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971C4" w14:textId="77777777" w:rsidR="006858A3" w:rsidRPr="00E937C8" w:rsidRDefault="006858A3" w:rsidP="006858A3">
      <w:pPr>
        <w:spacing w:before="0" w:after="0"/>
        <w:jc w:val="center"/>
        <w:rPr>
          <w:rFonts w:asciiTheme="majorHAnsi" w:hAnsiTheme="majorHAnsi"/>
        </w:rPr>
      </w:pPr>
    </w:p>
    <w:p w14:paraId="3E2971C5" w14:textId="77777777" w:rsidR="006858A3" w:rsidRPr="00E937C8" w:rsidRDefault="006858A3" w:rsidP="006858A3">
      <w:pPr>
        <w:spacing w:before="0" w:after="0"/>
        <w:jc w:val="center"/>
        <w:rPr>
          <w:rFonts w:asciiTheme="majorHAnsi" w:hAnsiTheme="majorHAnsi"/>
        </w:rPr>
      </w:pPr>
    </w:p>
    <w:p w14:paraId="3E2971C6" w14:textId="77777777" w:rsidR="006858A3" w:rsidRPr="00E937C8" w:rsidRDefault="006858A3" w:rsidP="006858A3">
      <w:pPr>
        <w:spacing w:before="0" w:after="0"/>
        <w:jc w:val="center"/>
        <w:rPr>
          <w:rFonts w:asciiTheme="majorHAnsi" w:hAnsiTheme="majorHAnsi"/>
        </w:rPr>
      </w:pPr>
    </w:p>
    <w:p w14:paraId="3E2971C7" w14:textId="77777777" w:rsidR="006858A3" w:rsidRPr="00E937C8" w:rsidRDefault="009F1991" w:rsidP="006858A3">
      <w:pPr>
        <w:spacing w:before="0" w:after="0"/>
        <w:jc w:val="center"/>
        <w:rPr>
          <w:rFonts w:asciiTheme="majorHAnsi" w:hAnsiTheme="majorHAnsi"/>
        </w:rPr>
      </w:pPr>
      <w:r w:rsidRPr="00E937C8">
        <w:rPr>
          <w:rFonts w:asciiTheme="majorHAnsi" w:hAnsiTheme="majorHAnsi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E2973CD" wp14:editId="3E2973CE">
            <wp:simplePos x="0" y="0"/>
            <wp:positionH relativeFrom="margin">
              <wp:posOffset>1361440</wp:posOffset>
            </wp:positionH>
            <wp:positionV relativeFrom="page">
              <wp:posOffset>147320</wp:posOffset>
            </wp:positionV>
            <wp:extent cx="2858135" cy="285813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135" cy="2858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37C8">
        <w:rPr>
          <w:rFonts w:asciiTheme="majorHAnsi" w:hAnsiTheme="majorHAnsi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E2973CF" wp14:editId="3E2973D0">
            <wp:simplePos x="0" y="0"/>
            <wp:positionH relativeFrom="margin">
              <wp:posOffset>561340</wp:posOffset>
            </wp:positionH>
            <wp:positionV relativeFrom="paragraph">
              <wp:posOffset>1107440</wp:posOffset>
            </wp:positionV>
            <wp:extent cx="4452620" cy="690880"/>
            <wp:effectExtent l="0" t="0" r="5080" b="0"/>
            <wp:wrapNone/>
            <wp:docPr id="1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2971C8" w14:textId="77777777" w:rsidR="006858A3" w:rsidRPr="00E937C8" w:rsidRDefault="006858A3" w:rsidP="006858A3">
      <w:pPr>
        <w:spacing w:before="0" w:after="0"/>
        <w:jc w:val="center"/>
        <w:rPr>
          <w:rFonts w:asciiTheme="majorHAnsi" w:hAnsiTheme="majorHAnsi"/>
        </w:rPr>
      </w:pPr>
    </w:p>
    <w:p w14:paraId="3E2971C9" w14:textId="77777777" w:rsidR="006858A3" w:rsidRPr="00E937C8" w:rsidRDefault="006858A3" w:rsidP="006858A3">
      <w:pPr>
        <w:spacing w:before="0" w:after="0"/>
        <w:jc w:val="center"/>
        <w:rPr>
          <w:rFonts w:asciiTheme="majorHAnsi" w:hAnsiTheme="majorHAnsi"/>
        </w:rPr>
      </w:pPr>
    </w:p>
    <w:p w14:paraId="3E2971CA" w14:textId="77777777" w:rsidR="006858A3" w:rsidRPr="00E937C8" w:rsidRDefault="006858A3">
      <w:pPr>
        <w:spacing w:before="0" w:after="0"/>
        <w:rPr>
          <w:rFonts w:asciiTheme="majorHAnsi" w:hAnsiTheme="majorHAnsi"/>
        </w:rPr>
      </w:pPr>
    </w:p>
    <w:p w14:paraId="3E2971CB" w14:textId="77777777" w:rsidR="009F1991" w:rsidRPr="00E937C8" w:rsidRDefault="009F1991">
      <w:pPr>
        <w:spacing w:before="0" w:after="0"/>
        <w:rPr>
          <w:rFonts w:asciiTheme="majorHAnsi" w:hAnsiTheme="majorHAnsi"/>
        </w:rPr>
      </w:pPr>
    </w:p>
    <w:p w14:paraId="3E2971CC" w14:textId="3825E369" w:rsidR="006858A3" w:rsidRPr="00E937C8" w:rsidRDefault="003C11C6" w:rsidP="009649A4">
      <w:pPr>
        <w:pStyle w:val="HeaderCover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36"/>
          <w:szCs w:val="36"/>
        </w:rPr>
        <w:t>ID046-CBT Bottomline Interface</w:t>
      </w:r>
      <w:r w:rsidR="00A9117B" w:rsidRPr="007F2849">
        <w:rPr>
          <w:rFonts w:asciiTheme="majorHAnsi" w:hAnsiTheme="majorHAnsi"/>
          <w:sz w:val="36"/>
          <w:szCs w:val="36"/>
        </w:rPr>
        <w:t>_BAES</w:t>
      </w:r>
      <w:r w:rsidR="00862C85" w:rsidRPr="007F2849">
        <w:rPr>
          <w:rFonts w:asciiTheme="majorHAnsi" w:hAnsiTheme="majorHAnsi"/>
          <w:sz w:val="36"/>
          <w:szCs w:val="36"/>
        </w:rPr>
        <w:t>_Test-Repor</w:t>
      </w:r>
      <w:r w:rsidR="00862C85">
        <w:rPr>
          <w:rFonts w:asciiTheme="majorHAnsi" w:hAnsiTheme="majorHAnsi"/>
          <w:sz w:val="44"/>
          <w:szCs w:val="44"/>
        </w:rPr>
        <w:t>t</w:t>
      </w:r>
    </w:p>
    <w:p w14:paraId="3E2971CD" w14:textId="77777777" w:rsidR="006858A3" w:rsidRPr="00E937C8" w:rsidRDefault="006858A3" w:rsidP="006858A3">
      <w:pPr>
        <w:pStyle w:val="SubheaderCover"/>
        <w:rPr>
          <w:rFonts w:asciiTheme="majorHAnsi" w:hAnsiTheme="majorHAnsi"/>
        </w:rPr>
      </w:pPr>
      <w:r w:rsidRPr="00E937C8">
        <w:rPr>
          <w:rFonts w:asciiTheme="majorHAnsi" w:hAnsiTheme="majorHAnsi"/>
          <w:noProof/>
        </w:rPr>
        <w:drawing>
          <wp:inline distT="0" distB="0" distL="0" distR="0" wp14:anchorId="3E2973D1" wp14:editId="3E2973D2">
            <wp:extent cx="1562100" cy="1598070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355" cy="1600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971CE" w14:textId="77777777" w:rsidR="006858A3" w:rsidRPr="00E937C8" w:rsidRDefault="006858A3" w:rsidP="006858A3">
      <w:pPr>
        <w:pStyle w:val="SubheaderCover"/>
        <w:rPr>
          <w:rFonts w:asciiTheme="majorHAnsi" w:hAnsiTheme="majorHAnsi"/>
        </w:rPr>
      </w:pPr>
    </w:p>
    <w:p w14:paraId="3E2971CF" w14:textId="77777777" w:rsidR="006858A3" w:rsidRPr="00E937C8" w:rsidRDefault="006858A3" w:rsidP="006858A3">
      <w:pPr>
        <w:pStyle w:val="SubheaderCover"/>
        <w:rPr>
          <w:rFonts w:asciiTheme="majorHAnsi" w:hAnsiTheme="majorHAnsi"/>
        </w:rPr>
      </w:pPr>
      <w:r w:rsidRPr="00E937C8">
        <w:rPr>
          <w:rFonts w:asciiTheme="majorHAnsi" w:hAnsiTheme="majorHAnsi"/>
        </w:rPr>
        <w:t>Project Phoenix</w:t>
      </w:r>
    </w:p>
    <w:p w14:paraId="3E2971D0" w14:textId="77777777" w:rsidR="006858A3" w:rsidRPr="00E937C8" w:rsidRDefault="006858A3">
      <w:pPr>
        <w:spacing w:before="0" w:after="0"/>
        <w:rPr>
          <w:rFonts w:asciiTheme="majorHAnsi" w:hAnsiTheme="majorHAnsi"/>
        </w:rPr>
      </w:pPr>
    </w:p>
    <w:p w14:paraId="3E2971D1" w14:textId="77777777" w:rsidR="006858A3" w:rsidRPr="00E937C8" w:rsidRDefault="006858A3">
      <w:pPr>
        <w:spacing w:before="0" w:after="0"/>
        <w:rPr>
          <w:rFonts w:asciiTheme="majorHAnsi" w:hAnsiTheme="majorHAnsi"/>
        </w:rPr>
      </w:pPr>
      <w:r w:rsidRPr="00E937C8">
        <w:rPr>
          <w:rFonts w:asciiTheme="majorHAnsi" w:hAnsiTheme="majorHAnsi"/>
        </w:rPr>
        <w:br w:type="page"/>
      </w:r>
    </w:p>
    <w:p w14:paraId="3E2971D2" w14:textId="77777777" w:rsidR="006858A3" w:rsidRPr="00E937C8" w:rsidRDefault="006858A3" w:rsidP="006858A3">
      <w:pPr>
        <w:pStyle w:val="Heading1"/>
        <w:rPr>
          <w:rFonts w:asciiTheme="majorHAnsi" w:hAnsiTheme="majorHAnsi"/>
        </w:rPr>
      </w:pPr>
      <w:bookmarkStart w:id="0" w:name="_Toc391648391"/>
      <w:r w:rsidRPr="00E937C8">
        <w:rPr>
          <w:rFonts w:asciiTheme="majorHAnsi" w:hAnsiTheme="majorHAnsi"/>
        </w:rPr>
        <w:lastRenderedPageBreak/>
        <w:t>Document Information</w:t>
      </w:r>
      <w:bookmarkEnd w:id="0"/>
    </w:p>
    <w:tbl>
      <w:tblPr>
        <w:tblStyle w:val="MediumShading2-Accent2"/>
        <w:tblW w:w="0" w:type="auto"/>
        <w:tblLook w:val="0480" w:firstRow="0" w:lastRow="0" w:firstColumn="1" w:lastColumn="0" w:noHBand="0" w:noVBand="1"/>
      </w:tblPr>
      <w:tblGrid>
        <w:gridCol w:w="1261"/>
        <w:gridCol w:w="3242"/>
      </w:tblGrid>
      <w:tr w:rsidR="0016479F" w:rsidRPr="00E937C8" w14:paraId="3E2971D6" w14:textId="77777777" w:rsidTr="00B27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</w:tcPr>
          <w:p w14:paraId="3E2971D3" w14:textId="77777777" w:rsidR="0016479F" w:rsidRPr="00E937C8" w:rsidRDefault="0016479F" w:rsidP="00B27D8E">
            <w:pPr>
              <w:rPr>
                <w:rFonts w:asciiTheme="majorHAnsi" w:hAnsiTheme="majorHAnsi"/>
              </w:rPr>
            </w:pPr>
            <w:r w:rsidRPr="00E937C8">
              <w:rPr>
                <w:rFonts w:asciiTheme="majorHAnsi" w:hAnsiTheme="majorHAnsi"/>
              </w:rPr>
              <w:t>Author</w:t>
            </w:r>
            <w:r w:rsidR="001062B9" w:rsidRPr="00E937C8">
              <w:rPr>
                <w:rFonts w:asciiTheme="majorHAnsi" w:hAnsiTheme="majorHAnsi"/>
              </w:rPr>
              <w:t>(s)</w:t>
            </w:r>
          </w:p>
        </w:tc>
        <w:tc>
          <w:tcPr>
            <w:tcW w:w="3242" w:type="dxa"/>
          </w:tcPr>
          <w:p w14:paraId="3E2971D5" w14:textId="597E3607" w:rsidR="006E6BCE" w:rsidRPr="00E937C8" w:rsidRDefault="00407A1C" w:rsidP="009649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Ipshita Verma</w:t>
            </w:r>
            <w:r w:rsidR="009649A4" w:rsidRPr="00E937C8">
              <w:rPr>
                <w:rFonts w:asciiTheme="majorHAnsi" w:hAnsiTheme="majorHAnsi"/>
              </w:rPr>
              <w:t xml:space="preserve"> </w:t>
            </w:r>
          </w:p>
        </w:tc>
      </w:tr>
      <w:tr w:rsidR="0016479F" w:rsidRPr="00E937C8" w14:paraId="3E2971D9" w14:textId="77777777" w:rsidTr="00B27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</w:tcPr>
          <w:p w14:paraId="3E2971D7" w14:textId="77777777" w:rsidR="0016479F" w:rsidRPr="00E937C8" w:rsidRDefault="0016479F" w:rsidP="00B27D8E">
            <w:pPr>
              <w:rPr>
                <w:rFonts w:asciiTheme="majorHAnsi" w:hAnsiTheme="majorHAnsi"/>
              </w:rPr>
            </w:pPr>
            <w:r w:rsidRPr="00E937C8">
              <w:rPr>
                <w:rFonts w:asciiTheme="majorHAnsi" w:hAnsiTheme="majorHAnsi"/>
              </w:rPr>
              <w:t>Version</w:t>
            </w:r>
          </w:p>
        </w:tc>
        <w:tc>
          <w:tcPr>
            <w:tcW w:w="3242" w:type="dxa"/>
          </w:tcPr>
          <w:p w14:paraId="3E2971D8" w14:textId="5AD79AA8" w:rsidR="0016479F" w:rsidRPr="00E937C8" w:rsidRDefault="006E6BCE" w:rsidP="00405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E937C8">
              <w:rPr>
                <w:rFonts w:asciiTheme="majorHAnsi" w:hAnsiTheme="majorHAnsi"/>
              </w:rPr>
              <w:t>1.</w:t>
            </w:r>
            <w:r w:rsidR="009649A4" w:rsidRPr="00E937C8">
              <w:rPr>
                <w:rFonts w:asciiTheme="majorHAnsi" w:hAnsiTheme="majorHAnsi"/>
              </w:rPr>
              <w:t>0</w:t>
            </w:r>
          </w:p>
        </w:tc>
      </w:tr>
      <w:tr w:rsidR="0016479F" w:rsidRPr="00E937C8" w14:paraId="3E2971DC" w14:textId="77777777" w:rsidTr="00B27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</w:tcPr>
          <w:p w14:paraId="3E2971DA" w14:textId="77777777" w:rsidR="0016479F" w:rsidRPr="00E937C8" w:rsidRDefault="0016479F" w:rsidP="00B27D8E">
            <w:pPr>
              <w:rPr>
                <w:rFonts w:asciiTheme="majorHAnsi" w:hAnsiTheme="majorHAnsi"/>
              </w:rPr>
            </w:pPr>
            <w:r w:rsidRPr="00E937C8">
              <w:rPr>
                <w:rFonts w:asciiTheme="majorHAnsi" w:hAnsiTheme="majorHAnsi"/>
              </w:rPr>
              <w:t>Customer</w:t>
            </w:r>
          </w:p>
        </w:tc>
        <w:tc>
          <w:tcPr>
            <w:tcW w:w="3242" w:type="dxa"/>
          </w:tcPr>
          <w:p w14:paraId="3E2971DB" w14:textId="77777777" w:rsidR="0016479F" w:rsidRPr="00E937C8" w:rsidRDefault="0016479F" w:rsidP="00B2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E937C8">
              <w:rPr>
                <w:rFonts w:asciiTheme="majorHAnsi" w:hAnsiTheme="majorHAnsi"/>
              </w:rPr>
              <w:t>BAE Systems</w:t>
            </w:r>
          </w:p>
        </w:tc>
      </w:tr>
      <w:tr w:rsidR="0016479F" w:rsidRPr="00E937C8" w14:paraId="3E2971DF" w14:textId="77777777" w:rsidTr="00B27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</w:tcPr>
          <w:p w14:paraId="3E2971DD" w14:textId="77777777" w:rsidR="0016479F" w:rsidRPr="00E937C8" w:rsidRDefault="0016479F" w:rsidP="00B27D8E">
            <w:pPr>
              <w:rPr>
                <w:rFonts w:asciiTheme="majorHAnsi" w:hAnsiTheme="majorHAnsi"/>
              </w:rPr>
            </w:pPr>
            <w:r w:rsidRPr="00E937C8">
              <w:rPr>
                <w:rFonts w:asciiTheme="majorHAnsi" w:hAnsiTheme="majorHAnsi"/>
              </w:rPr>
              <w:t>Project</w:t>
            </w:r>
          </w:p>
        </w:tc>
        <w:tc>
          <w:tcPr>
            <w:tcW w:w="3242" w:type="dxa"/>
          </w:tcPr>
          <w:p w14:paraId="3E2971DE" w14:textId="77777777" w:rsidR="0016479F" w:rsidRPr="00E937C8" w:rsidRDefault="0016479F" w:rsidP="00B2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E937C8">
              <w:rPr>
                <w:rFonts w:asciiTheme="majorHAnsi" w:hAnsiTheme="majorHAnsi"/>
              </w:rPr>
              <w:t>Phoenix</w:t>
            </w:r>
          </w:p>
        </w:tc>
      </w:tr>
      <w:tr w:rsidR="0016479F" w:rsidRPr="00E937C8" w14:paraId="3E2971E2" w14:textId="77777777" w:rsidTr="00B27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</w:tcPr>
          <w:p w14:paraId="3E2971E0" w14:textId="77777777" w:rsidR="0016479F" w:rsidRPr="00E937C8" w:rsidRDefault="0016479F" w:rsidP="00B27D8E">
            <w:pPr>
              <w:rPr>
                <w:rFonts w:asciiTheme="majorHAnsi" w:hAnsiTheme="majorHAnsi"/>
              </w:rPr>
            </w:pPr>
            <w:r w:rsidRPr="00E937C8">
              <w:rPr>
                <w:rFonts w:asciiTheme="majorHAnsi" w:hAnsiTheme="majorHAnsi"/>
              </w:rPr>
              <w:t>Phase</w:t>
            </w:r>
          </w:p>
        </w:tc>
        <w:tc>
          <w:tcPr>
            <w:tcW w:w="3242" w:type="dxa"/>
          </w:tcPr>
          <w:p w14:paraId="3E2971E1" w14:textId="6A35125E" w:rsidR="0016479F" w:rsidRPr="00E937C8" w:rsidRDefault="009649A4" w:rsidP="00B2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E937C8">
              <w:rPr>
                <w:rFonts w:asciiTheme="majorHAnsi" w:hAnsiTheme="majorHAnsi"/>
              </w:rPr>
              <w:t>Te</w:t>
            </w:r>
            <w:r w:rsidR="005639C4">
              <w:rPr>
                <w:rFonts w:asciiTheme="majorHAnsi" w:hAnsiTheme="majorHAnsi"/>
              </w:rPr>
              <w:t>sting</w:t>
            </w:r>
          </w:p>
        </w:tc>
      </w:tr>
      <w:tr w:rsidR="0016479F" w:rsidRPr="00E937C8" w14:paraId="3E2971E5" w14:textId="77777777" w:rsidTr="00B27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</w:tcPr>
          <w:p w14:paraId="3E2971E3" w14:textId="77777777" w:rsidR="0016479F" w:rsidRPr="00E937C8" w:rsidRDefault="0016479F" w:rsidP="00B27D8E">
            <w:pPr>
              <w:rPr>
                <w:rFonts w:asciiTheme="majorHAnsi" w:hAnsiTheme="majorHAnsi"/>
              </w:rPr>
            </w:pPr>
            <w:r w:rsidRPr="00E937C8">
              <w:rPr>
                <w:rFonts w:asciiTheme="majorHAnsi" w:hAnsiTheme="majorHAnsi"/>
              </w:rPr>
              <w:t>Status</w:t>
            </w:r>
          </w:p>
        </w:tc>
        <w:tc>
          <w:tcPr>
            <w:tcW w:w="3242" w:type="dxa"/>
          </w:tcPr>
          <w:p w14:paraId="3E2971E4" w14:textId="77777777" w:rsidR="0016479F" w:rsidRPr="00E937C8" w:rsidRDefault="0016479F" w:rsidP="006E6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E937C8">
              <w:rPr>
                <w:rFonts w:asciiTheme="majorHAnsi" w:hAnsiTheme="majorHAnsi"/>
                <w:sz w:val="26"/>
                <w:szCs w:val="26"/>
              </w:rPr>
              <w:t></w:t>
            </w:r>
            <w:r w:rsidRPr="00E937C8">
              <w:rPr>
                <w:rFonts w:asciiTheme="majorHAnsi" w:hAnsiTheme="majorHAnsi"/>
              </w:rPr>
              <w:t xml:space="preserve"> Initial       </w:t>
            </w:r>
            <w:r w:rsidR="006E6BCE" w:rsidRPr="00E937C8">
              <w:rPr>
                <w:rFonts w:asciiTheme="majorHAnsi" w:hAnsiTheme="majorHAnsi"/>
                <w:sz w:val="26"/>
                <w:szCs w:val="26"/>
              </w:rPr>
              <w:t></w:t>
            </w:r>
            <w:r w:rsidR="006E6BCE" w:rsidRPr="00E937C8">
              <w:rPr>
                <w:rFonts w:asciiTheme="majorHAnsi" w:hAnsiTheme="majorHAnsi"/>
              </w:rPr>
              <w:t xml:space="preserve"> </w:t>
            </w:r>
            <w:r w:rsidRPr="00E937C8">
              <w:rPr>
                <w:rFonts w:asciiTheme="majorHAnsi" w:hAnsiTheme="majorHAnsi"/>
              </w:rPr>
              <w:t>Follow-up</w:t>
            </w:r>
          </w:p>
        </w:tc>
      </w:tr>
    </w:tbl>
    <w:p w14:paraId="3E2971E6" w14:textId="77777777" w:rsidR="0016479F" w:rsidRPr="00E937C8" w:rsidRDefault="0016479F" w:rsidP="006858A3">
      <w:pPr>
        <w:rPr>
          <w:rFonts w:asciiTheme="majorHAnsi" w:hAnsiTheme="majorHAnsi"/>
        </w:rPr>
      </w:pPr>
    </w:p>
    <w:p w14:paraId="3E2971E7" w14:textId="77777777" w:rsidR="0016479F" w:rsidRPr="00E937C8" w:rsidRDefault="0016479F" w:rsidP="0016479F">
      <w:pPr>
        <w:pStyle w:val="Heading2"/>
        <w:rPr>
          <w:rFonts w:asciiTheme="majorHAnsi" w:hAnsiTheme="majorHAnsi"/>
        </w:rPr>
      </w:pPr>
      <w:bookmarkStart w:id="1" w:name="_Toc391648392"/>
      <w:r w:rsidRPr="00E937C8">
        <w:rPr>
          <w:rFonts w:asciiTheme="majorHAnsi" w:hAnsiTheme="majorHAnsi"/>
        </w:rPr>
        <w:t>Change Control</w:t>
      </w:r>
      <w:bookmarkEnd w:id="1"/>
    </w:p>
    <w:tbl>
      <w:tblPr>
        <w:tblStyle w:val="MediumShading2-Accent2"/>
        <w:tblW w:w="0" w:type="auto"/>
        <w:tblLook w:val="04A0" w:firstRow="1" w:lastRow="0" w:firstColumn="1" w:lastColumn="0" w:noHBand="0" w:noVBand="1"/>
      </w:tblPr>
      <w:tblGrid>
        <w:gridCol w:w="1061"/>
        <w:gridCol w:w="2029"/>
        <w:gridCol w:w="1484"/>
        <w:gridCol w:w="3951"/>
      </w:tblGrid>
      <w:tr w:rsidR="0016479F" w:rsidRPr="00E937C8" w14:paraId="3E2971EC" w14:textId="77777777" w:rsidTr="00B27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61" w:type="dxa"/>
          </w:tcPr>
          <w:p w14:paraId="3E2971E8" w14:textId="77777777" w:rsidR="0016479F" w:rsidRPr="00E937C8" w:rsidRDefault="0016479F" w:rsidP="00B27D8E">
            <w:pPr>
              <w:rPr>
                <w:rFonts w:asciiTheme="majorHAnsi" w:hAnsiTheme="majorHAnsi"/>
              </w:rPr>
            </w:pPr>
            <w:r w:rsidRPr="00E937C8">
              <w:rPr>
                <w:rFonts w:asciiTheme="majorHAnsi" w:hAnsiTheme="majorHAnsi"/>
              </w:rPr>
              <w:t>Version</w:t>
            </w:r>
          </w:p>
        </w:tc>
        <w:tc>
          <w:tcPr>
            <w:tcW w:w="2029" w:type="dxa"/>
          </w:tcPr>
          <w:p w14:paraId="3E2971E9" w14:textId="77777777" w:rsidR="0016479F" w:rsidRPr="00E937C8" w:rsidRDefault="0016479F" w:rsidP="00B27D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E937C8">
              <w:rPr>
                <w:rFonts w:asciiTheme="majorHAnsi" w:hAnsiTheme="majorHAnsi"/>
              </w:rPr>
              <w:t>Editor</w:t>
            </w:r>
          </w:p>
        </w:tc>
        <w:tc>
          <w:tcPr>
            <w:tcW w:w="1484" w:type="dxa"/>
          </w:tcPr>
          <w:p w14:paraId="3E2971EA" w14:textId="77777777" w:rsidR="0016479F" w:rsidRPr="00E937C8" w:rsidRDefault="0016479F" w:rsidP="00B27D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E937C8">
              <w:rPr>
                <w:rFonts w:asciiTheme="majorHAnsi" w:hAnsiTheme="majorHAnsi"/>
              </w:rPr>
              <w:t>Date</w:t>
            </w:r>
          </w:p>
        </w:tc>
        <w:tc>
          <w:tcPr>
            <w:tcW w:w="3951" w:type="dxa"/>
          </w:tcPr>
          <w:p w14:paraId="3E2971EB" w14:textId="77777777" w:rsidR="0016479F" w:rsidRPr="00E937C8" w:rsidRDefault="0016479F" w:rsidP="00B27D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E937C8">
              <w:rPr>
                <w:rFonts w:asciiTheme="majorHAnsi" w:hAnsiTheme="majorHAnsi"/>
              </w:rPr>
              <w:t>Changes</w:t>
            </w:r>
          </w:p>
        </w:tc>
      </w:tr>
      <w:tr w:rsidR="0016479F" w:rsidRPr="00E937C8" w14:paraId="3E2971F1" w14:textId="77777777" w:rsidTr="00B27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3E2971ED" w14:textId="77777777" w:rsidR="0016479F" w:rsidRPr="00E937C8" w:rsidRDefault="007B56F8" w:rsidP="00B27D8E">
            <w:pPr>
              <w:rPr>
                <w:rFonts w:asciiTheme="majorHAnsi" w:hAnsiTheme="majorHAnsi"/>
              </w:rPr>
            </w:pPr>
            <w:r w:rsidRPr="00E937C8">
              <w:rPr>
                <w:rFonts w:asciiTheme="majorHAnsi" w:hAnsiTheme="majorHAnsi"/>
              </w:rPr>
              <w:t>1.0</w:t>
            </w:r>
          </w:p>
        </w:tc>
        <w:tc>
          <w:tcPr>
            <w:tcW w:w="2029" w:type="dxa"/>
          </w:tcPr>
          <w:p w14:paraId="3E2971EE" w14:textId="43506F8B" w:rsidR="0016479F" w:rsidRPr="00E937C8" w:rsidRDefault="00A8659A" w:rsidP="00B2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Ipshita Verma</w:t>
            </w:r>
          </w:p>
        </w:tc>
        <w:tc>
          <w:tcPr>
            <w:tcW w:w="1484" w:type="dxa"/>
          </w:tcPr>
          <w:p w14:paraId="3E2971EF" w14:textId="5042E9BE" w:rsidR="0016479F" w:rsidRPr="00E937C8" w:rsidRDefault="003C11C6" w:rsidP="002F2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24-June</w:t>
            </w:r>
            <w:r w:rsidR="009649A4" w:rsidRPr="00E937C8">
              <w:rPr>
                <w:rFonts w:asciiTheme="majorHAnsi" w:hAnsiTheme="majorHAnsi"/>
              </w:rPr>
              <w:t>-2014</w:t>
            </w:r>
          </w:p>
        </w:tc>
        <w:tc>
          <w:tcPr>
            <w:tcW w:w="3951" w:type="dxa"/>
          </w:tcPr>
          <w:p w14:paraId="3E2971F0" w14:textId="7F7448EE" w:rsidR="0016479F" w:rsidRPr="00E937C8" w:rsidRDefault="009649A4" w:rsidP="00B2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E937C8">
              <w:rPr>
                <w:rFonts w:asciiTheme="majorHAnsi" w:hAnsiTheme="majorHAnsi"/>
              </w:rPr>
              <w:t>Document Created</w:t>
            </w:r>
          </w:p>
        </w:tc>
      </w:tr>
      <w:tr w:rsidR="0016479F" w:rsidRPr="00E937C8" w14:paraId="3E2971F6" w14:textId="77777777" w:rsidTr="00B27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3E2971F2" w14:textId="4DFD2E8D" w:rsidR="0016479F" w:rsidRPr="00E937C8" w:rsidRDefault="0016479F" w:rsidP="00B27D8E">
            <w:pPr>
              <w:rPr>
                <w:rFonts w:asciiTheme="majorHAnsi" w:hAnsiTheme="majorHAnsi"/>
              </w:rPr>
            </w:pPr>
          </w:p>
        </w:tc>
        <w:tc>
          <w:tcPr>
            <w:tcW w:w="2029" w:type="dxa"/>
          </w:tcPr>
          <w:p w14:paraId="3E2971F3" w14:textId="06538AB6" w:rsidR="0016479F" w:rsidRPr="00E937C8" w:rsidRDefault="0016479F" w:rsidP="00B2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484" w:type="dxa"/>
          </w:tcPr>
          <w:p w14:paraId="3E2971F4" w14:textId="57C39C64" w:rsidR="0016479F" w:rsidRPr="00E937C8" w:rsidRDefault="0016479F" w:rsidP="00B2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951" w:type="dxa"/>
          </w:tcPr>
          <w:p w14:paraId="3E2971F5" w14:textId="3751CA1D" w:rsidR="0016479F" w:rsidRPr="00E937C8" w:rsidRDefault="0016479F" w:rsidP="00B2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16479F" w:rsidRPr="00E937C8" w14:paraId="3E2971FB" w14:textId="77777777" w:rsidTr="00B27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3E2971F7" w14:textId="1C4FAAA2" w:rsidR="0016479F" w:rsidRPr="00E937C8" w:rsidRDefault="0016479F" w:rsidP="00B27D8E">
            <w:pPr>
              <w:rPr>
                <w:rFonts w:asciiTheme="majorHAnsi" w:hAnsiTheme="majorHAnsi"/>
              </w:rPr>
            </w:pPr>
          </w:p>
        </w:tc>
        <w:tc>
          <w:tcPr>
            <w:tcW w:w="2029" w:type="dxa"/>
          </w:tcPr>
          <w:p w14:paraId="3E2971F8" w14:textId="7E9103E7" w:rsidR="0016479F" w:rsidRPr="00E937C8" w:rsidRDefault="0016479F" w:rsidP="00B2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484" w:type="dxa"/>
          </w:tcPr>
          <w:p w14:paraId="3E2971F9" w14:textId="6C7FD165" w:rsidR="0016479F" w:rsidRPr="00E937C8" w:rsidRDefault="0016479F" w:rsidP="00B2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951" w:type="dxa"/>
          </w:tcPr>
          <w:p w14:paraId="3E2971FA" w14:textId="23115F40" w:rsidR="0016479F" w:rsidRPr="00E937C8" w:rsidRDefault="0016479F" w:rsidP="00B2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16479F" w:rsidRPr="00E937C8" w14:paraId="3E297200" w14:textId="77777777" w:rsidTr="00B27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3E2971FC" w14:textId="3FC92807" w:rsidR="0016479F" w:rsidRPr="00E937C8" w:rsidRDefault="0016479F" w:rsidP="00B27D8E">
            <w:pPr>
              <w:rPr>
                <w:rFonts w:asciiTheme="majorHAnsi" w:hAnsiTheme="majorHAnsi"/>
              </w:rPr>
            </w:pPr>
          </w:p>
        </w:tc>
        <w:tc>
          <w:tcPr>
            <w:tcW w:w="2029" w:type="dxa"/>
          </w:tcPr>
          <w:p w14:paraId="3E2971FD" w14:textId="39A9BD1F" w:rsidR="0016479F" w:rsidRPr="00E937C8" w:rsidRDefault="0016479F" w:rsidP="00B2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484" w:type="dxa"/>
          </w:tcPr>
          <w:p w14:paraId="3E2971FE" w14:textId="2C5450BA" w:rsidR="0016479F" w:rsidRPr="00E937C8" w:rsidRDefault="0016479F" w:rsidP="00B2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951" w:type="dxa"/>
          </w:tcPr>
          <w:p w14:paraId="3E2971FF" w14:textId="4386FAE7" w:rsidR="0016479F" w:rsidRPr="00E937C8" w:rsidRDefault="0016479F" w:rsidP="00B2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D11EC2" w:rsidRPr="00E937C8" w14:paraId="3E297205" w14:textId="77777777" w:rsidTr="00B27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3E297201" w14:textId="299490E2" w:rsidR="00D11EC2" w:rsidRPr="00E937C8" w:rsidRDefault="00D11EC2" w:rsidP="00B27D8E">
            <w:pPr>
              <w:rPr>
                <w:rFonts w:asciiTheme="majorHAnsi" w:hAnsiTheme="majorHAnsi"/>
              </w:rPr>
            </w:pPr>
          </w:p>
        </w:tc>
        <w:tc>
          <w:tcPr>
            <w:tcW w:w="2029" w:type="dxa"/>
          </w:tcPr>
          <w:p w14:paraId="3E297202" w14:textId="14EB7FDA" w:rsidR="00D11EC2" w:rsidRPr="00E937C8" w:rsidRDefault="00D11EC2" w:rsidP="00B2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484" w:type="dxa"/>
          </w:tcPr>
          <w:p w14:paraId="3E297203" w14:textId="40443D2B" w:rsidR="00D11EC2" w:rsidRPr="00E937C8" w:rsidRDefault="00D11EC2" w:rsidP="00B2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951" w:type="dxa"/>
          </w:tcPr>
          <w:p w14:paraId="3E297204" w14:textId="51583709" w:rsidR="00D11EC2" w:rsidRPr="00E937C8" w:rsidRDefault="00D11EC2" w:rsidP="00D066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BD2978" w:rsidRPr="00E937C8" w14:paraId="3E29720A" w14:textId="77777777" w:rsidTr="00B27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3E297206" w14:textId="39501C3E" w:rsidR="00BD2978" w:rsidRPr="00E937C8" w:rsidRDefault="00BD2978" w:rsidP="00B27D8E">
            <w:pPr>
              <w:rPr>
                <w:rFonts w:asciiTheme="majorHAnsi" w:hAnsiTheme="majorHAnsi"/>
              </w:rPr>
            </w:pPr>
          </w:p>
        </w:tc>
        <w:tc>
          <w:tcPr>
            <w:tcW w:w="2029" w:type="dxa"/>
          </w:tcPr>
          <w:p w14:paraId="3E297207" w14:textId="53B3F1CD" w:rsidR="00BD2978" w:rsidRPr="00E937C8" w:rsidRDefault="00BD2978" w:rsidP="00B2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484" w:type="dxa"/>
          </w:tcPr>
          <w:p w14:paraId="3E297208" w14:textId="1FF34BE9" w:rsidR="00BD2978" w:rsidRPr="00E937C8" w:rsidRDefault="00BD2978" w:rsidP="00B2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951" w:type="dxa"/>
          </w:tcPr>
          <w:p w14:paraId="3E297209" w14:textId="47082EAC" w:rsidR="00BD2978" w:rsidRPr="00E937C8" w:rsidRDefault="00BD2978" w:rsidP="00D06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35DE7" w:rsidRPr="00E937C8" w14:paraId="3E29720F" w14:textId="77777777" w:rsidTr="00B27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3E29720B" w14:textId="0F0ED4D8" w:rsidR="00935DE7" w:rsidRPr="00E937C8" w:rsidRDefault="00935DE7" w:rsidP="00B27D8E">
            <w:pPr>
              <w:rPr>
                <w:rFonts w:asciiTheme="majorHAnsi" w:hAnsiTheme="majorHAnsi"/>
              </w:rPr>
            </w:pPr>
          </w:p>
        </w:tc>
        <w:tc>
          <w:tcPr>
            <w:tcW w:w="2029" w:type="dxa"/>
          </w:tcPr>
          <w:p w14:paraId="3E29720C" w14:textId="238060D0" w:rsidR="00935DE7" w:rsidRPr="00E937C8" w:rsidRDefault="00935DE7" w:rsidP="00B2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484" w:type="dxa"/>
          </w:tcPr>
          <w:p w14:paraId="3E29720D" w14:textId="4B94B8BF" w:rsidR="00935DE7" w:rsidRPr="00E937C8" w:rsidRDefault="00935DE7" w:rsidP="00B2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951" w:type="dxa"/>
          </w:tcPr>
          <w:p w14:paraId="3E29720E" w14:textId="6A4DF3F4" w:rsidR="00935DE7" w:rsidRPr="00E937C8" w:rsidRDefault="00935DE7" w:rsidP="00D066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02907" w:rsidRPr="00E937C8" w14:paraId="3E297214" w14:textId="77777777" w:rsidTr="00B27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3E297210" w14:textId="3315E70F" w:rsidR="00202907" w:rsidRPr="00E937C8" w:rsidRDefault="00202907" w:rsidP="00B27D8E">
            <w:pPr>
              <w:rPr>
                <w:rFonts w:asciiTheme="majorHAnsi" w:hAnsiTheme="majorHAnsi"/>
              </w:rPr>
            </w:pPr>
          </w:p>
        </w:tc>
        <w:tc>
          <w:tcPr>
            <w:tcW w:w="2029" w:type="dxa"/>
          </w:tcPr>
          <w:p w14:paraId="3E297211" w14:textId="7B4577E8" w:rsidR="00202907" w:rsidRPr="00E937C8" w:rsidRDefault="00202907" w:rsidP="00B2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484" w:type="dxa"/>
          </w:tcPr>
          <w:p w14:paraId="3E297212" w14:textId="6BE996A7" w:rsidR="00202907" w:rsidRPr="00E937C8" w:rsidRDefault="00202907" w:rsidP="00B2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951" w:type="dxa"/>
          </w:tcPr>
          <w:p w14:paraId="3E297213" w14:textId="5E75E546" w:rsidR="00202907" w:rsidRPr="00E937C8" w:rsidRDefault="00202907" w:rsidP="00D06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en-US"/>
              </w:rPr>
            </w:pPr>
          </w:p>
        </w:tc>
      </w:tr>
    </w:tbl>
    <w:p w14:paraId="3E297215" w14:textId="77777777" w:rsidR="006315C4" w:rsidRPr="00E937C8" w:rsidRDefault="006315C4" w:rsidP="006858A3">
      <w:pPr>
        <w:rPr>
          <w:rFonts w:asciiTheme="majorHAnsi" w:hAnsiTheme="majorHAnsi"/>
        </w:rPr>
      </w:pPr>
    </w:p>
    <w:p w14:paraId="3E297216" w14:textId="77777777" w:rsidR="001E7309" w:rsidRPr="00E937C8" w:rsidRDefault="001E7309">
      <w:pPr>
        <w:spacing w:before="0" w:after="0"/>
        <w:jc w:val="left"/>
        <w:rPr>
          <w:rFonts w:asciiTheme="majorHAnsi" w:hAnsiTheme="majorHAnsi" w:cs="Arial"/>
          <w:b/>
          <w:bCs/>
          <w:iCs/>
          <w:smallCaps/>
          <w:sz w:val="24"/>
          <w:szCs w:val="28"/>
        </w:rPr>
      </w:pPr>
      <w:r w:rsidRPr="00E937C8">
        <w:rPr>
          <w:rFonts w:asciiTheme="majorHAnsi" w:hAnsiTheme="majorHAnsi"/>
        </w:rPr>
        <w:br w:type="page"/>
      </w:r>
    </w:p>
    <w:p w14:paraId="3E297235" w14:textId="77777777" w:rsidR="0053758A" w:rsidRPr="00E937C8" w:rsidRDefault="006858A3" w:rsidP="006858A3">
      <w:pPr>
        <w:pStyle w:val="HeadingTOC"/>
        <w:rPr>
          <w:rFonts w:asciiTheme="majorHAnsi" w:hAnsiTheme="majorHAnsi"/>
        </w:rPr>
      </w:pPr>
      <w:r w:rsidRPr="00E937C8">
        <w:rPr>
          <w:rFonts w:asciiTheme="majorHAnsi" w:hAnsiTheme="majorHAnsi"/>
        </w:rPr>
        <w:lastRenderedPageBreak/>
        <w:t>Table of Contents</w:t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4"/>
          <w:lang w:val="en-GB" w:eastAsia="en-US"/>
        </w:rPr>
        <w:id w:val="155928447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E297236" w14:textId="77777777" w:rsidR="008B66ED" w:rsidRPr="00E937C8" w:rsidRDefault="008B66ED" w:rsidP="008B66ED">
          <w:pPr>
            <w:pStyle w:val="TOCHeading"/>
            <w:numPr>
              <w:ilvl w:val="0"/>
              <w:numId w:val="0"/>
            </w:numPr>
            <w:rPr>
              <w:rStyle w:val="HeadingTOCChar"/>
              <w:rFonts w:asciiTheme="majorHAnsi" w:hAnsiTheme="majorHAnsi"/>
              <w:sz w:val="2"/>
              <w:szCs w:val="2"/>
            </w:rPr>
          </w:pPr>
        </w:p>
        <w:p w14:paraId="6658CAEA" w14:textId="77777777" w:rsidR="00D8243D" w:rsidRDefault="008B66ED">
          <w:pPr>
            <w:pStyle w:val="TOC1"/>
            <w:tabs>
              <w:tab w:val="left" w:pos="40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r w:rsidRPr="00E937C8">
            <w:rPr>
              <w:rFonts w:asciiTheme="majorHAnsi" w:hAnsiTheme="majorHAnsi"/>
            </w:rPr>
            <w:fldChar w:fldCharType="begin"/>
          </w:r>
          <w:r w:rsidRPr="00E937C8">
            <w:rPr>
              <w:rFonts w:asciiTheme="majorHAnsi" w:hAnsiTheme="majorHAnsi"/>
            </w:rPr>
            <w:instrText xml:space="preserve"> TOC \o "1-3" \h \z \u </w:instrText>
          </w:r>
          <w:r w:rsidRPr="00E937C8">
            <w:rPr>
              <w:rFonts w:asciiTheme="majorHAnsi" w:hAnsiTheme="majorHAnsi"/>
            </w:rPr>
            <w:fldChar w:fldCharType="separate"/>
          </w:r>
          <w:bookmarkStart w:id="2" w:name="_GoBack"/>
          <w:bookmarkEnd w:id="2"/>
          <w:r w:rsidR="00D8243D" w:rsidRPr="005A4A22">
            <w:rPr>
              <w:rStyle w:val="Hyperlink"/>
              <w:noProof/>
            </w:rPr>
            <w:fldChar w:fldCharType="begin"/>
          </w:r>
          <w:r w:rsidR="00D8243D" w:rsidRPr="005A4A22">
            <w:rPr>
              <w:rStyle w:val="Hyperlink"/>
              <w:noProof/>
            </w:rPr>
            <w:instrText xml:space="preserve"> </w:instrText>
          </w:r>
          <w:r w:rsidR="00D8243D">
            <w:rPr>
              <w:noProof/>
            </w:rPr>
            <w:instrText>HYPERLINK \l "_Toc391648391"</w:instrText>
          </w:r>
          <w:r w:rsidR="00D8243D" w:rsidRPr="005A4A22">
            <w:rPr>
              <w:rStyle w:val="Hyperlink"/>
              <w:noProof/>
            </w:rPr>
            <w:instrText xml:space="preserve"> </w:instrText>
          </w:r>
          <w:r w:rsidR="00D8243D" w:rsidRPr="005A4A22">
            <w:rPr>
              <w:rStyle w:val="Hyperlink"/>
              <w:noProof/>
            </w:rPr>
          </w:r>
          <w:r w:rsidR="00D8243D" w:rsidRPr="005A4A22">
            <w:rPr>
              <w:rStyle w:val="Hyperlink"/>
              <w:noProof/>
            </w:rPr>
            <w:fldChar w:fldCharType="separate"/>
          </w:r>
          <w:r w:rsidR="00D8243D" w:rsidRPr="005A4A22">
            <w:rPr>
              <w:rStyle w:val="Hyperlink"/>
              <w:rFonts w:asciiTheme="majorHAnsi" w:hAnsiTheme="majorHAnsi"/>
              <w:noProof/>
            </w:rPr>
            <w:t>1</w:t>
          </w:r>
          <w:r w:rsidR="00D8243D"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  <w:tab/>
          </w:r>
          <w:r w:rsidR="00D8243D" w:rsidRPr="005A4A22">
            <w:rPr>
              <w:rStyle w:val="Hyperlink"/>
              <w:rFonts w:asciiTheme="majorHAnsi" w:hAnsiTheme="majorHAnsi"/>
              <w:noProof/>
            </w:rPr>
            <w:t>Document Information</w:t>
          </w:r>
          <w:r w:rsidR="00D8243D">
            <w:rPr>
              <w:noProof/>
              <w:webHidden/>
            </w:rPr>
            <w:tab/>
          </w:r>
          <w:r w:rsidR="00D8243D">
            <w:rPr>
              <w:noProof/>
              <w:webHidden/>
            </w:rPr>
            <w:fldChar w:fldCharType="begin"/>
          </w:r>
          <w:r w:rsidR="00D8243D">
            <w:rPr>
              <w:noProof/>
              <w:webHidden/>
            </w:rPr>
            <w:instrText xml:space="preserve"> PAGEREF _Toc391648391 \h </w:instrText>
          </w:r>
          <w:r w:rsidR="00D8243D">
            <w:rPr>
              <w:noProof/>
              <w:webHidden/>
            </w:rPr>
          </w:r>
          <w:r w:rsidR="00D8243D">
            <w:rPr>
              <w:noProof/>
              <w:webHidden/>
            </w:rPr>
            <w:fldChar w:fldCharType="separate"/>
          </w:r>
          <w:r w:rsidR="00D8243D">
            <w:rPr>
              <w:noProof/>
              <w:webHidden/>
            </w:rPr>
            <w:t>2</w:t>
          </w:r>
          <w:r w:rsidR="00D8243D">
            <w:rPr>
              <w:noProof/>
              <w:webHidden/>
            </w:rPr>
            <w:fldChar w:fldCharType="end"/>
          </w:r>
          <w:r w:rsidR="00D8243D" w:rsidRPr="005A4A22">
            <w:rPr>
              <w:rStyle w:val="Hyperlink"/>
              <w:noProof/>
            </w:rPr>
            <w:fldChar w:fldCharType="end"/>
          </w:r>
        </w:p>
        <w:p w14:paraId="776D65CB" w14:textId="77777777" w:rsidR="00D8243D" w:rsidRDefault="00D8243D">
          <w:pPr>
            <w:pStyle w:val="TOC2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391648392" w:history="1">
            <w:r w:rsidRPr="005A4A22">
              <w:rPr>
                <w:rStyle w:val="Hyperlink"/>
                <w:rFonts w:asciiTheme="majorHAnsi" w:hAnsiTheme="majorHAnsi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Pr="005A4A22">
              <w:rPr>
                <w:rStyle w:val="Hyperlink"/>
                <w:rFonts w:asciiTheme="majorHAnsi" w:hAnsiTheme="majorHAnsi"/>
                <w:noProof/>
              </w:rPr>
              <w:t>Change Control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_Toc391648392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E72770" w14:textId="77777777" w:rsidR="00D8243D" w:rsidRDefault="00D8243D">
          <w:pPr>
            <w:pStyle w:val="TOC1"/>
            <w:tabs>
              <w:tab w:val="left" w:pos="40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391648393" w:history="1">
            <w:r w:rsidRPr="005A4A22">
              <w:rPr>
                <w:rStyle w:val="Hyperlink"/>
                <w:rFonts w:asciiTheme="majorHAnsi" w:hAnsiTheme="majorHAnsi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Pr="005A4A22">
              <w:rPr>
                <w:rStyle w:val="Hyperlink"/>
                <w:rFonts w:asciiTheme="majorHAnsi" w:hAnsiTheme="majorHAnsi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_Toc391648393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E0D5EB" w14:textId="77777777" w:rsidR="00D8243D" w:rsidRDefault="00D8243D">
          <w:pPr>
            <w:pStyle w:val="TOC2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391648394" w:history="1">
            <w:r w:rsidRPr="005A4A22">
              <w:rPr>
                <w:rStyle w:val="Hyperlink"/>
                <w:rFonts w:asciiTheme="majorHAnsi" w:hAnsiTheme="majorHAnsi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Pr="005A4A22">
              <w:rPr>
                <w:rStyle w:val="Hyperlink"/>
                <w:rFonts w:asciiTheme="majorHAnsi" w:hAnsiTheme="majorHAnsi"/>
                <w:noProof/>
              </w:rPr>
              <w:t>Test scenarios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_Toc391648394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7B773B" w14:textId="77777777" w:rsidR="00D8243D" w:rsidRDefault="00D8243D">
          <w:pPr>
            <w:pStyle w:val="TOC2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391648395" w:history="1">
            <w:r w:rsidRPr="005A4A22">
              <w:rPr>
                <w:rStyle w:val="Hyperlink"/>
                <w:rFonts w:asciiTheme="majorHAnsi" w:hAnsiTheme="majorHAnsi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Pr="005A4A22">
              <w:rPr>
                <w:rStyle w:val="Hyperlink"/>
                <w:rFonts w:asciiTheme="majorHAnsi" w:hAnsiTheme="majorHAnsi"/>
                <w:noProof/>
              </w:rPr>
              <w:t>test Results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_Toc391648395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99EAA1" w14:textId="77777777" w:rsidR="00D8243D" w:rsidRDefault="00D8243D">
          <w:pPr>
            <w:pStyle w:val="TOC3"/>
            <w:tabs>
              <w:tab w:val="left" w:pos="1100"/>
              <w:tab w:val="right" w:leader="dot" w:pos="829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391648396" w:history="1">
            <w:r w:rsidRPr="005A4A22">
              <w:rPr>
                <w:rStyle w:val="Hyperlink"/>
                <w:rFonts w:asciiTheme="majorHAnsi" w:hAnsiTheme="majorHAnsi"/>
                <w:noProof/>
              </w:rPr>
              <w:t>3.2.1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Pr="005A4A22">
              <w:rPr>
                <w:rStyle w:val="Hyperlink"/>
                <w:rFonts w:asciiTheme="majorHAnsi" w:hAnsiTheme="majorHAnsi"/>
                <w:noProof/>
              </w:rPr>
              <w:t>TEST CASE- TC-01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_Toc391648396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CACDF3" w14:textId="77777777" w:rsidR="00D8243D" w:rsidRDefault="00D8243D">
          <w:pPr>
            <w:pStyle w:val="TOC3"/>
            <w:tabs>
              <w:tab w:val="left" w:pos="1100"/>
              <w:tab w:val="right" w:leader="dot" w:pos="829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391648397" w:history="1">
            <w:r w:rsidRPr="005A4A22">
              <w:rPr>
                <w:rStyle w:val="Hyperlink"/>
                <w:rFonts w:asciiTheme="majorHAnsi" w:hAnsiTheme="majorHAnsi"/>
                <w:noProof/>
              </w:rPr>
              <w:t>3.2.2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Pr="005A4A22">
              <w:rPr>
                <w:rStyle w:val="Hyperlink"/>
                <w:rFonts w:asciiTheme="majorHAnsi" w:hAnsiTheme="majorHAnsi"/>
                <w:noProof/>
              </w:rPr>
              <w:t>TEST CASE- TC-02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_Toc391648397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4BA43E" w14:textId="77777777" w:rsidR="00D8243D" w:rsidRDefault="00D8243D">
          <w:pPr>
            <w:pStyle w:val="TOC3"/>
            <w:tabs>
              <w:tab w:val="left" w:pos="1100"/>
              <w:tab w:val="right" w:leader="dot" w:pos="829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391648398" w:history="1">
            <w:r w:rsidRPr="005A4A22">
              <w:rPr>
                <w:rStyle w:val="Hyperlink"/>
                <w:rFonts w:asciiTheme="majorHAnsi" w:hAnsiTheme="majorHAnsi"/>
                <w:noProof/>
              </w:rPr>
              <w:t>3.2.3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Pr="005A4A22">
              <w:rPr>
                <w:rStyle w:val="Hyperlink"/>
                <w:rFonts w:asciiTheme="majorHAnsi" w:hAnsiTheme="majorHAnsi"/>
                <w:noProof/>
              </w:rPr>
              <w:t>TEST CASE- TC-03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_Toc391648398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29728E" w14:textId="320DFD8F" w:rsidR="00647B66" w:rsidRPr="00E937C8" w:rsidRDefault="008B66ED" w:rsidP="00647B66">
          <w:pPr>
            <w:rPr>
              <w:rFonts w:asciiTheme="majorHAnsi" w:hAnsiTheme="majorHAnsi"/>
            </w:rPr>
          </w:pPr>
          <w:r w:rsidRPr="00E937C8">
            <w:rPr>
              <w:rFonts w:asciiTheme="majorHAnsi" w:hAnsiTheme="majorHAnsi"/>
              <w:b/>
              <w:bCs/>
              <w:noProof/>
            </w:rPr>
            <w:fldChar w:fldCharType="end"/>
          </w:r>
        </w:p>
      </w:sdtContent>
    </w:sdt>
    <w:p w14:paraId="3E29728F" w14:textId="77777777" w:rsidR="006858A3" w:rsidRPr="00E937C8" w:rsidRDefault="005F707C" w:rsidP="006858A3">
      <w:pPr>
        <w:pStyle w:val="Heading1"/>
        <w:rPr>
          <w:rFonts w:asciiTheme="majorHAnsi" w:hAnsiTheme="majorHAnsi"/>
        </w:rPr>
      </w:pPr>
      <w:bookmarkStart w:id="3" w:name="_Toc391648393"/>
      <w:r w:rsidRPr="00E937C8">
        <w:rPr>
          <w:rFonts w:asciiTheme="majorHAnsi" w:hAnsiTheme="majorHAnsi"/>
        </w:rPr>
        <w:lastRenderedPageBreak/>
        <w:t>Introduction</w:t>
      </w:r>
      <w:bookmarkEnd w:id="3"/>
    </w:p>
    <w:p w14:paraId="3E297290" w14:textId="3D6FBEBE" w:rsidR="005F707C" w:rsidRPr="00E937C8" w:rsidRDefault="00FE3B9E" w:rsidP="005F707C">
      <w:pPr>
        <w:pStyle w:val="Heading2"/>
        <w:rPr>
          <w:rFonts w:asciiTheme="majorHAnsi" w:hAnsiTheme="majorHAnsi"/>
        </w:rPr>
      </w:pPr>
      <w:bookmarkStart w:id="4" w:name="_Toc391648394"/>
      <w:r w:rsidRPr="00E937C8">
        <w:rPr>
          <w:rFonts w:asciiTheme="majorHAnsi" w:hAnsiTheme="majorHAnsi"/>
        </w:rPr>
        <w:t>Test scenarios</w:t>
      </w:r>
      <w:bookmarkEnd w:id="4"/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4218"/>
        <w:gridCol w:w="2529"/>
        <w:gridCol w:w="2277"/>
      </w:tblGrid>
      <w:tr w:rsidR="003C4DD1" w:rsidRPr="00E937C8" w14:paraId="4038D6E8" w14:textId="77777777" w:rsidTr="00A319A6">
        <w:tc>
          <w:tcPr>
            <w:tcW w:w="695" w:type="dxa"/>
          </w:tcPr>
          <w:p w14:paraId="762F2066" w14:textId="77777777" w:rsidR="003C4DD1" w:rsidRPr="00E937C8" w:rsidRDefault="003C4DD1" w:rsidP="00A319A6">
            <w:pPr>
              <w:pStyle w:val="Caption"/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line="260" w:lineRule="exact"/>
              <w:rPr>
                <w:rFonts w:asciiTheme="majorHAnsi" w:hAnsiTheme="majorHAnsi"/>
                <w:i w:val="0"/>
                <w:sz w:val="22"/>
                <w:szCs w:val="22"/>
              </w:rPr>
            </w:pPr>
            <w:r w:rsidRPr="00E937C8">
              <w:rPr>
                <w:rFonts w:asciiTheme="majorHAnsi" w:hAnsiTheme="majorHAnsi"/>
                <w:i w:val="0"/>
                <w:sz w:val="22"/>
                <w:szCs w:val="22"/>
              </w:rPr>
              <w:t>Test Case</w:t>
            </w:r>
          </w:p>
        </w:tc>
        <w:tc>
          <w:tcPr>
            <w:tcW w:w="4218" w:type="dxa"/>
          </w:tcPr>
          <w:p w14:paraId="08FACF1C" w14:textId="77777777" w:rsidR="003C4DD1" w:rsidRPr="00E937C8" w:rsidRDefault="003C4DD1" w:rsidP="00A319A6">
            <w:pPr>
              <w:pStyle w:val="Caption"/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line="260" w:lineRule="exact"/>
              <w:rPr>
                <w:rFonts w:asciiTheme="majorHAnsi" w:hAnsiTheme="majorHAnsi"/>
                <w:i w:val="0"/>
                <w:sz w:val="22"/>
                <w:szCs w:val="22"/>
              </w:rPr>
            </w:pPr>
            <w:r w:rsidRPr="00E937C8">
              <w:rPr>
                <w:rFonts w:asciiTheme="majorHAnsi" w:hAnsiTheme="majorHAnsi"/>
                <w:i w:val="0"/>
                <w:sz w:val="22"/>
                <w:szCs w:val="22"/>
              </w:rPr>
              <w:t>Description of flow</w:t>
            </w:r>
          </w:p>
        </w:tc>
        <w:tc>
          <w:tcPr>
            <w:tcW w:w="2529" w:type="dxa"/>
          </w:tcPr>
          <w:p w14:paraId="18E827F0" w14:textId="2FE809BA" w:rsidR="003C4DD1" w:rsidRPr="00E937C8" w:rsidRDefault="003C4DD1" w:rsidP="00A319A6">
            <w:pPr>
              <w:pStyle w:val="Caption"/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line="260" w:lineRule="exact"/>
              <w:rPr>
                <w:rFonts w:asciiTheme="majorHAnsi" w:hAnsiTheme="majorHAnsi"/>
                <w:i w:val="0"/>
                <w:sz w:val="22"/>
                <w:szCs w:val="22"/>
              </w:rPr>
            </w:pPr>
            <w:r w:rsidRPr="00E937C8">
              <w:rPr>
                <w:rFonts w:asciiTheme="majorHAnsi" w:hAnsiTheme="majorHAnsi"/>
                <w:i w:val="0"/>
                <w:sz w:val="22"/>
                <w:szCs w:val="22"/>
              </w:rPr>
              <w:t xml:space="preserve">Values to be validated in </w:t>
            </w:r>
            <w:r w:rsidR="008F29F3" w:rsidRPr="00E937C8">
              <w:rPr>
                <w:rFonts w:asciiTheme="majorHAnsi" w:hAnsiTheme="majorHAnsi"/>
                <w:i w:val="0"/>
                <w:sz w:val="22"/>
                <w:szCs w:val="22"/>
              </w:rPr>
              <w:t>Baan</w:t>
            </w:r>
          </w:p>
        </w:tc>
        <w:tc>
          <w:tcPr>
            <w:tcW w:w="2277" w:type="dxa"/>
          </w:tcPr>
          <w:p w14:paraId="1D50CF99" w14:textId="77777777" w:rsidR="003C4DD1" w:rsidRPr="00E937C8" w:rsidRDefault="003C4DD1" w:rsidP="00A319A6">
            <w:pPr>
              <w:pStyle w:val="Caption"/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line="260" w:lineRule="exact"/>
              <w:rPr>
                <w:rFonts w:asciiTheme="majorHAnsi" w:hAnsiTheme="majorHAnsi"/>
                <w:i w:val="0"/>
                <w:sz w:val="22"/>
                <w:szCs w:val="22"/>
              </w:rPr>
            </w:pPr>
            <w:r w:rsidRPr="00E937C8">
              <w:rPr>
                <w:rFonts w:asciiTheme="majorHAnsi" w:hAnsiTheme="majorHAnsi"/>
                <w:i w:val="0"/>
                <w:sz w:val="22"/>
                <w:szCs w:val="22"/>
              </w:rPr>
              <w:t>Expected result</w:t>
            </w:r>
          </w:p>
        </w:tc>
      </w:tr>
      <w:tr w:rsidR="003C4DD1" w:rsidRPr="00E937C8" w14:paraId="3E133969" w14:textId="77777777" w:rsidTr="00A319A6">
        <w:tc>
          <w:tcPr>
            <w:tcW w:w="695" w:type="dxa"/>
          </w:tcPr>
          <w:p w14:paraId="5F995034" w14:textId="77777777" w:rsidR="003C4DD1" w:rsidRPr="00E937C8" w:rsidRDefault="003C4DD1" w:rsidP="00A319A6">
            <w:pPr>
              <w:pStyle w:val="Caption"/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line="260" w:lineRule="exact"/>
              <w:rPr>
                <w:rFonts w:asciiTheme="majorHAnsi" w:hAnsiTheme="majorHAnsi"/>
                <w:sz w:val="22"/>
                <w:szCs w:val="22"/>
              </w:rPr>
            </w:pPr>
            <w:r w:rsidRPr="00E937C8">
              <w:rPr>
                <w:rFonts w:asciiTheme="majorHAnsi" w:hAnsiTheme="majorHAnsi"/>
                <w:sz w:val="22"/>
                <w:szCs w:val="22"/>
              </w:rPr>
              <w:t>TC-01</w:t>
            </w:r>
          </w:p>
        </w:tc>
        <w:tc>
          <w:tcPr>
            <w:tcW w:w="4218" w:type="dxa"/>
          </w:tcPr>
          <w:p w14:paraId="20CD5D3D" w14:textId="77777777" w:rsidR="00407A1C" w:rsidRDefault="003C11C6" w:rsidP="00A319A6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Go to session Payment/Receipt Method tfcmg0540m000</w:t>
            </w:r>
            <w:r w:rsidR="00FD0433">
              <w:rPr>
                <w:rFonts w:asciiTheme="majorHAnsi" w:hAnsiTheme="majorHAnsi" w:cs="Arial"/>
                <w:sz w:val="22"/>
                <w:szCs w:val="22"/>
              </w:rPr>
              <w:t>. Create an automatic payment method and attach to it Payment report Bottom-line Bank file.</w:t>
            </w:r>
          </w:p>
          <w:p w14:paraId="17A6D780" w14:textId="4BC4F820" w:rsidR="00FD0433" w:rsidRPr="00E937C8" w:rsidRDefault="00FD0433" w:rsidP="00A319A6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Maintain Data by Bank/Payment method tfcmg0545m000, for the payment method and a bank. Setup the path for the payment file in this session</w:t>
            </w:r>
          </w:p>
        </w:tc>
        <w:tc>
          <w:tcPr>
            <w:tcW w:w="2529" w:type="dxa"/>
          </w:tcPr>
          <w:p w14:paraId="76A5FF98" w14:textId="044CF3BF" w:rsidR="003C4DD1" w:rsidRPr="00E937C8" w:rsidRDefault="003C4DD1" w:rsidP="00A319A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77" w:type="dxa"/>
          </w:tcPr>
          <w:p w14:paraId="594B6FF7" w14:textId="639F062D" w:rsidR="00862C85" w:rsidRPr="00E937C8" w:rsidRDefault="00FD0433" w:rsidP="00A319A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Payment method and Data by bank/payment method should be created with proper fields</w:t>
            </w:r>
          </w:p>
        </w:tc>
      </w:tr>
      <w:tr w:rsidR="003C4DD1" w:rsidRPr="00E937C8" w14:paraId="6104F529" w14:textId="77777777" w:rsidTr="00A319A6">
        <w:trPr>
          <w:trHeight w:val="1177"/>
        </w:trPr>
        <w:tc>
          <w:tcPr>
            <w:tcW w:w="695" w:type="dxa"/>
          </w:tcPr>
          <w:p w14:paraId="028E5374" w14:textId="017EBD57" w:rsidR="003C4DD1" w:rsidRPr="00E937C8" w:rsidRDefault="003C4DD1" w:rsidP="00A319A6">
            <w:pPr>
              <w:pStyle w:val="Caption"/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line="260" w:lineRule="exact"/>
              <w:rPr>
                <w:rFonts w:asciiTheme="majorHAnsi" w:hAnsiTheme="majorHAnsi"/>
                <w:sz w:val="22"/>
                <w:szCs w:val="22"/>
              </w:rPr>
            </w:pPr>
            <w:r w:rsidRPr="00E937C8">
              <w:rPr>
                <w:rFonts w:asciiTheme="majorHAnsi" w:hAnsiTheme="majorHAnsi"/>
                <w:sz w:val="22"/>
                <w:szCs w:val="22"/>
              </w:rPr>
              <w:t>TC-02</w:t>
            </w:r>
          </w:p>
        </w:tc>
        <w:tc>
          <w:tcPr>
            <w:tcW w:w="4218" w:type="dxa"/>
          </w:tcPr>
          <w:p w14:paraId="77BA9B2D" w14:textId="77777777" w:rsidR="003C4DD1" w:rsidRDefault="00FD0433" w:rsidP="00A319A6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Go to session Payment advices tfcmg1509m000.</w:t>
            </w:r>
          </w:p>
          <w:p w14:paraId="709C5A6E" w14:textId="231F3B01" w:rsidR="00FD0433" w:rsidRDefault="00FD0433" w:rsidP="00A319A6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Maintain a payment </w:t>
            </w:r>
            <w:r w:rsidR="0025017A">
              <w:rPr>
                <w:rFonts w:asciiTheme="majorHAnsi" w:hAnsiTheme="majorHAnsi" w:cs="Arial"/>
                <w:sz w:val="22"/>
                <w:szCs w:val="22"/>
              </w:rPr>
              <w:t>batch;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use the payment method and bank as setup in 1</w:t>
            </w:r>
            <w:r w:rsidRPr="00FD0433">
              <w:rPr>
                <w:rFonts w:asciiTheme="majorHAnsi" w:hAnsiTheme="majorHAnsi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step</w:t>
            </w:r>
            <w:r w:rsidR="0025017A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2924489B" w14:textId="00276D55" w:rsidR="0025017A" w:rsidRPr="00E937C8" w:rsidRDefault="0025017A" w:rsidP="00A319A6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Process the payment batch</w:t>
            </w:r>
          </w:p>
        </w:tc>
        <w:tc>
          <w:tcPr>
            <w:tcW w:w="2529" w:type="dxa"/>
          </w:tcPr>
          <w:p w14:paraId="4F0708A8" w14:textId="77777777" w:rsidR="0025017A" w:rsidRDefault="0025017A" w:rsidP="0025017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Payment method should be mandatory to be filled.</w:t>
            </w:r>
          </w:p>
          <w:p w14:paraId="70023661" w14:textId="73C9FAF6" w:rsidR="003C4DD1" w:rsidRPr="00E937C8" w:rsidRDefault="003C4DD1" w:rsidP="00A319A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77" w:type="dxa"/>
          </w:tcPr>
          <w:p w14:paraId="2E28A9CD" w14:textId="77777777" w:rsidR="0025017A" w:rsidRDefault="0025017A" w:rsidP="00862C8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System should validate the payment batch and process it completely.</w:t>
            </w:r>
          </w:p>
          <w:p w14:paraId="649C736C" w14:textId="2702599F" w:rsidR="0025017A" w:rsidRPr="00E937C8" w:rsidRDefault="0025017A" w:rsidP="00862C8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When the session set up in payment method to generate payment files is completed, the file should be generated.</w:t>
            </w:r>
          </w:p>
        </w:tc>
      </w:tr>
      <w:tr w:rsidR="003C4DD1" w:rsidRPr="00E937C8" w14:paraId="7543E948" w14:textId="77777777" w:rsidTr="00A319A6">
        <w:tc>
          <w:tcPr>
            <w:tcW w:w="695" w:type="dxa"/>
          </w:tcPr>
          <w:p w14:paraId="163E1A90" w14:textId="39461729" w:rsidR="003C4DD1" w:rsidRPr="00E937C8" w:rsidRDefault="003C4DD1" w:rsidP="00A319A6">
            <w:pPr>
              <w:pStyle w:val="Caption"/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line="260" w:lineRule="exact"/>
              <w:rPr>
                <w:rFonts w:asciiTheme="majorHAnsi" w:hAnsiTheme="majorHAnsi"/>
                <w:sz w:val="22"/>
                <w:szCs w:val="22"/>
              </w:rPr>
            </w:pPr>
            <w:r w:rsidRPr="00E937C8">
              <w:rPr>
                <w:rFonts w:asciiTheme="majorHAnsi" w:hAnsiTheme="majorHAnsi"/>
                <w:sz w:val="22"/>
                <w:szCs w:val="22"/>
              </w:rPr>
              <w:t>TC-03</w:t>
            </w:r>
          </w:p>
        </w:tc>
        <w:tc>
          <w:tcPr>
            <w:tcW w:w="4218" w:type="dxa"/>
          </w:tcPr>
          <w:p w14:paraId="678DB2AB" w14:textId="2034F45E" w:rsidR="003C4DD1" w:rsidRPr="00E937C8" w:rsidRDefault="0025017A" w:rsidP="00A319A6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Check for the payment file generated</w:t>
            </w:r>
          </w:p>
        </w:tc>
        <w:tc>
          <w:tcPr>
            <w:tcW w:w="2529" w:type="dxa"/>
          </w:tcPr>
          <w:p w14:paraId="420C3857" w14:textId="3D0C6026" w:rsidR="003C4DD1" w:rsidRPr="00E937C8" w:rsidRDefault="003C4DD1" w:rsidP="00A319A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77" w:type="dxa"/>
          </w:tcPr>
          <w:p w14:paraId="69DA42DC" w14:textId="5BA2D117" w:rsidR="00862C85" w:rsidRPr="00E937C8" w:rsidRDefault="0025017A" w:rsidP="00A319A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Payment file should be a </w:t>
            </w:r>
            <w:r w:rsidRPr="0025017A">
              <w:rPr>
                <w:rFonts w:asciiTheme="majorHAnsi" w:hAnsiTheme="majorHAnsi"/>
                <w:sz w:val="22"/>
                <w:szCs w:val="22"/>
              </w:rPr>
              <w:t>comma delimited</w:t>
            </w:r>
            <w:r>
              <w:t xml:space="preserve"> </w:t>
            </w:r>
            <w:r w:rsidRPr="0025017A">
              <w:rPr>
                <w:rFonts w:asciiTheme="majorHAnsi" w:hAnsiTheme="majorHAnsi"/>
                <w:sz w:val="22"/>
                <w:szCs w:val="22"/>
              </w:rPr>
              <w:t>file</w:t>
            </w:r>
            <w: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with data as per the requirement.</w:t>
            </w:r>
          </w:p>
        </w:tc>
      </w:tr>
    </w:tbl>
    <w:p w14:paraId="0F4F7203" w14:textId="77777777" w:rsidR="00862C85" w:rsidRDefault="00862C85" w:rsidP="00862C85"/>
    <w:p w14:paraId="5E6FB0E0" w14:textId="77777777" w:rsidR="00FD0433" w:rsidRDefault="00FD0433" w:rsidP="00862C85"/>
    <w:p w14:paraId="7DE165A0" w14:textId="77777777" w:rsidR="00FD0433" w:rsidRDefault="00FD0433" w:rsidP="00862C85"/>
    <w:p w14:paraId="4B04ACAD" w14:textId="77777777" w:rsidR="00FD0433" w:rsidRDefault="00FD0433" w:rsidP="00862C85"/>
    <w:p w14:paraId="0D6144F0" w14:textId="77777777" w:rsidR="00FD0433" w:rsidRDefault="00FD0433" w:rsidP="00862C85"/>
    <w:p w14:paraId="679E67BA" w14:textId="77777777" w:rsidR="00FD0433" w:rsidRDefault="00FD0433" w:rsidP="00862C85"/>
    <w:p w14:paraId="4A553989" w14:textId="77777777" w:rsidR="00FD0433" w:rsidRDefault="00FD0433" w:rsidP="00862C85"/>
    <w:p w14:paraId="428D230C" w14:textId="77777777" w:rsidR="00FD0433" w:rsidRPr="00862C85" w:rsidRDefault="00FD0433" w:rsidP="00862C85"/>
    <w:p w14:paraId="1170BEF3" w14:textId="5E4149AC" w:rsidR="002A69BA" w:rsidRPr="004148F9" w:rsidRDefault="00FE3B9E" w:rsidP="009649A4">
      <w:pPr>
        <w:pStyle w:val="Heading2"/>
        <w:rPr>
          <w:rFonts w:asciiTheme="majorHAnsi" w:hAnsiTheme="majorHAnsi"/>
        </w:rPr>
      </w:pPr>
      <w:bookmarkStart w:id="5" w:name="_Toc391648395"/>
      <w:r w:rsidRPr="00E937C8">
        <w:rPr>
          <w:rFonts w:asciiTheme="majorHAnsi" w:hAnsiTheme="majorHAnsi"/>
        </w:rPr>
        <w:lastRenderedPageBreak/>
        <w:t xml:space="preserve">test </w:t>
      </w:r>
      <w:r w:rsidR="008F29F3" w:rsidRPr="00E937C8">
        <w:rPr>
          <w:rFonts w:asciiTheme="majorHAnsi" w:hAnsiTheme="majorHAnsi"/>
        </w:rPr>
        <w:t>Result</w:t>
      </w:r>
      <w:r w:rsidR="008F29F3">
        <w:rPr>
          <w:rFonts w:asciiTheme="majorHAnsi" w:hAnsiTheme="majorHAnsi"/>
        </w:rPr>
        <w:t>s</w:t>
      </w:r>
      <w:bookmarkEnd w:id="5"/>
    </w:p>
    <w:p w14:paraId="0D230271" w14:textId="57F0D18B" w:rsidR="003C4DD1" w:rsidRDefault="003C4DD1" w:rsidP="003C4DD1">
      <w:pPr>
        <w:pStyle w:val="Heading3"/>
        <w:rPr>
          <w:rFonts w:asciiTheme="majorHAnsi" w:hAnsiTheme="majorHAnsi"/>
        </w:rPr>
      </w:pPr>
      <w:bookmarkStart w:id="6" w:name="_TEST_CASE-_TC-01"/>
      <w:bookmarkStart w:id="7" w:name="_Toc328564441"/>
      <w:bookmarkStart w:id="8" w:name="_Toc391648396"/>
      <w:bookmarkEnd w:id="6"/>
      <w:r w:rsidRPr="00F27689">
        <w:rPr>
          <w:rFonts w:asciiTheme="majorHAnsi" w:hAnsiTheme="majorHAnsi"/>
        </w:rPr>
        <w:t>TEST CASE- TC-01</w:t>
      </w:r>
      <w:bookmarkEnd w:id="7"/>
      <w:bookmarkEnd w:id="8"/>
      <w:r w:rsidRPr="00F27689">
        <w:rPr>
          <w:rFonts w:asciiTheme="majorHAnsi" w:hAnsiTheme="majorHAnsi"/>
        </w:rPr>
        <w:tab/>
      </w:r>
    </w:p>
    <w:p w14:paraId="7E26C7A2" w14:textId="52E92CC8" w:rsidR="002A69BA" w:rsidRDefault="00FD0433" w:rsidP="002A69BA">
      <w:r>
        <w:rPr>
          <w:noProof/>
          <w:lang w:val="en-US"/>
        </w:rPr>
        <w:drawing>
          <wp:inline distT="0" distB="0" distL="0" distR="0" wp14:anchorId="5667CBCC" wp14:editId="72A88E4E">
            <wp:extent cx="4087504" cy="3607572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89985" cy="3609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AF94D" w14:textId="71233071" w:rsidR="00FD0433" w:rsidRDefault="00FD0433" w:rsidP="002A69BA">
      <w:r>
        <w:rPr>
          <w:noProof/>
          <w:lang w:val="en-US"/>
        </w:rPr>
        <w:drawing>
          <wp:inline distT="0" distB="0" distL="0" distR="0" wp14:anchorId="6E065B34" wp14:editId="2C7C76FE">
            <wp:extent cx="4466113" cy="29888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69985" cy="2991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C82D3" w14:textId="59BC4E1A" w:rsidR="002A69BA" w:rsidRPr="00DA3E97" w:rsidRDefault="002A69BA" w:rsidP="002A69BA"/>
    <w:p w14:paraId="4CA3A53A" w14:textId="77777777" w:rsidR="002A69BA" w:rsidRPr="00E937C8" w:rsidRDefault="002A69BA" w:rsidP="003C4DD1">
      <w:pPr>
        <w:rPr>
          <w:rFonts w:asciiTheme="majorHAnsi" w:hAnsiTheme="majorHAnsi"/>
        </w:rPr>
      </w:pPr>
    </w:p>
    <w:p w14:paraId="0473FB5D" w14:textId="77777777" w:rsidR="003C4DD1" w:rsidRDefault="003C4DD1" w:rsidP="00D457EA">
      <w:pPr>
        <w:pStyle w:val="Heading3"/>
        <w:rPr>
          <w:rFonts w:asciiTheme="majorHAnsi" w:hAnsiTheme="majorHAnsi"/>
        </w:rPr>
      </w:pPr>
      <w:bookmarkStart w:id="9" w:name="_TEST_CASE-_TC-02"/>
      <w:bookmarkStart w:id="10" w:name="_Toc328564442"/>
      <w:bookmarkStart w:id="11" w:name="_Toc391648397"/>
      <w:bookmarkEnd w:id="9"/>
      <w:r w:rsidRPr="00F27689">
        <w:rPr>
          <w:rFonts w:asciiTheme="majorHAnsi" w:hAnsiTheme="majorHAnsi"/>
        </w:rPr>
        <w:lastRenderedPageBreak/>
        <w:t>TEST CASE- TC-02</w:t>
      </w:r>
      <w:bookmarkEnd w:id="10"/>
      <w:bookmarkEnd w:id="11"/>
    </w:p>
    <w:p w14:paraId="03D6FB0F" w14:textId="47929669" w:rsidR="008F29F3" w:rsidRDefault="00076AB6" w:rsidP="008F29F3">
      <w:r>
        <w:rPr>
          <w:noProof/>
          <w:lang w:val="en-US"/>
        </w:rPr>
        <w:drawing>
          <wp:inline distT="0" distB="0" distL="0" distR="0" wp14:anchorId="5DA10752" wp14:editId="1BEE5A1E">
            <wp:extent cx="5276215" cy="3022550"/>
            <wp:effectExtent l="0" t="0" r="635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302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8CABC" w14:textId="4BDAF9F3" w:rsidR="0073390D" w:rsidRDefault="00076AB6" w:rsidP="008F29F3">
      <w:r>
        <w:rPr>
          <w:noProof/>
          <w:lang w:val="en-US"/>
        </w:rPr>
        <w:drawing>
          <wp:inline distT="0" distB="0" distL="0" distR="0" wp14:anchorId="2AB3C2C9" wp14:editId="04080154">
            <wp:extent cx="4005618" cy="364057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09535" cy="364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4F221" w14:textId="77777777" w:rsidR="002A69BA" w:rsidRPr="002969F9" w:rsidRDefault="002A69BA" w:rsidP="003C4DD1">
      <w:pPr>
        <w:rPr>
          <w:rFonts w:asciiTheme="majorHAnsi" w:hAnsiTheme="majorHAnsi"/>
          <w:lang w:val="en-US"/>
        </w:rPr>
      </w:pPr>
    </w:p>
    <w:p w14:paraId="29EE8D46" w14:textId="0FCF664B" w:rsidR="00862C85" w:rsidRPr="00DA3E97" w:rsidRDefault="003C4DD1" w:rsidP="002A69BA">
      <w:pPr>
        <w:pStyle w:val="Heading3"/>
        <w:rPr>
          <w:rFonts w:asciiTheme="majorHAnsi" w:hAnsiTheme="majorHAnsi"/>
        </w:rPr>
      </w:pPr>
      <w:bookmarkStart w:id="12" w:name="_TEST_CASE-_TC-03"/>
      <w:bookmarkStart w:id="13" w:name="_Toc328564443"/>
      <w:bookmarkStart w:id="14" w:name="_Toc391648398"/>
      <w:bookmarkEnd w:id="12"/>
      <w:r w:rsidRPr="00F27689">
        <w:rPr>
          <w:rFonts w:asciiTheme="majorHAnsi" w:hAnsiTheme="majorHAnsi"/>
        </w:rPr>
        <w:lastRenderedPageBreak/>
        <w:t>TEST CASE- TC-03</w:t>
      </w:r>
      <w:bookmarkEnd w:id="13"/>
      <w:bookmarkEnd w:id="14"/>
    </w:p>
    <w:p w14:paraId="3FAE6D47" w14:textId="1D212812" w:rsidR="00862C85" w:rsidRDefault="00076AB6" w:rsidP="002A69BA">
      <w:pPr>
        <w:rPr>
          <w:rFonts w:asciiTheme="majorHAnsi" w:hAnsiTheme="majorHAnsi"/>
          <w:noProof/>
          <w:sz w:val="22"/>
          <w:szCs w:val="22"/>
          <w:lang w:val="en-US"/>
        </w:rPr>
      </w:pPr>
      <w:r w:rsidRPr="00076AB6">
        <w:rPr>
          <w:rFonts w:asciiTheme="majorHAnsi" w:hAnsiTheme="majorHAnsi"/>
          <w:noProof/>
          <w:sz w:val="22"/>
          <w:szCs w:val="22"/>
          <w:lang w:val="en-US"/>
        </w:rPr>
        <w:object w:dxaOrig="1441" w:dyaOrig="811" w14:anchorId="0F8284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40.3pt" o:ole="">
            <v:imagedata r:id="rId19" o:title=""/>
          </v:shape>
          <o:OLEObject Type="Embed" ProgID="Package" ShapeID="_x0000_i1025" DrawAspect="Content" ObjectID="_1465390224" r:id="rId20"/>
        </w:object>
      </w:r>
    </w:p>
    <w:p w14:paraId="1C0AF5A9" w14:textId="77777777" w:rsidR="00076AB6" w:rsidRDefault="00076AB6" w:rsidP="002A69BA">
      <w:pPr>
        <w:rPr>
          <w:rFonts w:asciiTheme="majorHAnsi" w:hAnsiTheme="majorHAnsi"/>
          <w:noProof/>
          <w:sz w:val="22"/>
          <w:szCs w:val="22"/>
          <w:lang w:val="en-US"/>
        </w:rPr>
      </w:pPr>
    </w:p>
    <w:p w14:paraId="6B7F13EE" w14:textId="429B2547" w:rsidR="00076AB6" w:rsidRDefault="00076AB6" w:rsidP="002A69BA">
      <w:pPr>
        <w:rPr>
          <w:rFonts w:asciiTheme="majorHAnsi" w:hAnsiTheme="majorHAnsi"/>
          <w:noProof/>
          <w:sz w:val="22"/>
          <w:szCs w:val="22"/>
          <w:lang w:val="en-US"/>
        </w:rPr>
      </w:pPr>
      <w:r>
        <w:rPr>
          <w:noProof/>
          <w:lang w:val="en-US"/>
        </w:rPr>
        <w:drawing>
          <wp:inline distT="0" distB="0" distL="0" distR="0" wp14:anchorId="54F1DA07" wp14:editId="2DB94011">
            <wp:extent cx="5276215" cy="791996"/>
            <wp:effectExtent l="0" t="0" r="635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791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AF245" w14:textId="4227B501" w:rsidR="00012E68" w:rsidRDefault="00012E68" w:rsidP="002A69BA">
      <w:pPr>
        <w:rPr>
          <w:rFonts w:asciiTheme="majorHAnsi" w:hAnsiTheme="majorHAnsi"/>
          <w:noProof/>
          <w:sz w:val="22"/>
          <w:szCs w:val="22"/>
          <w:lang w:val="en-US"/>
        </w:rPr>
      </w:pPr>
    </w:p>
    <w:p w14:paraId="0FED7C6C" w14:textId="4F031235" w:rsidR="0073390D" w:rsidRDefault="00076AB6" w:rsidP="002A69BA">
      <w:pPr>
        <w:rPr>
          <w:sz w:val="18"/>
          <w:szCs w:val="18"/>
        </w:rPr>
      </w:pPr>
      <w:r w:rsidRPr="00076AB6">
        <w:rPr>
          <w:sz w:val="18"/>
          <w:szCs w:val="18"/>
        </w:rPr>
        <w:t>Payee Sort Code</w:t>
      </w:r>
      <w:r w:rsidRPr="00076AB6">
        <w:rPr>
          <w:sz w:val="18"/>
          <w:szCs w:val="18"/>
        </w:rPr>
        <w:t xml:space="preserve"> </w:t>
      </w:r>
      <w:r w:rsidR="009807BE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</w:p>
    <w:p w14:paraId="415E34A9" w14:textId="77777777" w:rsidR="009807BE" w:rsidRPr="009807BE" w:rsidRDefault="009807BE" w:rsidP="002A69BA">
      <w:pPr>
        <w:rPr>
          <w:rFonts w:asciiTheme="majorHAnsi" w:hAnsiTheme="majorHAnsi"/>
          <w:noProof/>
          <w:sz w:val="22"/>
          <w:szCs w:val="22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A8FFDD" wp14:editId="4E4B7F44">
                <wp:simplePos x="0" y="0"/>
                <wp:positionH relativeFrom="column">
                  <wp:posOffset>1484195</wp:posOffset>
                </wp:positionH>
                <wp:positionV relativeFrom="line">
                  <wp:posOffset>567653</wp:posOffset>
                </wp:positionV>
                <wp:extent cx="217804" cy="109181"/>
                <wp:effectExtent l="38100" t="38100" r="30480" b="2476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7804" cy="10918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116.85pt;margin-top:44.7pt;width:17.15pt;height:8.6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" strokecolor="#f68c36 [3049]">
                <v:stroke endarrow="open"/>
                <w10:wrap anchory="line"/>
              </v:shape>
            </w:pict>
          </mc:Fallback>
        </mc:AlternateContent>
      </w:r>
      <w:r w:rsidRPr="009807BE">
        <w:rPr>
          <w:noProof/>
          <w:lang w:val="en-US"/>
        </w:rPr>
        <w:t xml:space="preserve"> </w:t>
      </w:r>
      <w:r w:rsidRPr="009807BE">
        <w:rPr>
          <w:rFonts w:asciiTheme="majorHAnsi" w:hAnsiTheme="majorHAnsi"/>
          <w:noProof/>
          <w:sz w:val="22"/>
          <w:szCs w:val="22"/>
          <w:lang w:val="en-US"/>
        </w:rPr>
        <w:drawing>
          <wp:inline distT="0" distB="0" distL="0" distR="0" wp14:anchorId="3CE6369D" wp14:editId="5325809A">
            <wp:extent cx="2251881" cy="179199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50462" cy="1790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07BE">
        <w:rPr>
          <w:rFonts w:asciiTheme="majorHAnsi" w:hAnsiTheme="majorHAnsi"/>
          <w:noProof/>
          <w:sz w:val="22"/>
          <w:szCs w:val="22"/>
          <w:lang w:val="en-US"/>
        </w:rPr>
        <w:t xml:space="preserve"> </w:t>
      </w:r>
    </w:p>
    <w:p w14:paraId="4E3C399F" w14:textId="286B06F4" w:rsidR="009807BE" w:rsidRPr="009807BE" w:rsidRDefault="009807BE" w:rsidP="002A69BA">
      <w:pPr>
        <w:rPr>
          <w:rFonts w:asciiTheme="majorHAnsi" w:hAnsiTheme="majorHAnsi"/>
          <w:noProof/>
          <w:sz w:val="22"/>
          <w:szCs w:val="22"/>
          <w:lang w:val="en-US"/>
        </w:rPr>
      </w:pPr>
      <w:r w:rsidRPr="009807BE">
        <w:rPr>
          <w:rFonts w:asciiTheme="majorHAnsi" w:hAnsiTheme="majorHAnsi"/>
          <w:noProof/>
          <w:sz w:val="22"/>
          <w:szCs w:val="22"/>
          <w:lang w:val="en-US"/>
        </w:rPr>
        <w:t>Payee Account Number</w:t>
      </w:r>
    </w:p>
    <w:p w14:paraId="31FA1999" w14:textId="561712E2" w:rsidR="009807BE" w:rsidRPr="00076AB6" w:rsidRDefault="009807BE" w:rsidP="002A69BA">
      <w:pPr>
        <w:rPr>
          <w:rFonts w:asciiTheme="majorHAnsi" w:hAnsiTheme="majorHAnsi"/>
          <w:noProof/>
          <w:sz w:val="18"/>
          <w:szCs w:val="18"/>
          <w:lang w:val="en-US"/>
        </w:rPr>
      </w:pPr>
      <w:r>
        <w:rPr>
          <w:noProof/>
          <w:lang w:val="en-US"/>
        </w:rPr>
        <w:drawing>
          <wp:inline distT="0" distB="0" distL="0" distR="0" wp14:anchorId="3E44772A" wp14:editId="459B683B">
            <wp:extent cx="2765302" cy="1310185"/>
            <wp:effectExtent l="0" t="0" r="0" b="444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769326" cy="1312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3FDD3" w14:textId="2AEB9B97" w:rsidR="00DA3E97" w:rsidRPr="009807BE" w:rsidRDefault="009807BE" w:rsidP="002A69BA">
      <w:pPr>
        <w:rPr>
          <w:sz w:val="18"/>
          <w:szCs w:val="18"/>
        </w:rPr>
      </w:pPr>
      <w:r w:rsidRPr="009807BE">
        <w:rPr>
          <w:sz w:val="18"/>
          <w:szCs w:val="18"/>
          <w:highlight w:val="yellow"/>
        </w:rPr>
        <w:t>Payee Type of Account</w:t>
      </w:r>
      <w:r w:rsidRPr="009807BE">
        <w:rPr>
          <w:sz w:val="18"/>
          <w:szCs w:val="18"/>
        </w:rPr>
        <w:t xml:space="preserve"> – Set as 0</w:t>
      </w:r>
    </w:p>
    <w:p w14:paraId="2BBCCB58" w14:textId="079C23BA" w:rsidR="009807BE" w:rsidRPr="009807BE" w:rsidRDefault="009807BE" w:rsidP="002A69BA">
      <w:pPr>
        <w:rPr>
          <w:sz w:val="18"/>
          <w:szCs w:val="18"/>
        </w:rPr>
      </w:pPr>
      <w:r w:rsidRPr="009807BE">
        <w:rPr>
          <w:sz w:val="18"/>
          <w:szCs w:val="18"/>
          <w:highlight w:val="yellow"/>
        </w:rPr>
        <w:t>Transaction Code</w:t>
      </w:r>
      <w:r w:rsidRPr="009807BE">
        <w:rPr>
          <w:sz w:val="18"/>
          <w:szCs w:val="18"/>
        </w:rPr>
        <w:t xml:space="preserve"> – Set as 99</w:t>
      </w:r>
    </w:p>
    <w:p w14:paraId="585689E6" w14:textId="77777777" w:rsidR="000328ED" w:rsidRDefault="000328ED" w:rsidP="002A69BA">
      <w:pPr>
        <w:rPr>
          <w:sz w:val="18"/>
          <w:szCs w:val="18"/>
        </w:rPr>
      </w:pPr>
    </w:p>
    <w:p w14:paraId="0AF525AF" w14:textId="77777777" w:rsidR="000328ED" w:rsidRDefault="000328ED" w:rsidP="002A69BA">
      <w:pPr>
        <w:rPr>
          <w:sz w:val="18"/>
          <w:szCs w:val="18"/>
        </w:rPr>
      </w:pPr>
    </w:p>
    <w:p w14:paraId="79B357FA" w14:textId="77777777" w:rsidR="000328ED" w:rsidRDefault="000328ED" w:rsidP="002A69BA">
      <w:pPr>
        <w:rPr>
          <w:sz w:val="18"/>
          <w:szCs w:val="18"/>
        </w:rPr>
      </w:pPr>
    </w:p>
    <w:p w14:paraId="4858BC12" w14:textId="77777777" w:rsidR="00B346E3" w:rsidRDefault="00B346E3" w:rsidP="002A69BA">
      <w:pPr>
        <w:rPr>
          <w:sz w:val="18"/>
          <w:szCs w:val="18"/>
        </w:rPr>
      </w:pPr>
    </w:p>
    <w:p w14:paraId="0C134721" w14:textId="56AD61A7" w:rsidR="009807BE" w:rsidRDefault="009807BE" w:rsidP="002A69BA">
      <w:pPr>
        <w:rPr>
          <w:sz w:val="18"/>
          <w:szCs w:val="18"/>
        </w:rPr>
      </w:pPr>
      <w:r w:rsidRPr="009807BE">
        <w:rPr>
          <w:sz w:val="18"/>
          <w:szCs w:val="18"/>
        </w:rPr>
        <w:lastRenderedPageBreak/>
        <w:t>Originating Sort Code (BAE account)</w:t>
      </w:r>
      <w:r w:rsidRPr="009807BE">
        <w:rPr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 w:rsidR="000328ED">
        <w:rPr>
          <w:sz w:val="18"/>
          <w:szCs w:val="18"/>
        </w:rPr>
        <w:t xml:space="preserve"> </w:t>
      </w:r>
    </w:p>
    <w:p w14:paraId="54882500" w14:textId="58847D03" w:rsidR="000328ED" w:rsidRDefault="000328ED" w:rsidP="002A69BA">
      <w:pPr>
        <w:rPr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BCB960" wp14:editId="04BF03CD">
                <wp:simplePos x="0" y="0"/>
                <wp:positionH relativeFrom="column">
                  <wp:posOffset>1763973</wp:posOffset>
                </wp:positionH>
                <wp:positionV relativeFrom="line">
                  <wp:posOffset>910353</wp:posOffset>
                </wp:positionV>
                <wp:extent cx="368490" cy="109182"/>
                <wp:effectExtent l="38100" t="0" r="12700" b="8191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8490" cy="10918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0" o:spid="_x0000_s1026" type="#_x0000_t32" style="position:absolute;margin-left:138.9pt;margin-top:71.7pt;width:29pt;height:8.6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" strokecolor="#f68c36 [3049]">
                <v:stroke endarrow="open"/>
                <w10:wrap anchory="lin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2F554375" wp14:editId="0169F4FC">
            <wp:extent cx="2729552" cy="1849051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736736" cy="1853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AD6F6" w14:textId="6BC8A482" w:rsidR="009807BE" w:rsidRPr="000328ED" w:rsidRDefault="000328ED" w:rsidP="002A69BA">
      <w:pPr>
        <w:rPr>
          <w:rFonts w:asciiTheme="majorHAnsi" w:hAnsiTheme="majorHAnsi"/>
          <w:noProof/>
          <w:sz w:val="18"/>
          <w:szCs w:val="18"/>
          <w:lang w:val="en-US"/>
        </w:rPr>
      </w:pPr>
      <w:r w:rsidRPr="000328ED">
        <w:rPr>
          <w:sz w:val="18"/>
          <w:szCs w:val="18"/>
        </w:rPr>
        <w:t>Originating Account No (BAE account)</w:t>
      </w:r>
      <w:r>
        <w:rPr>
          <w:sz w:val="18"/>
          <w:szCs w:val="18"/>
        </w:rPr>
        <w:t>-</w:t>
      </w:r>
    </w:p>
    <w:p w14:paraId="45617F66" w14:textId="64786FE9" w:rsidR="00DA3E97" w:rsidRDefault="000328ED" w:rsidP="002A69BA">
      <w:pPr>
        <w:rPr>
          <w:rFonts w:asciiTheme="majorHAnsi" w:hAnsiTheme="majorHAnsi"/>
          <w:noProof/>
          <w:sz w:val="22"/>
          <w:szCs w:val="22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6A3AC5" wp14:editId="697E739F">
                <wp:simplePos x="0" y="0"/>
                <wp:positionH relativeFrom="column">
                  <wp:posOffset>2132273</wp:posOffset>
                </wp:positionH>
                <wp:positionV relativeFrom="line">
                  <wp:posOffset>618196</wp:posOffset>
                </wp:positionV>
                <wp:extent cx="239026" cy="163773"/>
                <wp:effectExtent l="38100" t="0" r="27940" b="6540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9026" cy="16377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1" o:spid="_x0000_s1026" type="#_x0000_t32" style="position:absolute;margin-left:167.9pt;margin-top:48.7pt;width:18.8pt;height:12.9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" strokecolor="#f68c36 [3049]">
                <v:stroke endarrow="open"/>
                <w10:wrap anchory="line"/>
              </v:shape>
            </w:pict>
          </mc:Fallback>
        </mc:AlternateContent>
      </w:r>
      <w:r w:rsidR="009807BE">
        <w:rPr>
          <w:noProof/>
          <w:lang w:val="en-US"/>
        </w:rPr>
        <w:drawing>
          <wp:inline distT="0" distB="0" distL="0" distR="0" wp14:anchorId="669DF110" wp14:editId="312BFBE5">
            <wp:extent cx="2770495" cy="2351369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772405" cy="235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83D0E" w14:textId="77777777" w:rsidR="000328ED" w:rsidRPr="000328ED" w:rsidRDefault="000328ED" w:rsidP="000328ED">
      <w:pPr>
        <w:rPr>
          <w:sz w:val="18"/>
          <w:szCs w:val="18"/>
        </w:rPr>
      </w:pPr>
      <w:r w:rsidRPr="000328ED">
        <w:rPr>
          <w:sz w:val="18"/>
          <w:szCs w:val="18"/>
        </w:rPr>
        <w:t xml:space="preserve">Amount- </w:t>
      </w:r>
    </w:p>
    <w:p w14:paraId="077B1E40" w14:textId="77777777" w:rsidR="000328ED" w:rsidRDefault="000328ED" w:rsidP="000328ED">
      <w:pPr>
        <w:rPr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4440C3" wp14:editId="6A754590">
                <wp:simplePos x="0" y="0"/>
                <wp:positionH relativeFrom="column">
                  <wp:posOffset>2371223</wp:posOffset>
                </wp:positionH>
                <wp:positionV relativeFrom="line">
                  <wp:posOffset>1071368</wp:posOffset>
                </wp:positionV>
                <wp:extent cx="245735" cy="197893"/>
                <wp:effectExtent l="38100" t="0" r="21590" b="5016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5735" cy="19789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3" o:spid="_x0000_s1026" type="#_x0000_t32" style="position:absolute;margin-left:186.7pt;margin-top:84.35pt;width:19.35pt;height:15.6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" strokecolor="#f68c36 [3049]">
                <v:stroke endarrow="open"/>
                <w10:wrap anchory="lin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2FFAA584" wp14:editId="3DAC8AA0">
            <wp:extent cx="2729552" cy="1902783"/>
            <wp:effectExtent l="0" t="0" r="0" b="254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728901" cy="1902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EF584" w14:textId="18EA94B1" w:rsidR="000328ED" w:rsidRPr="00B346E3" w:rsidRDefault="00B346E3" w:rsidP="000328ED">
      <w:pPr>
        <w:rPr>
          <w:sz w:val="18"/>
          <w:szCs w:val="18"/>
        </w:rPr>
      </w:pPr>
      <w:r w:rsidRPr="00B346E3">
        <w:rPr>
          <w:sz w:val="18"/>
          <w:szCs w:val="18"/>
        </w:rPr>
        <w:t>Originating Company Name (BAE</w:t>
      </w:r>
      <w:r w:rsidRPr="00B346E3">
        <w:rPr>
          <w:sz w:val="18"/>
          <w:szCs w:val="18"/>
        </w:rPr>
        <w:t>) -</w:t>
      </w:r>
      <w:r>
        <w:rPr>
          <w:sz w:val="18"/>
          <w:szCs w:val="18"/>
        </w:rPr>
        <w:t xml:space="preserve"> 18 chars</w:t>
      </w:r>
    </w:p>
    <w:p w14:paraId="03296BC7" w14:textId="54066724" w:rsidR="00B346E3" w:rsidRDefault="00B346E3" w:rsidP="000328ED">
      <w:pPr>
        <w:rPr>
          <w:sz w:val="18"/>
          <w:szCs w:val="1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AFB216" wp14:editId="5DF66107">
                <wp:simplePos x="0" y="0"/>
                <wp:positionH relativeFrom="column">
                  <wp:posOffset>2118815</wp:posOffset>
                </wp:positionH>
                <wp:positionV relativeFrom="line">
                  <wp:posOffset>777941</wp:posOffset>
                </wp:positionV>
                <wp:extent cx="136478" cy="191069"/>
                <wp:effectExtent l="38100" t="38100" r="35560" b="190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6478" cy="19106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5" o:spid="_x0000_s1026" type="#_x0000_t32" style="position:absolute;margin-left:166.85pt;margin-top:61.25pt;width:10.75pt;height:15.05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" strokecolor="#f68c36 [3049]">
                <v:stroke endarrow="open"/>
                <w10:wrap anchory="lin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3A3E4150" wp14:editId="382F96D6">
            <wp:extent cx="3173104" cy="2092364"/>
            <wp:effectExtent l="0" t="0" r="8255" b="317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172635" cy="209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3CCA6" w14:textId="25B84B8A" w:rsidR="00B346E3" w:rsidRPr="00B346E3" w:rsidRDefault="00B346E3" w:rsidP="000328ED">
      <w:pPr>
        <w:rPr>
          <w:sz w:val="18"/>
          <w:szCs w:val="18"/>
        </w:rPr>
      </w:pPr>
      <w:r w:rsidRPr="00B346E3">
        <w:rPr>
          <w:sz w:val="18"/>
          <w:szCs w:val="18"/>
          <w:highlight w:val="yellow"/>
        </w:rPr>
        <w:t>BAE Reference</w:t>
      </w:r>
      <w:r w:rsidRPr="00B346E3">
        <w:rPr>
          <w:sz w:val="18"/>
          <w:szCs w:val="18"/>
        </w:rPr>
        <w:t xml:space="preserve"> – Set to spaces</w:t>
      </w:r>
    </w:p>
    <w:p w14:paraId="49E33154" w14:textId="02CE86EE" w:rsidR="000328ED" w:rsidRPr="00B346E3" w:rsidRDefault="00B346E3" w:rsidP="002A69BA">
      <w:pPr>
        <w:rPr>
          <w:sz w:val="18"/>
          <w:szCs w:val="18"/>
        </w:rPr>
      </w:pPr>
      <w:r w:rsidRPr="00B346E3">
        <w:rPr>
          <w:sz w:val="18"/>
          <w:szCs w:val="18"/>
        </w:rPr>
        <w:t>Payee Company Name</w:t>
      </w:r>
      <w:r w:rsidRPr="00B346E3">
        <w:rPr>
          <w:sz w:val="18"/>
          <w:szCs w:val="18"/>
        </w:rPr>
        <w:t xml:space="preserve"> – </w:t>
      </w:r>
    </w:p>
    <w:p w14:paraId="511B92EC" w14:textId="4C0EBED1" w:rsidR="00B346E3" w:rsidRPr="00862C85" w:rsidRDefault="00B346E3" w:rsidP="002A69BA">
      <w:pPr>
        <w:rPr>
          <w:rFonts w:asciiTheme="majorHAnsi" w:hAnsiTheme="majorHAnsi"/>
          <w:noProof/>
          <w:sz w:val="22"/>
          <w:szCs w:val="22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BB4399" wp14:editId="48B72DF6">
                <wp:simplePos x="0" y="0"/>
                <wp:positionH relativeFrom="column">
                  <wp:posOffset>2159758</wp:posOffset>
                </wp:positionH>
                <wp:positionV relativeFrom="line">
                  <wp:posOffset>596369</wp:posOffset>
                </wp:positionV>
                <wp:extent cx="252484" cy="102358"/>
                <wp:effectExtent l="38100" t="0" r="14605" b="6921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2484" cy="10235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7" o:spid="_x0000_s1026" type="#_x0000_t32" style="position:absolute;margin-left:170.05pt;margin-top:46.95pt;width:19.9pt;height:8.0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" strokecolor="#f68c36 [3049]">
                <v:stroke endarrow="open"/>
                <w10:wrap anchory="lin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454F9ED5" wp14:editId="458BC9F6">
            <wp:extent cx="2900149" cy="2324437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899211" cy="232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FFACA" w14:textId="5CDF03EE" w:rsidR="002969F9" w:rsidRPr="00E937C8" w:rsidRDefault="002969F9" w:rsidP="003C4DD1">
      <w:pPr>
        <w:rPr>
          <w:rFonts w:asciiTheme="majorHAnsi" w:hAnsiTheme="majorHAnsi"/>
          <w:noProof/>
          <w:lang w:val="en-US"/>
        </w:rPr>
      </w:pPr>
    </w:p>
    <w:p w14:paraId="410A58AC" w14:textId="27B42D8C" w:rsidR="003C4DD1" w:rsidRPr="00A83559" w:rsidRDefault="00A83559" w:rsidP="003C4DD1">
      <w:pPr>
        <w:spacing w:line="360" w:lineRule="auto"/>
        <w:rPr>
          <w:rFonts w:asciiTheme="majorHAnsi" w:hAnsiTheme="majorHAnsi"/>
          <w:b/>
          <w:sz w:val="24"/>
          <w:highlight w:val="green"/>
        </w:rPr>
      </w:pPr>
      <w:r w:rsidRPr="00A83559">
        <w:rPr>
          <w:rFonts w:asciiTheme="majorHAnsi" w:hAnsiTheme="majorHAnsi"/>
          <w:b/>
          <w:sz w:val="24"/>
          <w:highlight w:val="green"/>
        </w:rPr>
        <w:t>Result: Pass</w:t>
      </w:r>
    </w:p>
    <w:sectPr w:rsidR="003C4DD1" w:rsidRPr="00A83559" w:rsidSect="00281B4F">
      <w:footerReference w:type="default" r:id="rId29"/>
      <w:headerReference w:type="first" r:id="rId30"/>
      <w:footerReference w:type="first" r:id="rId31"/>
      <w:pgSz w:w="11909" w:h="16834" w:code="9"/>
      <w:pgMar w:top="2074" w:right="1800" w:bottom="180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4A014" w14:textId="77777777" w:rsidR="00690D20" w:rsidRDefault="00690D20">
      <w:r>
        <w:separator/>
      </w:r>
    </w:p>
  </w:endnote>
  <w:endnote w:type="continuationSeparator" w:id="0">
    <w:p w14:paraId="4076908F" w14:textId="77777777" w:rsidR="00690D20" w:rsidRDefault="0069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973DB" w14:textId="7171B86C" w:rsidR="00011B0E" w:rsidRDefault="00690D20" w:rsidP="008B66ED">
    <w:pPr>
      <w:pStyle w:val="Footertext"/>
      <w:ind w:left="0"/>
      <w:rPr>
        <w:noProof/>
      </w:rPr>
    </w:pPr>
    <w:r>
      <w:fldChar w:fldCharType="begin"/>
    </w:r>
    <w:r>
      <w:instrText xml:space="preserve"> STYLEREF  "Header Cover"  \* MERGEFORMAT </w:instrText>
    </w:r>
    <w:r>
      <w:fldChar w:fldCharType="separate"/>
    </w:r>
    <w:r w:rsidR="00D8243D">
      <w:rPr>
        <w:noProof/>
      </w:rPr>
      <w:t>ID046-CBT Bottomline Interface_BAES_Test-Report</w:t>
    </w:r>
    <w:r>
      <w:rPr>
        <w:noProof/>
      </w:rPr>
      <w:fldChar w:fldCharType="end"/>
    </w:r>
    <w:r w:rsidR="00011B0E">
      <w:rPr>
        <w:b/>
        <w:bCs/>
        <w:noProof/>
      </w:rPr>
      <w:ptab w:relativeTo="margin" w:alignment="right" w:leader="none"/>
    </w:r>
    <w:r w:rsidR="00011B0E">
      <w:fldChar w:fldCharType="begin"/>
    </w:r>
    <w:r w:rsidR="00011B0E">
      <w:instrText xml:space="preserve"> PAGE   \* MERGEFORMAT </w:instrText>
    </w:r>
    <w:r w:rsidR="00011B0E">
      <w:fldChar w:fldCharType="separate"/>
    </w:r>
    <w:r w:rsidR="00D8243D">
      <w:rPr>
        <w:noProof/>
      </w:rPr>
      <w:t>3</w:t>
    </w:r>
    <w:r w:rsidR="00011B0E">
      <w:rPr>
        <w:noProof/>
      </w:rPr>
      <w:fldChar w:fldCharType="end"/>
    </w:r>
    <w:r w:rsidR="00011B0E">
      <w:rPr>
        <w:noProof/>
      </w:rPr>
      <w:t xml:space="preserve"> of </w:t>
    </w:r>
    <w:r w:rsidR="00011B0E">
      <w:rPr>
        <w:noProof/>
      </w:rPr>
      <w:fldChar w:fldCharType="begin"/>
    </w:r>
    <w:r w:rsidR="00011B0E">
      <w:rPr>
        <w:noProof/>
      </w:rPr>
      <w:instrText xml:space="preserve"> NUMPAGES   \* MERGEFORMAT </w:instrText>
    </w:r>
    <w:r w:rsidR="00011B0E">
      <w:rPr>
        <w:noProof/>
      </w:rPr>
      <w:fldChar w:fldCharType="separate"/>
    </w:r>
    <w:r w:rsidR="00D8243D">
      <w:rPr>
        <w:noProof/>
      </w:rPr>
      <w:t>9</w:t>
    </w:r>
    <w:r w:rsidR="00011B0E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973DE" w14:textId="77777777" w:rsidR="00011B0E" w:rsidRDefault="00690D20" w:rsidP="008B66ED">
    <w:pPr>
      <w:pStyle w:val="Footertext"/>
      <w:ind w:left="0"/>
      <w:rPr>
        <w:noProof/>
      </w:rPr>
    </w:pPr>
    <w:r>
      <w:fldChar w:fldCharType="begin"/>
    </w:r>
    <w:r>
      <w:instrText xml:space="preserve"> STYLEREF  "Header Cover"  \* MERGEFORMAT </w:instrText>
    </w:r>
    <w:r>
      <w:fldChar w:fldCharType="separate"/>
    </w:r>
    <w:r w:rsidR="00D8243D">
      <w:rPr>
        <w:noProof/>
      </w:rPr>
      <w:t>ID046-CBT Bottomline Interface_BAES_Test-Report</w:t>
    </w:r>
    <w:r>
      <w:rPr>
        <w:noProof/>
      </w:rPr>
      <w:fldChar w:fldCharType="end"/>
    </w:r>
    <w:r w:rsidR="00011B0E">
      <w:rPr>
        <w:b/>
        <w:bCs/>
        <w:noProof/>
      </w:rPr>
      <w:ptab w:relativeTo="margin" w:alignment="right" w:leader="none"/>
    </w:r>
    <w:r w:rsidR="00011B0E">
      <w:fldChar w:fldCharType="begin"/>
    </w:r>
    <w:r w:rsidR="00011B0E">
      <w:instrText xml:space="preserve"> PAGE   \* MERGEFORMAT </w:instrText>
    </w:r>
    <w:r w:rsidR="00011B0E">
      <w:fldChar w:fldCharType="separate"/>
    </w:r>
    <w:r w:rsidR="00D8243D">
      <w:rPr>
        <w:noProof/>
      </w:rPr>
      <w:t>1</w:t>
    </w:r>
    <w:r w:rsidR="00011B0E">
      <w:rPr>
        <w:noProof/>
      </w:rPr>
      <w:fldChar w:fldCharType="end"/>
    </w:r>
    <w:r w:rsidR="00011B0E">
      <w:rPr>
        <w:noProof/>
      </w:rPr>
      <w:t xml:space="preserve"> of </w:t>
    </w:r>
    <w:r w:rsidR="00011B0E">
      <w:rPr>
        <w:noProof/>
      </w:rPr>
      <w:fldChar w:fldCharType="begin"/>
    </w:r>
    <w:r w:rsidR="00011B0E">
      <w:rPr>
        <w:noProof/>
      </w:rPr>
      <w:instrText xml:space="preserve"> NUMPAGES   \* MERGEFORMAT </w:instrText>
    </w:r>
    <w:r w:rsidR="00011B0E">
      <w:rPr>
        <w:noProof/>
      </w:rPr>
      <w:fldChar w:fldCharType="separate"/>
    </w:r>
    <w:r w:rsidR="00D8243D">
      <w:rPr>
        <w:noProof/>
      </w:rPr>
      <w:t>9</w:t>
    </w:r>
    <w:r w:rsidR="00011B0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BD7F8" w14:textId="77777777" w:rsidR="00690D20" w:rsidRDefault="00690D20">
      <w:r>
        <w:separator/>
      </w:r>
    </w:p>
  </w:footnote>
  <w:footnote w:type="continuationSeparator" w:id="0">
    <w:p w14:paraId="5B9B518C" w14:textId="77777777" w:rsidR="00690D20" w:rsidRDefault="00690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973DC" w14:textId="77777777" w:rsidR="00011B0E" w:rsidRPr="009A7F14" w:rsidRDefault="00011B0E" w:rsidP="000307A2">
    <w:pPr>
      <w:pStyle w:val="Header"/>
      <w:tabs>
        <w:tab w:val="left" w:pos="-1980"/>
      </w:tabs>
      <w:rPr>
        <w:b/>
      </w:rPr>
    </w:pPr>
  </w:p>
  <w:p w14:paraId="3E2973DD" w14:textId="77777777" w:rsidR="00011B0E" w:rsidRDefault="00011B0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27A8"/>
    <w:multiLevelType w:val="hybridMultilevel"/>
    <w:tmpl w:val="B186EF10"/>
    <w:lvl w:ilvl="0" w:tplc="3C481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AC335B"/>
    <w:multiLevelType w:val="hybridMultilevel"/>
    <w:tmpl w:val="DF067C28"/>
    <w:lvl w:ilvl="0" w:tplc="7520C01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9DE036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F28C98C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9CA9CE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158BCC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9A822E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B6ADC3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C129D6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036467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>
    <w:nsid w:val="07753998"/>
    <w:multiLevelType w:val="hybridMultilevel"/>
    <w:tmpl w:val="7C08C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64108A"/>
    <w:multiLevelType w:val="hybridMultilevel"/>
    <w:tmpl w:val="8B0E397E"/>
    <w:lvl w:ilvl="0" w:tplc="EE62CD68">
      <w:start w:val="1"/>
      <w:numFmt w:val="bullet"/>
      <w:pStyle w:val="Bullets"/>
      <w:lvlText w:val=""/>
      <w:lvlJc w:val="left"/>
      <w:pPr>
        <w:ind w:left="360" w:hanging="360"/>
      </w:pPr>
      <w:rPr>
        <w:rFonts w:ascii="Webdings" w:hAnsi="Webdings" w:hint="default"/>
        <w:color w:val="E31B23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AA4C7D"/>
    <w:multiLevelType w:val="hybridMultilevel"/>
    <w:tmpl w:val="3EDE35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94B68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>
    <w:nsid w:val="154074AC"/>
    <w:multiLevelType w:val="hybridMultilevel"/>
    <w:tmpl w:val="8508192E"/>
    <w:lvl w:ilvl="0" w:tplc="AED6FE9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EFA2776"/>
    <w:multiLevelType w:val="hybridMultilevel"/>
    <w:tmpl w:val="3BDCDB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C06F24"/>
    <w:multiLevelType w:val="hybridMultilevel"/>
    <w:tmpl w:val="EE7CAE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314EC0"/>
    <w:multiLevelType w:val="hybridMultilevel"/>
    <w:tmpl w:val="9D5A2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041D2D"/>
    <w:multiLevelType w:val="hybridMultilevel"/>
    <w:tmpl w:val="073017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46BB9"/>
    <w:multiLevelType w:val="hybridMultilevel"/>
    <w:tmpl w:val="BE984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9516BB"/>
    <w:multiLevelType w:val="hybridMultilevel"/>
    <w:tmpl w:val="EBC6D3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2D5C5CB1"/>
    <w:multiLevelType w:val="hybridMultilevel"/>
    <w:tmpl w:val="9C82D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C22BB"/>
    <w:multiLevelType w:val="hybridMultilevel"/>
    <w:tmpl w:val="3134E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847CAF"/>
    <w:multiLevelType w:val="hybridMultilevel"/>
    <w:tmpl w:val="3A74C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97781C"/>
    <w:multiLevelType w:val="hybridMultilevel"/>
    <w:tmpl w:val="090C61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6308A2"/>
    <w:multiLevelType w:val="hybridMultilevel"/>
    <w:tmpl w:val="AD424CBC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542989"/>
    <w:multiLevelType w:val="hybridMultilevel"/>
    <w:tmpl w:val="FF120304"/>
    <w:lvl w:ilvl="0" w:tplc="0150C9D8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4D7B3E8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0C67622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>
    <w:nsid w:val="50FE6C2C"/>
    <w:multiLevelType w:val="multilevel"/>
    <w:tmpl w:val="745A1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1A94D48"/>
    <w:multiLevelType w:val="hybridMultilevel"/>
    <w:tmpl w:val="FF0032BE"/>
    <w:lvl w:ilvl="0" w:tplc="0DEC8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6090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3A94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90F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FAA7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3EBA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20B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D67B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5240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84023D3"/>
    <w:multiLevelType w:val="hybridMultilevel"/>
    <w:tmpl w:val="08BA09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873501B"/>
    <w:multiLevelType w:val="hybridMultilevel"/>
    <w:tmpl w:val="A0E60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E67FBE"/>
    <w:multiLevelType w:val="multilevel"/>
    <w:tmpl w:val="A6604CD4"/>
    <w:lvl w:ilvl="0">
      <w:start w:val="1"/>
      <w:numFmt w:val="upperLetter"/>
      <w:lvlText w:val="Appendix %1"/>
      <w:lvlJc w:val="left"/>
      <w:pPr>
        <w:tabs>
          <w:tab w:val="num" w:pos="1800"/>
        </w:tabs>
        <w:ind w:left="1134" w:hanging="1134"/>
      </w:pPr>
    </w:lvl>
    <w:lvl w:ilvl="1">
      <w:start w:val="1"/>
      <w:numFmt w:val="decimal"/>
      <w:pStyle w:val="TableText"/>
      <w:lvlText w:val="%1.%2"/>
      <w:lvlJc w:val="left"/>
      <w:pPr>
        <w:tabs>
          <w:tab w:val="num" w:pos="0"/>
        </w:tabs>
        <w:ind w:left="0" w:hanging="1134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1"/>
      </w:pPr>
    </w:lvl>
    <w:lvl w:ilvl="3">
      <w:start w:val="1"/>
      <w:numFmt w:val="lowerRoman"/>
      <w:lvlText w:val="(%4)"/>
      <w:lvlJc w:val="right"/>
      <w:pPr>
        <w:tabs>
          <w:tab w:val="num" w:pos="862"/>
        </w:tabs>
        <w:ind w:left="862" w:hanging="142"/>
      </w:pPr>
    </w:lvl>
    <w:lvl w:ilvl="4">
      <w:start w:val="1"/>
      <w:numFmt w:val="decimal"/>
      <w:lvlText w:val="%5)"/>
      <w:lvlJc w:val="left"/>
      <w:pPr>
        <w:tabs>
          <w:tab w:val="num" w:pos="1298"/>
        </w:tabs>
        <w:ind w:left="1009" w:hanging="431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1" w:hanging="431"/>
      </w:pPr>
    </w:lvl>
    <w:lvl w:ilvl="6">
      <w:start w:val="1"/>
      <w:numFmt w:val="lowerRoman"/>
      <w:lvlText w:val="%7)"/>
      <w:lvlJc w:val="right"/>
      <w:pPr>
        <w:tabs>
          <w:tab w:val="num" w:pos="1298"/>
        </w:tabs>
        <w:ind w:left="1298" w:hanging="289"/>
      </w:pPr>
    </w:lvl>
    <w:lvl w:ilvl="7">
      <w:start w:val="1"/>
      <w:numFmt w:val="lowerLetter"/>
      <w:lvlText w:val="%8."/>
      <w:lvlJc w:val="left"/>
      <w:pPr>
        <w:tabs>
          <w:tab w:val="num" w:pos="1729"/>
        </w:tabs>
        <w:ind w:left="1440" w:hanging="431"/>
      </w:pPr>
    </w:lvl>
    <w:lvl w:ilvl="8">
      <w:start w:val="1"/>
      <w:numFmt w:val="lowerRoman"/>
      <w:lvlText w:val="%9."/>
      <w:lvlJc w:val="right"/>
      <w:pPr>
        <w:tabs>
          <w:tab w:val="num" w:pos="1582"/>
        </w:tabs>
        <w:ind w:left="1582" w:hanging="142"/>
      </w:pPr>
    </w:lvl>
  </w:abstractNum>
  <w:abstractNum w:abstractNumId="27">
    <w:nsid w:val="6ECB3F1C"/>
    <w:multiLevelType w:val="hybridMultilevel"/>
    <w:tmpl w:val="7722B278"/>
    <w:lvl w:ilvl="0" w:tplc="348EB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4BB726E"/>
    <w:multiLevelType w:val="hybridMultilevel"/>
    <w:tmpl w:val="090C61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7F1F2B"/>
    <w:multiLevelType w:val="hybridMultilevel"/>
    <w:tmpl w:val="E8128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9A4D6A"/>
    <w:multiLevelType w:val="hybridMultilevel"/>
    <w:tmpl w:val="5D76E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15"/>
  </w:num>
  <w:num w:numId="4">
    <w:abstractNumId w:val="30"/>
  </w:num>
  <w:num w:numId="5">
    <w:abstractNumId w:val="5"/>
  </w:num>
  <w:num w:numId="6">
    <w:abstractNumId w:val="21"/>
  </w:num>
  <w:num w:numId="7">
    <w:abstractNumId w:val="19"/>
  </w:num>
  <w:num w:numId="8">
    <w:abstractNumId w:val="12"/>
  </w:num>
  <w:num w:numId="9">
    <w:abstractNumId w:val="1"/>
  </w:num>
  <w:num w:numId="10">
    <w:abstractNumId w:val="23"/>
  </w:num>
  <w:num w:numId="11">
    <w:abstractNumId w:val="3"/>
  </w:num>
  <w:num w:numId="12">
    <w:abstractNumId w:val="10"/>
  </w:num>
  <w:num w:numId="13">
    <w:abstractNumId w:val="16"/>
  </w:num>
  <w:num w:numId="14">
    <w:abstractNumId w:val="18"/>
  </w:num>
  <w:num w:numId="15">
    <w:abstractNumId w:val="9"/>
  </w:num>
  <w:num w:numId="16">
    <w:abstractNumId w:val="24"/>
  </w:num>
  <w:num w:numId="17">
    <w:abstractNumId w:val="8"/>
  </w:num>
  <w:num w:numId="18">
    <w:abstractNumId w:val="2"/>
  </w:num>
  <w:num w:numId="19">
    <w:abstractNumId w:val="7"/>
  </w:num>
  <w:num w:numId="20">
    <w:abstractNumId w:val="29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7"/>
  </w:num>
  <w:num w:numId="26">
    <w:abstractNumId w:val="22"/>
  </w:num>
  <w:num w:numId="27">
    <w:abstractNumId w:val="13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6"/>
  </w:num>
  <w:num w:numId="31">
    <w:abstractNumId w:val="14"/>
  </w:num>
  <w:num w:numId="32">
    <w:abstractNumId w:val="25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rawingGridHorizontalSpacing w:val="187"/>
  <w:drawingGridVerticalSpacing w:val="187"/>
  <w:characterSpacingControl w:val="doNotCompress"/>
  <w:doNotValidateAgainstSchema/>
  <w:doNotDemarcateInvalidXml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FF2"/>
    <w:rsid w:val="0000093B"/>
    <w:rsid w:val="00000A39"/>
    <w:rsid w:val="000038C0"/>
    <w:rsid w:val="00003A2A"/>
    <w:rsid w:val="000079B4"/>
    <w:rsid w:val="000109A0"/>
    <w:rsid w:val="00011B0E"/>
    <w:rsid w:val="00012E68"/>
    <w:rsid w:val="00014BDE"/>
    <w:rsid w:val="000307A2"/>
    <w:rsid w:val="000307B6"/>
    <w:rsid w:val="000328ED"/>
    <w:rsid w:val="00033C7C"/>
    <w:rsid w:val="00034609"/>
    <w:rsid w:val="000400F3"/>
    <w:rsid w:val="00042C9A"/>
    <w:rsid w:val="000450CC"/>
    <w:rsid w:val="00060E0C"/>
    <w:rsid w:val="00061921"/>
    <w:rsid w:val="00062E8B"/>
    <w:rsid w:val="00063464"/>
    <w:rsid w:val="00063C2E"/>
    <w:rsid w:val="00065772"/>
    <w:rsid w:val="00065E63"/>
    <w:rsid w:val="000671E8"/>
    <w:rsid w:val="00067266"/>
    <w:rsid w:val="000702B1"/>
    <w:rsid w:val="00070D93"/>
    <w:rsid w:val="00076AB6"/>
    <w:rsid w:val="00080DCE"/>
    <w:rsid w:val="00095535"/>
    <w:rsid w:val="000A2C49"/>
    <w:rsid w:val="000A6D83"/>
    <w:rsid w:val="000B4163"/>
    <w:rsid w:val="000B42B7"/>
    <w:rsid w:val="000B7342"/>
    <w:rsid w:val="000C037C"/>
    <w:rsid w:val="000C42B3"/>
    <w:rsid w:val="000C4321"/>
    <w:rsid w:val="000C5EDE"/>
    <w:rsid w:val="000D38B3"/>
    <w:rsid w:val="000D6109"/>
    <w:rsid w:val="000E0DBB"/>
    <w:rsid w:val="000E79FD"/>
    <w:rsid w:val="000E7ABF"/>
    <w:rsid w:val="000F346D"/>
    <w:rsid w:val="001035F6"/>
    <w:rsid w:val="00104E9A"/>
    <w:rsid w:val="001062B9"/>
    <w:rsid w:val="001068EE"/>
    <w:rsid w:val="0011196D"/>
    <w:rsid w:val="001239D7"/>
    <w:rsid w:val="00123FFC"/>
    <w:rsid w:val="00130D97"/>
    <w:rsid w:val="0013197E"/>
    <w:rsid w:val="001333A1"/>
    <w:rsid w:val="00136AC3"/>
    <w:rsid w:val="00142D30"/>
    <w:rsid w:val="00143589"/>
    <w:rsid w:val="00153509"/>
    <w:rsid w:val="00157013"/>
    <w:rsid w:val="001572D5"/>
    <w:rsid w:val="00161C42"/>
    <w:rsid w:val="0016479F"/>
    <w:rsid w:val="001648A0"/>
    <w:rsid w:val="0016713E"/>
    <w:rsid w:val="001768FA"/>
    <w:rsid w:val="00180148"/>
    <w:rsid w:val="00180EE0"/>
    <w:rsid w:val="001867A9"/>
    <w:rsid w:val="001924A6"/>
    <w:rsid w:val="00193597"/>
    <w:rsid w:val="00193F21"/>
    <w:rsid w:val="00195519"/>
    <w:rsid w:val="001A0309"/>
    <w:rsid w:val="001B0246"/>
    <w:rsid w:val="001B0489"/>
    <w:rsid w:val="001B1EFA"/>
    <w:rsid w:val="001B4E73"/>
    <w:rsid w:val="001C2C90"/>
    <w:rsid w:val="001C39A6"/>
    <w:rsid w:val="001C692F"/>
    <w:rsid w:val="001C751A"/>
    <w:rsid w:val="001D0F15"/>
    <w:rsid w:val="001D51E0"/>
    <w:rsid w:val="001D7F2F"/>
    <w:rsid w:val="001E4216"/>
    <w:rsid w:val="001E5602"/>
    <w:rsid w:val="001E5ED9"/>
    <w:rsid w:val="001E7309"/>
    <w:rsid w:val="001F1305"/>
    <w:rsid w:val="001F1C14"/>
    <w:rsid w:val="001F563B"/>
    <w:rsid w:val="00202907"/>
    <w:rsid w:val="00203D20"/>
    <w:rsid w:val="00207E13"/>
    <w:rsid w:val="002100E9"/>
    <w:rsid w:val="00210696"/>
    <w:rsid w:val="002109BA"/>
    <w:rsid w:val="00212C5E"/>
    <w:rsid w:val="002134CF"/>
    <w:rsid w:val="002211E3"/>
    <w:rsid w:val="002224AD"/>
    <w:rsid w:val="00222814"/>
    <w:rsid w:val="00223D0D"/>
    <w:rsid w:val="00224560"/>
    <w:rsid w:val="00225387"/>
    <w:rsid w:val="0022778B"/>
    <w:rsid w:val="0023311A"/>
    <w:rsid w:val="002333CB"/>
    <w:rsid w:val="00233666"/>
    <w:rsid w:val="0023685D"/>
    <w:rsid w:val="00242188"/>
    <w:rsid w:val="0024402D"/>
    <w:rsid w:val="00245593"/>
    <w:rsid w:val="00246678"/>
    <w:rsid w:val="00247AA1"/>
    <w:rsid w:val="0025017A"/>
    <w:rsid w:val="00253E85"/>
    <w:rsid w:val="00266F0B"/>
    <w:rsid w:val="00270F28"/>
    <w:rsid w:val="00272799"/>
    <w:rsid w:val="00273E49"/>
    <w:rsid w:val="00280F5F"/>
    <w:rsid w:val="00281776"/>
    <w:rsid w:val="00281B4F"/>
    <w:rsid w:val="0028722E"/>
    <w:rsid w:val="002916F0"/>
    <w:rsid w:val="002925BA"/>
    <w:rsid w:val="00292C3A"/>
    <w:rsid w:val="00294890"/>
    <w:rsid w:val="002969F9"/>
    <w:rsid w:val="002A0C35"/>
    <w:rsid w:val="002A69BA"/>
    <w:rsid w:val="002B0788"/>
    <w:rsid w:val="002B25C7"/>
    <w:rsid w:val="002C0CD8"/>
    <w:rsid w:val="002C4DEE"/>
    <w:rsid w:val="002D1CBB"/>
    <w:rsid w:val="002E0EAF"/>
    <w:rsid w:val="002E1E04"/>
    <w:rsid w:val="002E1FD5"/>
    <w:rsid w:val="002E3158"/>
    <w:rsid w:val="002E566F"/>
    <w:rsid w:val="002E62CD"/>
    <w:rsid w:val="002F22BE"/>
    <w:rsid w:val="002F2A61"/>
    <w:rsid w:val="002F69C3"/>
    <w:rsid w:val="003038A5"/>
    <w:rsid w:val="0030408F"/>
    <w:rsid w:val="00305C4A"/>
    <w:rsid w:val="003143D9"/>
    <w:rsid w:val="0031548B"/>
    <w:rsid w:val="00317451"/>
    <w:rsid w:val="003174B4"/>
    <w:rsid w:val="00317879"/>
    <w:rsid w:val="00320861"/>
    <w:rsid w:val="0032120C"/>
    <w:rsid w:val="00324BB1"/>
    <w:rsid w:val="0032790E"/>
    <w:rsid w:val="00336F2F"/>
    <w:rsid w:val="003404C2"/>
    <w:rsid w:val="00345FEE"/>
    <w:rsid w:val="00353D5F"/>
    <w:rsid w:val="0035482C"/>
    <w:rsid w:val="003548D8"/>
    <w:rsid w:val="00356F69"/>
    <w:rsid w:val="003600C5"/>
    <w:rsid w:val="003604D4"/>
    <w:rsid w:val="00360C03"/>
    <w:rsid w:val="00364129"/>
    <w:rsid w:val="00365259"/>
    <w:rsid w:val="00374DD6"/>
    <w:rsid w:val="00377AB9"/>
    <w:rsid w:val="00384E9B"/>
    <w:rsid w:val="0038785B"/>
    <w:rsid w:val="00387C96"/>
    <w:rsid w:val="00396063"/>
    <w:rsid w:val="003A4342"/>
    <w:rsid w:val="003A6CEA"/>
    <w:rsid w:val="003A751C"/>
    <w:rsid w:val="003B137C"/>
    <w:rsid w:val="003B1A98"/>
    <w:rsid w:val="003B1BE0"/>
    <w:rsid w:val="003B2022"/>
    <w:rsid w:val="003C0BA5"/>
    <w:rsid w:val="003C11C6"/>
    <w:rsid w:val="003C4DD1"/>
    <w:rsid w:val="003D051D"/>
    <w:rsid w:val="003D1FAB"/>
    <w:rsid w:val="003E0A18"/>
    <w:rsid w:val="003E244E"/>
    <w:rsid w:val="003E2908"/>
    <w:rsid w:val="003E5392"/>
    <w:rsid w:val="003E74CB"/>
    <w:rsid w:val="003F5234"/>
    <w:rsid w:val="004002CF"/>
    <w:rsid w:val="004045E8"/>
    <w:rsid w:val="00404D6A"/>
    <w:rsid w:val="0040579A"/>
    <w:rsid w:val="004059AE"/>
    <w:rsid w:val="00407A1C"/>
    <w:rsid w:val="0041365A"/>
    <w:rsid w:val="004148F9"/>
    <w:rsid w:val="0041574C"/>
    <w:rsid w:val="004177F9"/>
    <w:rsid w:val="00425D64"/>
    <w:rsid w:val="0042676B"/>
    <w:rsid w:val="00433425"/>
    <w:rsid w:val="00434F18"/>
    <w:rsid w:val="00435B8D"/>
    <w:rsid w:val="00437D5D"/>
    <w:rsid w:val="00442450"/>
    <w:rsid w:val="00445F6A"/>
    <w:rsid w:val="00446654"/>
    <w:rsid w:val="0044738D"/>
    <w:rsid w:val="00455774"/>
    <w:rsid w:val="00457704"/>
    <w:rsid w:val="00457E13"/>
    <w:rsid w:val="00465105"/>
    <w:rsid w:val="00466B15"/>
    <w:rsid w:val="004822F1"/>
    <w:rsid w:val="00487E02"/>
    <w:rsid w:val="00490706"/>
    <w:rsid w:val="00491C42"/>
    <w:rsid w:val="0049583A"/>
    <w:rsid w:val="00495ED7"/>
    <w:rsid w:val="004B005B"/>
    <w:rsid w:val="004B0090"/>
    <w:rsid w:val="004B1E8E"/>
    <w:rsid w:val="004B414B"/>
    <w:rsid w:val="004B4602"/>
    <w:rsid w:val="004B77DC"/>
    <w:rsid w:val="004C2E99"/>
    <w:rsid w:val="004C4302"/>
    <w:rsid w:val="004D0334"/>
    <w:rsid w:val="004D07A1"/>
    <w:rsid w:val="004D0BE1"/>
    <w:rsid w:val="004D45C5"/>
    <w:rsid w:val="004E117C"/>
    <w:rsid w:val="004E2541"/>
    <w:rsid w:val="004F521B"/>
    <w:rsid w:val="004F6EC4"/>
    <w:rsid w:val="0050092A"/>
    <w:rsid w:val="00501243"/>
    <w:rsid w:val="00504D8A"/>
    <w:rsid w:val="00513593"/>
    <w:rsid w:val="00533E5A"/>
    <w:rsid w:val="005360AD"/>
    <w:rsid w:val="00537373"/>
    <w:rsid w:val="0053758A"/>
    <w:rsid w:val="0054159E"/>
    <w:rsid w:val="00542C01"/>
    <w:rsid w:val="00545659"/>
    <w:rsid w:val="00546401"/>
    <w:rsid w:val="00547DB8"/>
    <w:rsid w:val="00547E01"/>
    <w:rsid w:val="00552712"/>
    <w:rsid w:val="00556C53"/>
    <w:rsid w:val="00561EDF"/>
    <w:rsid w:val="005639C4"/>
    <w:rsid w:val="005663E4"/>
    <w:rsid w:val="005743EB"/>
    <w:rsid w:val="00581A56"/>
    <w:rsid w:val="00582595"/>
    <w:rsid w:val="0059191D"/>
    <w:rsid w:val="005976B5"/>
    <w:rsid w:val="005A316B"/>
    <w:rsid w:val="005A56D6"/>
    <w:rsid w:val="005A7C45"/>
    <w:rsid w:val="005B022A"/>
    <w:rsid w:val="005B22D5"/>
    <w:rsid w:val="005B348F"/>
    <w:rsid w:val="005B6C4A"/>
    <w:rsid w:val="005C1443"/>
    <w:rsid w:val="005C5EDB"/>
    <w:rsid w:val="005C75E9"/>
    <w:rsid w:val="005D3AA8"/>
    <w:rsid w:val="005D45A8"/>
    <w:rsid w:val="005D4BD7"/>
    <w:rsid w:val="005D4CC3"/>
    <w:rsid w:val="005D5711"/>
    <w:rsid w:val="005E2170"/>
    <w:rsid w:val="005E6A57"/>
    <w:rsid w:val="005F13E1"/>
    <w:rsid w:val="005F233C"/>
    <w:rsid w:val="005F707C"/>
    <w:rsid w:val="005F7DC4"/>
    <w:rsid w:val="00605E94"/>
    <w:rsid w:val="006068B7"/>
    <w:rsid w:val="00607FC0"/>
    <w:rsid w:val="00610FC5"/>
    <w:rsid w:val="006111F4"/>
    <w:rsid w:val="006147C7"/>
    <w:rsid w:val="00615FB2"/>
    <w:rsid w:val="00625062"/>
    <w:rsid w:val="006251CD"/>
    <w:rsid w:val="006314C0"/>
    <w:rsid w:val="006315C4"/>
    <w:rsid w:val="00631D68"/>
    <w:rsid w:val="00634760"/>
    <w:rsid w:val="006402A6"/>
    <w:rsid w:val="006402CA"/>
    <w:rsid w:val="006428AB"/>
    <w:rsid w:val="00647B66"/>
    <w:rsid w:val="00651579"/>
    <w:rsid w:val="00651E26"/>
    <w:rsid w:val="00663FF2"/>
    <w:rsid w:val="006658BB"/>
    <w:rsid w:val="00667247"/>
    <w:rsid w:val="0067115C"/>
    <w:rsid w:val="0067124F"/>
    <w:rsid w:val="00672046"/>
    <w:rsid w:val="0067400C"/>
    <w:rsid w:val="0067460C"/>
    <w:rsid w:val="006747CD"/>
    <w:rsid w:val="006753FE"/>
    <w:rsid w:val="00677464"/>
    <w:rsid w:val="00677741"/>
    <w:rsid w:val="006802EF"/>
    <w:rsid w:val="006858A3"/>
    <w:rsid w:val="00686E35"/>
    <w:rsid w:val="00690D20"/>
    <w:rsid w:val="00691454"/>
    <w:rsid w:val="006956C2"/>
    <w:rsid w:val="006958F1"/>
    <w:rsid w:val="0069708C"/>
    <w:rsid w:val="006A06FB"/>
    <w:rsid w:val="006A095D"/>
    <w:rsid w:val="006A34BB"/>
    <w:rsid w:val="006B1186"/>
    <w:rsid w:val="006B1390"/>
    <w:rsid w:val="006B43CD"/>
    <w:rsid w:val="006C38E1"/>
    <w:rsid w:val="006C3B48"/>
    <w:rsid w:val="006C7FDA"/>
    <w:rsid w:val="006D6A20"/>
    <w:rsid w:val="006D7092"/>
    <w:rsid w:val="006E576D"/>
    <w:rsid w:val="006E6BCE"/>
    <w:rsid w:val="006E6E2C"/>
    <w:rsid w:val="006E7F8D"/>
    <w:rsid w:val="006F04AF"/>
    <w:rsid w:val="006F2C77"/>
    <w:rsid w:val="006F3A50"/>
    <w:rsid w:val="006F65FD"/>
    <w:rsid w:val="00700311"/>
    <w:rsid w:val="00702399"/>
    <w:rsid w:val="00702AC8"/>
    <w:rsid w:val="007038B4"/>
    <w:rsid w:val="007072D5"/>
    <w:rsid w:val="00730F33"/>
    <w:rsid w:val="0073390D"/>
    <w:rsid w:val="00734BD3"/>
    <w:rsid w:val="007365B7"/>
    <w:rsid w:val="00743996"/>
    <w:rsid w:val="00744CC8"/>
    <w:rsid w:val="007459EA"/>
    <w:rsid w:val="007555EE"/>
    <w:rsid w:val="00756207"/>
    <w:rsid w:val="007571E0"/>
    <w:rsid w:val="00757FBD"/>
    <w:rsid w:val="00765B9A"/>
    <w:rsid w:val="00765C23"/>
    <w:rsid w:val="00770B17"/>
    <w:rsid w:val="0077336A"/>
    <w:rsid w:val="00774A2D"/>
    <w:rsid w:val="00774C11"/>
    <w:rsid w:val="0077747F"/>
    <w:rsid w:val="00786B7B"/>
    <w:rsid w:val="00787813"/>
    <w:rsid w:val="007917FF"/>
    <w:rsid w:val="00793744"/>
    <w:rsid w:val="007A0BB3"/>
    <w:rsid w:val="007B0FD4"/>
    <w:rsid w:val="007B4F5E"/>
    <w:rsid w:val="007B52E1"/>
    <w:rsid w:val="007B56F8"/>
    <w:rsid w:val="007C56A7"/>
    <w:rsid w:val="007C669F"/>
    <w:rsid w:val="007D1D55"/>
    <w:rsid w:val="007D60A8"/>
    <w:rsid w:val="007D7042"/>
    <w:rsid w:val="007E0AFA"/>
    <w:rsid w:val="007E0E02"/>
    <w:rsid w:val="007E68C2"/>
    <w:rsid w:val="007F0368"/>
    <w:rsid w:val="007F1BC7"/>
    <w:rsid w:val="007F2849"/>
    <w:rsid w:val="007F3F62"/>
    <w:rsid w:val="007F4F81"/>
    <w:rsid w:val="007F57F9"/>
    <w:rsid w:val="007F6995"/>
    <w:rsid w:val="00802A29"/>
    <w:rsid w:val="008032F4"/>
    <w:rsid w:val="00807148"/>
    <w:rsid w:val="0081120C"/>
    <w:rsid w:val="00811A70"/>
    <w:rsid w:val="008142D6"/>
    <w:rsid w:val="00821327"/>
    <w:rsid w:val="00821A5C"/>
    <w:rsid w:val="00834B3C"/>
    <w:rsid w:val="0083619A"/>
    <w:rsid w:val="00846FF2"/>
    <w:rsid w:val="00862C85"/>
    <w:rsid w:val="00864B1D"/>
    <w:rsid w:val="00871295"/>
    <w:rsid w:val="00872157"/>
    <w:rsid w:val="0088142B"/>
    <w:rsid w:val="008936C5"/>
    <w:rsid w:val="008A286D"/>
    <w:rsid w:val="008A4617"/>
    <w:rsid w:val="008B1CEB"/>
    <w:rsid w:val="008B4F8D"/>
    <w:rsid w:val="008B66ED"/>
    <w:rsid w:val="008B6E3F"/>
    <w:rsid w:val="008C14EE"/>
    <w:rsid w:val="008C1B3F"/>
    <w:rsid w:val="008C2073"/>
    <w:rsid w:val="008C2CDC"/>
    <w:rsid w:val="008C3A37"/>
    <w:rsid w:val="008C751E"/>
    <w:rsid w:val="008D13AD"/>
    <w:rsid w:val="008D1615"/>
    <w:rsid w:val="008D32C6"/>
    <w:rsid w:val="008D43BD"/>
    <w:rsid w:val="008E30C7"/>
    <w:rsid w:val="008E4ABF"/>
    <w:rsid w:val="008E6BDF"/>
    <w:rsid w:val="008F29F3"/>
    <w:rsid w:val="008F2EA7"/>
    <w:rsid w:val="008F400A"/>
    <w:rsid w:val="008F4CFA"/>
    <w:rsid w:val="00904709"/>
    <w:rsid w:val="0090606D"/>
    <w:rsid w:val="0091051A"/>
    <w:rsid w:val="00911EF4"/>
    <w:rsid w:val="00917EB4"/>
    <w:rsid w:val="009217DD"/>
    <w:rsid w:val="0092652E"/>
    <w:rsid w:val="00926CFD"/>
    <w:rsid w:val="0092787A"/>
    <w:rsid w:val="00935DE7"/>
    <w:rsid w:val="00946FFA"/>
    <w:rsid w:val="009471D0"/>
    <w:rsid w:val="00947519"/>
    <w:rsid w:val="00954F01"/>
    <w:rsid w:val="00957E5E"/>
    <w:rsid w:val="00960A49"/>
    <w:rsid w:val="00961F16"/>
    <w:rsid w:val="009649A4"/>
    <w:rsid w:val="00965EBC"/>
    <w:rsid w:val="009736FE"/>
    <w:rsid w:val="009807BE"/>
    <w:rsid w:val="00985914"/>
    <w:rsid w:val="009A0A67"/>
    <w:rsid w:val="009A421F"/>
    <w:rsid w:val="009A7F14"/>
    <w:rsid w:val="009B2B7C"/>
    <w:rsid w:val="009B436A"/>
    <w:rsid w:val="009B4911"/>
    <w:rsid w:val="009B74FE"/>
    <w:rsid w:val="009C75DD"/>
    <w:rsid w:val="009D3266"/>
    <w:rsid w:val="009D3570"/>
    <w:rsid w:val="009D66F1"/>
    <w:rsid w:val="009D786D"/>
    <w:rsid w:val="009E0F97"/>
    <w:rsid w:val="009E48AF"/>
    <w:rsid w:val="009F1991"/>
    <w:rsid w:val="00A006F7"/>
    <w:rsid w:val="00A0165D"/>
    <w:rsid w:val="00A038AC"/>
    <w:rsid w:val="00A070AA"/>
    <w:rsid w:val="00A11012"/>
    <w:rsid w:val="00A127B3"/>
    <w:rsid w:val="00A157B0"/>
    <w:rsid w:val="00A21412"/>
    <w:rsid w:val="00A21D7F"/>
    <w:rsid w:val="00A247FE"/>
    <w:rsid w:val="00A25FA2"/>
    <w:rsid w:val="00A2615C"/>
    <w:rsid w:val="00A27C71"/>
    <w:rsid w:val="00A30938"/>
    <w:rsid w:val="00A31270"/>
    <w:rsid w:val="00A319A6"/>
    <w:rsid w:val="00A37CE2"/>
    <w:rsid w:val="00A41E63"/>
    <w:rsid w:val="00A4351A"/>
    <w:rsid w:val="00A44139"/>
    <w:rsid w:val="00A50CFF"/>
    <w:rsid w:val="00A51994"/>
    <w:rsid w:val="00A60B9A"/>
    <w:rsid w:val="00A71423"/>
    <w:rsid w:val="00A731FF"/>
    <w:rsid w:val="00A77B64"/>
    <w:rsid w:val="00A82FC4"/>
    <w:rsid w:val="00A83559"/>
    <w:rsid w:val="00A8659A"/>
    <w:rsid w:val="00A9117B"/>
    <w:rsid w:val="00A914A7"/>
    <w:rsid w:val="00A94893"/>
    <w:rsid w:val="00A9503E"/>
    <w:rsid w:val="00A95B37"/>
    <w:rsid w:val="00AA42C5"/>
    <w:rsid w:val="00AA7B25"/>
    <w:rsid w:val="00AA7F3F"/>
    <w:rsid w:val="00AB3690"/>
    <w:rsid w:val="00AB6B08"/>
    <w:rsid w:val="00AB6E9C"/>
    <w:rsid w:val="00AC071A"/>
    <w:rsid w:val="00AC1573"/>
    <w:rsid w:val="00AC5087"/>
    <w:rsid w:val="00AC5C80"/>
    <w:rsid w:val="00AC630B"/>
    <w:rsid w:val="00AC7F8C"/>
    <w:rsid w:val="00AD122F"/>
    <w:rsid w:val="00AD1EFF"/>
    <w:rsid w:val="00AE01A6"/>
    <w:rsid w:val="00AE4300"/>
    <w:rsid w:val="00AE69D6"/>
    <w:rsid w:val="00AF1042"/>
    <w:rsid w:val="00AF26B7"/>
    <w:rsid w:val="00AF2AC5"/>
    <w:rsid w:val="00AF56D3"/>
    <w:rsid w:val="00B01219"/>
    <w:rsid w:val="00B01270"/>
    <w:rsid w:val="00B018E4"/>
    <w:rsid w:val="00B02C1C"/>
    <w:rsid w:val="00B03A01"/>
    <w:rsid w:val="00B06110"/>
    <w:rsid w:val="00B065D8"/>
    <w:rsid w:val="00B068A8"/>
    <w:rsid w:val="00B14B65"/>
    <w:rsid w:val="00B1624F"/>
    <w:rsid w:val="00B21F23"/>
    <w:rsid w:val="00B27D8E"/>
    <w:rsid w:val="00B319F8"/>
    <w:rsid w:val="00B33C25"/>
    <w:rsid w:val="00B346E3"/>
    <w:rsid w:val="00B41865"/>
    <w:rsid w:val="00B4386C"/>
    <w:rsid w:val="00B46EC8"/>
    <w:rsid w:val="00B477BB"/>
    <w:rsid w:val="00B51DA3"/>
    <w:rsid w:val="00B55211"/>
    <w:rsid w:val="00B62D3F"/>
    <w:rsid w:val="00B654EF"/>
    <w:rsid w:val="00B6749A"/>
    <w:rsid w:val="00B70B61"/>
    <w:rsid w:val="00B7497D"/>
    <w:rsid w:val="00B7572C"/>
    <w:rsid w:val="00B77DFD"/>
    <w:rsid w:val="00B80751"/>
    <w:rsid w:val="00B809D6"/>
    <w:rsid w:val="00B860B2"/>
    <w:rsid w:val="00B8746B"/>
    <w:rsid w:val="00B911A7"/>
    <w:rsid w:val="00B933B0"/>
    <w:rsid w:val="00B9733C"/>
    <w:rsid w:val="00B97408"/>
    <w:rsid w:val="00B97ADF"/>
    <w:rsid w:val="00BA01A8"/>
    <w:rsid w:val="00BA14DD"/>
    <w:rsid w:val="00BA2970"/>
    <w:rsid w:val="00BA2DB5"/>
    <w:rsid w:val="00BC4EBD"/>
    <w:rsid w:val="00BC7894"/>
    <w:rsid w:val="00BD2978"/>
    <w:rsid w:val="00BD3B4D"/>
    <w:rsid w:val="00BD491F"/>
    <w:rsid w:val="00BD5283"/>
    <w:rsid w:val="00BE0791"/>
    <w:rsid w:val="00BE570F"/>
    <w:rsid w:val="00BE77D8"/>
    <w:rsid w:val="00BF045D"/>
    <w:rsid w:val="00BF0652"/>
    <w:rsid w:val="00BF4940"/>
    <w:rsid w:val="00BF76D8"/>
    <w:rsid w:val="00BF7F1B"/>
    <w:rsid w:val="00C0138E"/>
    <w:rsid w:val="00C016FB"/>
    <w:rsid w:val="00C038E6"/>
    <w:rsid w:val="00C05D5E"/>
    <w:rsid w:val="00C06598"/>
    <w:rsid w:val="00C1059B"/>
    <w:rsid w:val="00C15424"/>
    <w:rsid w:val="00C20F8A"/>
    <w:rsid w:val="00C23067"/>
    <w:rsid w:val="00C24AC5"/>
    <w:rsid w:val="00C27F83"/>
    <w:rsid w:val="00C32EB5"/>
    <w:rsid w:val="00C36971"/>
    <w:rsid w:val="00C4390A"/>
    <w:rsid w:val="00C51B3B"/>
    <w:rsid w:val="00C55F4F"/>
    <w:rsid w:val="00C60548"/>
    <w:rsid w:val="00C631D2"/>
    <w:rsid w:val="00C714D4"/>
    <w:rsid w:val="00C72B0B"/>
    <w:rsid w:val="00C73650"/>
    <w:rsid w:val="00C74DEE"/>
    <w:rsid w:val="00C75122"/>
    <w:rsid w:val="00C75D07"/>
    <w:rsid w:val="00C76686"/>
    <w:rsid w:val="00C81E65"/>
    <w:rsid w:val="00C8708F"/>
    <w:rsid w:val="00C94366"/>
    <w:rsid w:val="00C970D5"/>
    <w:rsid w:val="00C97A91"/>
    <w:rsid w:val="00CA1977"/>
    <w:rsid w:val="00CA4330"/>
    <w:rsid w:val="00CB00CD"/>
    <w:rsid w:val="00CB383D"/>
    <w:rsid w:val="00CC4030"/>
    <w:rsid w:val="00CD4C5A"/>
    <w:rsid w:val="00CD766A"/>
    <w:rsid w:val="00CE40D2"/>
    <w:rsid w:val="00CE5680"/>
    <w:rsid w:val="00CF0E38"/>
    <w:rsid w:val="00CF3785"/>
    <w:rsid w:val="00D00469"/>
    <w:rsid w:val="00D0134D"/>
    <w:rsid w:val="00D065F5"/>
    <w:rsid w:val="00D066E3"/>
    <w:rsid w:val="00D06CF9"/>
    <w:rsid w:val="00D07CB3"/>
    <w:rsid w:val="00D11EC2"/>
    <w:rsid w:val="00D25F2C"/>
    <w:rsid w:val="00D26F2B"/>
    <w:rsid w:val="00D36D30"/>
    <w:rsid w:val="00D36D98"/>
    <w:rsid w:val="00D457EA"/>
    <w:rsid w:val="00D4775E"/>
    <w:rsid w:val="00D47C30"/>
    <w:rsid w:val="00D538B2"/>
    <w:rsid w:val="00D540BC"/>
    <w:rsid w:val="00D568AE"/>
    <w:rsid w:val="00D569D6"/>
    <w:rsid w:val="00D62FDB"/>
    <w:rsid w:val="00D634CC"/>
    <w:rsid w:val="00D649D4"/>
    <w:rsid w:val="00D66A58"/>
    <w:rsid w:val="00D66D16"/>
    <w:rsid w:val="00D704BF"/>
    <w:rsid w:val="00D73794"/>
    <w:rsid w:val="00D747D8"/>
    <w:rsid w:val="00D754F8"/>
    <w:rsid w:val="00D77B95"/>
    <w:rsid w:val="00D80559"/>
    <w:rsid w:val="00D80A31"/>
    <w:rsid w:val="00D8243D"/>
    <w:rsid w:val="00D82ECB"/>
    <w:rsid w:val="00D863E6"/>
    <w:rsid w:val="00D93EC6"/>
    <w:rsid w:val="00D971E8"/>
    <w:rsid w:val="00D97733"/>
    <w:rsid w:val="00DA047E"/>
    <w:rsid w:val="00DA3404"/>
    <w:rsid w:val="00DA3E97"/>
    <w:rsid w:val="00DA6DBE"/>
    <w:rsid w:val="00DB4CF6"/>
    <w:rsid w:val="00DB611B"/>
    <w:rsid w:val="00DB6863"/>
    <w:rsid w:val="00DC238C"/>
    <w:rsid w:val="00DC4869"/>
    <w:rsid w:val="00DC49AC"/>
    <w:rsid w:val="00DC68A6"/>
    <w:rsid w:val="00DD14FA"/>
    <w:rsid w:val="00DD6818"/>
    <w:rsid w:val="00DD77E4"/>
    <w:rsid w:val="00DE1FF7"/>
    <w:rsid w:val="00DE6E5C"/>
    <w:rsid w:val="00DF48CF"/>
    <w:rsid w:val="00DF7953"/>
    <w:rsid w:val="00E012DC"/>
    <w:rsid w:val="00E0275C"/>
    <w:rsid w:val="00E1752A"/>
    <w:rsid w:val="00E35C07"/>
    <w:rsid w:val="00E47073"/>
    <w:rsid w:val="00E4779C"/>
    <w:rsid w:val="00E51E7C"/>
    <w:rsid w:val="00E53C32"/>
    <w:rsid w:val="00E53CED"/>
    <w:rsid w:val="00E54115"/>
    <w:rsid w:val="00E63951"/>
    <w:rsid w:val="00E65254"/>
    <w:rsid w:val="00E72CF3"/>
    <w:rsid w:val="00E74FA3"/>
    <w:rsid w:val="00E77FB7"/>
    <w:rsid w:val="00E83B9C"/>
    <w:rsid w:val="00E9057E"/>
    <w:rsid w:val="00E937C8"/>
    <w:rsid w:val="00EA01B7"/>
    <w:rsid w:val="00EA542C"/>
    <w:rsid w:val="00EA5A44"/>
    <w:rsid w:val="00EB3962"/>
    <w:rsid w:val="00EC2151"/>
    <w:rsid w:val="00EC380B"/>
    <w:rsid w:val="00EC67E1"/>
    <w:rsid w:val="00ED0B8D"/>
    <w:rsid w:val="00ED42B0"/>
    <w:rsid w:val="00ED5512"/>
    <w:rsid w:val="00EE13BB"/>
    <w:rsid w:val="00EE1FD1"/>
    <w:rsid w:val="00EE55CE"/>
    <w:rsid w:val="00EE612E"/>
    <w:rsid w:val="00EE6F4A"/>
    <w:rsid w:val="00EE7C5B"/>
    <w:rsid w:val="00EF42BD"/>
    <w:rsid w:val="00EF5052"/>
    <w:rsid w:val="00EF615D"/>
    <w:rsid w:val="00F0039D"/>
    <w:rsid w:val="00F06502"/>
    <w:rsid w:val="00F126CA"/>
    <w:rsid w:val="00F131A1"/>
    <w:rsid w:val="00F20184"/>
    <w:rsid w:val="00F22F02"/>
    <w:rsid w:val="00F27689"/>
    <w:rsid w:val="00F31DFD"/>
    <w:rsid w:val="00F43439"/>
    <w:rsid w:val="00F44631"/>
    <w:rsid w:val="00F533D6"/>
    <w:rsid w:val="00F56584"/>
    <w:rsid w:val="00F62C81"/>
    <w:rsid w:val="00F66B1A"/>
    <w:rsid w:val="00F674F6"/>
    <w:rsid w:val="00F8161B"/>
    <w:rsid w:val="00F81EA5"/>
    <w:rsid w:val="00F86196"/>
    <w:rsid w:val="00F91065"/>
    <w:rsid w:val="00F93B94"/>
    <w:rsid w:val="00F9795A"/>
    <w:rsid w:val="00FA22BC"/>
    <w:rsid w:val="00FA2DE9"/>
    <w:rsid w:val="00FB406F"/>
    <w:rsid w:val="00FC3ED7"/>
    <w:rsid w:val="00FC546A"/>
    <w:rsid w:val="00FD0433"/>
    <w:rsid w:val="00FD3743"/>
    <w:rsid w:val="00FD41CA"/>
    <w:rsid w:val="00FD4728"/>
    <w:rsid w:val="00FD4A4C"/>
    <w:rsid w:val="00FD5B75"/>
    <w:rsid w:val="00FE000E"/>
    <w:rsid w:val="00FE10BB"/>
    <w:rsid w:val="00FE3033"/>
    <w:rsid w:val="00FE3B9E"/>
    <w:rsid w:val="00FF3F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E2971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0" w:qFormat="1"/>
    <w:lsdException w:name="annotation reference" w:uiPriority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/>
    <w:lsdException w:name="Emphasis" w:semiHidden="0" w:uiPriority="2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(Body Copy)"/>
    <w:qFormat/>
    <w:rsid w:val="00DB4CF6"/>
    <w:pPr>
      <w:spacing w:before="120" w:after="240"/>
      <w:jc w:val="both"/>
    </w:pPr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8FA"/>
    <w:pPr>
      <w:keepNext/>
      <w:keepLines/>
      <w:pageBreakBefore/>
      <w:numPr>
        <w:numId w:val="5"/>
      </w:numPr>
      <w:spacing w:after="60"/>
      <w:outlineLvl w:val="0"/>
    </w:pPr>
    <w:rPr>
      <w:rFonts w:cs="Arial"/>
      <w:b/>
      <w:bCs/>
      <w:caps/>
      <w:color w:val="E31B23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B66ED"/>
    <w:pPr>
      <w:keepNext/>
      <w:numPr>
        <w:ilvl w:val="1"/>
        <w:numId w:val="5"/>
      </w:numPr>
      <w:spacing w:before="240" w:after="60"/>
      <w:outlineLvl w:val="1"/>
    </w:pPr>
    <w:rPr>
      <w:rFonts w:cs="Arial"/>
      <w:b/>
      <w:bCs/>
      <w:iCs/>
      <w:smallCap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D32C6"/>
    <w:pPr>
      <w:keepNext/>
      <w:numPr>
        <w:ilvl w:val="2"/>
        <w:numId w:val="5"/>
      </w:numPr>
      <w:spacing w:after="60"/>
      <w:outlineLvl w:val="2"/>
    </w:pPr>
    <w:rPr>
      <w:rFonts w:cs="Arial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4F8D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F8D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F8D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F8D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F8D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F8D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1768FA"/>
    <w:rPr>
      <w:rFonts w:ascii="Arial" w:hAnsi="Arial" w:cs="Arial"/>
      <w:b/>
      <w:bCs/>
      <w:caps/>
      <w:color w:val="E31B23"/>
      <w:kern w:val="32"/>
      <w:sz w:val="28"/>
      <w:szCs w:val="32"/>
      <w:lang w:val="en-GB"/>
    </w:rPr>
  </w:style>
  <w:style w:type="character" w:customStyle="1" w:styleId="Heading2Char">
    <w:name w:val="Heading 2 Char"/>
    <w:link w:val="Heading2"/>
    <w:uiPriority w:val="99"/>
    <w:rsid w:val="008B66ED"/>
    <w:rPr>
      <w:rFonts w:ascii="Arial" w:hAnsi="Arial" w:cs="Arial"/>
      <w:b/>
      <w:bCs/>
      <w:iCs/>
      <w:smallCaps/>
      <w:sz w:val="24"/>
      <w:szCs w:val="28"/>
      <w:lang w:val="en-GB"/>
    </w:rPr>
  </w:style>
  <w:style w:type="character" w:customStyle="1" w:styleId="Heading3Char">
    <w:name w:val="Heading 3 Char"/>
    <w:link w:val="Heading3"/>
    <w:uiPriority w:val="99"/>
    <w:rsid w:val="008D32C6"/>
    <w:rPr>
      <w:rFonts w:ascii="Arial" w:hAnsi="Arial" w:cs="Arial"/>
      <w:b/>
      <w:bCs/>
      <w:sz w:val="22"/>
      <w:szCs w:val="26"/>
      <w:lang w:val="en-GB"/>
    </w:rPr>
  </w:style>
  <w:style w:type="paragraph" w:customStyle="1" w:styleId="CoverHeader">
    <w:name w:val="Cover Header"/>
    <w:link w:val="CoverHeaderChar"/>
    <w:uiPriority w:val="99"/>
    <w:rsid w:val="00FF3F45"/>
    <w:rPr>
      <w:rFonts w:ascii="Arial" w:hAnsi="Arial" w:cs="Arial"/>
      <w:b/>
      <w:bCs/>
      <w:caps/>
      <w:color w:val="000000"/>
      <w:kern w:val="32"/>
      <w:sz w:val="52"/>
      <w:szCs w:val="32"/>
    </w:rPr>
  </w:style>
  <w:style w:type="paragraph" w:customStyle="1" w:styleId="CoverSubheader">
    <w:name w:val="Cover Subheader"/>
    <w:link w:val="CoverSubheaderChar"/>
    <w:uiPriority w:val="99"/>
    <w:rsid w:val="0077336A"/>
    <w:rPr>
      <w:rFonts w:ascii="Arial" w:hAnsi="Arial" w:cs="Arial"/>
      <w:bCs/>
      <w:kern w:val="32"/>
      <w:sz w:val="36"/>
      <w:szCs w:val="32"/>
    </w:rPr>
  </w:style>
  <w:style w:type="paragraph" w:customStyle="1" w:styleId="BoldLead-In">
    <w:name w:val="Bold Lead-In"/>
    <w:uiPriority w:val="99"/>
    <w:rsid w:val="0077336A"/>
    <w:rPr>
      <w:rFonts w:ascii="Arial" w:hAnsi="Arial" w:cs="Arial"/>
      <w:b/>
      <w:bCs/>
      <w:kern w:val="32"/>
      <w:szCs w:val="32"/>
    </w:rPr>
  </w:style>
  <w:style w:type="paragraph" w:customStyle="1" w:styleId="Italictext">
    <w:name w:val="Italic text"/>
    <w:uiPriority w:val="99"/>
    <w:rsid w:val="0077336A"/>
    <w:rPr>
      <w:rFonts w:ascii="Arial" w:hAnsi="Arial" w:cs="Arial"/>
      <w:bCs/>
      <w:i/>
      <w:kern w:val="32"/>
      <w:szCs w:val="32"/>
    </w:rPr>
  </w:style>
  <w:style w:type="paragraph" w:customStyle="1" w:styleId="Address">
    <w:name w:val="Address"/>
    <w:rsid w:val="001C692F"/>
    <w:pPr>
      <w:jc w:val="right"/>
    </w:pPr>
    <w:rPr>
      <w:rFonts w:ascii="Arial" w:hAnsi="Arial" w:cs="Arial"/>
      <w:bCs/>
      <w:kern w:val="32"/>
      <w:sz w:val="18"/>
      <w:szCs w:val="32"/>
    </w:rPr>
  </w:style>
  <w:style w:type="paragraph" w:customStyle="1" w:styleId="Copyright">
    <w:name w:val="Copyright"/>
    <w:rsid w:val="001C692F"/>
    <w:rPr>
      <w:rFonts w:ascii="Arial" w:hAnsi="Arial" w:cs="Arial"/>
      <w:bCs/>
      <w:kern w:val="32"/>
      <w:sz w:val="10"/>
      <w:szCs w:val="32"/>
    </w:rPr>
  </w:style>
  <w:style w:type="character" w:customStyle="1" w:styleId="BoldLead-InChar">
    <w:name w:val="Bold Lead-In Char"/>
    <w:uiPriority w:val="99"/>
    <w:rsid w:val="001C692F"/>
    <w:rPr>
      <w:rFonts w:ascii="Arial" w:hAnsi="Arial" w:cs="Arial"/>
      <w:b/>
      <w:bCs/>
      <w:kern w:val="32"/>
      <w:sz w:val="32"/>
      <w:lang w:val="en-US" w:eastAsia="en-US"/>
    </w:rPr>
  </w:style>
  <w:style w:type="paragraph" w:customStyle="1" w:styleId="CaptionTopofPage">
    <w:name w:val="Caption Top of Page"/>
    <w:uiPriority w:val="99"/>
    <w:rsid w:val="001C692F"/>
    <w:rPr>
      <w:rFonts w:ascii="Arial" w:hAnsi="Arial" w:cs="Arial"/>
      <w:bCs/>
      <w:color w:val="B5121B"/>
      <w:kern w:val="32"/>
      <w:sz w:val="16"/>
      <w:szCs w:val="32"/>
    </w:rPr>
  </w:style>
  <w:style w:type="paragraph" w:styleId="Header">
    <w:name w:val="header"/>
    <w:basedOn w:val="Normal"/>
    <w:link w:val="HeaderChar"/>
    <w:uiPriority w:val="99"/>
    <w:rsid w:val="001C692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C714C4"/>
    <w:rPr>
      <w:rFonts w:ascii="Arial" w:hAnsi="Arial"/>
      <w:szCs w:val="24"/>
    </w:rPr>
  </w:style>
  <w:style w:type="paragraph" w:customStyle="1" w:styleId="Footertext">
    <w:name w:val="Footer text"/>
    <w:basedOn w:val="Internaltextline"/>
    <w:qFormat/>
    <w:rsid w:val="00320861"/>
    <w:pPr>
      <w:tabs>
        <w:tab w:val="right" w:pos="8640"/>
      </w:tabs>
    </w:pPr>
    <w:rPr>
      <w:color w:val="auto"/>
    </w:rPr>
  </w:style>
  <w:style w:type="paragraph" w:customStyle="1" w:styleId="Bullets">
    <w:name w:val="Bullets"/>
    <w:uiPriority w:val="99"/>
    <w:qFormat/>
    <w:rsid w:val="00864B1D"/>
    <w:pPr>
      <w:numPr>
        <w:numId w:val="1"/>
      </w:numPr>
      <w:spacing w:before="60" w:after="60"/>
    </w:pPr>
    <w:rPr>
      <w:rFonts w:ascii="Arial" w:hAnsi="Arial" w:cs="Arial"/>
      <w:bCs/>
      <w:kern w:val="32"/>
      <w:szCs w:val="32"/>
    </w:rPr>
  </w:style>
  <w:style w:type="character" w:styleId="PageNumber">
    <w:name w:val="page number"/>
    <w:uiPriority w:val="99"/>
    <w:rsid w:val="001C692F"/>
    <w:rPr>
      <w:rFonts w:ascii="Arial" w:hAnsi="Arial" w:cs="Times New Roman"/>
      <w:sz w:val="20"/>
    </w:rPr>
  </w:style>
  <w:style w:type="paragraph" w:customStyle="1" w:styleId="Internaltextline">
    <w:name w:val="Internal text line"/>
    <w:qFormat/>
    <w:rsid w:val="000671E8"/>
    <w:pPr>
      <w:spacing w:after="120"/>
      <w:ind w:left="1440"/>
    </w:pPr>
    <w:rPr>
      <w:rFonts w:ascii="Arial" w:hAnsi="Arial"/>
      <w:color w:val="999999"/>
      <w:sz w:val="18"/>
      <w:szCs w:val="24"/>
    </w:rPr>
  </w:style>
  <w:style w:type="paragraph" w:styleId="TOC2">
    <w:name w:val="toc 2"/>
    <w:basedOn w:val="TOC1"/>
    <w:autoRedefine/>
    <w:uiPriority w:val="39"/>
    <w:rsid w:val="001C692F"/>
    <w:pPr>
      <w:ind w:left="200"/>
    </w:pPr>
  </w:style>
  <w:style w:type="paragraph" w:styleId="TOC1">
    <w:name w:val="toc 1"/>
    <w:basedOn w:val="Normal"/>
    <w:next w:val="Normal"/>
    <w:autoRedefine/>
    <w:uiPriority w:val="39"/>
    <w:rsid w:val="008D1615"/>
    <w:pPr>
      <w:tabs>
        <w:tab w:val="right" w:leader="dot" w:pos="8630"/>
      </w:tabs>
      <w:spacing w:before="0" w:after="0"/>
    </w:pPr>
  </w:style>
  <w:style w:type="character" w:styleId="Hyperlink">
    <w:name w:val="Hyperlink"/>
    <w:uiPriority w:val="99"/>
    <w:rsid w:val="001C692F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C692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714C4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307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7A2"/>
    <w:rPr>
      <w:rFonts w:ascii="Tahoma" w:hAnsi="Tahoma" w:cs="Tahoma"/>
      <w:sz w:val="16"/>
    </w:rPr>
  </w:style>
  <w:style w:type="paragraph" w:customStyle="1" w:styleId="HeaderCover">
    <w:name w:val="Header Cover"/>
    <w:basedOn w:val="CoverHeader"/>
    <w:next w:val="SubheaderCover"/>
    <w:link w:val="HeaderCoverChar"/>
    <w:qFormat/>
    <w:rsid w:val="00B97ADF"/>
    <w:pPr>
      <w:spacing w:before="3000" w:after="600"/>
      <w:jc w:val="center"/>
    </w:pPr>
  </w:style>
  <w:style w:type="paragraph" w:customStyle="1" w:styleId="SubheaderCover">
    <w:name w:val="Subheader Cover"/>
    <w:basedOn w:val="CoverSubheader"/>
    <w:link w:val="SubheaderCoverChar"/>
    <w:qFormat/>
    <w:rsid w:val="006111F4"/>
    <w:pPr>
      <w:jc w:val="center"/>
    </w:pPr>
  </w:style>
  <w:style w:type="character" w:customStyle="1" w:styleId="CoverHeaderChar">
    <w:name w:val="Cover Header Char"/>
    <w:link w:val="CoverHeader"/>
    <w:uiPriority w:val="99"/>
    <w:rsid w:val="006111F4"/>
    <w:rPr>
      <w:rFonts w:ascii="Arial" w:hAnsi="Arial" w:cs="Arial"/>
      <w:b/>
      <w:bCs/>
      <w:caps/>
      <w:color w:val="000000"/>
      <w:kern w:val="32"/>
      <w:sz w:val="52"/>
      <w:szCs w:val="32"/>
      <w:lang w:val="en-US" w:eastAsia="en-US" w:bidi="ar-SA"/>
    </w:rPr>
  </w:style>
  <w:style w:type="character" w:customStyle="1" w:styleId="HeaderCoverChar">
    <w:name w:val="Header Cover Char"/>
    <w:link w:val="HeaderCover"/>
    <w:rsid w:val="00B97ADF"/>
    <w:rPr>
      <w:rFonts w:ascii="Arial" w:hAnsi="Arial" w:cs="Arial"/>
      <w:b/>
      <w:bCs/>
      <w:caps/>
      <w:color w:val="000000"/>
      <w:kern w:val="32"/>
      <w:sz w:val="52"/>
      <w:szCs w:val="32"/>
      <w:lang w:val="en-US" w:eastAsia="en-US" w:bidi="ar-SA"/>
    </w:rPr>
  </w:style>
  <w:style w:type="paragraph" w:customStyle="1" w:styleId="BoldLeadIn">
    <w:name w:val="Bold Lead In"/>
    <w:basedOn w:val="Normal"/>
    <w:link w:val="BoldLeadInChar"/>
    <w:qFormat/>
    <w:rsid w:val="00E74FA3"/>
    <w:rPr>
      <w:b/>
    </w:rPr>
  </w:style>
  <w:style w:type="character" w:customStyle="1" w:styleId="CoverSubheaderChar">
    <w:name w:val="Cover Subheader Char"/>
    <w:link w:val="CoverSubheader"/>
    <w:uiPriority w:val="99"/>
    <w:rsid w:val="006111F4"/>
    <w:rPr>
      <w:rFonts w:ascii="Arial" w:hAnsi="Arial" w:cs="Arial"/>
      <w:bCs/>
      <w:kern w:val="32"/>
      <w:sz w:val="36"/>
      <w:szCs w:val="32"/>
      <w:lang w:val="en-US" w:eastAsia="en-US" w:bidi="ar-SA"/>
    </w:rPr>
  </w:style>
  <w:style w:type="character" w:customStyle="1" w:styleId="SubheaderCoverChar">
    <w:name w:val="Subheader Cover Char"/>
    <w:link w:val="SubheaderCover"/>
    <w:rsid w:val="006111F4"/>
    <w:rPr>
      <w:rFonts w:ascii="Arial" w:hAnsi="Arial" w:cs="Arial"/>
      <w:bCs/>
      <w:kern w:val="32"/>
      <w:sz w:val="36"/>
      <w:szCs w:val="32"/>
      <w:lang w:val="en-US" w:eastAsia="en-US" w:bidi="ar-SA"/>
    </w:rPr>
  </w:style>
  <w:style w:type="character" w:customStyle="1" w:styleId="BoldLeadInChar">
    <w:name w:val="Bold Lead In Char"/>
    <w:link w:val="BoldLeadIn"/>
    <w:rsid w:val="00E74FA3"/>
    <w:rPr>
      <w:rFonts w:ascii="Arial" w:hAnsi="Arial"/>
      <w:b/>
      <w:szCs w:val="24"/>
    </w:rPr>
  </w:style>
  <w:style w:type="paragraph" w:customStyle="1" w:styleId="HeadingTOC">
    <w:name w:val="Heading TOC"/>
    <w:basedOn w:val="Heading1"/>
    <w:link w:val="HeadingTOCChar"/>
    <w:qFormat/>
    <w:rsid w:val="006858A3"/>
    <w:pPr>
      <w:outlineLvl w:val="9"/>
    </w:pPr>
  </w:style>
  <w:style w:type="character" w:customStyle="1" w:styleId="HeadingTOCChar">
    <w:name w:val="Heading TOC Char"/>
    <w:link w:val="HeadingTOC"/>
    <w:rsid w:val="006858A3"/>
    <w:rPr>
      <w:rFonts w:ascii="Arial" w:hAnsi="Arial" w:cs="Arial"/>
      <w:b/>
      <w:bCs/>
      <w:caps/>
      <w:color w:val="E31B23"/>
      <w:kern w:val="32"/>
      <w:sz w:val="28"/>
      <w:szCs w:val="32"/>
      <w:lang w:val="en-GB"/>
    </w:rPr>
  </w:style>
  <w:style w:type="table" w:styleId="TableGrid">
    <w:name w:val="Table Grid"/>
    <w:basedOn w:val="TableNormal"/>
    <w:uiPriority w:val="59"/>
    <w:rsid w:val="00345F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6858A3"/>
    <w:pPr>
      <w:pageBreakBefore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val="en-US" w:eastAsia="ja-JP"/>
    </w:rPr>
  </w:style>
  <w:style w:type="paragraph" w:styleId="ListParagraph">
    <w:name w:val="List Paragraph"/>
    <w:basedOn w:val="Normal"/>
    <w:uiPriority w:val="34"/>
    <w:qFormat/>
    <w:rsid w:val="00765B9A"/>
    <w:pPr>
      <w:ind w:left="720"/>
    </w:pPr>
  </w:style>
  <w:style w:type="table" w:styleId="LightList-Accent2">
    <w:name w:val="Light List Accent 2"/>
    <w:basedOn w:val="TableNormal"/>
    <w:uiPriority w:val="61"/>
    <w:rsid w:val="00B70B61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8B4F8D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F8D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F8D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F8D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F8D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F8D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table" w:styleId="LightList">
    <w:name w:val="Light List"/>
    <w:basedOn w:val="TableNormal"/>
    <w:uiPriority w:val="61"/>
    <w:rsid w:val="00647B6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2">
    <w:name w:val="Medium List 2 Accent 2"/>
    <w:basedOn w:val="TableNormal"/>
    <w:uiPriority w:val="66"/>
    <w:rsid w:val="00647B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2">
    <w:name w:val="Medium Grid 2 Accent 2"/>
    <w:basedOn w:val="TableNormal"/>
    <w:uiPriority w:val="68"/>
    <w:rsid w:val="00647B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-Accent2">
    <w:name w:val="Dark List Accent 2"/>
    <w:basedOn w:val="TableNormal"/>
    <w:uiPriority w:val="70"/>
    <w:rsid w:val="00647B6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ghtGrid-Accent2">
    <w:name w:val="Light Grid Accent 2"/>
    <w:basedOn w:val="TableNormal"/>
    <w:uiPriority w:val="62"/>
    <w:rsid w:val="00647B66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8B66ED"/>
    <w:pPr>
      <w:spacing w:after="100"/>
      <w:ind w:left="400"/>
    </w:pPr>
  </w:style>
  <w:style w:type="table" w:styleId="MediumShading2-Accent2">
    <w:name w:val="Medium Shading 2 Accent 2"/>
    <w:basedOn w:val="TableNormal"/>
    <w:uiPriority w:val="64"/>
    <w:rsid w:val="0016479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2">
    <w:name w:val="Medium Grid 3 Accent 2"/>
    <w:basedOn w:val="TableNormal"/>
    <w:uiPriority w:val="69"/>
    <w:rsid w:val="00281B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paragraph" w:styleId="Revision">
    <w:name w:val="Revision"/>
    <w:hidden/>
    <w:uiPriority w:val="99"/>
    <w:semiHidden/>
    <w:rsid w:val="00136AC3"/>
    <w:rPr>
      <w:rFonts w:ascii="Arial" w:hAnsi="Arial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495ED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lang w:val="nl-NL" w:eastAsia="nl-NL"/>
    </w:rPr>
  </w:style>
  <w:style w:type="character" w:styleId="CommentReference">
    <w:name w:val="annotation reference"/>
    <w:basedOn w:val="DefaultParagraphFont"/>
    <w:semiHidden/>
    <w:unhideWhenUsed/>
    <w:rsid w:val="00495E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5ED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5ED7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E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ED7"/>
    <w:rPr>
      <w:rFonts w:ascii="Arial" w:hAnsi="Arial"/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F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E7F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customStyle="1" w:styleId="Text-level3">
    <w:name w:val="Text - level 3"/>
    <w:basedOn w:val="Normal"/>
    <w:rsid w:val="00EC67E1"/>
    <w:pPr>
      <w:spacing w:before="0" w:after="120"/>
      <w:ind w:left="567"/>
      <w:jc w:val="left"/>
    </w:pPr>
    <w:rPr>
      <w:rFonts w:ascii="Verdana" w:hAnsi="Verdana"/>
      <w:szCs w:val="20"/>
    </w:rPr>
  </w:style>
  <w:style w:type="table" w:customStyle="1" w:styleId="TableInforColor">
    <w:name w:val="Table Infor Color"/>
    <w:basedOn w:val="TableNormal"/>
    <w:rsid w:val="00EC67E1"/>
    <w:pPr>
      <w:spacing w:before="100" w:beforeAutospacing="1" w:after="100" w:afterAutospacing="1"/>
    </w:pPr>
    <w:rPr>
      <w:rFonts w:ascii="Arial (W1)" w:hAnsi="Arial (W1)"/>
      <w:sz w:val="18"/>
      <w:lang w:val="en-GB" w:eastAsia="en-GB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shadow w:val="0"/>
        <w:emboss w:val="0"/>
        <w:imprint w:val="0"/>
        <w:vanish w:val="0"/>
        <w:color w:val="FFFFFF"/>
        <w:sz w:val="18"/>
        <w:u w:color="FFFFFF"/>
        <w:vertAlign w:val="baseline"/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numbering" w:customStyle="1" w:styleId="StyleNumrosarial10">
    <w:name w:val="Style Numéros arial 10"/>
    <w:basedOn w:val="NoList"/>
    <w:rsid w:val="00BD3B4D"/>
    <w:pPr>
      <w:numPr>
        <w:numId w:val="27"/>
      </w:numPr>
    </w:pPr>
  </w:style>
  <w:style w:type="paragraph" w:customStyle="1" w:styleId="TableText">
    <w:name w:val="TableText"/>
    <w:basedOn w:val="Normal"/>
    <w:rsid w:val="00BD3B4D"/>
    <w:pPr>
      <w:numPr>
        <w:ilvl w:val="1"/>
        <w:numId w:val="28"/>
      </w:numPr>
      <w:tabs>
        <w:tab w:val="clear" w:pos="0"/>
      </w:tabs>
      <w:spacing w:before="0" w:after="0"/>
      <w:ind w:firstLine="0"/>
      <w:jc w:val="left"/>
    </w:pPr>
    <w:rPr>
      <w:sz w:val="18"/>
      <w:szCs w:val="20"/>
    </w:rPr>
  </w:style>
  <w:style w:type="paragraph" w:styleId="Caption">
    <w:name w:val="caption"/>
    <w:basedOn w:val="Normal"/>
    <w:next w:val="Normal"/>
    <w:qFormat/>
    <w:rsid w:val="003C4DD1"/>
    <w:pPr>
      <w:spacing w:before="0" w:after="130"/>
      <w:jc w:val="left"/>
    </w:pPr>
    <w:rPr>
      <w:b/>
      <w:i/>
      <w:sz w:val="16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62C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0" w:qFormat="1"/>
    <w:lsdException w:name="annotation reference" w:uiPriority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/>
    <w:lsdException w:name="Emphasis" w:semiHidden="0" w:uiPriority="2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(Body Copy)"/>
    <w:qFormat/>
    <w:rsid w:val="00DB4CF6"/>
    <w:pPr>
      <w:spacing w:before="120" w:after="240"/>
      <w:jc w:val="both"/>
    </w:pPr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8FA"/>
    <w:pPr>
      <w:keepNext/>
      <w:keepLines/>
      <w:pageBreakBefore/>
      <w:numPr>
        <w:numId w:val="5"/>
      </w:numPr>
      <w:spacing w:after="60"/>
      <w:outlineLvl w:val="0"/>
    </w:pPr>
    <w:rPr>
      <w:rFonts w:cs="Arial"/>
      <w:b/>
      <w:bCs/>
      <w:caps/>
      <w:color w:val="E31B23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B66ED"/>
    <w:pPr>
      <w:keepNext/>
      <w:numPr>
        <w:ilvl w:val="1"/>
        <w:numId w:val="5"/>
      </w:numPr>
      <w:spacing w:before="240" w:after="60"/>
      <w:outlineLvl w:val="1"/>
    </w:pPr>
    <w:rPr>
      <w:rFonts w:cs="Arial"/>
      <w:b/>
      <w:bCs/>
      <w:iCs/>
      <w:smallCap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D32C6"/>
    <w:pPr>
      <w:keepNext/>
      <w:numPr>
        <w:ilvl w:val="2"/>
        <w:numId w:val="5"/>
      </w:numPr>
      <w:spacing w:after="60"/>
      <w:outlineLvl w:val="2"/>
    </w:pPr>
    <w:rPr>
      <w:rFonts w:cs="Arial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4F8D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F8D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F8D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F8D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F8D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F8D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1768FA"/>
    <w:rPr>
      <w:rFonts w:ascii="Arial" w:hAnsi="Arial" w:cs="Arial"/>
      <w:b/>
      <w:bCs/>
      <w:caps/>
      <w:color w:val="E31B23"/>
      <w:kern w:val="32"/>
      <w:sz w:val="28"/>
      <w:szCs w:val="32"/>
      <w:lang w:val="en-GB"/>
    </w:rPr>
  </w:style>
  <w:style w:type="character" w:customStyle="1" w:styleId="Heading2Char">
    <w:name w:val="Heading 2 Char"/>
    <w:link w:val="Heading2"/>
    <w:uiPriority w:val="99"/>
    <w:rsid w:val="008B66ED"/>
    <w:rPr>
      <w:rFonts w:ascii="Arial" w:hAnsi="Arial" w:cs="Arial"/>
      <w:b/>
      <w:bCs/>
      <w:iCs/>
      <w:smallCaps/>
      <w:sz w:val="24"/>
      <w:szCs w:val="28"/>
      <w:lang w:val="en-GB"/>
    </w:rPr>
  </w:style>
  <w:style w:type="character" w:customStyle="1" w:styleId="Heading3Char">
    <w:name w:val="Heading 3 Char"/>
    <w:link w:val="Heading3"/>
    <w:uiPriority w:val="99"/>
    <w:rsid w:val="008D32C6"/>
    <w:rPr>
      <w:rFonts w:ascii="Arial" w:hAnsi="Arial" w:cs="Arial"/>
      <w:b/>
      <w:bCs/>
      <w:sz w:val="22"/>
      <w:szCs w:val="26"/>
      <w:lang w:val="en-GB"/>
    </w:rPr>
  </w:style>
  <w:style w:type="paragraph" w:customStyle="1" w:styleId="CoverHeader">
    <w:name w:val="Cover Header"/>
    <w:link w:val="CoverHeaderChar"/>
    <w:uiPriority w:val="99"/>
    <w:rsid w:val="00FF3F45"/>
    <w:rPr>
      <w:rFonts w:ascii="Arial" w:hAnsi="Arial" w:cs="Arial"/>
      <w:b/>
      <w:bCs/>
      <w:caps/>
      <w:color w:val="000000"/>
      <w:kern w:val="32"/>
      <w:sz w:val="52"/>
      <w:szCs w:val="32"/>
    </w:rPr>
  </w:style>
  <w:style w:type="paragraph" w:customStyle="1" w:styleId="CoverSubheader">
    <w:name w:val="Cover Subheader"/>
    <w:link w:val="CoverSubheaderChar"/>
    <w:uiPriority w:val="99"/>
    <w:rsid w:val="0077336A"/>
    <w:rPr>
      <w:rFonts w:ascii="Arial" w:hAnsi="Arial" w:cs="Arial"/>
      <w:bCs/>
      <w:kern w:val="32"/>
      <w:sz w:val="36"/>
      <w:szCs w:val="32"/>
    </w:rPr>
  </w:style>
  <w:style w:type="paragraph" w:customStyle="1" w:styleId="BoldLead-In">
    <w:name w:val="Bold Lead-In"/>
    <w:uiPriority w:val="99"/>
    <w:rsid w:val="0077336A"/>
    <w:rPr>
      <w:rFonts w:ascii="Arial" w:hAnsi="Arial" w:cs="Arial"/>
      <w:b/>
      <w:bCs/>
      <w:kern w:val="32"/>
      <w:szCs w:val="32"/>
    </w:rPr>
  </w:style>
  <w:style w:type="paragraph" w:customStyle="1" w:styleId="Italictext">
    <w:name w:val="Italic text"/>
    <w:uiPriority w:val="99"/>
    <w:rsid w:val="0077336A"/>
    <w:rPr>
      <w:rFonts w:ascii="Arial" w:hAnsi="Arial" w:cs="Arial"/>
      <w:bCs/>
      <w:i/>
      <w:kern w:val="32"/>
      <w:szCs w:val="32"/>
    </w:rPr>
  </w:style>
  <w:style w:type="paragraph" w:customStyle="1" w:styleId="Address">
    <w:name w:val="Address"/>
    <w:rsid w:val="001C692F"/>
    <w:pPr>
      <w:jc w:val="right"/>
    </w:pPr>
    <w:rPr>
      <w:rFonts w:ascii="Arial" w:hAnsi="Arial" w:cs="Arial"/>
      <w:bCs/>
      <w:kern w:val="32"/>
      <w:sz w:val="18"/>
      <w:szCs w:val="32"/>
    </w:rPr>
  </w:style>
  <w:style w:type="paragraph" w:customStyle="1" w:styleId="Copyright">
    <w:name w:val="Copyright"/>
    <w:rsid w:val="001C692F"/>
    <w:rPr>
      <w:rFonts w:ascii="Arial" w:hAnsi="Arial" w:cs="Arial"/>
      <w:bCs/>
      <w:kern w:val="32"/>
      <w:sz w:val="10"/>
      <w:szCs w:val="32"/>
    </w:rPr>
  </w:style>
  <w:style w:type="character" w:customStyle="1" w:styleId="BoldLead-InChar">
    <w:name w:val="Bold Lead-In Char"/>
    <w:uiPriority w:val="99"/>
    <w:rsid w:val="001C692F"/>
    <w:rPr>
      <w:rFonts w:ascii="Arial" w:hAnsi="Arial" w:cs="Arial"/>
      <w:b/>
      <w:bCs/>
      <w:kern w:val="32"/>
      <w:sz w:val="32"/>
      <w:lang w:val="en-US" w:eastAsia="en-US"/>
    </w:rPr>
  </w:style>
  <w:style w:type="paragraph" w:customStyle="1" w:styleId="CaptionTopofPage">
    <w:name w:val="Caption Top of Page"/>
    <w:uiPriority w:val="99"/>
    <w:rsid w:val="001C692F"/>
    <w:rPr>
      <w:rFonts w:ascii="Arial" w:hAnsi="Arial" w:cs="Arial"/>
      <w:bCs/>
      <w:color w:val="B5121B"/>
      <w:kern w:val="32"/>
      <w:sz w:val="16"/>
      <w:szCs w:val="32"/>
    </w:rPr>
  </w:style>
  <w:style w:type="paragraph" w:styleId="Header">
    <w:name w:val="header"/>
    <w:basedOn w:val="Normal"/>
    <w:link w:val="HeaderChar"/>
    <w:uiPriority w:val="99"/>
    <w:rsid w:val="001C692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C714C4"/>
    <w:rPr>
      <w:rFonts w:ascii="Arial" w:hAnsi="Arial"/>
      <w:szCs w:val="24"/>
    </w:rPr>
  </w:style>
  <w:style w:type="paragraph" w:customStyle="1" w:styleId="Footertext">
    <w:name w:val="Footer text"/>
    <w:basedOn w:val="Internaltextline"/>
    <w:qFormat/>
    <w:rsid w:val="00320861"/>
    <w:pPr>
      <w:tabs>
        <w:tab w:val="right" w:pos="8640"/>
      </w:tabs>
    </w:pPr>
    <w:rPr>
      <w:color w:val="auto"/>
    </w:rPr>
  </w:style>
  <w:style w:type="paragraph" w:customStyle="1" w:styleId="Bullets">
    <w:name w:val="Bullets"/>
    <w:uiPriority w:val="99"/>
    <w:qFormat/>
    <w:rsid w:val="00864B1D"/>
    <w:pPr>
      <w:numPr>
        <w:numId w:val="1"/>
      </w:numPr>
      <w:spacing w:before="60" w:after="60"/>
    </w:pPr>
    <w:rPr>
      <w:rFonts w:ascii="Arial" w:hAnsi="Arial" w:cs="Arial"/>
      <w:bCs/>
      <w:kern w:val="32"/>
      <w:szCs w:val="32"/>
    </w:rPr>
  </w:style>
  <w:style w:type="character" w:styleId="PageNumber">
    <w:name w:val="page number"/>
    <w:uiPriority w:val="99"/>
    <w:rsid w:val="001C692F"/>
    <w:rPr>
      <w:rFonts w:ascii="Arial" w:hAnsi="Arial" w:cs="Times New Roman"/>
      <w:sz w:val="20"/>
    </w:rPr>
  </w:style>
  <w:style w:type="paragraph" w:customStyle="1" w:styleId="Internaltextline">
    <w:name w:val="Internal text line"/>
    <w:qFormat/>
    <w:rsid w:val="000671E8"/>
    <w:pPr>
      <w:spacing w:after="120"/>
      <w:ind w:left="1440"/>
    </w:pPr>
    <w:rPr>
      <w:rFonts w:ascii="Arial" w:hAnsi="Arial"/>
      <w:color w:val="999999"/>
      <w:sz w:val="18"/>
      <w:szCs w:val="24"/>
    </w:rPr>
  </w:style>
  <w:style w:type="paragraph" w:styleId="TOC2">
    <w:name w:val="toc 2"/>
    <w:basedOn w:val="TOC1"/>
    <w:autoRedefine/>
    <w:uiPriority w:val="39"/>
    <w:rsid w:val="001C692F"/>
    <w:pPr>
      <w:ind w:left="200"/>
    </w:pPr>
  </w:style>
  <w:style w:type="paragraph" w:styleId="TOC1">
    <w:name w:val="toc 1"/>
    <w:basedOn w:val="Normal"/>
    <w:next w:val="Normal"/>
    <w:autoRedefine/>
    <w:uiPriority w:val="39"/>
    <w:rsid w:val="008D1615"/>
    <w:pPr>
      <w:tabs>
        <w:tab w:val="right" w:leader="dot" w:pos="8630"/>
      </w:tabs>
      <w:spacing w:before="0" w:after="0"/>
    </w:pPr>
  </w:style>
  <w:style w:type="character" w:styleId="Hyperlink">
    <w:name w:val="Hyperlink"/>
    <w:uiPriority w:val="99"/>
    <w:rsid w:val="001C692F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C692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714C4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307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7A2"/>
    <w:rPr>
      <w:rFonts w:ascii="Tahoma" w:hAnsi="Tahoma" w:cs="Tahoma"/>
      <w:sz w:val="16"/>
    </w:rPr>
  </w:style>
  <w:style w:type="paragraph" w:customStyle="1" w:styleId="HeaderCover">
    <w:name w:val="Header Cover"/>
    <w:basedOn w:val="CoverHeader"/>
    <w:next w:val="SubheaderCover"/>
    <w:link w:val="HeaderCoverChar"/>
    <w:qFormat/>
    <w:rsid w:val="00B97ADF"/>
    <w:pPr>
      <w:spacing w:before="3000" w:after="600"/>
      <w:jc w:val="center"/>
    </w:pPr>
  </w:style>
  <w:style w:type="paragraph" w:customStyle="1" w:styleId="SubheaderCover">
    <w:name w:val="Subheader Cover"/>
    <w:basedOn w:val="CoverSubheader"/>
    <w:link w:val="SubheaderCoverChar"/>
    <w:qFormat/>
    <w:rsid w:val="006111F4"/>
    <w:pPr>
      <w:jc w:val="center"/>
    </w:pPr>
  </w:style>
  <w:style w:type="character" w:customStyle="1" w:styleId="CoverHeaderChar">
    <w:name w:val="Cover Header Char"/>
    <w:link w:val="CoverHeader"/>
    <w:uiPriority w:val="99"/>
    <w:rsid w:val="006111F4"/>
    <w:rPr>
      <w:rFonts w:ascii="Arial" w:hAnsi="Arial" w:cs="Arial"/>
      <w:b/>
      <w:bCs/>
      <w:caps/>
      <w:color w:val="000000"/>
      <w:kern w:val="32"/>
      <w:sz w:val="52"/>
      <w:szCs w:val="32"/>
      <w:lang w:val="en-US" w:eastAsia="en-US" w:bidi="ar-SA"/>
    </w:rPr>
  </w:style>
  <w:style w:type="character" w:customStyle="1" w:styleId="HeaderCoverChar">
    <w:name w:val="Header Cover Char"/>
    <w:link w:val="HeaderCover"/>
    <w:rsid w:val="00B97ADF"/>
    <w:rPr>
      <w:rFonts w:ascii="Arial" w:hAnsi="Arial" w:cs="Arial"/>
      <w:b/>
      <w:bCs/>
      <w:caps/>
      <w:color w:val="000000"/>
      <w:kern w:val="32"/>
      <w:sz w:val="52"/>
      <w:szCs w:val="32"/>
      <w:lang w:val="en-US" w:eastAsia="en-US" w:bidi="ar-SA"/>
    </w:rPr>
  </w:style>
  <w:style w:type="paragraph" w:customStyle="1" w:styleId="BoldLeadIn">
    <w:name w:val="Bold Lead In"/>
    <w:basedOn w:val="Normal"/>
    <w:link w:val="BoldLeadInChar"/>
    <w:qFormat/>
    <w:rsid w:val="00E74FA3"/>
    <w:rPr>
      <w:b/>
    </w:rPr>
  </w:style>
  <w:style w:type="character" w:customStyle="1" w:styleId="CoverSubheaderChar">
    <w:name w:val="Cover Subheader Char"/>
    <w:link w:val="CoverSubheader"/>
    <w:uiPriority w:val="99"/>
    <w:rsid w:val="006111F4"/>
    <w:rPr>
      <w:rFonts w:ascii="Arial" w:hAnsi="Arial" w:cs="Arial"/>
      <w:bCs/>
      <w:kern w:val="32"/>
      <w:sz w:val="36"/>
      <w:szCs w:val="32"/>
      <w:lang w:val="en-US" w:eastAsia="en-US" w:bidi="ar-SA"/>
    </w:rPr>
  </w:style>
  <w:style w:type="character" w:customStyle="1" w:styleId="SubheaderCoverChar">
    <w:name w:val="Subheader Cover Char"/>
    <w:link w:val="SubheaderCover"/>
    <w:rsid w:val="006111F4"/>
    <w:rPr>
      <w:rFonts w:ascii="Arial" w:hAnsi="Arial" w:cs="Arial"/>
      <w:bCs/>
      <w:kern w:val="32"/>
      <w:sz w:val="36"/>
      <w:szCs w:val="32"/>
      <w:lang w:val="en-US" w:eastAsia="en-US" w:bidi="ar-SA"/>
    </w:rPr>
  </w:style>
  <w:style w:type="character" w:customStyle="1" w:styleId="BoldLeadInChar">
    <w:name w:val="Bold Lead In Char"/>
    <w:link w:val="BoldLeadIn"/>
    <w:rsid w:val="00E74FA3"/>
    <w:rPr>
      <w:rFonts w:ascii="Arial" w:hAnsi="Arial"/>
      <w:b/>
      <w:szCs w:val="24"/>
    </w:rPr>
  </w:style>
  <w:style w:type="paragraph" w:customStyle="1" w:styleId="HeadingTOC">
    <w:name w:val="Heading TOC"/>
    <w:basedOn w:val="Heading1"/>
    <w:link w:val="HeadingTOCChar"/>
    <w:qFormat/>
    <w:rsid w:val="006858A3"/>
    <w:pPr>
      <w:outlineLvl w:val="9"/>
    </w:pPr>
  </w:style>
  <w:style w:type="character" w:customStyle="1" w:styleId="HeadingTOCChar">
    <w:name w:val="Heading TOC Char"/>
    <w:link w:val="HeadingTOC"/>
    <w:rsid w:val="006858A3"/>
    <w:rPr>
      <w:rFonts w:ascii="Arial" w:hAnsi="Arial" w:cs="Arial"/>
      <w:b/>
      <w:bCs/>
      <w:caps/>
      <w:color w:val="E31B23"/>
      <w:kern w:val="32"/>
      <w:sz w:val="28"/>
      <w:szCs w:val="32"/>
      <w:lang w:val="en-GB"/>
    </w:rPr>
  </w:style>
  <w:style w:type="table" w:styleId="TableGrid">
    <w:name w:val="Table Grid"/>
    <w:basedOn w:val="TableNormal"/>
    <w:uiPriority w:val="59"/>
    <w:rsid w:val="00345F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6858A3"/>
    <w:pPr>
      <w:pageBreakBefore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val="en-US" w:eastAsia="ja-JP"/>
    </w:rPr>
  </w:style>
  <w:style w:type="paragraph" w:styleId="ListParagraph">
    <w:name w:val="List Paragraph"/>
    <w:basedOn w:val="Normal"/>
    <w:uiPriority w:val="34"/>
    <w:qFormat/>
    <w:rsid w:val="00765B9A"/>
    <w:pPr>
      <w:ind w:left="720"/>
    </w:pPr>
  </w:style>
  <w:style w:type="table" w:styleId="LightList-Accent2">
    <w:name w:val="Light List Accent 2"/>
    <w:basedOn w:val="TableNormal"/>
    <w:uiPriority w:val="61"/>
    <w:rsid w:val="00B70B61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8B4F8D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F8D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F8D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F8D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F8D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F8D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table" w:styleId="LightList">
    <w:name w:val="Light List"/>
    <w:basedOn w:val="TableNormal"/>
    <w:uiPriority w:val="61"/>
    <w:rsid w:val="00647B6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2">
    <w:name w:val="Medium List 2 Accent 2"/>
    <w:basedOn w:val="TableNormal"/>
    <w:uiPriority w:val="66"/>
    <w:rsid w:val="00647B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2">
    <w:name w:val="Medium Grid 2 Accent 2"/>
    <w:basedOn w:val="TableNormal"/>
    <w:uiPriority w:val="68"/>
    <w:rsid w:val="00647B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-Accent2">
    <w:name w:val="Dark List Accent 2"/>
    <w:basedOn w:val="TableNormal"/>
    <w:uiPriority w:val="70"/>
    <w:rsid w:val="00647B6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ghtGrid-Accent2">
    <w:name w:val="Light Grid Accent 2"/>
    <w:basedOn w:val="TableNormal"/>
    <w:uiPriority w:val="62"/>
    <w:rsid w:val="00647B66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8B66ED"/>
    <w:pPr>
      <w:spacing w:after="100"/>
      <w:ind w:left="400"/>
    </w:pPr>
  </w:style>
  <w:style w:type="table" w:styleId="MediumShading2-Accent2">
    <w:name w:val="Medium Shading 2 Accent 2"/>
    <w:basedOn w:val="TableNormal"/>
    <w:uiPriority w:val="64"/>
    <w:rsid w:val="0016479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2">
    <w:name w:val="Medium Grid 3 Accent 2"/>
    <w:basedOn w:val="TableNormal"/>
    <w:uiPriority w:val="69"/>
    <w:rsid w:val="00281B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paragraph" w:styleId="Revision">
    <w:name w:val="Revision"/>
    <w:hidden/>
    <w:uiPriority w:val="99"/>
    <w:semiHidden/>
    <w:rsid w:val="00136AC3"/>
    <w:rPr>
      <w:rFonts w:ascii="Arial" w:hAnsi="Arial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495ED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lang w:val="nl-NL" w:eastAsia="nl-NL"/>
    </w:rPr>
  </w:style>
  <w:style w:type="character" w:styleId="CommentReference">
    <w:name w:val="annotation reference"/>
    <w:basedOn w:val="DefaultParagraphFont"/>
    <w:semiHidden/>
    <w:unhideWhenUsed/>
    <w:rsid w:val="00495E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5ED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5ED7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E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ED7"/>
    <w:rPr>
      <w:rFonts w:ascii="Arial" w:hAnsi="Arial"/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F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E7F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customStyle="1" w:styleId="Text-level3">
    <w:name w:val="Text - level 3"/>
    <w:basedOn w:val="Normal"/>
    <w:rsid w:val="00EC67E1"/>
    <w:pPr>
      <w:spacing w:before="0" w:after="120"/>
      <w:ind w:left="567"/>
      <w:jc w:val="left"/>
    </w:pPr>
    <w:rPr>
      <w:rFonts w:ascii="Verdana" w:hAnsi="Verdana"/>
      <w:szCs w:val="20"/>
    </w:rPr>
  </w:style>
  <w:style w:type="table" w:customStyle="1" w:styleId="TableInforColor">
    <w:name w:val="Table Infor Color"/>
    <w:basedOn w:val="TableNormal"/>
    <w:rsid w:val="00EC67E1"/>
    <w:pPr>
      <w:spacing w:before="100" w:beforeAutospacing="1" w:after="100" w:afterAutospacing="1"/>
    </w:pPr>
    <w:rPr>
      <w:rFonts w:ascii="Arial (W1)" w:hAnsi="Arial (W1)"/>
      <w:sz w:val="18"/>
      <w:lang w:val="en-GB" w:eastAsia="en-GB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shadow w:val="0"/>
        <w:emboss w:val="0"/>
        <w:imprint w:val="0"/>
        <w:vanish w:val="0"/>
        <w:color w:val="FFFFFF"/>
        <w:sz w:val="18"/>
        <w:u w:color="FFFFFF"/>
        <w:vertAlign w:val="baseline"/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numbering" w:customStyle="1" w:styleId="StyleNumrosarial10">
    <w:name w:val="Style Numéros arial 10"/>
    <w:basedOn w:val="NoList"/>
    <w:rsid w:val="00BD3B4D"/>
    <w:pPr>
      <w:numPr>
        <w:numId w:val="27"/>
      </w:numPr>
    </w:pPr>
  </w:style>
  <w:style w:type="paragraph" w:customStyle="1" w:styleId="TableText">
    <w:name w:val="TableText"/>
    <w:basedOn w:val="Normal"/>
    <w:rsid w:val="00BD3B4D"/>
    <w:pPr>
      <w:numPr>
        <w:ilvl w:val="1"/>
        <w:numId w:val="28"/>
      </w:numPr>
      <w:tabs>
        <w:tab w:val="clear" w:pos="0"/>
      </w:tabs>
      <w:spacing w:before="0" w:after="0"/>
      <w:ind w:firstLine="0"/>
      <w:jc w:val="left"/>
    </w:pPr>
    <w:rPr>
      <w:sz w:val="18"/>
      <w:szCs w:val="20"/>
    </w:rPr>
  </w:style>
  <w:style w:type="paragraph" w:styleId="Caption">
    <w:name w:val="caption"/>
    <w:basedOn w:val="Normal"/>
    <w:next w:val="Normal"/>
    <w:qFormat/>
    <w:rsid w:val="003C4DD1"/>
    <w:pPr>
      <w:spacing w:before="0" w:after="130"/>
      <w:jc w:val="left"/>
    </w:pPr>
    <w:rPr>
      <w:b/>
      <w:i/>
      <w:sz w:val="16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62C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58881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8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7697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9837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1955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5001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6215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0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png"/><Relationship Id="rId26" Type="http://schemas.openxmlformats.org/officeDocument/2006/relationships/image" Target="media/image14.pn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17" Type="http://schemas.openxmlformats.org/officeDocument/2006/relationships/image" Target="media/image6.png"/><Relationship Id="rId25" Type="http://schemas.openxmlformats.org/officeDocument/2006/relationships/image" Target="media/image13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oleObject" Target="embeddings/oleObject1.bin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12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10" Type="http://schemas.openxmlformats.org/officeDocument/2006/relationships/footnotes" Target="footnotes.xml"/><Relationship Id="rId19" Type="http://schemas.openxmlformats.org/officeDocument/2006/relationships/image" Target="media/image8.emf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onelake\Documents\7.%20Project%20Work\BAE\Value%20Streams\PVS%23%23a%20-%20VS%20Template%20Document%20-%20v0.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FF0DB9F7EA034DB1A47D5B2F05AD28" ma:contentTypeVersion="0" ma:contentTypeDescription="Create a new document." ma:contentTypeScope="" ma:versionID="d20ca105d7e99920da2a98b1049b120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B44F3-14F3-4060-B387-FCDD64B087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660297-736E-42DC-91E8-DCBC0B820E9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A86C57A-B121-41AA-9F5E-5267CFF60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264E33B-5304-4D46-8C01-9CEF196E5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PVS##a - VS Template Document - v0.10.dotx</Template>
  <TotalTime>270</TotalTime>
  <Pages>9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Interface Design</vt:lpstr>
    </vt:vector>
  </TitlesOfParts>
  <Company>Infor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Interface Design</dc:title>
  <dc:subject/>
  <dc:creator>Atif Chaudhry</dc:creator>
  <cp:keywords/>
  <dc:description/>
  <cp:lastModifiedBy>Ipshita Verma</cp:lastModifiedBy>
  <cp:revision>10</cp:revision>
  <cp:lastPrinted>2012-10-11T14:28:00Z</cp:lastPrinted>
  <dcterms:created xsi:type="dcterms:W3CDTF">2014-04-28T06:52:00Z</dcterms:created>
  <dcterms:modified xsi:type="dcterms:W3CDTF">2014-06-27T10:34:00Z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0x010100E9FF0DB9F7EA034DB1A47D5B2F05AD28</vt:lpwstr>
  </property>
</Properties>
</file>