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8253F5" w:rsidRDefault="008253F5" w:rsidP="009809AC">
      <w:pPr>
        <w:pStyle w:val="CoverSubheader"/>
        <w:jc w:val="center"/>
        <w:rPr>
          <w:b/>
          <w:caps/>
          <w:color w:val="000000"/>
          <w:sz w:val="52"/>
          <w:lang w:val="x-none" w:eastAsia="x-none"/>
        </w:rPr>
      </w:pPr>
    </w:p>
    <w:p w:rsidR="008253F5" w:rsidRDefault="008253F5" w:rsidP="009809AC">
      <w:pPr>
        <w:pStyle w:val="CoverSubheader"/>
        <w:jc w:val="center"/>
        <w:rPr>
          <w:b/>
          <w:caps/>
          <w:color w:val="000000"/>
          <w:sz w:val="52"/>
          <w:lang w:val="x-none" w:eastAsia="x-none"/>
        </w:rPr>
      </w:pPr>
    </w:p>
    <w:p w:rsidR="00C92D39" w:rsidRDefault="00641B63" w:rsidP="009809AC">
      <w:pPr>
        <w:pStyle w:val="CoverSubheader"/>
        <w:jc w:val="center"/>
        <w:rPr>
          <w:b/>
          <w:caps/>
          <w:color w:val="000000"/>
          <w:sz w:val="52"/>
          <w:lang w:val="x-none" w:eastAsia="x-none"/>
        </w:rPr>
      </w:pPr>
      <w:r w:rsidRPr="00641B63">
        <w:rPr>
          <w:b/>
          <w:caps/>
          <w:color w:val="000000"/>
          <w:sz w:val="52"/>
          <w:lang w:val="x-none" w:eastAsia="x-none"/>
        </w:rPr>
        <w:t>ID025  Controlled Items M</w:t>
      </w:r>
      <w:r>
        <w:rPr>
          <w:b/>
          <w:caps/>
          <w:color w:val="000000"/>
          <w:sz w:val="52"/>
          <w:lang w:val="x-none" w:eastAsia="x-none"/>
        </w:rPr>
        <w:t>anufacturing to AEB ASSIST4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87043B" w:rsidRPr="00744045" w:rsidRDefault="0087043B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tbl>
      <w:tblPr>
        <w:tblW w:w="8445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509"/>
        <w:gridCol w:w="5936"/>
      </w:tblGrid>
      <w:tr w:rsidR="00B07042" w:rsidRPr="004059DA" w:rsidTr="008F49E5">
        <w:trPr>
          <w:trHeight w:val="253"/>
          <w:tblHeader/>
        </w:trPr>
        <w:tc>
          <w:tcPr>
            <w:tcW w:w="2509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7042" w:rsidRPr="004059DA" w:rsidRDefault="00B07042" w:rsidP="008F49E5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5936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B07042" w:rsidRPr="004059DA" w:rsidRDefault="00641B63" w:rsidP="008F49E5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Kiran Kadali</w:t>
            </w:r>
          </w:p>
        </w:tc>
      </w:tr>
      <w:tr w:rsidR="00B07042" w:rsidRPr="004059DA" w:rsidTr="008F49E5">
        <w:trPr>
          <w:trHeight w:val="285"/>
        </w:trPr>
        <w:tc>
          <w:tcPr>
            <w:tcW w:w="25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B07042" w:rsidRPr="004059DA" w:rsidRDefault="00B07042" w:rsidP="008F49E5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5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7042" w:rsidRPr="004059DA" w:rsidRDefault="00641B63" w:rsidP="008F49E5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ID0025F001</w:t>
            </w:r>
          </w:p>
        </w:tc>
      </w:tr>
      <w:tr w:rsidR="00B07042" w:rsidRPr="004059DA" w:rsidTr="008F49E5">
        <w:trPr>
          <w:trHeight w:val="269"/>
        </w:trPr>
        <w:tc>
          <w:tcPr>
            <w:tcW w:w="25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B07042" w:rsidRPr="004059DA" w:rsidRDefault="00B07042" w:rsidP="008F49E5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5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B07042" w:rsidRPr="004059DA" w:rsidRDefault="00B07042" w:rsidP="008F49E5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B07042" w:rsidRPr="004059DA" w:rsidTr="008F49E5">
        <w:trPr>
          <w:trHeight w:val="269"/>
        </w:trPr>
        <w:tc>
          <w:tcPr>
            <w:tcW w:w="25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B07042" w:rsidRPr="004059DA" w:rsidRDefault="00B07042" w:rsidP="008F49E5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5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7042" w:rsidRPr="004059DA" w:rsidRDefault="00C92D39" w:rsidP="008F49E5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C92D39">
              <w:rPr>
                <w:rFonts w:cs="Arial"/>
                <w:szCs w:val="22"/>
              </w:rPr>
              <w:t>ID059 – Loading Firmed Planned Orders</w:t>
            </w:r>
          </w:p>
        </w:tc>
      </w:tr>
      <w:tr w:rsidR="00B07042" w:rsidRPr="004059DA" w:rsidTr="008F49E5">
        <w:trPr>
          <w:trHeight w:val="253"/>
        </w:trPr>
        <w:tc>
          <w:tcPr>
            <w:tcW w:w="25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B07042" w:rsidRPr="004059DA" w:rsidRDefault="00B07042" w:rsidP="008F49E5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5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B07042" w:rsidRPr="004059DA" w:rsidRDefault="00467DEB" w:rsidP="008F49E5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DOCPROPERTY  "3.1 ERP version"  \* MERGEFORMAT </w:instrText>
            </w:r>
            <w:r>
              <w:fldChar w:fldCharType="separate"/>
            </w:r>
            <w:r w:rsidR="00B07042">
              <w:t>Infor® ERP LN</w:t>
            </w:r>
            <w:r>
              <w:fldChar w:fldCharType="end"/>
            </w:r>
            <w:r w:rsidR="00B07042">
              <w:t xml:space="preserve"> 10.4</w:t>
            </w:r>
          </w:p>
        </w:tc>
      </w:tr>
      <w:tr w:rsidR="00B07042" w:rsidRPr="004059DA" w:rsidTr="008F49E5">
        <w:trPr>
          <w:trHeight w:val="269"/>
        </w:trPr>
        <w:tc>
          <w:tcPr>
            <w:tcW w:w="25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B07042" w:rsidRPr="004059DA" w:rsidRDefault="00B07042" w:rsidP="008F49E5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5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B07042" w:rsidRPr="004059DA" w:rsidRDefault="00B07042" w:rsidP="008F49E5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B07042" w:rsidRPr="004059DA" w:rsidTr="008F49E5">
        <w:trPr>
          <w:trHeight w:val="269"/>
        </w:trPr>
        <w:tc>
          <w:tcPr>
            <w:tcW w:w="25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B07042" w:rsidRPr="004059DA" w:rsidRDefault="00B07042" w:rsidP="008F49E5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5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7042" w:rsidRPr="004059DA" w:rsidRDefault="00B07042" w:rsidP="008F49E5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467DEB">
              <w:rPr>
                <w:rFonts w:cs="Arial"/>
                <w:sz w:val="22"/>
                <w:szCs w:val="22"/>
              </w:rPr>
            </w:r>
            <w:r w:rsidR="00467DEB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467DEB">
              <w:rPr>
                <w:rFonts w:cs="Arial"/>
                <w:sz w:val="22"/>
                <w:szCs w:val="22"/>
              </w:rPr>
            </w:r>
            <w:r w:rsidR="00467DEB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467DEB">
              <w:rPr>
                <w:rFonts w:cs="Arial"/>
                <w:sz w:val="22"/>
                <w:szCs w:val="22"/>
              </w:rPr>
            </w:r>
            <w:r w:rsidR="00467DEB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Default="00262FCD" w:rsidP="00927FDC">
      <w:pPr>
        <w:rPr>
          <w:rStyle w:val="InforHeadline"/>
          <w:rFonts w:ascii="Arial" w:hAnsi="Arial" w:cs="Arial"/>
        </w:rPr>
      </w:pPr>
    </w:p>
    <w:p w:rsidR="00B07042" w:rsidRDefault="00B07042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lastRenderedPageBreak/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A34A6F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41B63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87043B" w:rsidRDefault="0087043B" w:rsidP="009555BB">
      <w:pPr>
        <w:rPr>
          <w:rFonts w:cs="Arial"/>
        </w:rPr>
      </w:pPr>
    </w:p>
    <w:p w:rsidR="0087043B" w:rsidRDefault="0087043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Contol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lastRenderedPageBreak/>
        <w:t>Content</w:t>
      </w:r>
    </w:p>
    <w:p w:rsidR="004E0728" w:rsidRPr="00200024" w:rsidRDefault="009555B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="004E0728" w:rsidRPr="00BB0B55">
          <w:rPr>
            <w:rStyle w:val="Hyperlink"/>
            <w:noProof/>
          </w:rPr>
          <w:t>1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rFonts w:cs="Arial"/>
            <w:noProof/>
          </w:rPr>
          <w:t>Introduction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_Toc328498281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5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67DE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="004E0728" w:rsidRPr="00BB0B55">
          <w:rPr>
            <w:rStyle w:val="Hyperlink"/>
            <w:noProof/>
          </w:rPr>
          <w:t>2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ERP LN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_Toc328498282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67DEB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="004E0728" w:rsidRPr="00BB0B55">
          <w:rPr>
            <w:rStyle w:val="Hyperlink"/>
            <w:noProof/>
          </w:rPr>
          <w:t>2.1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PMC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_Toc328498283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C03CE5" w:rsidRDefault="00467DEB" w:rsidP="00C03C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="004E0728" w:rsidRPr="00BB0B55">
          <w:rPr>
            <w:rStyle w:val="Hyperlink"/>
            <w:noProof/>
          </w:rPr>
          <w:t>2.2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New or modified Server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_Toc328498284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67DE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C03CE5">
          <w:rPr>
            <w:rStyle w:val="Hyperlink"/>
            <w:noProof/>
          </w:rPr>
          <w:t>3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ION-Connect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_Toc328498286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9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67DE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C03CE5">
          <w:rPr>
            <w:rStyle w:val="Hyperlink"/>
            <w:noProof/>
          </w:rPr>
          <w:t>4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160305">
          <w:rPr>
            <w:rStyle w:val="Hyperlink"/>
            <w:noProof/>
          </w:rPr>
          <w:t>Infor ION-Process</w:t>
        </w:r>
        <w:r w:rsidR="004E0728" w:rsidRPr="00BB0B55">
          <w:rPr>
            <w:rStyle w:val="Hyperlink"/>
            <w:noProof/>
          </w:rPr>
          <w:t xml:space="preserve">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_Toc328498287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10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328498281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453893" w:rsidRDefault="00453893" w:rsidP="00453893">
      <w:pPr>
        <w:rPr>
          <w:lang w:val="de-DE" w:eastAsia="x-none"/>
        </w:rPr>
      </w:pPr>
    </w:p>
    <w:p w:rsidR="001D2031" w:rsidRDefault="00930E6F" w:rsidP="001D2031">
      <w:pPr>
        <w:rPr>
          <w:lang w:val="de-DE" w:eastAsia="x-none"/>
        </w:rPr>
      </w:pPr>
      <w:r>
        <w:rPr>
          <w:lang w:val="de-DE" w:eastAsia="x-none"/>
        </w:rPr>
        <w:t xml:space="preserve">The Solution contains the </w:t>
      </w:r>
      <w:r w:rsidR="00CC71AA">
        <w:rPr>
          <w:lang w:val="de-DE" w:eastAsia="x-none"/>
        </w:rPr>
        <w:t>components</w:t>
      </w:r>
      <w:r>
        <w:rPr>
          <w:lang w:val="de-DE" w:eastAsia="x-none"/>
        </w:rPr>
        <w:t xml:space="preserve"> for  the </w:t>
      </w:r>
      <w:r w:rsidR="00CC71AA">
        <w:rPr>
          <w:lang w:val="de-DE" w:eastAsia="x-none"/>
        </w:rPr>
        <w:t>below</w:t>
      </w:r>
      <w:r>
        <w:rPr>
          <w:lang w:val="de-DE" w:eastAsia="x-none"/>
        </w:rPr>
        <w:t xml:space="preserve"> requir</w:t>
      </w:r>
      <w:r w:rsidR="00FF311B">
        <w:rPr>
          <w:lang w:val="de-DE" w:eastAsia="x-none"/>
        </w:rPr>
        <w:t>ement</w:t>
      </w:r>
      <w:bookmarkStart w:id="5" w:name="_Toc328498282"/>
    </w:p>
    <w:p w:rsidR="00641B63" w:rsidRDefault="00641B63" w:rsidP="001D2031">
      <w:pPr>
        <w:rPr>
          <w:lang w:val="de-DE" w:eastAsia="x-none"/>
        </w:rPr>
      </w:pPr>
      <w:r w:rsidRPr="00641B63">
        <w:rPr>
          <w:lang w:val="de-DE" w:eastAsia="x-none"/>
        </w:rPr>
        <w:t>ID025  Controlled Items M</w:t>
      </w:r>
      <w:r>
        <w:rPr>
          <w:lang w:val="de-DE" w:eastAsia="x-none"/>
        </w:rPr>
        <w:t xml:space="preserve">anufacturing to AEB ASSIST4 </w:t>
      </w:r>
    </w:p>
    <w:p w:rsidR="006E79F0" w:rsidRDefault="004148DD" w:rsidP="00815B3A">
      <w:pPr>
        <w:pStyle w:val="Heading1"/>
      </w:pPr>
      <w:r>
        <w:lastRenderedPageBreak/>
        <w:t>I</w:t>
      </w:r>
      <w:r w:rsidR="006E79F0">
        <w:t>nfor ERP LN Components</w:t>
      </w:r>
      <w:bookmarkEnd w:id="5"/>
    </w:p>
    <w:p w:rsidR="00B025CF" w:rsidRPr="0098020D" w:rsidRDefault="00B025CF" w:rsidP="00B025CF">
      <w:pPr>
        <w:pStyle w:val="Heading2"/>
      </w:pPr>
      <w:bookmarkStart w:id="6" w:name="_Toc328498283"/>
      <w:r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641B63" w:rsidRDefault="00307F3E" w:rsidP="00641B63">
            <w:pPr>
              <w:spacing w:before="100" w:beforeAutospacing="1" w:afterAutospacing="1"/>
              <w:rPr>
                <w:lang w:val="fr-FR"/>
              </w:rPr>
            </w:pPr>
            <w:r w:rsidRPr="00641B63">
              <w:rPr>
                <w:szCs w:val="24"/>
              </w:rPr>
              <w:t>ID0</w:t>
            </w:r>
            <w:r w:rsidR="00641B63" w:rsidRPr="00641B63">
              <w:rPr>
                <w:szCs w:val="24"/>
              </w:rPr>
              <w:t>025</w:t>
            </w:r>
            <w:r w:rsidRPr="00641B63">
              <w:rPr>
                <w:szCs w:val="24"/>
              </w:rPr>
              <w:t>F00</w:t>
            </w:r>
            <w:r w:rsidR="00641B63" w:rsidRPr="00641B63">
              <w:rPr>
                <w:szCs w:val="24"/>
              </w:rPr>
              <w:t>1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641B63" w:rsidRDefault="00641B63" w:rsidP="00584032">
            <w:pPr>
              <w:autoSpaceDE w:val="0"/>
              <w:autoSpaceDN w:val="0"/>
              <w:adjustRightInd w:val="0"/>
              <w:spacing w:before="100" w:beforeAutospacing="1" w:after="0" w:afterAutospacing="1"/>
              <w:rPr>
                <w:szCs w:val="24"/>
                <w:highlight w:val="white"/>
              </w:rPr>
            </w:pPr>
            <w:r w:rsidRPr="00641B63">
              <w:rPr>
                <w:szCs w:val="24"/>
              </w:rPr>
              <w:t>ID025  Controlled Items Manufacturing to AEB ASSIST4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641B63" w:rsidP="008932EA">
            <w:pPr>
              <w:spacing w:before="100" w:beforeAutospacing="1" w:afterAutospacing="1"/>
              <w:rPr>
                <w:sz w:val="18"/>
                <w:lang w:val="fr-FR"/>
              </w:rPr>
            </w:pPr>
            <w:r w:rsidRPr="00641B63">
              <w:rPr>
                <w:sz w:val="18"/>
                <w:lang w:val="fr-FR"/>
              </w:rPr>
              <w:t>IW0</w:t>
            </w:r>
            <w:r w:rsidR="008932EA">
              <w:rPr>
                <w:sz w:val="18"/>
                <w:lang w:val="fr-FR"/>
              </w:rPr>
              <w:t>30E</w:t>
            </w:r>
            <w:r w:rsidRPr="00641B63">
              <w:rPr>
                <w:sz w:val="18"/>
                <w:lang w:val="fr-FR"/>
              </w:rPr>
              <w:t>00</w:t>
            </w:r>
            <w:r w:rsidR="008932EA">
              <w:rPr>
                <w:sz w:val="18"/>
                <w:lang w:val="fr-FR"/>
              </w:rPr>
              <w:t>2</w:t>
            </w:r>
            <w:bookmarkStart w:id="7" w:name="_GoBack"/>
            <w:bookmarkEnd w:id="7"/>
          </w:p>
        </w:tc>
      </w:tr>
    </w:tbl>
    <w:p w:rsidR="00B025CF" w:rsidRPr="0098020D" w:rsidRDefault="00B025CF" w:rsidP="00B025CF">
      <w:pPr>
        <w:pStyle w:val="Heading2"/>
      </w:pPr>
      <w:bookmarkStart w:id="8" w:name="_Toc328498284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8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1980"/>
        <w:gridCol w:w="4140"/>
        <w:gridCol w:w="1080"/>
        <w:gridCol w:w="1014"/>
      </w:tblGrid>
      <w:tr w:rsidR="00B025CF" w:rsidTr="00CE1D88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DC766B" w:rsidRPr="00CD54C9" w:rsidTr="00CE1D88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C766B" w:rsidRPr="001878B9" w:rsidRDefault="00641B63" w:rsidP="00DC76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C766B" w:rsidRDefault="00641B63" w:rsidP="00DC76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Whinh220ue</w:t>
            </w: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C766B" w:rsidRDefault="00641B63" w:rsidP="00DC76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UE for Outbound Order Lines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C766B" w:rsidRDefault="00641B63" w:rsidP="00DC76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DC766B" w:rsidRDefault="00DC766B" w:rsidP="00DC766B">
            <w:pPr>
              <w:rPr>
                <w:lang w:val="fr-FR"/>
              </w:rPr>
            </w:pPr>
          </w:p>
        </w:tc>
      </w:tr>
      <w:tr w:rsidR="00641B63" w:rsidRPr="00CD54C9" w:rsidTr="00CE1D88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41B63" w:rsidRDefault="00641B63" w:rsidP="00DC76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41B63" w:rsidRDefault="00641B63" w:rsidP="00DC76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Boinh914</w:t>
            </w: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41B63" w:rsidRDefault="00641B63" w:rsidP="00DC76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InboundOrderLine_BAES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41B63" w:rsidRDefault="00641B63" w:rsidP="00DC76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41B63" w:rsidRDefault="00641B63" w:rsidP="00DC766B">
            <w:pPr>
              <w:rPr>
                <w:lang w:val="fr-FR"/>
              </w:rPr>
            </w:pPr>
          </w:p>
        </w:tc>
      </w:tr>
      <w:tr w:rsidR="00641B63" w:rsidRPr="00CD54C9" w:rsidTr="00CE1D88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41B63" w:rsidRDefault="00641B63" w:rsidP="00641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41B63" w:rsidRDefault="00641B63" w:rsidP="00641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Boinh921</w:t>
            </w: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41B63" w:rsidRDefault="00641B63" w:rsidP="00641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OutboundOrderLine_BAES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41B63" w:rsidRDefault="00641B63" w:rsidP="00641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41B63" w:rsidRDefault="00641B63" w:rsidP="00641B63">
            <w:pPr>
              <w:rPr>
                <w:lang w:val="fr-FR"/>
              </w:rPr>
            </w:pPr>
          </w:p>
        </w:tc>
      </w:tr>
      <w:tr w:rsidR="00A5781B" w:rsidRPr="00CD54C9" w:rsidTr="00CE1D88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5781B" w:rsidRDefault="00A5781B" w:rsidP="00A578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5781B" w:rsidRDefault="00A5781B" w:rsidP="00A578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Boinh921</w:t>
            </w: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5781B" w:rsidRDefault="00A5781B" w:rsidP="00A578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OutboundOrderLine_BAES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5781B" w:rsidRDefault="00A5781B" w:rsidP="00A578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5781B" w:rsidRDefault="00A5781B" w:rsidP="00A5781B">
            <w:pPr>
              <w:rPr>
                <w:lang w:val="fr-FR"/>
              </w:rPr>
            </w:pPr>
          </w:p>
        </w:tc>
      </w:tr>
    </w:tbl>
    <w:p w:rsidR="00087B1E" w:rsidRDefault="001878B9" w:rsidP="001878B9">
      <w:pPr>
        <w:rPr>
          <w:b/>
        </w:rPr>
      </w:pPr>
      <w:r w:rsidRPr="001878B9">
        <w:rPr>
          <w:b/>
        </w:rPr>
        <w:tab/>
      </w:r>
      <w:r w:rsidRPr="001878B9">
        <w:rPr>
          <w:b/>
        </w:rPr>
        <w:tab/>
      </w:r>
    </w:p>
    <w:p w:rsidR="00FC28FA" w:rsidRDefault="00623F21" w:rsidP="00B025CF">
      <w:pPr>
        <w:rPr>
          <w:b/>
        </w:rPr>
      </w:pPr>
      <w:r>
        <w:rPr>
          <w:b/>
        </w:rPr>
        <w:t xml:space="preserve">Note : </w:t>
      </w:r>
      <w:r w:rsidR="007A0910">
        <w:rPr>
          <w:b/>
        </w:rPr>
        <w:t>Once the sol</w:t>
      </w:r>
      <w:r w:rsidR="009908FB">
        <w:rPr>
          <w:b/>
        </w:rPr>
        <w:t>ution is installed</w:t>
      </w:r>
      <w:r w:rsidR="00087B1E">
        <w:rPr>
          <w:b/>
        </w:rPr>
        <w:t>,</w:t>
      </w:r>
      <w:r w:rsidR="009908FB">
        <w:rPr>
          <w:b/>
        </w:rPr>
        <w:t xml:space="preserve"> Register the </w:t>
      </w:r>
      <w:r w:rsidR="009628E1">
        <w:rPr>
          <w:rFonts w:ascii="Calibri" w:hAnsi="Calibri" w:cs="Calibri"/>
          <w:color w:val="000000"/>
          <w:sz w:val="22"/>
          <w:szCs w:val="22"/>
        </w:rPr>
        <w:t>OutboundOrderLine_BAES</w:t>
      </w:r>
      <w:r w:rsidR="00AF2957">
        <w:rPr>
          <w:b/>
          <w:color w:val="000000"/>
        </w:rPr>
        <w:t>BOD</w:t>
      </w:r>
      <w:r w:rsidR="007A0910">
        <w:rPr>
          <w:b/>
        </w:rPr>
        <w:t xml:space="preserve"> </w:t>
      </w:r>
      <w:r w:rsidR="009628E1">
        <w:rPr>
          <w:b/>
        </w:rPr>
        <w:t xml:space="preserve">and </w:t>
      </w:r>
      <w:r w:rsidR="007A0910">
        <w:rPr>
          <w:b/>
        </w:rPr>
        <w:t>in ERPLN in Respective companies(bobod1100m000)</w:t>
      </w:r>
    </w:p>
    <w:p w:rsidR="001715F4" w:rsidRDefault="001715F4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2C6450" w:rsidP="00B025CF">
      <w:pPr>
        <w:rPr>
          <w:b/>
        </w:rPr>
      </w:pPr>
      <w:r>
        <w:rPr>
          <w:noProof/>
          <w:lang w:val="en-US"/>
        </w:rPr>
        <w:drawing>
          <wp:inline distT="0" distB="0" distL="0" distR="0" wp14:anchorId="7D791F2F" wp14:editId="4268411A">
            <wp:extent cx="5695950" cy="1089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9F0" w:rsidRDefault="006E79F0" w:rsidP="006E79F0">
      <w:pPr>
        <w:pStyle w:val="Heading1"/>
      </w:pPr>
      <w:bookmarkStart w:id="9" w:name="_Toc328498286"/>
      <w:r>
        <w:lastRenderedPageBreak/>
        <w:t>Infor ION-Connect Components</w:t>
      </w:r>
      <w:bookmarkEnd w:id="9"/>
    </w:p>
    <w:p w:rsidR="00180B6D" w:rsidRDefault="00180B6D" w:rsidP="00180B6D">
      <w:pPr>
        <w:rPr>
          <w:lang w:val="de-DE" w:eastAsia="x-none"/>
        </w:rPr>
      </w:pPr>
    </w:p>
    <w:p w:rsidR="004858F7" w:rsidRDefault="00A5781B" w:rsidP="00A5781B">
      <w:pPr>
        <w:pStyle w:val="ListParagraph"/>
        <w:numPr>
          <w:ilvl w:val="0"/>
          <w:numId w:val="31"/>
        </w:numPr>
        <w:rPr>
          <w:lang w:val="de-DE" w:eastAsia="x-none"/>
        </w:rPr>
      </w:pPr>
      <w:r>
        <w:rPr>
          <w:lang w:val="de-DE" w:eastAsia="x-none"/>
        </w:rPr>
        <w:t>The ION Registry need to be changed for InboundOrderLine_BAES BOD and need to register OutboundOrderLine_BAES BOD.</w:t>
      </w:r>
    </w:p>
    <w:p w:rsidR="00A5781B" w:rsidRDefault="00A5781B" w:rsidP="00A5781B">
      <w:pPr>
        <w:pStyle w:val="ListParagraph"/>
        <w:numPr>
          <w:ilvl w:val="0"/>
          <w:numId w:val="31"/>
        </w:numPr>
        <w:rPr>
          <w:lang w:val="de-DE" w:eastAsia="x-none"/>
        </w:rPr>
      </w:pPr>
      <w:r>
        <w:rPr>
          <w:lang w:val="de-DE" w:eastAsia="x-none"/>
        </w:rPr>
        <w:t xml:space="preserve">Modify ERPLN Connection point and Specify Sync.OutboundOrderLine_BAES bod as Send From Application. </w:t>
      </w:r>
    </w:p>
    <w:p w:rsidR="00AF5FED" w:rsidRPr="00A5781B" w:rsidRDefault="00AF5FED" w:rsidP="00A5781B">
      <w:pPr>
        <w:pStyle w:val="ListParagraph"/>
        <w:numPr>
          <w:ilvl w:val="0"/>
          <w:numId w:val="31"/>
        </w:numPr>
        <w:rPr>
          <w:lang w:val="de-DE" w:eastAsia="x-none"/>
        </w:rPr>
      </w:pPr>
      <w:r>
        <w:rPr>
          <w:lang w:val="de-DE" w:eastAsia="x-none"/>
        </w:rPr>
        <w:t>Modify Bizagi application and specify Process.OutboundOrderLine_BAES bod as Write to Queue.</w:t>
      </w:r>
    </w:p>
    <w:p w:rsidR="006B3486" w:rsidRDefault="006B3486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328498287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1"/>
      <w:footerReference w:type="default" r:id="rId12"/>
      <w:footerReference w:type="first" r:id="rId13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DEB" w:rsidRDefault="00467DEB">
      <w:r>
        <w:separator/>
      </w:r>
    </w:p>
  </w:endnote>
  <w:endnote w:type="continuationSeparator" w:id="0">
    <w:p w:rsidR="00467DEB" w:rsidRDefault="00467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DEB" w:rsidRDefault="00467DEB">
      <w:r>
        <w:separator/>
      </w:r>
    </w:p>
  </w:footnote>
  <w:footnote w:type="continuationSeparator" w:id="0">
    <w:p w:rsidR="00467DEB" w:rsidRDefault="00467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B647948"/>
    <w:multiLevelType w:val="hybridMultilevel"/>
    <w:tmpl w:val="3A9CE5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7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8"/>
  </w:num>
  <w:num w:numId="15">
    <w:abstractNumId w:val="26"/>
  </w:num>
  <w:num w:numId="16">
    <w:abstractNumId w:val="19"/>
  </w:num>
  <w:num w:numId="17">
    <w:abstractNumId w:val="24"/>
  </w:num>
  <w:num w:numId="18">
    <w:abstractNumId w:val="15"/>
  </w:num>
  <w:num w:numId="19">
    <w:abstractNumId w:val="7"/>
  </w:num>
  <w:num w:numId="20">
    <w:abstractNumId w:val="20"/>
  </w:num>
  <w:num w:numId="21">
    <w:abstractNumId w:val="25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 w:numId="31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2DA"/>
    <w:rsid w:val="000104A4"/>
    <w:rsid w:val="00010D75"/>
    <w:rsid w:val="000117ED"/>
    <w:rsid w:val="00011AE2"/>
    <w:rsid w:val="00012B58"/>
    <w:rsid w:val="000137FB"/>
    <w:rsid w:val="00016AF7"/>
    <w:rsid w:val="000174C1"/>
    <w:rsid w:val="00017A30"/>
    <w:rsid w:val="00017A97"/>
    <w:rsid w:val="0002008C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87B1E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17F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15F4"/>
    <w:rsid w:val="00172712"/>
    <w:rsid w:val="00175DA3"/>
    <w:rsid w:val="001761E7"/>
    <w:rsid w:val="001773FE"/>
    <w:rsid w:val="001801C5"/>
    <w:rsid w:val="00180B6D"/>
    <w:rsid w:val="00180EDF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8B9"/>
    <w:rsid w:val="0018792D"/>
    <w:rsid w:val="001879D4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2031"/>
    <w:rsid w:val="001D31D4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6717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72F"/>
    <w:rsid w:val="00227FCD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7059A"/>
    <w:rsid w:val="00270E9B"/>
    <w:rsid w:val="00271C32"/>
    <w:rsid w:val="002729BF"/>
    <w:rsid w:val="00273747"/>
    <w:rsid w:val="002742E4"/>
    <w:rsid w:val="0027568A"/>
    <w:rsid w:val="0027693D"/>
    <w:rsid w:val="002776B3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662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5D17"/>
    <w:rsid w:val="002A651D"/>
    <w:rsid w:val="002A6C9A"/>
    <w:rsid w:val="002A77CE"/>
    <w:rsid w:val="002A7AFE"/>
    <w:rsid w:val="002B048C"/>
    <w:rsid w:val="002B1053"/>
    <w:rsid w:val="002B18AF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59FC"/>
    <w:rsid w:val="002C6132"/>
    <w:rsid w:val="002C6450"/>
    <w:rsid w:val="002C7C44"/>
    <w:rsid w:val="002D0648"/>
    <w:rsid w:val="002D0F3D"/>
    <w:rsid w:val="002D171C"/>
    <w:rsid w:val="002D3952"/>
    <w:rsid w:val="002D662A"/>
    <w:rsid w:val="002D70AA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07F3E"/>
    <w:rsid w:val="00313D05"/>
    <w:rsid w:val="00314443"/>
    <w:rsid w:val="00314D3B"/>
    <w:rsid w:val="00315525"/>
    <w:rsid w:val="0031574D"/>
    <w:rsid w:val="003163C3"/>
    <w:rsid w:val="003204DC"/>
    <w:rsid w:val="00320AA1"/>
    <w:rsid w:val="00321F9B"/>
    <w:rsid w:val="00324966"/>
    <w:rsid w:val="003254BF"/>
    <w:rsid w:val="003315C4"/>
    <w:rsid w:val="00331EDC"/>
    <w:rsid w:val="00332FF5"/>
    <w:rsid w:val="0033357A"/>
    <w:rsid w:val="00333783"/>
    <w:rsid w:val="00335D5D"/>
    <w:rsid w:val="00337277"/>
    <w:rsid w:val="00337C31"/>
    <w:rsid w:val="00337E59"/>
    <w:rsid w:val="00340967"/>
    <w:rsid w:val="003415D9"/>
    <w:rsid w:val="003416DF"/>
    <w:rsid w:val="00342D3C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7575"/>
    <w:rsid w:val="003A7F77"/>
    <w:rsid w:val="003B1B3B"/>
    <w:rsid w:val="003B22B0"/>
    <w:rsid w:val="003B2EA6"/>
    <w:rsid w:val="003B3014"/>
    <w:rsid w:val="003B36F4"/>
    <w:rsid w:val="003C0237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67DEB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2FD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28"/>
    <w:rsid w:val="004E0A21"/>
    <w:rsid w:val="004E0CF2"/>
    <w:rsid w:val="004E1001"/>
    <w:rsid w:val="004E162E"/>
    <w:rsid w:val="004E1727"/>
    <w:rsid w:val="004E1A15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20A3"/>
    <w:rsid w:val="00503E4C"/>
    <w:rsid w:val="005046F7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4032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AB0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2EB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617D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63"/>
    <w:rsid w:val="00641B80"/>
    <w:rsid w:val="0064350F"/>
    <w:rsid w:val="00643DEB"/>
    <w:rsid w:val="00643F6F"/>
    <w:rsid w:val="00644080"/>
    <w:rsid w:val="006447BE"/>
    <w:rsid w:val="00644E56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312"/>
    <w:rsid w:val="00692E03"/>
    <w:rsid w:val="00692F58"/>
    <w:rsid w:val="00694372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05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4F1D"/>
    <w:rsid w:val="0073527E"/>
    <w:rsid w:val="00737223"/>
    <w:rsid w:val="00737F68"/>
    <w:rsid w:val="00741A4E"/>
    <w:rsid w:val="0074314F"/>
    <w:rsid w:val="00744045"/>
    <w:rsid w:val="00744789"/>
    <w:rsid w:val="00746D91"/>
    <w:rsid w:val="00747488"/>
    <w:rsid w:val="007507D6"/>
    <w:rsid w:val="007517C3"/>
    <w:rsid w:val="00753046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0910"/>
    <w:rsid w:val="007A1D5B"/>
    <w:rsid w:val="007A53C7"/>
    <w:rsid w:val="007A5A4A"/>
    <w:rsid w:val="007A72A6"/>
    <w:rsid w:val="007A7BD7"/>
    <w:rsid w:val="007B05FC"/>
    <w:rsid w:val="007B081C"/>
    <w:rsid w:val="007B16FB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B94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24FE"/>
    <w:rsid w:val="008125E6"/>
    <w:rsid w:val="008130EC"/>
    <w:rsid w:val="00813473"/>
    <w:rsid w:val="00813C03"/>
    <w:rsid w:val="00814C7A"/>
    <w:rsid w:val="00814D96"/>
    <w:rsid w:val="00815B3A"/>
    <w:rsid w:val="0081685E"/>
    <w:rsid w:val="00817474"/>
    <w:rsid w:val="008206E2"/>
    <w:rsid w:val="00820CDB"/>
    <w:rsid w:val="00821456"/>
    <w:rsid w:val="008253F5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0C66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43B"/>
    <w:rsid w:val="008705A1"/>
    <w:rsid w:val="00870E79"/>
    <w:rsid w:val="00871574"/>
    <w:rsid w:val="0087222B"/>
    <w:rsid w:val="00872335"/>
    <w:rsid w:val="008723A4"/>
    <w:rsid w:val="00873CA9"/>
    <w:rsid w:val="0087420C"/>
    <w:rsid w:val="00874A5D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2EA"/>
    <w:rsid w:val="0089393C"/>
    <w:rsid w:val="00894819"/>
    <w:rsid w:val="00895FBC"/>
    <w:rsid w:val="0089625F"/>
    <w:rsid w:val="008A08A8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1E40"/>
    <w:rsid w:val="008F2324"/>
    <w:rsid w:val="008F28D1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2EB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56D25"/>
    <w:rsid w:val="00960130"/>
    <w:rsid w:val="00960989"/>
    <w:rsid w:val="00960AFB"/>
    <w:rsid w:val="009628E1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A2F"/>
    <w:rsid w:val="00982D35"/>
    <w:rsid w:val="00985302"/>
    <w:rsid w:val="00985BE9"/>
    <w:rsid w:val="009873A0"/>
    <w:rsid w:val="00990816"/>
    <w:rsid w:val="009908FB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0745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032"/>
    <w:rsid w:val="009F68A5"/>
    <w:rsid w:val="009F78CC"/>
    <w:rsid w:val="009F7A98"/>
    <w:rsid w:val="00A017ED"/>
    <w:rsid w:val="00A0199A"/>
    <w:rsid w:val="00A02257"/>
    <w:rsid w:val="00A03D5C"/>
    <w:rsid w:val="00A062D7"/>
    <w:rsid w:val="00A07104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EE4"/>
    <w:rsid w:val="00A30F3B"/>
    <w:rsid w:val="00A3324F"/>
    <w:rsid w:val="00A33607"/>
    <w:rsid w:val="00A34108"/>
    <w:rsid w:val="00A34A6F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5781B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2957"/>
    <w:rsid w:val="00AF3DD1"/>
    <w:rsid w:val="00AF4E77"/>
    <w:rsid w:val="00AF5FED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42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5E83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5FEB"/>
    <w:rsid w:val="00B76825"/>
    <w:rsid w:val="00B7782A"/>
    <w:rsid w:val="00B77BC5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3538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C6D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2D39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1D88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1531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66B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227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1C7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295A"/>
    <w:rsid w:val="00ED4FBE"/>
    <w:rsid w:val="00ED52C7"/>
    <w:rsid w:val="00ED77EE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1743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  <w15:docId w15:val="{9166A28B-6A77-49BB-AAC5-E875BD7B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6D4F4-77D7-4785-A93B-97DF12AA3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123</TotalTime>
  <Pages>7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3680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79</cp:revision>
  <cp:lastPrinted>2012-01-10T06:51:00Z</cp:lastPrinted>
  <dcterms:created xsi:type="dcterms:W3CDTF">2014-07-08T07:47:00Z</dcterms:created>
  <dcterms:modified xsi:type="dcterms:W3CDTF">2015-08-28T16:32:00Z</dcterms:modified>
</cp:coreProperties>
</file>