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3F363A" w:rsidRDefault="009809AC" w:rsidP="009809AC">
      <w:pPr>
        <w:rPr>
          <w:rFonts w:cs="Arial"/>
          <w:lang w:val="en-IN"/>
        </w:rPr>
      </w:pPr>
      <w:bookmarkStart w:id="0" w:name="_GoBack"/>
      <w:bookmarkEnd w:id="0"/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5E2229" w:rsidP="009809AC">
      <w:pPr>
        <w:rPr>
          <w:rFonts w:cs="Arial"/>
          <w:lang w:val="en-IN"/>
        </w:rPr>
      </w:pPr>
      <w:r>
        <w:rPr>
          <w:rFonts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1370965</wp:posOffset>
            </wp:positionH>
            <wp:positionV relativeFrom="page">
              <wp:posOffset>166370</wp:posOffset>
            </wp:positionV>
            <wp:extent cx="2858135" cy="2858135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5E2229" w:rsidP="00A735D4">
      <w:pPr>
        <w:jc w:val="center"/>
        <w:rPr>
          <w:rFonts w:cs="Arial"/>
          <w:lang w:val="en-IN"/>
        </w:rPr>
      </w:pPr>
      <w:r w:rsidRPr="003F363A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3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225339" w:rsidRDefault="00225339" w:rsidP="009809AC">
      <w:pPr>
        <w:tabs>
          <w:tab w:val="left" w:pos="7890"/>
        </w:tabs>
        <w:rPr>
          <w:rFonts w:cs="Arial"/>
          <w:lang w:val="en-IN"/>
        </w:rPr>
      </w:pPr>
    </w:p>
    <w:p w:rsidR="00225339" w:rsidRDefault="009809AC" w:rsidP="00225339">
      <w:pPr>
        <w:tabs>
          <w:tab w:val="left" w:pos="7890"/>
        </w:tabs>
        <w:rPr>
          <w:rFonts w:cs="Arial"/>
          <w:lang w:val="en-IN"/>
        </w:rPr>
      </w:pPr>
      <w:r w:rsidRPr="003F363A">
        <w:rPr>
          <w:rFonts w:cs="Arial"/>
          <w:lang w:val="en-IN"/>
        </w:rPr>
        <w:tab/>
      </w:r>
    </w:p>
    <w:p w:rsidR="00225339" w:rsidRDefault="00225339" w:rsidP="00225339">
      <w:pPr>
        <w:tabs>
          <w:tab w:val="left" w:pos="7890"/>
        </w:tabs>
        <w:rPr>
          <w:rFonts w:cs="Arial"/>
          <w:lang w:val="en-IN"/>
        </w:rPr>
      </w:pPr>
    </w:p>
    <w:p w:rsidR="00225339" w:rsidRDefault="00225339" w:rsidP="00225339">
      <w:pPr>
        <w:tabs>
          <w:tab w:val="left" w:pos="7890"/>
        </w:tabs>
        <w:jc w:val="center"/>
        <w:rPr>
          <w:sz w:val="44"/>
          <w:szCs w:val="44"/>
          <w:lang w:val="en-IN"/>
        </w:rPr>
      </w:pPr>
      <w:r w:rsidRPr="00225339">
        <w:rPr>
          <w:b/>
          <w:bCs/>
          <w:caps/>
          <w:color w:val="000000"/>
          <w:kern w:val="32"/>
          <w:sz w:val="44"/>
          <w:szCs w:val="44"/>
          <w:lang w:val="en-IN" w:eastAsia="x-none"/>
        </w:rPr>
        <w:t>interface</w:t>
      </w:r>
    </w:p>
    <w:p w:rsidR="00225339" w:rsidRPr="00225339" w:rsidRDefault="00225339" w:rsidP="00225339">
      <w:pPr>
        <w:pStyle w:val="HeaderCover"/>
        <w:rPr>
          <w:sz w:val="44"/>
          <w:szCs w:val="44"/>
          <w:lang w:val="en-IN"/>
        </w:rPr>
      </w:pPr>
      <w:r w:rsidRPr="00225339">
        <w:rPr>
          <w:sz w:val="44"/>
          <w:szCs w:val="44"/>
          <w:lang w:val="en-IN"/>
        </w:rPr>
        <w:t>ID003 – Exostar Interface</w:t>
      </w: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225339" w:rsidRDefault="0022533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Pr="003F363A" w:rsidRDefault="009C35C9" w:rsidP="00927FDC">
      <w:pPr>
        <w:rPr>
          <w:rStyle w:val="InforHeadline"/>
          <w:rFonts w:ascii="Arial" w:hAnsi="Arial" w:cs="Arial"/>
          <w:lang w:val="en-IN"/>
        </w:rPr>
      </w:pPr>
    </w:p>
    <w:p w:rsidR="009809AC" w:rsidRPr="003F363A" w:rsidRDefault="009809AC" w:rsidP="00927FDC">
      <w:pPr>
        <w:rPr>
          <w:rStyle w:val="InforHeadline"/>
          <w:rFonts w:ascii="Arial" w:hAnsi="Arial" w:cs="Arial"/>
          <w:lang w:val="en-IN"/>
        </w:rPr>
      </w:pPr>
    </w:p>
    <w:p w:rsidR="009809AC" w:rsidRPr="003F363A" w:rsidRDefault="009809AC" w:rsidP="00927FDC">
      <w:pPr>
        <w:rPr>
          <w:rStyle w:val="InforHeadline"/>
          <w:rFonts w:ascii="Arial" w:hAnsi="Arial" w:cs="Arial"/>
          <w:lang w:val="en-IN"/>
        </w:rPr>
      </w:pPr>
    </w:p>
    <w:p w:rsidR="009231CC" w:rsidRPr="003F363A" w:rsidRDefault="00DB6392" w:rsidP="006E7DF2">
      <w:pPr>
        <w:rPr>
          <w:rStyle w:val="InforHeadline"/>
          <w:rFonts w:ascii="Arial" w:hAnsi="Arial" w:cs="Arial"/>
          <w:lang w:val="en-IN"/>
        </w:rPr>
      </w:pPr>
      <w:r w:rsidRPr="003F363A">
        <w:rPr>
          <w:rStyle w:val="InforHeadline"/>
          <w:rFonts w:ascii="Arial" w:hAnsi="Arial" w:cs="Arial"/>
          <w:lang w:val="en-IN"/>
        </w:rPr>
        <w:t>Do</w:t>
      </w:r>
      <w:r w:rsidR="00E765C4" w:rsidRPr="003F363A">
        <w:rPr>
          <w:rStyle w:val="InforHeadline"/>
          <w:rFonts w:ascii="Arial" w:hAnsi="Arial" w:cs="Arial"/>
          <w:lang w:val="en-IN"/>
        </w:rPr>
        <w:t>c</w:t>
      </w:r>
      <w:r w:rsidRPr="003F363A">
        <w:rPr>
          <w:rStyle w:val="InforHeadline"/>
          <w:rFonts w:ascii="Arial" w:hAnsi="Arial" w:cs="Arial"/>
          <w:lang w:val="en-IN"/>
        </w:rPr>
        <w:t>ument</w:t>
      </w:r>
      <w:r w:rsidR="00E765C4" w:rsidRPr="003F363A">
        <w:rPr>
          <w:rStyle w:val="InforHeadline"/>
          <w:rFonts w:ascii="Arial" w:hAnsi="Arial" w:cs="Arial"/>
          <w:lang w:val="en-IN"/>
        </w:rPr>
        <w:t xml:space="preserve"> information</w:t>
      </w:r>
    </w:p>
    <w:p w:rsidR="00262FCD" w:rsidRPr="003F363A" w:rsidRDefault="00262FCD" w:rsidP="00927FDC">
      <w:pPr>
        <w:rPr>
          <w:rStyle w:val="InforHeadline"/>
          <w:rFonts w:ascii="Arial" w:hAnsi="Arial" w:cs="Arial"/>
          <w:lang w:val="en-IN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3F363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3F363A" w:rsidRDefault="00F866F4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  <w:lang w:val="en-IN"/>
              </w:rPr>
            </w:pPr>
            <w:r>
              <w:rPr>
                <w:rFonts w:cs="Arial"/>
                <w:sz w:val="22"/>
                <w:szCs w:val="22"/>
                <w:u w:color="FFFFFF"/>
                <w:lang w:val="en-IN"/>
              </w:rPr>
              <w:t>Manish Adlak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25339" w:rsidP="00BD5F84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>
              <w:t>ID003 – Exostar Interface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C548B" w:rsidP="00D8559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u w:color="FFFFFF"/>
                <w:lang w:val="en-IN"/>
              </w:rPr>
              <w:t>1.0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2533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>
              <w:rPr>
                <w:rFonts w:cs="Arial"/>
                <w:sz w:val="22"/>
                <w:szCs w:val="22"/>
                <w:lang w:val="en-IN"/>
              </w:rPr>
              <w:t>interface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337C31" w:rsidP="000B27FB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lang w:val="en-IN"/>
              </w:rPr>
              <w:fldChar w:fldCharType="begin"/>
            </w:r>
            <w:r w:rsidRPr="003F363A">
              <w:rPr>
                <w:lang w:val="en-IN"/>
              </w:rPr>
              <w:instrText xml:space="preserve"> DOCPROPERTY  "3.1 ERP version"  \* MERGEFORMAT </w:instrText>
            </w:r>
            <w:r w:rsidRPr="003F363A">
              <w:rPr>
                <w:lang w:val="en-IN"/>
              </w:rPr>
              <w:fldChar w:fldCharType="separate"/>
            </w:r>
            <w:r w:rsidRPr="003F363A">
              <w:rPr>
                <w:lang w:val="en-IN"/>
              </w:rPr>
              <w:t>Infor® ERP LN</w:t>
            </w:r>
            <w:r w:rsidRPr="003F363A">
              <w:rPr>
                <w:lang w:val="en-IN"/>
              </w:rPr>
              <w:fldChar w:fldCharType="end"/>
            </w:r>
            <w:r w:rsidR="002B2474" w:rsidRPr="003F363A">
              <w:rPr>
                <w:lang w:val="en-IN"/>
              </w:rPr>
              <w:t xml:space="preserve"> Fp</w:t>
            </w:r>
            <w:r w:rsidR="000B27FB">
              <w:rPr>
                <w:lang w:val="en-IN"/>
              </w:rPr>
              <w:t>10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 xml:space="preserve">Document </w:t>
            </w:r>
            <w:r w:rsidR="00B025CF"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62FCD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C548B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FORMCHECKBOX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 xml:space="preserve"> Draft   </w:t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ab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instrText xml:space="preserve"> FORMCHECKBOX </w:instrText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 xml:space="preserve"> In Review   </w:t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ab/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FORMCHECKBOX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 xml:space="preserve"> Approved</w:t>
            </w:r>
          </w:p>
        </w:tc>
      </w:tr>
    </w:tbl>
    <w:p w:rsidR="00262FCD" w:rsidRPr="003F363A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  <w:lang w:val="en-IN"/>
        </w:rPr>
      </w:pPr>
    </w:p>
    <w:p w:rsidR="00262FCD" w:rsidRPr="003F363A" w:rsidRDefault="00262FCD" w:rsidP="00262FCD">
      <w:pPr>
        <w:rPr>
          <w:rFonts w:cs="Arial"/>
          <w:lang w:val="en-IN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591"/>
        <w:gridCol w:w="906"/>
        <w:gridCol w:w="1600"/>
        <w:gridCol w:w="3900"/>
      </w:tblGrid>
      <w:tr w:rsidR="00262FCD" w:rsidRPr="003F363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  <w:t>Change Control</w:t>
            </w:r>
          </w:p>
        </w:tc>
      </w:tr>
      <w:tr w:rsidR="00262FCD" w:rsidRPr="003F363A" w:rsidTr="002C548B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Version</w:t>
            </w:r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Date</w:t>
            </w:r>
          </w:p>
        </w:tc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Changes</w:t>
            </w:r>
          </w:p>
        </w:tc>
      </w:tr>
      <w:tr w:rsidR="00262FCD" w:rsidRPr="003F363A" w:rsidTr="002C548B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C548B" w:rsidP="00D8559A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1.0</w:t>
            </w:r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F866F4" w:rsidP="00225339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>
              <w:rPr>
                <w:rFonts w:cs="Arial"/>
                <w:sz w:val="22"/>
                <w:szCs w:val="22"/>
                <w:lang w:val="en-IN"/>
              </w:rPr>
              <w:t>0</w:t>
            </w:r>
            <w:r w:rsidR="00225339">
              <w:rPr>
                <w:rFonts w:cs="Arial"/>
                <w:sz w:val="22"/>
                <w:szCs w:val="22"/>
                <w:lang w:val="en-IN"/>
              </w:rPr>
              <w:t>8</w:t>
            </w:r>
            <w:r w:rsidR="002C548B" w:rsidRPr="003F363A">
              <w:rPr>
                <w:rFonts w:cs="Arial"/>
                <w:sz w:val="22"/>
                <w:szCs w:val="22"/>
                <w:lang w:val="en-IN"/>
              </w:rPr>
              <w:t>/</w:t>
            </w:r>
            <w:r w:rsidR="00825BE5">
              <w:rPr>
                <w:rFonts w:cs="Arial"/>
                <w:sz w:val="22"/>
                <w:szCs w:val="22"/>
                <w:lang w:val="en-IN"/>
              </w:rPr>
              <w:t>2</w:t>
            </w:r>
            <w:r w:rsidR="00225339">
              <w:rPr>
                <w:rFonts w:cs="Arial"/>
                <w:sz w:val="22"/>
                <w:szCs w:val="22"/>
                <w:lang w:val="en-IN"/>
              </w:rPr>
              <w:t>8</w:t>
            </w:r>
            <w:r w:rsidR="00DD1D8F">
              <w:rPr>
                <w:rFonts w:cs="Arial"/>
                <w:sz w:val="22"/>
                <w:szCs w:val="22"/>
                <w:lang w:val="en-IN"/>
              </w:rPr>
              <w:t>/2015</w:t>
            </w:r>
          </w:p>
        </w:tc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D8559A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New</w:t>
            </w:r>
          </w:p>
        </w:tc>
      </w:tr>
    </w:tbl>
    <w:p w:rsidR="00262FCD" w:rsidRPr="003F363A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764FC8" w:rsidRPr="003F363A" w:rsidRDefault="00764FC8" w:rsidP="009555BB">
      <w:pPr>
        <w:rPr>
          <w:rFonts w:cs="Arial"/>
          <w:lang w:val="en-IN"/>
        </w:rPr>
      </w:pPr>
    </w:p>
    <w:p w:rsidR="00930E6F" w:rsidRPr="003F363A" w:rsidRDefault="00930E6F" w:rsidP="009555BB">
      <w:pPr>
        <w:rPr>
          <w:rFonts w:cs="Arial"/>
          <w:lang w:val="en-IN"/>
        </w:rPr>
      </w:pPr>
    </w:p>
    <w:p w:rsidR="00930E6F" w:rsidRPr="003F363A" w:rsidRDefault="00930E6F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sz w:val="22"/>
                <w:szCs w:val="22"/>
                <w:lang w:val="en-IN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sz w:val="22"/>
                <w:szCs w:val="22"/>
                <w:lang w:val="en-IN"/>
              </w:rPr>
              <w:t>Description</w:t>
            </w:r>
          </w:p>
        </w:tc>
      </w:tr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Enterprise Resource Planning</w:t>
            </w:r>
          </w:p>
        </w:tc>
      </w:tr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Integrated Open Network, SOA integration platform used by Infor</w:t>
            </w:r>
          </w:p>
        </w:tc>
      </w:tr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Advance Shipment Notice</w:t>
            </w:r>
          </w:p>
        </w:tc>
      </w:tr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Completely Knocked Down Kit</w:t>
            </w:r>
          </w:p>
        </w:tc>
      </w:tr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Business Object Definition</w:t>
            </w:r>
          </w:p>
        </w:tc>
      </w:tr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Electronic Data Interchange</w:t>
            </w:r>
          </w:p>
        </w:tc>
      </w:tr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Extended Mark-up Language</w:t>
            </w:r>
          </w:p>
        </w:tc>
      </w:tr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Warehousing Package</w:t>
            </w:r>
          </w:p>
        </w:tc>
      </w:tr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Common Package</w:t>
            </w:r>
          </w:p>
        </w:tc>
      </w:tr>
      <w:tr w:rsidR="00601FBA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Landed Costs</w:t>
            </w:r>
          </w:p>
        </w:tc>
      </w:tr>
      <w:tr w:rsidR="00601FBA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Cash Management</w:t>
            </w:r>
          </w:p>
        </w:tc>
      </w:tr>
      <w:tr w:rsidR="00601FBA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Project production Contol</w:t>
            </w:r>
          </w:p>
        </w:tc>
      </w:tr>
      <w:tr w:rsidR="00601FBA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Contract Module</w:t>
            </w:r>
          </w:p>
        </w:tc>
      </w:tr>
      <w:tr w:rsidR="00601FBA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Accounts Payable</w:t>
            </w:r>
          </w:p>
        </w:tc>
      </w:tr>
      <w:tr w:rsidR="00601FBA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Inventory Analysis</w:t>
            </w:r>
          </w:p>
        </w:tc>
      </w:tr>
      <w:tr w:rsidR="006C0CB4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Resource Requirement planning </w:t>
            </w:r>
          </w:p>
        </w:tc>
      </w:tr>
      <w:tr w:rsidR="006C0CB4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Central calendar Management</w:t>
            </w:r>
          </w:p>
        </w:tc>
      </w:tr>
      <w:tr w:rsidR="006C0CB4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People</w:t>
            </w:r>
          </w:p>
        </w:tc>
      </w:tr>
      <w:tr w:rsidR="006C0CB4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Fixed Assets Management</w:t>
            </w:r>
          </w:p>
        </w:tc>
      </w:tr>
      <w:tr w:rsidR="00262FCD" w:rsidRPr="003F363A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</w:t>
            </w:r>
            <w:r w:rsidR="00EE0C5D" w:rsidRPr="003F363A">
              <w:rPr>
                <w:rFonts w:cs="Arial"/>
                <w:sz w:val="22"/>
                <w:szCs w:val="22"/>
                <w:lang w:val="en-IN"/>
              </w:rPr>
              <w:t>BAES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Customization Package</w:t>
            </w:r>
          </w:p>
        </w:tc>
      </w:tr>
    </w:tbl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262FCD" w:rsidRPr="003F363A" w:rsidRDefault="00262FCD" w:rsidP="009555BB">
      <w:pPr>
        <w:rPr>
          <w:rFonts w:cs="Arial"/>
          <w:lang w:val="en-IN"/>
        </w:rPr>
      </w:pPr>
    </w:p>
    <w:p w:rsidR="00262FCD" w:rsidRPr="003F363A" w:rsidRDefault="00262FCD" w:rsidP="009555BB">
      <w:pPr>
        <w:rPr>
          <w:rFonts w:cs="Arial"/>
          <w:lang w:val="en-IN"/>
        </w:rPr>
      </w:pPr>
    </w:p>
    <w:p w:rsidR="00BE5C92" w:rsidRPr="0023714A" w:rsidRDefault="004E162E" w:rsidP="0023714A">
      <w:pPr>
        <w:jc w:val="center"/>
        <w:rPr>
          <w:rStyle w:val="InforHeadline"/>
          <w:rFonts w:ascii="Arial" w:hAnsi="Arial" w:cs="Arial"/>
          <w:sz w:val="40"/>
          <w:szCs w:val="40"/>
          <w:lang w:val="en-IN"/>
        </w:rPr>
      </w:pPr>
      <w:r w:rsidRPr="0023714A">
        <w:rPr>
          <w:rStyle w:val="InforHeadline"/>
          <w:rFonts w:ascii="Arial" w:hAnsi="Arial" w:cs="Arial"/>
          <w:sz w:val="40"/>
          <w:szCs w:val="40"/>
          <w:lang w:val="en-IN"/>
        </w:rPr>
        <w:t>Content</w:t>
      </w:r>
      <w:r w:rsidR="000907DD">
        <w:rPr>
          <w:rStyle w:val="InforHeadline"/>
          <w:rFonts w:ascii="Arial" w:hAnsi="Arial" w:cs="Arial"/>
          <w:sz w:val="40"/>
          <w:szCs w:val="40"/>
          <w:lang w:val="en-IN"/>
        </w:rPr>
        <w:t>s</w:t>
      </w:r>
    </w:p>
    <w:p w:rsidR="00EA2BFB" w:rsidRPr="001719A2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US"/>
        </w:rPr>
      </w:pPr>
      <w:r w:rsidRPr="0023714A">
        <w:rPr>
          <w:rFonts w:cs="Arial"/>
          <w:b w:val="0"/>
          <w:caps w:val="0"/>
          <w:lang w:val="en-IN"/>
        </w:rPr>
        <w:fldChar w:fldCharType="begin"/>
      </w:r>
      <w:r w:rsidRPr="0023714A">
        <w:rPr>
          <w:rFonts w:cs="Arial"/>
          <w:b w:val="0"/>
          <w:caps w:val="0"/>
          <w:lang w:val="en-IN"/>
        </w:rPr>
        <w:instrText xml:space="preserve"> TOC \o "1-3" \h \z \u </w:instrText>
      </w:r>
      <w:r w:rsidRPr="0023714A">
        <w:rPr>
          <w:rFonts w:cs="Arial"/>
          <w:b w:val="0"/>
          <w:caps w:val="0"/>
          <w:lang w:val="en-IN"/>
        </w:rPr>
        <w:fldChar w:fldCharType="separate"/>
      </w:r>
      <w:hyperlink w:anchor="_Toc428539525" w:history="1">
        <w:r w:rsidR="00EA2BFB" w:rsidRPr="006C5847">
          <w:rPr>
            <w:rStyle w:val="Hyperlink"/>
            <w:noProof/>
            <w:lang w:val="en-IN"/>
          </w:rPr>
          <w:t>1</w:t>
        </w:r>
        <w:r w:rsidR="00EA2BFB" w:rsidRPr="001719A2">
          <w:rPr>
            <w:rFonts w:ascii="Calibri" w:hAnsi="Calibri"/>
            <w:b w:val="0"/>
            <w:caps w:val="0"/>
            <w:noProof/>
            <w:sz w:val="22"/>
            <w:szCs w:val="22"/>
            <w:lang w:val="en-US"/>
          </w:rPr>
          <w:tab/>
        </w:r>
        <w:r w:rsidR="00EA2BFB" w:rsidRPr="006C5847">
          <w:rPr>
            <w:rStyle w:val="Hyperlink"/>
            <w:rFonts w:cs="Arial"/>
            <w:noProof/>
            <w:lang w:val="en-IN"/>
          </w:rPr>
          <w:t>Introduction</w:t>
        </w:r>
        <w:r w:rsidR="00EA2BFB">
          <w:rPr>
            <w:noProof/>
            <w:webHidden/>
          </w:rPr>
          <w:tab/>
        </w:r>
        <w:r w:rsidR="00EA2BFB">
          <w:rPr>
            <w:noProof/>
            <w:webHidden/>
          </w:rPr>
          <w:fldChar w:fldCharType="begin"/>
        </w:r>
        <w:r w:rsidR="00EA2BFB">
          <w:rPr>
            <w:noProof/>
            <w:webHidden/>
          </w:rPr>
          <w:instrText xml:space="preserve"> PAGEREF _Toc428539525 \h </w:instrText>
        </w:r>
        <w:r w:rsidR="00EA2BFB">
          <w:rPr>
            <w:noProof/>
            <w:webHidden/>
          </w:rPr>
        </w:r>
        <w:r w:rsidR="00EA2BFB">
          <w:rPr>
            <w:noProof/>
            <w:webHidden/>
          </w:rPr>
          <w:fldChar w:fldCharType="separate"/>
        </w:r>
        <w:r w:rsidR="00EA2BFB">
          <w:rPr>
            <w:noProof/>
            <w:webHidden/>
          </w:rPr>
          <w:t>5</w:t>
        </w:r>
        <w:r w:rsidR="00EA2BFB">
          <w:rPr>
            <w:noProof/>
            <w:webHidden/>
          </w:rPr>
          <w:fldChar w:fldCharType="end"/>
        </w:r>
      </w:hyperlink>
    </w:p>
    <w:p w:rsidR="00EA2BFB" w:rsidRPr="001719A2" w:rsidRDefault="00EA2BF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US"/>
        </w:rPr>
      </w:pPr>
      <w:hyperlink w:anchor="_Toc428539526" w:history="1">
        <w:r w:rsidRPr="006C5847">
          <w:rPr>
            <w:rStyle w:val="Hyperlink"/>
            <w:noProof/>
            <w:lang w:val="en-IN"/>
          </w:rPr>
          <w:t>2</w:t>
        </w:r>
        <w:r w:rsidRPr="001719A2">
          <w:rPr>
            <w:rFonts w:ascii="Calibri" w:hAnsi="Calibri"/>
            <w:b w:val="0"/>
            <w:caps w:val="0"/>
            <w:noProof/>
            <w:sz w:val="22"/>
            <w:szCs w:val="22"/>
            <w:lang w:val="en-US"/>
          </w:rPr>
          <w:tab/>
        </w:r>
        <w:r w:rsidRPr="006C5847">
          <w:rPr>
            <w:rStyle w:val="Hyperlink"/>
            <w:rFonts w:cs="Arial"/>
            <w:noProof/>
            <w:lang w:val="en-IN"/>
          </w:rPr>
          <w:t>Bill of Deliverables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_Toc428539526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2BFB" w:rsidRPr="001719A2" w:rsidRDefault="00EA2BF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US"/>
        </w:rPr>
      </w:pPr>
      <w:hyperlink w:anchor="_Toc428539527" w:history="1">
        <w:r w:rsidRPr="006C5847">
          <w:rPr>
            <w:rStyle w:val="Hyperlink"/>
            <w:noProof/>
            <w:lang w:val="en-IN"/>
          </w:rPr>
          <w:t>3</w:t>
        </w:r>
        <w:r w:rsidRPr="001719A2">
          <w:rPr>
            <w:rFonts w:ascii="Calibri" w:hAnsi="Calibri"/>
            <w:b w:val="0"/>
            <w:caps w:val="0"/>
            <w:noProof/>
            <w:sz w:val="22"/>
            <w:szCs w:val="22"/>
            <w:lang w:val="en-US"/>
          </w:rPr>
          <w:tab/>
        </w:r>
        <w:r w:rsidRPr="006C5847">
          <w:rPr>
            <w:rStyle w:val="Hyperlink"/>
            <w:noProof/>
            <w:lang w:val="en-IN"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_Toc428539527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2BFB" w:rsidRPr="001719A2" w:rsidRDefault="00EA2BFB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US"/>
        </w:rPr>
      </w:pPr>
      <w:hyperlink w:anchor="_Toc428539528" w:history="1">
        <w:r w:rsidRPr="006C5847">
          <w:rPr>
            <w:rStyle w:val="Hyperlink"/>
            <w:noProof/>
          </w:rPr>
          <w:t>3.1</w:t>
        </w:r>
        <w:r w:rsidRPr="001719A2">
          <w:rPr>
            <w:rFonts w:ascii="Calibri" w:eastAsia="Times New Roman" w:hAnsi="Calibri"/>
            <w:noProof/>
            <w:sz w:val="22"/>
            <w:szCs w:val="22"/>
            <w:lang w:val="en-US"/>
          </w:rPr>
          <w:tab/>
        </w:r>
        <w:r w:rsidRPr="006C5847">
          <w:rPr>
            <w:rStyle w:val="Hyperlink"/>
            <w:noProof/>
          </w:rPr>
          <w:t xml:space="preserve">PMC – </w:t>
        </w:r>
        <w:r w:rsidRPr="006C5847">
          <w:rPr>
            <w:rStyle w:val="Hyperlink"/>
            <w:rFonts w:ascii="Calibri" w:hAnsi="Calibri"/>
            <w:noProof/>
          </w:rPr>
          <w:t>ID003F001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_Toc428539528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2BFB" w:rsidRPr="001719A2" w:rsidRDefault="00EA2BFB">
      <w:pPr>
        <w:pStyle w:val="TOC3"/>
        <w:tabs>
          <w:tab w:val="left" w:pos="1320"/>
        </w:tabs>
        <w:rPr>
          <w:rFonts w:ascii="Calibri" w:hAnsi="Calibri"/>
          <w:noProof/>
          <w:szCs w:val="22"/>
          <w:lang w:val="en-US"/>
        </w:rPr>
      </w:pPr>
      <w:hyperlink w:anchor="_Toc428539529" w:history="1">
        <w:r w:rsidRPr="006C5847">
          <w:rPr>
            <w:rStyle w:val="Hyperlink"/>
            <w:noProof/>
          </w:rPr>
          <w:t>3.1.1</w:t>
        </w:r>
        <w:r w:rsidRPr="001719A2">
          <w:rPr>
            <w:rFonts w:ascii="Calibri" w:hAnsi="Calibri"/>
            <w:noProof/>
            <w:szCs w:val="22"/>
            <w:lang w:val="en-US"/>
          </w:rPr>
          <w:tab/>
        </w:r>
        <w:r w:rsidRPr="006C5847">
          <w:rPr>
            <w:rStyle w:val="Hyperlink"/>
            <w:noProof/>
          </w:rPr>
          <w:t>PMC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_Toc428539529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2BFB" w:rsidRPr="001719A2" w:rsidRDefault="00EA2BFB">
      <w:pPr>
        <w:pStyle w:val="TOC3"/>
        <w:tabs>
          <w:tab w:val="left" w:pos="1320"/>
        </w:tabs>
        <w:rPr>
          <w:rFonts w:ascii="Calibri" w:hAnsi="Calibri"/>
          <w:noProof/>
          <w:szCs w:val="22"/>
          <w:lang w:val="en-US"/>
        </w:rPr>
      </w:pPr>
      <w:hyperlink w:anchor="_Toc428539530" w:history="1">
        <w:r w:rsidRPr="006C5847">
          <w:rPr>
            <w:rStyle w:val="Hyperlink"/>
            <w:noProof/>
          </w:rPr>
          <w:t>3.1.2</w:t>
        </w:r>
        <w:r w:rsidRPr="001719A2">
          <w:rPr>
            <w:rFonts w:ascii="Calibri" w:hAnsi="Calibri"/>
            <w:noProof/>
            <w:szCs w:val="22"/>
            <w:lang w:val="en-US"/>
          </w:rPr>
          <w:tab/>
        </w:r>
        <w:r w:rsidRPr="006C5847">
          <w:rPr>
            <w:rStyle w:val="Hyperlink"/>
            <w:noProof/>
          </w:rPr>
          <w:t>Post Installation Instructions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_Toc428539530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2BFB" w:rsidRPr="001719A2" w:rsidRDefault="00EA2BF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US"/>
        </w:rPr>
      </w:pPr>
      <w:hyperlink w:anchor="_Toc428539531" w:history="1">
        <w:r w:rsidRPr="006C5847">
          <w:rPr>
            <w:rStyle w:val="Hyperlink"/>
            <w:noProof/>
            <w:lang w:val="en-IN"/>
          </w:rPr>
          <w:t>4</w:t>
        </w:r>
        <w:r w:rsidRPr="001719A2">
          <w:rPr>
            <w:rFonts w:ascii="Calibri" w:hAnsi="Calibri"/>
            <w:b w:val="0"/>
            <w:caps w:val="0"/>
            <w:noProof/>
            <w:sz w:val="22"/>
            <w:szCs w:val="22"/>
            <w:lang w:val="en-US"/>
          </w:rPr>
          <w:tab/>
        </w:r>
        <w:r w:rsidRPr="006C5847">
          <w:rPr>
            <w:rStyle w:val="Hyperlink"/>
            <w:noProof/>
            <w:lang w:val="en-IN"/>
          </w:rPr>
          <w:t>Infor ION Configuration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_Toc428539531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0B47" w:rsidRPr="003F363A" w:rsidRDefault="009555BB" w:rsidP="00DD527B">
      <w:pPr>
        <w:rPr>
          <w:rFonts w:cs="Arial"/>
          <w:lang w:val="en-IN"/>
        </w:rPr>
      </w:pPr>
      <w:r w:rsidRPr="0023714A">
        <w:rPr>
          <w:rFonts w:cs="Arial"/>
          <w:b/>
          <w:caps/>
          <w:lang w:val="en-IN"/>
        </w:rPr>
        <w:fldChar w:fldCharType="end"/>
      </w:r>
    </w:p>
    <w:p w:rsidR="00A26839" w:rsidRPr="003F363A" w:rsidRDefault="00A26839" w:rsidP="009555BB">
      <w:pPr>
        <w:pStyle w:val="Heading1"/>
        <w:rPr>
          <w:rFonts w:cs="Arial"/>
          <w:lang w:val="en-IN"/>
        </w:rPr>
      </w:pPr>
      <w:bookmarkStart w:id="1" w:name="_Toc162944197"/>
      <w:bookmarkStart w:id="2" w:name="_Toc124235593"/>
      <w:bookmarkStart w:id="3" w:name="_Toc162931937"/>
      <w:bookmarkStart w:id="4" w:name="_Toc311718720"/>
      <w:bookmarkStart w:id="5" w:name="_Toc428539525"/>
      <w:r w:rsidRPr="003F363A">
        <w:rPr>
          <w:rFonts w:cs="Arial"/>
          <w:lang w:val="en-IN"/>
        </w:rPr>
        <w:lastRenderedPageBreak/>
        <w:t>Introduction</w:t>
      </w:r>
      <w:bookmarkEnd w:id="2"/>
      <w:bookmarkEnd w:id="3"/>
      <w:bookmarkEnd w:id="4"/>
      <w:bookmarkEnd w:id="5"/>
    </w:p>
    <w:p w:rsidR="00453893" w:rsidRDefault="00453893" w:rsidP="00453893">
      <w:pPr>
        <w:rPr>
          <w:lang w:val="en-IN" w:eastAsia="x-none"/>
        </w:rPr>
      </w:pPr>
    </w:p>
    <w:p w:rsidR="007E28E3" w:rsidRDefault="007E28E3" w:rsidP="007E28E3">
      <w:pPr>
        <w:ind w:left="360"/>
        <w:rPr>
          <w:lang w:val="en-IN" w:eastAsia="x-none"/>
        </w:rPr>
      </w:pPr>
      <w:r>
        <w:rPr>
          <w:lang w:val="en-IN" w:eastAsia="x-none"/>
        </w:rPr>
        <w:t xml:space="preserve">This delivery is for the </w:t>
      </w:r>
      <w:r>
        <w:t xml:space="preserve">ID003 – Exostar interface. </w:t>
      </w:r>
      <w:r>
        <w:rPr>
          <w:lang w:val="en-IN" w:eastAsia="x-none"/>
        </w:rPr>
        <w:t xml:space="preserve">It contains both LN PMCs as well as ION components pertaining to this interface. </w:t>
      </w:r>
    </w:p>
    <w:p w:rsidR="003A7BEC" w:rsidRDefault="00C7268B" w:rsidP="003A7BEC">
      <w:pPr>
        <w:ind w:left="360"/>
        <w:rPr>
          <w:lang w:val="en-IN" w:eastAsia="x-none"/>
        </w:rPr>
      </w:pPr>
      <w:r>
        <w:rPr>
          <w:lang w:val="en-IN" w:eastAsia="x-none"/>
        </w:rPr>
        <w:t xml:space="preserve"> </w:t>
      </w:r>
    </w:p>
    <w:p w:rsidR="003A7BEC" w:rsidRPr="003F363A" w:rsidRDefault="00D008B2" w:rsidP="003A7BEC">
      <w:pPr>
        <w:pStyle w:val="Heading1"/>
        <w:rPr>
          <w:rFonts w:cs="Arial"/>
          <w:lang w:val="en-IN"/>
        </w:rPr>
      </w:pPr>
      <w:bookmarkStart w:id="6" w:name="_Toc428539526"/>
      <w:r>
        <w:rPr>
          <w:rFonts w:cs="Arial"/>
          <w:lang w:val="en-IN"/>
        </w:rPr>
        <w:lastRenderedPageBreak/>
        <w:t xml:space="preserve">Bill </w:t>
      </w:r>
      <w:r w:rsidR="003A7BEC">
        <w:rPr>
          <w:rFonts w:cs="Arial"/>
          <w:lang w:val="en-IN"/>
        </w:rPr>
        <w:t>of Deliv</w:t>
      </w:r>
      <w:r w:rsidR="00DF6569">
        <w:rPr>
          <w:rFonts w:cs="Arial"/>
          <w:lang w:val="en-IN"/>
        </w:rPr>
        <w:t>er</w:t>
      </w:r>
      <w:r w:rsidR="009333ED">
        <w:rPr>
          <w:rFonts w:cs="Arial"/>
          <w:lang w:val="en-IN"/>
        </w:rPr>
        <w:t>a</w:t>
      </w:r>
      <w:r>
        <w:rPr>
          <w:rFonts w:cs="Arial"/>
          <w:lang w:val="en-IN"/>
        </w:rPr>
        <w:t>bles</w:t>
      </w:r>
      <w:bookmarkEnd w:id="6"/>
    </w:p>
    <w:p w:rsidR="00CC71AA" w:rsidRPr="003F363A" w:rsidRDefault="00290C8C" w:rsidP="008B2586">
      <w:pPr>
        <w:ind w:firstLine="360"/>
        <w:rPr>
          <w:lang w:val="en-IN" w:eastAsia="x-none"/>
        </w:rPr>
      </w:pPr>
      <w:r>
        <w:rPr>
          <w:lang w:val="en-IN" w:eastAsia="x-none"/>
        </w:rPr>
        <w:t>This</w:t>
      </w:r>
      <w:r w:rsidR="008B2586" w:rsidRPr="003F363A">
        <w:rPr>
          <w:lang w:val="en-IN" w:eastAsia="x-none"/>
        </w:rPr>
        <w:t xml:space="preserve"> </w:t>
      </w:r>
      <w:r w:rsidR="007370A6">
        <w:rPr>
          <w:lang w:val="en-IN" w:eastAsia="x-none"/>
        </w:rPr>
        <w:t>delivery</w:t>
      </w:r>
      <w:r w:rsidR="008B2586" w:rsidRPr="003F363A">
        <w:rPr>
          <w:lang w:val="en-IN" w:eastAsia="x-none"/>
        </w:rPr>
        <w:t xml:space="preserve"> contains the following components</w:t>
      </w:r>
      <w:r w:rsidR="00CA19E7">
        <w:rPr>
          <w:lang w:val="en-IN" w:eastAsia="x-none"/>
        </w:rPr>
        <w:t xml:space="preserve"> –</w:t>
      </w:r>
    </w:p>
    <w:p w:rsidR="003A7BEC" w:rsidRDefault="008B2586" w:rsidP="003A7BEC">
      <w:pPr>
        <w:numPr>
          <w:ilvl w:val="0"/>
          <w:numId w:val="30"/>
        </w:numPr>
        <w:rPr>
          <w:lang w:val="en-IN" w:eastAsia="x-none"/>
        </w:rPr>
      </w:pPr>
      <w:r w:rsidRPr="003F363A">
        <w:rPr>
          <w:lang w:val="en-IN" w:eastAsia="x-none"/>
        </w:rPr>
        <w:t>LN PMC</w:t>
      </w:r>
      <w:r w:rsidR="003A7BEC">
        <w:rPr>
          <w:lang w:val="en-IN" w:eastAsia="x-none"/>
        </w:rPr>
        <w:t>s</w:t>
      </w:r>
      <w:r w:rsidRPr="003F363A">
        <w:rPr>
          <w:lang w:val="en-IN" w:eastAsia="x-none"/>
        </w:rPr>
        <w:t xml:space="preserve"> – </w:t>
      </w:r>
    </w:p>
    <w:p w:rsidR="008B2586" w:rsidRPr="003A7BEC" w:rsidRDefault="006976F7" w:rsidP="003A7BEC">
      <w:pPr>
        <w:numPr>
          <w:ilvl w:val="1"/>
          <w:numId w:val="30"/>
        </w:numPr>
        <w:rPr>
          <w:lang w:val="en-IN" w:eastAsia="x-none"/>
        </w:rPr>
      </w:pPr>
      <w:r w:rsidRPr="006976F7">
        <w:rPr>
          <w:b/>
          <w:lang w:val="en-IN" w:eastAsia="x-none"/>
        </w:rPr>
        <w:t>ID003F001</w:t>
      </w:r>
      <w:r w:rsidR="003A7BEC" w:rsidRPr="003A7BEC">
        <w:rPr>
          <w:b/>
          <w:lang w:val="en-IN" w:eastAsia="x-none"/>
        </w:rPr>
        <w:t>.tar.gz</w:t>
      </w:r>
      <w:r w:rsidR="004661A2">
        <w:rPr>
          <w:lang w:val="en-IN" w:eastAsia="x-none"/>
        </w:rPr>
        <w:t xml:space="preserve"> – this packages the components of custom development for this interface</w:t>
      </w:r>
      <w:r w:rsidR="004D324C">
        <w:rPr>
          <w:lang w:val="en-IN" w:eastAsia="x-none"/>
        </w:rPr>
        <w:t>.</w:t>
      </w:r>
      <w:r w:rsidR="004661A2">
        <w:rPr>
          <w:lang w:val="en-IN" w:eastAsia="x-none"/>
        </w:rPr>
        <w:t xml:space="preserve"> </w:t>
      </w:r>
    </w:p>
    <w:p w:rsidR="00FB4EE0" w:rsidRPr="009F46A9" w:rsidRDefault="00CA19E7" w:rsidP="008B2586">
      <w:pPr>
        <w:numPr>
          <w:ilvl w:val="0"/>
          <w:numId w:val="30"/>
        </w:numPr>
        <w:rPr>
          <w:lang w:val="en-IN" w:eastAsia="x-none"/>
        </w:rPr>
      </w:pPr>
      <w:r>
        <w:rPr>
          <w:lang w:val="en-IN" w:eastAsia="x-none"/>
        </w:rPr>
        <w:t xml:space="preserve">ION Custom Registry components – </w:t>
      </w:r>
      <w:r w:rsidR="006976F7" w:rsidRPr="006976F7">
        <w:rPr>
          <w:b/>
          <w:lang w:val="en-IN" w:eastAsia="x-none"/>
        </w:rPr>
        <w:t>ID003F001</w:t>
      </w:r>
      <w:r w:rsidR="004661A2" w:rsidRPr="004661A2">
        <w:rPr>
          <w:b/>
          <w:lang w:val="en-IN" w:eastAsia="x-none"/>
        </w:rPr>
        <w:t>_ION.zip</w:t>
      </w:r>
      <w:r w:rsidR="004D324C">
        <w:rPr>
          <w:b/>
          <w:lang w:val="en-IN" w:eastAsia="x-none"/>
        </w:rPr>
        <w:t>.</w:t>
      </w:r>
    </w:p>
    <w:p w:rsidR="00CA19E7" w:rsidRPr="003A7BEC" w:rsidRDefault="003A7BEC" w:rsidP="00CA19E7">
      <w:pPr>
        <w:numPr>
          <w:ilvl w:val="0"/>
          <w:numId w:val="30"/>
        </w:numPr>
        <w:rPr>
          <w:lang w:val="en-IN" w:eastAsia="x-none"/>
        </w:rPr>
      </w:pPr>
      <w:r>
        <w:rPr>
          <w:lang w:val="en-IN" w:eastAsia="x-none"/>
        </w:rPr>
        <w:t xml:space="preserve">Delivery Document - </w:t>
      </w:r>
      <w:r w:rsidR="006976F7" w:rsidRPr="006976F7">
        <w:rPr>
          <w:b/>
          <w:lang w:val="en-IN" w:eastAsia="x-none"/>
        </w:rPr>
        <w:t>ID003F001</w:t>
      </w:r>
      <w:r w:rsidR="00CA19E7" w:rsidRPr="003A7BEC">
        <w:rPr>
          <w:b/>
          <w:lang w:val="en-IN" w:eastAsia="x-none"/>
        </w:rPr>
        <w:t>_Delivery_Document.doc</w:t>
      </w:r>
      <w:r w:rsidR="00707C68" w:rsidRPr="003A7BEC">
        <w:rPr>
          <w:lang w:val="en-IN" w:eastAsia="x-none"/>
        </w:rPr>
        <w:t xml:space="preserve"> (this document)</w:t>
      </w:r>
      <w:r w:rsidR="00820AF0">
        <w:rPr>
          <w:lang w:val="en-IN" w:eastAsia="x-none"/>
        </w:rPr>
        <w:t>.</w:t>
      </w:r>
    </w:p>
    <w:p w:rsidR="008B2586" w:rsidRPr="003F363A" w:rsidRDefault="008B2586" w:rsidP="008B2586">
      <w:pPr>
        <w:ind w:left="1080"/>
        <w:rPr>
          <w:lang w:val="en-IN" w:eastAsia="x-none"/>
        </w:rPr>
      </w:pPr>
    </w:p>
    <w:p w:rsidR="00652C19" w:rsidRPr="003F363A" w:rsidRDefault="00652C19" w:rsidP="00262FCD">
      <w:pPr>
        <w:rPr>
          <w:lang w:val="en-IN" w:eastAsia="x-none"/>
        </w:rPr>
      </w:pPr>
    </w:p>
    <w:p w:rsidR="006E79F0" w:rsidRPr="003F363A" w:rsidRDefault="004148DD" w:rsidP="006E79F0">
      <w:pPr>
        <w:pStyle w:val="Heading1"/>
        <w:rPr>
          <w:lang w:val="en-IN"/>
        </w:rPr>
      </w:pPr>
      <w:bookmarkStart w:id="7" w:name="_Toc428539527"/>
      <w:r w:rsidRPr="003F363A">
        <w:rPr>
          <w:lang w:val="en-IN"/>
        </w:rPr>
        <w:lastRenderedPageBreak/>
        <w:t>I</w:t>
      </w:r>
      <w:r w:rsidR="006E79F0" w:rsidRPr="003F363A">
        <w:rPr>
          <w:lang w:val="en-IN"/>
        </w:rPr>
        <w:t>nfor ERP LN Components</w:t>
      </w:r>
      <w:bookmarkEnd w:id="7"/>
    </w:p>
    <w:p w:rsidR="00B025CF" w:rsidRPr="003F363A" w:rsidRDefault="00B025CF" w:rsidP="00B025CF">
      <w:pPr>
        <w:pStyle w:val="Heading2"/>
      </w:pPr>
      <w:bookmarkStart w:id="8" w:name="_Toc428539528"/>
      <w:r w:rsidRPr="003F363A">
        <w:t>PMC</w:t>
      </w:r>
      <w:r w:rsidR="001E1026">
        <w:t xml:space="preserve"> – </w:t>
      </w:r>
      <w:r w:rsidR="00EA2BFB" w:rsidRPr="000A2F71">
        <w:rPr>
          <w:rFonts w:ascii="Calibri" w:hAnsi="Calibri"/>
        </w:rPr>
        <w:t>ID003F001</w:t>
      </w:r>
      <w:bookmarkEnd w:id="8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3F363A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Dependencies</w:t>
            </w:r>
          </w:p>
        </w:tc>
      </w:tr>
      <w:tr w:rsidR="00B025CF" w:rsidRPr="003F363A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DD7FF1" w:rsidRDefault="000A2F71" w:rsidP="00E13DFE">
            <w:pPr>
              <w:spacing w:before="100" w:beforeAutospacing="1" w:afterAutospacing="1"/>
              <w:rPr>
                <w:rFonts w:ascii="Calibri" w:hAnsi="Calibri"/>
                <w:sz w:val="22"/>
                <w:szCs w:val="22"/>
                <w:lang w:val="en-IN"/>
              </w:rPr>
            </w:pPr>
            <w:r w:rsidRPr="000A2F71">
              <w:rPr>
                <w:rFonts w:ascii="Calibri" w:hAnsi="Calibri"/>
                <w:sz w:val="22"/>
                <w:szCs w:val="22"/>
                <w:lang w:val="en-IN"/>
              </w:rPr>
              <w:t>ID003F001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DD7FF1" w:rsidRDefault="000A2F71" w:rsidP="000A2F71">
            <w:pPr>
              <w:spacing w:before="100" w:beforeAutospacing="1" w:afterAutospacing="1"/>
              <w:rPr>
                <w:rFonts w:ascii="Calibri" w:hAnsi="Calibri"/>
                <w:sz w:val="22"/>
                <w:szCs w:val="22"/>
                <w:lang w:val="en-IN"/>
              </w:rPr>
            </w:pPr>
            <w:r w:rsidRPr="000A2F71">
              <w:rPr>
                <w:rFonts w:ascii="Calibri" w:hAnsi="Calibri"/>
                <w:sz w:val="22"/>
                <w:szCs w:val="22"/>
                <w:lang w:val="en-IN"/>
              </w:rPr>
              <w:t>ID003 - Exostar Interface(ASN)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DD7FF1" w:rsidRDefault="00DD7FF1" w:rsidP="004148DD">
            <w:pPr>
              <w:spacing w:before="100" w:beforeAutospacing="1" w:afterAutospacing="1"/>
              <w:rPr>
                <w:rFonts w:ascii="Calibri" w:hAnsi="Calibri"/>
                <w:sz w:val="22"/>
                <w:szCs w:val="22"/>
                <w:lang w:val="en-IN"/>
              </w:rPr>
            </w:pPr>
            <w:r>
              <w:rPr>
                <w:rFonts w:ascii="Calibri" w:hAnsi="Calibri"/>
                <w:sz w:val="22"/>
                <w:szCs w:val="22"/>
                <w:lang w:val="en-IN"/>
              </w:rPr>
              <w:t>None</w:t>
            </w:r>
          </w:p>
        </w:tc>
      </w:tr>
    </w:tbl>
    <w:p w:rsidR="00B025CF" w:rsidRPr="003F363A" w:rsidRDefault="001E1026" w:rsidP="00EB1AAE">
      <w:pPr>
        <w:pStyle w:val="Heading3"/>
      </w:pPr>
      <w:bookmarkStart w:id="9" w:name="_Toc428539529"/>
      <w:r>
        <w:t>PMC Components</w:t>
      </w:r>
      <w:bookmarkEnd w:id="9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B025CF" w:rsidRPr="003F363A" w:rsidTr="004F5B83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Dump</w:t>
            </w:r>
            <w:r w:rsidR="006E79F0"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 xml:space="preserve"> Path</w:t>
            </w:r>
          </w:p>
        </w:tc>
      </w:tr>
      <w:tr w:rsidR="00CD5772" w:rsidRPr="003F363A" w:rsidTr="0026245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BA71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719F">
              <w:rPr>
                <w:rFonts w:ascii="Calibri" w:hAnsi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0A2F71" w:rsidP="00E13D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</w:t>
            </w:r>
            <w:r w:rsidRPr="000A2F71">
              <w:rPr>
                <w:rFonts w:ascii="Calibri" w:hAnsi="Calibri"/>
                <w:color w:val="000000"/>
                <w:sz w:val="22"/>
                <w:szCs w:val="22"/>
              </w:rPr>
              <w:t>inh920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0A2F71" w:rsidP="00592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lang w:val="en-IN" w:eastAsia="x-none"/>
              </w:rPr>
              <w:t>AdvanceShip</w:t>
            </w:r>
            <w:r w:rsidR="00592B23">
              <w:rPr>
                <w:lang w:val="en-IN" w:eastAsia="x-none"/>
              </w:rPr>
              <w:t>Notice</w:t>
            </w:r>
            <w:r>
              <w:rPr>
                <w:lang w:val="en-IN" w:eastAsia="x-none"/>
              </w:rPr>
              <w:t>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Pr="003F363A" w:rsidRDefault="000A2F71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New</w:t>
            </w:r>
            <w:r w:rsidR="007A4F09"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D5772" w:rsidRPr="003F363A" w:rsidRDefault="00CD5772" w:rsidP="00ED0B7A">
            <w:pPr>
              <w:rPr>
                <w:lang w:val="en-IN"/>
              </w:rPr>
            </w:pPr>
          </w:p>
        </w:tc>
      </w:tr>
      <w:tr w:rsidR="003F470B" w:rsidRPr="003F363A" w:rsidTr="0026245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F470B" w:rsidRPr="00BA719F" w:rsidRDefault="003F47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F470B" w:rsidRDefault="003F470B" w:rsidP="00E13D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Boinh910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F470B" w:rsidRDefault="003F470B" w:rsidP="00592B23">
            <w:pPr>
              <w:rPr>
                <w:lang w:val="en-IN" w:eastAsia="x-none"/>
              </w:rPr>
            </w:pPr>
            <w:r>
              <w:rPr>
                <w:lang w:val="en-IN" w:eastAsia="x-none"/>
              </w:rPr>
              <w:t>AdvanceShipNotice_BAES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F470B" w:rsidRDefault="003F470B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F470B" w:rsidRPr="003F363A" w:rsidRDefault="003F470B" w:rsidP="00ED0B7A">
            <w:pPr>
              <w:rPr>
                <w:lang w:val="en-IN"/>
              </w:rPr>
            </w:pPr>
          </w:p>
        </w:tc>
      </w:tr>
      <w:tr w:rsidR="00CD5772" w:rsidRPr="003F363A" w:rsidTr="0026245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0A2F71" w:rsidP="007A4F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2F71">
              <w:rPr>
                <w:rFonts w:ascii="Calibri" w:hAnsi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0A2F71" w:rsidP="00E13D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</w:t>
            </w:r>
            <w:r w:rsidRPr="000A2F71">
              <w:rPr>
                <w:rFonts w:ascii="Calibri" w:hAnsi="Calibri"/>
                <w:color w:val="000000"/>
                <w:sz w:val="22"/>
                <w:szCs w:val="22"/>
              </w:rPr>
              <w:t>boddllc003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A4F09" w:rsidRPr="009F004D" w:rsidRDefault="004E0071" w:rsidP="004E0071">
            <w:pPr>
              <w:rPr>
                <w:lang w:val="en-IN" w:eastAsia="x-none"/>
              </w:rPr>
            </w:pPr>
            <w:r>
              <w:rPr>
                <w:lang w:val="en-IN" w:eastAsia="x-none"/>
              </w:rPr>
              <w:t xml:space="preserve">Supporting DLL for </w:t>
            </w:r>
            <w:r w:rsidR="00592B23">
              <w:rPr>
                <w:lang w:val="en-IN" w:eastAsia="x-none"/>
              </w:rPr>
              <w:t xml:space="preserve">AdvanceShipNotice_BAES </w:t>
            </w:r>
            <w:r w:rsidR="000A2F71">
              <w:rPr>
                <w:lang w:val="en-IN" w:eastAsia="x-none"/>
              </w:rPr>
              <w:t>BOD</w:t>
            </w:r>
          </w:p>
          <w:p w:rsidR="00CD5772" w:rsidRDefault="00CD5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0A2F71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D5772" w:rsidRPr="003F363A" w:rsidRDefault="00CD5772" w:rsidP="00ED0B7A">
            <w:pPr>
              <w:rPr>
                <w:lang w:val="en-IN"/>
              </w:rPr>
            </w:pPr>
          </w:p>
        </w:tc>
      </w:tr>
    </w:tbl>
    <w:p w:rsidR="00581843" w:rsidRDefault="00FD1D94" w:rsidP="00581843">
      <w:pPr>
        <w:pStyle w:val="Heading3"/>
      </w:pPr>
      <w:bookmarkStart w:id="10" w:name="_Toc428539530"/>
      <w:r>
        <w:t>Post Installation</w:t>
      </w:r>
      <w:r w:rsidR="00581843">
        <w:t xml:space="preserve"> Instructions</w:t>
      </w:r>
      <w:bookmarkEnd w:id="10"/>
    </w:p>
    <w:p w:rsidR="005737A4" w:rsidRDefault="005737A4" w:rsidP="005737A4">
      <w:pPr>
        <w:rPr>
          <w:lang w:eastAsia="x-none"/>
        </w:rPr>
      </w:pPr>
      <w:r>
        <w:rPr>
          <w:lang w:eastAsia="x-none"/>
        </w:rPr>
        <w:t>As this PMC contains Labels for Business Objects it is necessary to perform a CRDD (Convert to Runtime Data Dictionary).</w:t>
      </w:r>
    </w:p>
    <w:p w:rsidR="005737A4" w:rsidRDefault="005737A4" w:rsidP="005737A4">
      <w:pPr>
        <w:rPr>
          <w:lang w:eastAsia="x-none"/>
        </w:rPr>
      </w:pPr>
      <w:r>
        <w:rPr>
          <w:lang w:eastAsia="x-none"/>
        </w:rPr>
        <w:t xml:space="preserve"> (bobod1100m000).</w:t>
      </w:r>
    </w:p>
    <w:p w:rsidR="005737A4" w:rsidRDefault="005737A4" w:rsidP="005737A4">
      <w:pPr>
        <w:rPr>
          <w:lang w:eastAsia="x-none"/>
        </w:rPr>
      </w:pPr>
      <w:r>
        <w:rPr>
          <w:lang w:eastAsia="x-none"/>
        </w:rPr>
        <w:t>Register the new Business Objects installed above in the BOD Implementation Registration Session (bobod1100m000).</w:t>
      </w:r>
    </w:p>
    <w:p w:rsidR="006046A9" w:rsidRDefault="005E2229" w:rsidP="00581843">
      <w:pPr>
        <w:rPr>
          <w:lang w:eastAsia="x-none"/>
        </w:rPr>
      </w:pPr>
      <w:r w:rsidRPr="003F470B">
        <w:rPr>
          <w:noProof/>
          <w:lang w:val="en-US"/>
        </w:rPr>
        <w:drawing>
          <wp:inline distT="0" distB="0" distL="0" distR="0">
            <wp:extent cx="5689600" cy="10731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9F" w:rsidRDefault="000D3C9F" w:rsidP="00581843">
      <w:pPr>
        <w:rPr>
          <w:lang w:eastAsia="x-none"/>
        </w:rPr>
      </w:pPr>
    </w:p>
    <w:p w:rsidR="000D3C9F" w:rsidRPr="00581843" w:rsidRDefault="000D3C9F" w:rsidP="00581843">
      <w:pPr>
        <w:rPr>
          <w:lang w:eastAsia="x-none"/>
        </w:rPr>
      </w:pPr>
    </w:p>
    <w:p w:rsidR="00EB1AAE" w:rsidRPr="00EB1AAE" w:rsidRDefault="00EB1AAE" w:rsidP="00EB1AAE">
      <w:pPr>
        <w:rPr>
          <w:lang w:val="en-IN" w:eastAsia="en-IN"/>
        </w:rPr>
      </w:pPr>
    </w:p>
    <w:p w:rsidR="00DC43D7" w:rsidRPr="003F363A" w:rsidRDefault="00DC43D7" w:rsidP="00DC43D7">
      <w:pPr>
        <w:rPr>
          <w:b/>
          <w:lang w:val="en-IN"/>
        </w:rPr>
      </w:pPr>
    </w:p>
    <w:p w:rsidR="00DC43D7" w:rsidRPr="003F363A" w:rsidRDefault="00DC43D7" w:rsidP="00DC43D7">
      <w:pPr>
        <w:rPr>
          <w:lang w:val="en-IN"/>
        </w:rPr>
      </w:pP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</w:p>
    <w:p w:rsidR="00DC43D7" w:rsidRPr="003F363A" w:rsidRDefault="00C75EA8" w:rsidP="00DC43D7">
      <w:pPr>
        <w:pStyle w:val="Heading1"/>
        <w:rPr>
          <w:lang w:val="en-IN"/>
        </w:rPr>
      </w:pPr>
      <w:bookmarkStart w:id="11" w:name="_Toc428539531"/>
      <w:r>
        <w:rPr>
          <w:lang w:val="en-IN"/>
        </w:rPr>
        <w:lastRenderedPageBreak/>
        <w:t>Infor ION</w:t>
      </w:r>
      <w:r w:rsidR="00DC43D7" w:rsidRPr="003F363A">
        <w:rPr>
          <w:lang w:val="en-IN"/>
        </w:rPr>
        <w:t xml:space="preserve"> </w:t>
      </w:r>
      <w:r w:rsidR="003F0F1E">
        <w:rPr>
          <w:lang w:val="en-IN"/>
        </w:rPr>
        <w:t>Configuration</w:t>
      </w:r>
      <w:bookmarkEnd w:id="11"/>
      <w:r w:rsidR="003F0F1E">
        <w:rPr>
          <w:lang w:val="en-IN"/>
        </w:rPr>
        <w:t xml:space="preserve"> </w:t>
      </w:r>
    </w:p>
    <w:bookmarkEnd w:id="1"/>
    <w:p w:rsidR="005737A4" w:rsidRDefault="005737A4" w:rsidP="005737A4">
      <w:pPr>
        <w:jc w:val="both"/>
        <w:rPr>
          <w:lang w:val="en-IN" w:eastAsia="x-none"/>
        </w:rPr>
      </w:pPr>
      <w:r>
        <w:rPr>
          <w:lang w:val="en-IN" w:eastAsia="x-none"/>
        </w:rPr>
        <w:t xml:space="preserve">The following two custom BODs have to be registered in ION registry for further use in ION. </w:t>
      </w:r>
    </w:p>
    <w:p w:rsidR="005737A4" w:rsidRDefault="005737A4" w:rsidP="005737A4">
      <w:pPr>
        <w:ind w:left="1080"/>
        <w:jc w:val="both"/>
        <w:rPr>
          <w:lang w:val="en-IN" w:eastAsia="x-none"/>
        </w:rPr>
      </w:pPr>
      <w:r>
        <w:rPr>
          <w:lang w:val="en-IN" w:eastAsia="x-none"/>
        </w:rPr>
        <w:t>AdvanceShip</w:t>
      </w:r>
      <w:r w:rsidR="00AC17F3">
        <w:rPr>
          <w:lang w:val="en-IN" w:eastAsia="x-none"/>
        </w:rPr>
        <w:t>Notice</w:t>
      </w:r>
      <w:r>
        <w:rPr>
          <w:lang w:val="en-IN" w:eastAsia="x-none"/>
        </w:rPr>
        <w:t>_BAES</w:t>
      </w:r>
    </w:p>
    <w:p w:rsidR="005737A4" w:rsidRDefault="005737A4" w:rsidP="005737A4">
      <w:pPr>
        <w:ind w:left="1080"/>
        <w:jc w:val="both"/>
        <w:rPr>
          <w:lang w:val="en-IN" w:eastAsia="x-none"/>
        </w:rPr>
      </w:pPr>
    </w:p>
    <w:p w:rsidR="00B44BC9" w:rsidRDefault="00AC17F3" w:rsidP="00AC17F3">
      <w:pPr>
        <w:numPr>
          <w:ilvl w:val="0"/>
          <w:numId w:val="36"/>
        </w:numPr>
        <w:jc w:val="both"/>
        <w:rPr>
          <w:lang w:val="en-IN" w:eastAsia="x-none"/>
        </w:rPr>
      </w:pPr>
      <w:r>
        <w:rPr>
          <w:lang w:val="en-IN" w:eastAsia="x-none"/>
        </w:rPr>
        <w:t>Modify ERPLN Connection point add Process.AdvanceShipNotice_BAES can be received.</w:t>
      </w:r>
    </w:p>
    <w:p w:rsidR="00AC17F3" w:rsidRDefault="00AC17F3" w:rsidP="00AC17F3">
      <w:pPr>
        <w:numPr>
          <w:ilvl w:val="0"/>
          <w:numId w:val="36"/>
        </w:numPr>
        <w:jc w:val="both"/>
        <w:rPr>
          <w:lang w:val="en-IN" w:eastAsia="x-none"/>
        </w:rPr>
      </w:pPr>
      <w:r>
        <w:rPr>
          <w:lang w:val="en-IN" w:eastAsia="x-none"/>
        </w:rPr>
        <w:t>Modify Bizagi connection point and specify Process.AdvanceShipNotice_BAES can be read from queue and Acknowledge.AdvanceShipNotice_BAES can be write to queue.</w:t>
      </w:r>
    </w:p>
    <w:p w:rsidR="00AC17F3" w:rsidRPr="003F363A" w:rsidRDefault="00AC17F3" w:rsidP="00AC17F3">
      <w:pPr>
        <w:ind w:left="1080"/>
        <w:jc w:val="both"/>
        <w:rPr>
          <w:lang w:val="en-IN" w:eastAsia="x-none"/>
        </w:rPr>
      </w:pPr>
    </w:p>
    <w:sectPr w:rsidR="00AC17F3" w:rsidRPr="003F363A" w:rsidSect="009809AC">
      <w:headerReference w:type="default" r:id="rId11"/>
      <w:footerReference w:type="defaul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C60" w:rsidRDefault="00724C60">
      <w:r>
        <w:separator/>
      </w:r>
    </w:p>
  </w:endnote>
  <w:endnote w:type="continuationSeparator" w:id="0">
    <w:p w:rsidR="00724C60" w:rsidRDefault="0072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5E222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5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7C4">
      <w:t xml:space="preserve">Interface </w:t>
    </w:r>
    <w:r w:rsidR="00B052FC">
      <w:t>D</w:t>
    </w:r>
    <w:r w:rsidR="00AE46AA">
      <w:t xml:space="preserve">elivery </w:t>
    </w:r>
    <w:r w:rsidR="00B052FC">
      <w:t>D</w:t>
    </w:r>
    <w:r w:rsidR="00AE46AA">
      <w:t>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blPrEx>
        <w:tblCellMar>
          <w:top w:w="0" w:type="dxa"/>
          <w:bottom w:w="0" w:type="dxa"/>
        </w:tblCellMar>
      </w:tblPrEx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C60" w:rsidRDefault="00724C60">
      <w:r>
        <w:separator/>
      </w:r>
    </w:p>
  </w:footnote>
  <w:footnote w:type="continuationSeparator" w:id="0">
    <w:p w:rsidR="00724C60" w:rsidRDefault="0072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1C690A"/>
    <w:multiLevelType w:val="hybridMultilevel"/>
    <w:tmpl w:val="01EE4B6C"/>
    <w:lvl w:ilvl="0" w:tplc="E7EC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85435E1"/>
    <w:multiLevelType w:val="hybridMultilevel"/>
    <w:tmpl w:val="51B03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26A04"/>
    <w:multiLevelType w:val="hybridMultilevel"/>
    <w:tmpl w:val="9F1A58E8"/>
    <w:lvl w:ilvl="0" w:tplc="BA7496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75040E"/>
    <w:multiLevelType w:val="hybridMultilevel"/>
    <w:tmpl w:val="01EE4B6C"/>
    <w:lvl w:ilvl="0" w:tplc="E7EC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D24618E"/>
    <w:multiLevelType w:val="hybridMultilevel"/>
    <w:tmpl w:val="5A969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193952"/>
    <w:multiLevelType w:val="hybridMultilevel"/>
    <w:tmpl w:val="D25EF7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CD690B"/>
    <w:multiLevelType w:val="hybridMultilevel"/>
    <w:tmpl w:val="9358103A"/>
    <w:lvl w:ilvl="0" w:tplc="986E4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14"/>
  </w:num>
  <w:num w:numId="5">
    <w:abstractNumId w:val="1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</w:num>
  <w:num w:numId="9">
    <w:abstractNumId w:val="2"/>
  </w:num>
  <w:num w:numId="10">
    <w:abstractNumId w:val="20"/>
  </w:num>
  <w:num w:numId="11">
    <w:abstractNumId w:val="16"/>
  </w:num>
  <w:num w:numId="12">
    <w:abstractNumId w:val="8"/>
  </w:num>
  <w:num w:numId="13">
    <w:abstractNumId w:val="17"/>
  </w:num>
  <w:num w:numId="14">
    <w:abstractNumId w:val="32"/>
  </w:num>
  <w:num w:numId="15">
    <w:abstractNumId w:val="30"/>
  </w:num>
  <w:num w:numId="16">
    <w:abstractNumId w:val="23"/>
  </w:num>
  <w:num w:numId="17">
    <w:abstractNumId w:val="27"/>
  </w:num>
  <w:num w:numId="18">
    <w:abstractNumId w:val="18"/>
  </w:num>
  <w:num w:numId="19">
    <w:abstractNumId w:val="9"/>
  </w:num>
  <w:num w:numId="20">
    <w:abstractNumId w:val="25"/>
  </w:num>
  <w:num w:numId="21">
    <w:abstractNumId w:val="28"/>
  </w:num>
  <w:num w:numId="22">
    <w:abstractNumId w:val="7"/>
  </w:num>
  <w:num w:numId="23">
    <w:abstractNumId w:val="11"/>
  </w:num>
  <w:num w:numId="24">
    <w:abstractNumId w:val="6"/>
  </w:num>
  <w:num w:numId="25">
    <w:abstractNumId w:val="13"/>
  </w:num>
  <w:num w:numId="26">
    <w:abstractNumId w:val="26"/>
  </w:num>
  <w:num w:numId="27">
    <w:abstractNumId w:val="15"/>
  </w:num>
  <w:num w:numId="28">
    <w:abstractNumId w:val="19"/>
  </w:num>
  <w:num w:numId="29">
    <w:abstractNumId w:val="3"/>
  </w:num>
  <w:num w:numId="30">
    <w:abstractNumId w:val="10"/>
  </w:num>
  <w:num w:numId="31">
    <w:abstractNumId w:val="4"/>
  </w:num>
  <w:num w:numId="32">
    <w:abstractNumId w:val="24"/>
  </w:num>
  <w:num w:numId="33">
    <w:abstractNumId w:val="29"/>
  </w:num>
  <w:num w:numId="34">
    <w:abstractNumId w:val="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15"/>
    <w:rsid w:val="0000101B"/>
    <w:rsid w:val="00006480"/>
    <w:rsid w:val="00006874"/>
    <w:rsid w:val="000104A4"/>
    <w:rsid w:val="00010D75"/>
    <w:rsid w:val="000117ED"/>
    <w:rsid w:val="00011AE2"/>
    <w:rsid w:val="000137FB"/>
    <w:rsid w:val="00016AF7"/>
    <w:rsid w:val="00017A30"/>
    <w:rsid w:val="0002008C"/>
    <w:rsid w:val="00020E81"/>
    <w:rsid w:val="0002118A"/>
    <w:rsid w:val="00021326"/>
    <w:rsid w:val="000213E7"/>
    <w:rsid w:val="00021D90"/>
    <w:rsid w:val="00022501"/>
    <w:rsid w:val="0002273E"/>
    <w:rsid w:val="00022801"/>
    <w:rsid w:val="00024024"/>
    <w:rsid w:val="00024747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282C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02C2"/>
    <w:rsid w:val="000614C2"/>
    <w:rsid w:val="00062D94"/>
    <w:rsid w:val="00063A1B"/>
    <w:rsid w:val="00064FED"/>
    <w:rsid w:val="00065188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5AA6"/>
    <w:rsid w:val="00075F88"/>
    <w:rsid w:val="0007633D"/>
    <w:rsid w:val="00077167"/>
    <w:rsid w:val="0008145D"/>
    <w:rsid w:val="00081E25"/>
    <w:rsid w:val="000825F8"/>
    <w:rsid w:val="00082EEA"/>
    <w:rsid w:val="00082F6B"/>
    <w:rsid w:val="00083178"/>
    <w:rsid w:val="000831AE"/>
    <w:rsid w:val="00083928"/>
    <w:rsid w:val="000863C1"/>
    <w:rsid w:val="000902B4"/>
    <w:rsid w:val="000906DB"/>
    <w:rsid w:val="000907DD"/>
    <w:rsid w:val="00091269"/>
    <w:rsid w:val="00092F44"/>
    <w:rsid w:val="00093CF8"/>
    <w:rsid w:val="00093FA0"/>
    <w:rsid w:val="000946B1"/>
    <w:rsid w:val="00097008"/>
    <w:rsid w:val="000A16CA"/>
    <w:rsid w:val="000A2944"/>
    <w:rsid w:val="000A2EAA"/>
    <w:rsid w:val="000A2F71"/>
    <w:rsid w:val="000A4423"/>
    <w:rsid w:val="000A4A86"/>
    <w:rsid w:val="000A566A"/>
    <w:rsid w:val="000A5ED9"/>
    <w:rsid w:val="000A6231"/>
    <w:rsid w:val="000A69E2"/>
    <w:rsid w:val="000A7A27"/>
    <w:rsid w:val="000B189F"/>
    <w:rsid w:val="000B27FB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1B9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0C0E"/>
    <w:rsid w:val="000D2B62"/>
    <w:rsid w:val="000D3C9F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5C34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246"/>
    <w:rsid w:val="00107C31"/>
    <w:rsid w:val="0011236D"/>
    <w:rsid w:val="00113BD9"/>
    <w:rsid w:val="001142E1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363F6"/>
    <w:rsid w:val="00136C65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3CBB"/>
    <w:rsid w:val="00154319"/>
    <w:rsid w:val="00154F43"/>
    <w:rsid w:val="001565A7"/>
    <w:rsid w:val="00157570"/>
    <w:rsid w:val="00160305"/>
    <w:rsid w:val="00162A9F"/>
    <w:rsid w:val="00162BF4"/>
    <w:rsid w:val="0016529A"/>
    <w:rsid w:val="00165CC1"/>
    <w:rsid w:val="001667C8"/>
    <w:rsid w:val="00170E95"/>
    <w:rsid w:val="0017103D"/>
    <w:rsid w:val="001719A2"/>
    <w:rsid w:val="00172712"/>
    <w:rsid w:val="00175DA3"/>
    <w:rsid w:val="001761E7"/>
    <w:rsid w:val="001773FE"/>
    <w:rsid w:val="001801C5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1041"/>
    <w:rsid w:val="00193669"/>
    <w:rsid w:val="00193683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34A5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57C1"/>
    <w:rsid w:val="001D6702"/>
    <w:rsid w:val="001E0CD2"/>
    <w:rsid w:val="001E0E63"/>
    <w:rsid w:val="001E1026"/>
    <w:rsid w:val="001E11AF"/>
    <w:rsid w:val="001E2286"/>
    <w:rsid w:val="001E28A9"/>
    <w:rsid w:val="001E3AAC"/>
    <w:rsid w:val="001E490A"/>
    <w:rsid w:val="001E5113"/>
    <w:rsid w:val="001E5DA8"/>
    <w:rsid w:val="001E6E84"/>
    <w:rsid w:val="001F0378"/>
    <w:rsid w:val="001F287A"/>
    <w:rsid w:val="001F2A65"/>
    <w:rsid w:val="001F3836"/>
    <w:rsid w:val="001F4F9D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3C95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339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3714A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4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2710"/>
    <w:rsid w:val="00283D25"/>
    <w:rsid w:val="00286684"/>
    <w:rsid w:val="002866FD"/>
    <w:rsid w:val="00287424"/>
    <w:rsid w:val="002903C7"/>
    <w:rsid w:val="00290C8C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42D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548B"/>
    <w:rsid w:val="002C6132"/>
    <w:rsid w:val="002C7C44"/>
    <w:rsid w:val="002D0648"/>
    <w:rsid w:val="002D0F3D"/>
    <w:rsid w:val="002D171C"/>
    <w:rsid w:val="002D662A"/>
    <w:rsid w:val="002D70AA"/>
    <w:rsid w:val="002E05E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B55"/>
    <w:rsid w:val="002F3CF7"/>
    <w:rsid w:val="002F4B78"/>
    <w:rsid w:val="002F70EF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04D9"/>
    <w:rsid w:val="00351265"/>
    <w:rsid w:val="00352B2E"/>
    <w:rsid w:val="00353FB2"/>
    <w:rsid w:val="00355FE6"/>
    <w:rsid w:val="00356DA5"/>
    <w:rsid w:val="003570CE"/>
    <w:rsid w:val="0035734F"/>
    <w:rsid w:val="00357910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379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0D82"/>
    <w:rsid w:val="00390E62"/>
    <w:rsid w:val="003928EC"/>
    <w:rsid w:val="00392EF5"/>
    <w:rsid w:val="003953AA"/>
    <w:rsid w:val="0039580A"/>
    <w:rsid w:val="00397806"/>
    <w:rsid w:val="003A047F"/>
    <w:rsid w:val="003A0A80"/>
    <w:rsid w:val="003A1E6C"/>
    <w:rsid w:val="003A2F20"/>
    <w:rsid w:val="003A419A"/>
    <w:rsid w:val="003A7BEC"/>
    <w:rsid w:val="003A7F77"/>
    <w:rsid w:val="003B1B3B"/>
    <w:rsid w:val="003B22B0"/>
    <w:rsid w:val="003B2EA6"/>
    <w:rsid w:val="003B3014"/>
    <w:rsid w:val="003B36F4"/>
    <w:rsid w:val="003B425D"/>
    <w:rsid w:val="003C0237"/>
    <w:rsid w:val="003C0D14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B6C"/>
    <w:rsid w:val="003D4EA7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0F1E"/>
    <w:rsid w:val="003F1462"/>
    <w:rsid w:val="003F200F"/>
    <w:rsid w:val="003F363A"/>
    <w:rsid w:val="003F470B"/>
    <w:rsid w:val="003F5876"/>
    <w:rsid w:val="003F7896"/>
    <w:rsid w:val="003F7AA1"/>
    <w:rsid w:val="003F7B8F"/>
    <w:rsid w:val="003F7C98"/>
    <w:rsid w:val="0040005A"/>
    <w:rsid w:val="00400B47"/>
    <w:rsid w:val="00401A18"/>
    <w:rsid w:val="004021A6"/>
    <w:rsid w:val="00402CB5"/>
    <w:rsid w:val="00402CBA"/>
    <w:rsid w:val="00403AC2"/>
    <w:rsid w:val="00403D88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277C4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6CD1"/>
    <w:rsid w:val="00447872"/>
    <w:rsid w:val="00450E3E"/>
    <w:rsid w:val="00451573"/>
    <w:rsid w:val="00452A91"/>
    <w:rsid w:val="0045348D"/>
    <w:rsid w:val="00453893"/>
    <w:rsid w:val="004555A0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1A2"/>
    <w:rsid w:val="0046656C"/>
    <w:rsid w:val="00466704"/>
    <w:rsid w:val="00467ABC"/>
    <w:rsid w:val="00467BE5"/>
    <w:rsid w:val="00471310"/>
    <w:rsid w:val="00472A5E"/>
    <w:rsid w:val="0047319B"/>
    <w:rsid w:val="00473661"/>
    <w:rsid w:val="00474A5A"/>
    <w:rsid w:val="00474AB7"/>
    <w:rsid w:val="00475EAC"/>
    <w:rsid w:val="00480B10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4969"/>
    <w:rsid w:val="00497352"/>
    <w:rsid w:val="00497C53"/>
    <w:rsid w:val="00497EEC"/>
    <w:rsid w:val="004A010C"/>
    <w:rsid w:val="004A1370"/>
    <w:rsid w:val="004A13A2"/>
    <w:rsid w:val="004A26E6"/>
    <w:rsid w:val="004A2E7E"/>
    <w:rsid w:val="004A3788"/>
    <w:rsid w:val="004A41B4"/>
    <w:rsid w:val="004A41EF"/>
    <w:rsid w:val="004A6039"/>
    <w:rsid w:val="004A6363"/>
    <w:rsid w:val="004A6B86"/>
    <w:rsid w:val="004A772C"/>
    <w:rsid w:val="004A77AC"/>
    <w:rsid w:val="004A7A78"/>
    <w:rsid w:val="004B0033"/>
    <w:rsid w:val="004B00C0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2B97"/>
    <w:rsid w:val="004C3DB0"/>
    <w:rsid w:val="004C479A"/>
    <w:rsid w:val="004C4CBD"/>
    <w:rsid w:val="004C5A6A"/>
    <w:rsid w:val="004C7F15"/>
    <w:rsid w:val="004D0551"/>
    <w:rsid w:val="004D324C"/>
    <w:rsid w:val="004D3CE2"/>
    <w:rsid w:val="004D437F"/>
    <w:rsid w:val="004D5394"/>
    <w:rsid w:val="004D5A8D"/>
    <w:rsid w:val="004D678D"/>
    <w:rsid w:val="004D73AA"/>
    <w:rsid w:val="004E0071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448F"/>
    <w:rsid w:val="004F521D"/>
    <w:rsid w:val="004F5B83"/>
    <w:rsid w:val="004F79E1"/>
    <w:rsid w:val="00500D86"/>
    <w:rsid w:val="00501839"/>
    <w:rsid w:val="00501C2D"/>
    <w:rsid w:val="00501E1D"/>
    <w:rsid w:val="00503E4C"/>
    <w:rsid w:val="0050624A"/>
    <w:rsid w:val="00506F65"/>
    <w:rsid w:val="00507835"/>
    <w:rsid w:val="005110FB"/>
    <w:rsid w:val="0051114D"/>
    <w:rsid w:val="005113AE"/>
    <w:rsid w:val="00511EED"/>
    <w:rsid w:val="00513049"/>
    <w:rsid w:val="0051674D"/>
    <w:rsid w:val="0051722E"/>
    <w:rsid w:val="00517B81"/>
    <w:rsid w:val="00521B15"/>
    <w:rsid w:val="0052203E"/>
    <w:rsid w:val="00522122"/>
    <w:rsid w:val="00523544"/>
    <w:rsid w:val="005235F9"/>
    <w:rsid w:val="00523848"/>
    <w:rsid w:val="005244CF"/>
    <w:rsid w:val="00524508"/>
    <w:rsid w:val="00525E99"/>
    <w:rsid w:val="005265AC"/>
    <w:rsid w:val="00527238"/>
    <w:rsid w:val="0052753B"/>
    <w:rsid w:val="005279EA"/>
    <w:rsid w:val="00527E3D"/>
    <w:rsid w:val="0053087B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2A3D"/>
    <w:rsid w:val="005549B0"/>
    <w:rsid w:val="00555290"/>
    <w:rsid w:val="00561771"/>
    <w:rsid w:val="0056262F"/>
    <w:rsid w:val="00563CF8"/>
    <w:rsid w:val="005650EA"/>
    <w:rsid w:val="0056583F"/>
    <w:rsid w:val="00565C72"/>
    <w:rsid w:val="00567BF2"/>
    <w:rsid w:val="00572488"/>
    <w:rsid w:val="005737A4"/>
    <w:rsid w:val="0057467E"/>
    <w:rsid w:val="00575643"/>
    <w:rsid w:val="00575EFC"/>
    <w:rsid w:val="005763AD"/>
    <w:rsid w:val="00576FC6"/>
    <w:rsid w:val="00580A3C"/>
    <w:rsid w:val="00581062"/>
    <w:rsid w:val="0058137F"/>
    <w:rsid w:val="00581843"/>
    <w:rsid w:val="0058248C"/>
    <w:rsid w:val="0058356D"/>
    <w:rsid w:val="00583AED"/>
    <w:rsid w:val="005852C2"/>
    <w:rsid w:val="00585B46"/>
    <w:rsid w:val="00585B55"/>
    <w:rsid w:val="005865CC"/>
    <w:rsid w:val="005869AD"/>
    <w:rsid w:val="00587E1E"/>
    <w:rsid w:val="00590106"/>
    <w:rsid w:val="005901E0"/>
    <w:rsid w:val="005905D0"/>
    <w:rsid w:val="0059105F"/>
    <w:rsid w:val="00592000"/>
    <w:rsid w:val="0059248C"/>
    <w:rsid w:val="005927F3"/>
    <w:rsid w:val="00592A57"/>
    <w:rsid w:val="00592B23"/>
    <w:rsid w:val="00593432"/>
    <w:rsid w:val="00593A64"/>
    <w:rsid w:val="00594139"/>
    <w:rsid w:val="00596192"/>
    <w:rsid w:val="00596A00"/>
    <w:rsid w:val="00596EA0"/>
    <w:rsid w:val="00596EE1"/>
    <w:rsid w:val="00597B6B"/>
    <w:rsid w:val="005A0076"/>
    <w:rsid w:val="005A2305"/>
    <w:rsid w:val="005A3703"/>
    <w:rsid w:val="005A45BE"/>
    <w:rsid w:val="005A4BF7"/>
    <w:rsid w:val="005A5675"/>
    <w:rsid w:val="005B07B1"/>
    <w:rsid w:val="005B0D29"/>
    <w:rsid w:val="005B0ED1"/>
    <w:rsid w:val="005B1A9F"/>
    <w:rsid w:val="005B3066"/>
    <w:rsid w:val="005B3DC7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C7614"/>
    <w:rsid w:val="005D120D"/>
    <w:rsid w:val="005D2069"/>
    <w:rsid w:val="005D2C37"/>
    <w:rsid w:val="005D2CAD"/>
    <w:rsid w:val="005D2CF5"/>
    <w:rsid w:val="005D4A3B"/>
    <w:rsid w:val="005D7725"/>
    <w:rsid w:val="005E17B2"/>
    <w:rsid w:val="005E2229"/>
    <w:rsid w:val="005E2597"/>
    <w:rsid w:val="005E2917"/>
    <w:rsid w:val="005E3506"/>
    <w:rsid w:val="005F03D1"/>
    <w:rsid w:val="005F26CF"/>
    <w:rsid w:val="005F271B"/>
    <w:rsid w:val="005F3643"/>
    <w:rsid w:val="005F77BC"/>
    <w:rsid w:val="00601FBA"/>
    <w:rsid w:val="00602617"/>
    <w:rsid w:val="0060322E"/>
    <w:rsid w:val="00603D28"/>
    <w:rsid w:val="00604304"/>
    <w:rsid w:val="006044E8"/>
    <w:rsid w:val="006046A9"/>
    <w:rsid w:val="00604709"/>
    <w:rsid w:val="006055A8"/>
    <w:rsid w:val="00605AB3"/>
    <w:rsid w:val="00605B95"/>
    <w:rsid w:val="00607554"/>
    <w:rsid w:val="00610920"/>
    <w:rsid w:val="00612F88"/>
    <w:rsid w:val="00613386"/>
    <w:rsid w:val="00613D1B"/>
    <w:rsid w:val="00613EF5"/>
    <w:rsid w:val="006145F9"/>
    <w:rsid w:val="006151B9"/>
    <w:rsid w:val="006160A8"/>
    <w:rsid w:val="00616351"/>
    <w:rsid w:val="00616FA1"/>
    <w:rsid w:val="00617600"/>
    <w:rsid w:val="00620ED3"/>
    <w:rsid w:val="00621020"/>
    <w:rsid w:val="00622B04"/>
    <w:rsid w:val="00622E88"/>
    <w:rsid w:val="00622FA6"/>
    <w:rsid w:val="0062309F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1AEE"/>
    <w:rsid w:val="00652A50"/>
    <w:rsid w:val="00652C19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448F"/>
    <w:rsid w:val="00665D79"/>
    <w:rsid w:val="0066736C"/>
    <w:rsid w:val="00671FF7"/>
    <w:rsid w:val="00672CB5"/>
    <w:rsid w:val="00675675"/>
    <w:rsid w:val="00675C6A"/>
    <w:rsid w:val="00681B67"/>
    <w:rsid w:val="00681E92"/>
    <w:rsid w:val="00682120"/>
    <w:rsid w:val="00682549"/>
    <w:rsid w:val="00682C3F"/>
    <w:rsid w:val="00684837"/>
    <w:rsid w:val="00685285"/>
    <w:rsid w:val="00686621"/>
    <w:rsid w:val="00686734"/>
    <w:rsid w:val="006868F8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976F7"/>
    <w:rsid w:val="006A17D8"/>
    <w:rsid w:val="006A2378"/>
    <w:rsid w:val="006A417C"/>
    <w:rsid w:val="006A4271"/>
    <w:rsid w:val="006A4485"/>
    <w:rsid w:val="006A5852"/>
    <w:rsid w:val="006A5856"/>
    <w:rsid w:val="006A7F3B"/>
    <w:rsid w:val="006B0D4A"/>
    <w:rsid w:val="006B0D7D"/>
    <w:rsid w:val="006B20EE"/>
    <w:rsid w:val="006B31EC"/>
    <w:rsid w:val="006B33BE"/>
    <w:rsid w:val="006B47F9"/>
    <w:rsid w:val="006B4932"/>
    <w:rsid w:val="006B5054"/>
    <w:rsid w:val="006B51E7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D6B3F"/>
    <w:rsid w:val="006E0658"/>
    <w:rsid w:val="006E1E01"/>
    <w:rsid w:val="006E2E46"/>
    <w:rsid w:val="006E3393"/>
    <w:rsid w:val="006E5724"/>
    <w:rsid w:val="006E57C9"/>
    <w:rsid w:val="006E73C0"/>
    <w:rsid w:val="006E79F0"/>
    <w:rsid w:val="006E7AB0"/>
    <w:rsid w:val="006E7DF2"/>
    <w:rsid w:val="006E7FA3"/>
    <w:rsid w:val="006F0719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07C68"/>
    <w:rsid w:val="00710CA3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59F"/>
    <w:rsid w:val="00716BF1"/>
    <w:rsid w:val="00717D17"/>
    <w:rsid w:val="00720D6E"/>
    <w:rsid w:val="0072107A"/>
    <w:rsid w:val="00721B92"/>
    <w:rsid w:val="00722757"/>
    <w:rsid w:val="00723F36"/>
    <w:rsid w:val="00724C60"/>
    <w:rsid w:val="00730FA2"/>
    <w:rsid w:val="0073141B"/>
    <w:rsid w:val="00734F1D"/>
    <w:rsid w:val="0073527E"/>
    <w:rsid w:val="007370A6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1BAA"/>
    <w:rsid w:val="00753046"/>
    <w:rsid w:val="00753602"/>
    <w:rsid w:val="007568B2"/>
    <w:rsid w:val="00761896"/>
    <w:rsid w:val="00762606"/>
    <w:rsid w:val="00764952"/>
    <w:rsid w:val="00764FC8"/>
    <w:rsid w:val="0076544E"/>
    <w:rsid w:val="00766F77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3C5"/>
    <w:rsid w:val="00794CC7"/>
    <w:rsid w:val="007950D5"/>
    <w:rsid w:val="00795697"/>
    <w:rsid w:val="00795CAC"/>
    <w:rsid w:val="00796F21"/>
    <w:rsid w:val="00797520"/>
    <w:rsid w:val="007A1D5B"/>
    <w:rsid w:val="007A4F09"/>
    <w:rsid w:val="007A53C7"/>
    <w:rsid w:val="007A5A4A"/>
    <w:rsid w:val="007A6814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28E3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7602"/>
    <w:rsid w:val="008124FE"/>
    <w:rsid w:val="008130EC"/>
    <w:rsid w:val="00813C03"/>
    <w:rsid w:val="00814C7A"/>
    <w:rsid w:val="00814D96"/>
    <w:rsid w:val="00814DFE"/>
    <w:rsid w:val="0081685E"/>
    <w:rsid w:val="00817474"/>
    <w:rsid w:val="008206E2"/>
    <w:rsid w:val="00820AF0"/>
    <w:rsid w:val="00820CDB"/>
    <w:rsid w:val="00821456"/>
    <w:rsid w:val="00825655"/>
    <w:rsid w:val="00825BE5"/>
    <w:rsid w:val="00826774"/>
    <w:rsid w:val="0082684A"/>
    <w:rsid w:val="0082743D"/>
    <w:rsid w:val="0082750B"/>
    <w:rsid w:val="00827585"/>
    <w:rsid w:val="00830DB7"/>
    <w:rsid w:val="00830F50"/>
    <w:rsid w:val="008310C4"/>
    <w:rsid w:val="0083155E"/>
    <w:rsid w:val="0083256A"/>
    <w:rsid w:val="00832D38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6BC"/>
    <w:rsid w:val="00854796"/>
    <w:rsid w:val="00854F31"/>
    <w:rsid w:val="00855E01"/>
    <w:rsid w:val="0085642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12E"/>
    <w:rsid w:val="0087222B"/>
    <w:rsid w:val="00872335"/>
    <w:rsid w:val="008723A4"/>
    <w:rsid w:val="00873CA9"/>
    <w:rsid w:val="0087420C"/>
    <w:rsid w:val="00875FB6"/>
    <w:rsid w:val="00876D94"/>
    <w:rsid w:val="00876E59"/>
    <w:rsid w:val="0087713E"/>
    <w:rsid w:val="00877734"/>
    <w:rsid w:val="008801DD"/>
    <w:rsid w:val="008806B4"/>
    <w:rsid w:val="00882D36"/>
    <w:rsid w:val="008848C0"/>
    <w:rsid w:val="0088594D"/>
    <w:rsid w:val="00885B45"/>
    <w:rsid w:val="008862BD"/>
    <w:rsid w:val="00886AEE"/>
    <w:rsid w:val="00887B05"/>
    <w:rsid w:val="008902EB"/>
    <w:rsid w:val="0089131C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586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B77B5"/>
    <w:rsid w:val="008C0FE1"/>
    <w:rsid w:val="008C119C"/>
    <w:rsid w:val="008C1ACF"/>
    <w:rsid w:val="008C1C59"/>
    <w:rsid w:val="008C2592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3B86"/>
    <w:rsid w:val="008D41DD"/>
    <w:rsid w:val="008D6BAA"/>
    <w:rsid w:val="008E1C52"/>
    <w:rsid w:val="008E207B"/>
    <w:rsid w:val="008E2B37"/>
    <w:rsid w:val="008E3126"/>
    <w:rsid w:val="008E392C"/>
    <w:rsid w:val="008E48FE"/>
    <w:rsid w:val="008E4F39"/>
    <w:rsid w:val="008E70EA"/>
    <w:rsid w:val="008E7987"/>
    <w:rsid w:val="008F0281"/>
    <w:rsid w:val="008F2324"/>
    <w:rsid w:val="008F39CC"/>
    <w:rsid w:val="008F4855"/>
    <w:rsid w:val="008F5E48"/>
    <w:rsid w:val="008F74BD"/>
    <w:rsid w:val="008F75D6"/>
    <w:rsid w:val="00900156"/>
    <w:rsid w:val="0090034E"/>
    <w:rsid w:val="00902C26"/>
    <w:rsid w:val="00904202"/>
    <w:rsid w:val="0090422C"/>
    <w:rsid w:val="00904285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3ED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4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7CB"/>
    <w:rsid w:val="00981A2F"/>
    <w:rsid w:val="00982D35"/>
    <w:rsid w:val="00985302"/>
    <w:rsid w:val="00985BE9"/>
    <w:rsid w:val="009873A0"/>
    <w:rsid w:val="00990816"/>
    <w:rsid w:val="009921FA"/>
    <w:rsid w:val="009930FF"/>
    <w:rsid w:val="009943B4"/>
    <w:rsid w:val="009953E4"/>
    <w:rsid w:val="009955ED"/>
    <w:rsid w:val="00995E2E"/>
    <w:rsid w:val="009964EC"/>
    <w:rsid w:val="00997322"/>
    <w:rsid w:val="009A0770"/>
    <w:rsid w:val="009A3162"/>
    <w:rsid w:val="009A3D51"/>
    <w:rsid w:val="009B16F4"/>
    <w:rsid w:val="009B2DB0"/>
    <w:rsid w:val="009B2F21"/>
    <w:rsid w:val="009B7003"/>
    <w:rsid w:val="009C0825"/>
    <w:rsid w:val="009C0F7C"/>
    <w:rsid w:val="009C2D2E"/>
    <w:rsid w:val="009C35C9"/>
    <w:rsid w:val="009C3C2F"/>
    <w:rsid w:val="009C4523"/>
    <w:rsid w:val="009C45A2"/>
    <w:rsid w:val="009C5FB1"/>
    <w:rsid w:val="009C60D0"/>
    <w:rsid w:val="009C6203"/>
    <w:rsid w:val="009C6E63"/>
    <w:rsid w:val="009C7D28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2B98"/>
    <w:rsid w:val="009E4AE7"/>
    <w:rsid w:val="009E5A89"/>
    <w:rsid w:val="009E7162"/>
    <w:rsid w:val="009E767C"/>
    <w:rsid w:val="009E7915"/>
    <w:rsid w:val="009F004D"/>
    <w:rsid w:val="009F045D"/>
    <w:rsid w:val="009F06D4"/>
    <w:rsid w:val="009F0831"/>
    <w:rsid w:val="009F2820"/>
    <w:rsid w:val="009F344B"/>
    <w:rsid w:val="009F46A9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07466"/>
    <w:rsid w:val="00A10908"/>
    <w:rsid w:val="00A12E3B"/>
    <w:rsid w:val="00A1469A"/>
    <w:rsid w:val="00A14F44"/>
    <w:rsid w:val="00A16CFB"/>
    <w:rsid w:val="00A178EE"/>
    <w:rsid w:val="00A209F6"/>
    <w:rsid w:val="00A23CF0"/>
    <w:rsid w:val="00A24AC2"/>
    <w:rsid w:val="00A26249"/>
    <w:rsid w:val="00A26839"/>
    <w:rsid w:val="00A26991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380"/>
    <w:rsid w:val="00A4154A"/>
    <w:rsid w:val="00A41627"/>
    <w:rsid w:val="00A4235B"/>
    <w:rsid w:val="00A423C0"/>
    <w:rsid w:val="00A43197"/>
    <w:rsid w:val="00A45FF7"/>
    <w:rsid w:val="00A462B9"/>
    <w:rsid w:val="00A4643D"/>
    <w:rsid w:val="00A47D5C"/>
    <w:rsid w:val="00A50698"/>
    <w:rsid w:val="00A50E02"/>
    <w:rsid w:val="00A53151"/>
    <w:rsid w:val="00A54020"/>
    <w:rsid w:val="00A54477"/>
    <w:rsid w:val="00A55396"/>
    <w:rsid w:val="00A562E4"/>
    <w:rsid w:val="00A60EB2"/>
    <w:rsid w:val="00A61FFE"/>
    <w:rsid w:val="00A62C2B"/>
    <w:rsid w:val="00A62FE3"/>
    <w:rsid w:val="00A63673"/>
    <w:rsid w:val="00A70A9D"/>
    <w:rsid w:val="00A70CAB"/>
    <w:rsid w:val="00A712DB"/>
    <w:rsid w:val="00A725CB"/>
    <w:rsid w:val="00A731AD"/>
    <w:rsid w:val="00A735D4"/>
    <w:rsid w:val="00A73B67"/>
    <w:rsid w:val="00A740B8"/>
    <w:rsid w:val="00A744B7"/>
    <w:rsid w:val="00A74944"/>
    <w:rsid w:val="00A751F9"/>
    <w:rsid w:val="00A75A50"/>
    <w:rsid w:val="00A80746"/>
    <w:rsid w:val="00A807DB"/>
    <w:rsid w:val="00A82318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00AE"/>
    <w:rsid w:val="00AA16F3"/>
    <w:rsid w:val="00AA3B5C"/>
    <w:rsid w:val="00AA457A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4B8B"/>
    <w:rsid w:val="00AB5599"/>
    <w:rsid w:val="00AB58B8"/>
    <w:rsid w:val="00AB71BF"/>
    <w:rsid w:val="00AB792D"/>
    <w:rsid w:val="00AC17F3"/>
    <w:rsid w:val="00AC1FC4"/>
    <w:rsid w:val="00AC2400"/>
    <w:rsid w:val="00AC4BA6"/>
    <w:rsid w:val="00AC5E6C"/>
    <w:rsid w:val="00AC75A4"/>
    <w:rsid w:val="00AD00EB"/>
    <w:rsid w:val="00AD0B10"/>
    <w:rsid w:val="00AD1F14"/>
    <w:rsid w:val="00AD3A19"/>
    <w:rsid w:val="00AD57EC"/>
    <w:rsid w:val="00AD5D01"/>
    <w:rsid w:val="00AD5D0A"/>
    <w:rsid w:val="00AD7836"/>
    <w:rsid w:val="00AD7CC3"/>
    <w:rsid w:val="00AE1237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0E4A"/>
    <w:rsid w:val="00B01041"/>
    <w:rsid w:val="00B0242C"/>
    <w:rsid w:val="00B02572"/>
    <w:rsid w:val="00B025CF"/>
    <w:rsid w:val="00B02773"/>
    <w:rsid w:val="00B03124"/>
    <w:rsid w:val="00B046BF"/>
    <w:rsid w:val="00B04E92"/>
    <w:rsid w:val="00B052FC"/>
    <w:rsid w:val="00B05360"/>
    <w:rsid w:val="00B058B4"/>
    <w:rsid w:val="00B0605D"/>
    <w:rsid w:val="00B07073"/>
    <w:rsid w:val="00B07B5B"/>
    <w:rsid w:val="00B1020D"/>
    <w:rsid w:val="00B1197A"/>
    <w:rsid w:val="00B13AF7"/>
    <w:rsid w:val="00B14722"/>
    <w:rsid w:val="00B14E2D"/>
    <w:rsid w:val="00B15328"/>
    <w:rsid w:val="00B163BC"/>
    <w:rsid w:val="00B16818"/>
    <w:rsid w:val="00B170FA"/>
    <w:rsid w:val="00B17AA9"/>
    <w:rsid w:val="00B22CDB"/>
    <w:rsid w:val="00B2442B"/>
    <w:rsid w:val="00B24515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CD6"/>
    <w:rsid w:val="00B41DE0"/>
    <w:rsid w:val="00B41F43"/>
    <w:rsid w:val="00B4272D"/>
    <w:rsid w:val="00B43649"/>
    <w:rsid w:val="00B445E4"/>
    <w:rsid w:val="00B44809"/>
    <w:rsid w:val="00B44BC9"/>
    <w:rsid w:val="00B45FB4"/>
    <w:rsid w:val="00B4605A"/>
    <w:rsid w:val="00B46E3A"/>
    <w:rsid w:val="00B47C34"/>
    <w:rsid w:val="00B47E80"/>
    <w:rsid w:val="00B50243"/>
    <w:rsid w:val="00B504C1"/>
    <w:rsid w:val="00B522A9"/>
    <w:rsid w:val="00B52D88"/>
    <w:rsid w:val="00B53BEC"/>
    <w:rsid w:val="00B54C46"/>
    <w:rsid w:val="00B57854"/>
    <w:rsid w:val="00B602C2"/>
    <w:rsid w:val="00B62D2E"/>
    <w:rsid w:val="00B636BD"/>
    <w:rsid w:val="00B63CA5"/>
    <w:rsid w:val="00B64765"/>
    <w:rsid w:val="00B648A9"/>
    <w:rsid w:val="00B655A4"/>
    <w:rsid w:val="00B6576E"/>
    <w:rsid w:val="00B670C0"/>
    <w:rsid w:val="00B67637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92A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A6FC2"/>
    <w:rsid w:val="00BA719F"/>
    <w:rsid w:val="00BB24C9"/>
    <w:rsid w:val="00BB2692"/>
    <w:rsid w:val="00BB5C98"/>
    <w:rsid w:val="00BB62E2"/>
    <w:rsid w:val="00BC0160"/>
    <w:rsid w:val="00BC0A7C"/>
    <w:rsid w:val="00BC1579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16E"/>
    <w:rsid w:val="00BD34D6"/>
    <w:rsid w:val="00BD36FF"/>
    <w:rsid w:val="00BD497F"/>
    <w:rsid w:val="00BD5F84"/>
    <w:rsid w:val="00BD610E"/>
    <w:rsid w:val="00BD666B"/>
    <w:rsid w:val="00BD76E0"/>
    <w:rsid w:val="00BD7DF2"/>
    <w:rsid w:val="00BE2DBB"/>
    <w:rsid w:val="00BE3498"/>
    <w:rsid w:val="00BE436F"/>
    <w:rsid w:val="00BE4A58"/>
    <w:rsid w:val="00BE5C92"/>
    <w:rsid w:val="00BE6CDA"/>
    <w:rsid w:val="00BE6F46"/>
    <w:rsid w:val="00BF18B2"/>
    <w:rsid w:val="00BF26E8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3980"/>
    <w:rsid w:val="00C148C1"/>
    <w:rsid w:val="00C14B9A"/>
    <w:rsid w:val="00C157C7"/>
    <w:rsid w:val="00C15D88"/>
    <w:rsid w:val="00C173E3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FD"/>
    <w:rsid w:val="00C32D87"/>
    <w:rsid w:val="00C3325C"/>
    <w:rsid w:val="00C33D4F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586"/>
    <w:rsid w:val="00C54D89"/>
    <w:rsid w:val="00C54DA1"/>
    <w:rsid w:val="00C5568B"/>
    <w:rsid w:val="00C57B31"/>
    <w:rsid w:val="00C60E6C"/>
    <w:rsid w:val="00C60EC5"/>
    <w:rsid w:val="00C61CD4"/>
    <w:rsid w:val="00C61EC4"/>
    <w:rsid w:val="00C626AE"/>
    <w:rsid w:val="00C65202"/>
    <w:rsid w:val="00C667AA"/>
    <w:rsid w:val="00C67B5C"/>
    <w:rsid w:val="00C7080E"/>
    <w:rsid w:val="00C70826"/>
    <w:rsid w:val="00C70A8B"/>
    <w:rsid w:val="00C714BC"/>
    <w:rsid w:val="00C71E06"/>
    <w:rsid w:val="00C71FF8"/>
    <w:rsid w:val="00C7268B"/>
    <w:rsid w:val="00C73677"/>
    <w:rsid w:val="00C748D0"/>
    <w:rsid w:val="00C75EA8"/>
    <w:rsid w:val="00C776D7"/>
    <w:rsid w:val="00C809D7"/>
    <w:rsid w:val="00C8154A"/>
    <w:rsid w:val="00C81F46"/>
    <w:rsid w:val="00C821A4"/>
    <w:rsid w:val="00C82AF9"/>
    <w:rsid w:val="00C83371"/>
    <w:rsid w:val="00C83862"/>
    <w:rsid w:val="00C83B6B"/>
    <w:rsid w:val="00C83C65"/>
    <w:rsid w:val="00C85BED"/>
    <w:rsid w:val="00C86917"/>
    <w:rsid w:val="00C86E67"/>
    <w:rsid w:val="00C93E28"/>
    <w:rsid w:val="00C944C0"/>
    <w:rsid w:val="00C94C2A"/>
    <w:rsid w:val="00CA14AF"/>
    <w:rsid w:val="00CA1573"/>
    <w:rsid w:val="00CA19E7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3AEF"/>
    <w:rsid w:val="00CC4933"/>
    <w:rsid w:val="00CC71AA"/>
    <w:rsid w:val="00CC7999"/>
    <w:rsid w:val="00CD0F0D"/>
    <w:rsid w:val="00CD2786"/>
    <w:rsid w:val="00CD39FB"/>
    <w:rsid w:val="00CD43C5"/>
    <w:rsid w:val="00CD54C9"/>
    <w:rsid w:val="00CD5772"/>
    <w:rsid w:val="00CD5D02"/>
    <w:rsid w:val="00CD71DC"/>
    <w:rsid w:val="00CD742E"/>
    <w:rsid w:val="00CD7A61"/>
    <w:rsid w:val="00CE0C29"/>
    <w:rsid w:val="00CE1A42"/>
    <w:rsid w:val="00CE28DF"/>
    <w:rsid w:val="00CE29FC"/>
    <w:rsid w:val="00CE2B4E"/>
    <w:rsid w:val="00CE3834"/>
    <w:rsid w:val="00CE44F2"/>
    <w:rsid w:val="00CE5077"/>
    <w:rsid w:val="00CE5121"/>
    <w:rsid w:val="00CE579C"/>
    <w:rsid w:val="00CE6A4C"/>
    <w:rsid w:val="00CE7EEE"/>
    <w:rsid w:val="00CE7FAC"/>
    <w:rsid w:val="00CF05A1"/>
    <w:rsid w:val="00CF102E"/>
    <w:rsid w:val="00CF2BA9"/>
    <w:rsid w:val="00CF2BC0"/>
    <w:rsid w:val="00CF32C7"/>
    <w:rsid w:val="00CF44D2"/>
    <w:rsid w:val="00CF784C"/>
    <w:rsid w:val="00D00134"/>
    <w:rsid w:val="00D008B2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2AC2"/>
    <w:rsid w:val="00D14299"/>
    <w:rsid w:val="00D157AF"/>
    <w:rsid w:val="00D1655D"/>
    <w:rsid w:val="00D17504"/>
    <w:rsid w:val="00D1781A"/>
    <w:rsid w:val="00D17D04"/>
    <w:rsid w:val="00D2071A"/>
    <w:rsid w:val="00D223F2"/>
    <w:rsid w:val="00D22FEC"/>
    <w:rsid w:val="00D232BC"/>
    <w:rsid w:val="00D23B47"/>
    <w:rsid w:val="00D23C37"/>
    <w:rsid w:val="00D27B74"/>
    <w:rsid w:val="00D27CC0"/>
    <w:rsid w:val="00D300D6"/>
    <w:rsid w:val="00D35FF9"/>
    <w:rsid w:val="00D36761"/>
    <w:rsid w:val="00D36D27"/>
    <w:rsid w:val="00D4043B"/>
    <w:rsid w:val="00D41A2E"/>
    <w:rsid w:val="00D423CF"/>
    <w:rsid w:val="00D430F1"/>
    <w:rsid w:val="00D43D49"/>
    <w:rsid w:val="00D44E82"/>
    <w:rsid w:val="00D45DE9"/>
    <w:rsid w:val="00D473DB"/>
    <w:rsid w:val="00D476A0"/>
    <w:rsid w:val="00D50DA4"/>
    <w:rsid w:val="00D53BC3"/>
    <w:rsid w:val="00D53E3E"/>
    <w:rsid w:val="00D55292"/>
    <w:rsid w:val="00D55908"/>
    <w:rsid w:val="00D55ED9"/>
    <w:rsid w:val="00D55FEF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66BFC"/>
    <w:rsid w:val="00D70DFA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559A"/>
    <w:rsid w:val="00D87015"/>
    <w:rsid w:val="00D91D76"/>
    <w:rsid w:val="00D91D8D"/>
    <w:rsid w:val="00D93505"/>
    <w:rsid w:val="00D938AD"/>
    <w:rsid w:val="00D93D8E"/>
    <w:rsid w:val="00D94F65"/>
    <w:rsid w:val="00D961C4"/>
    <w:rsid w:val="00D97A8A"/>
    <w:rsid w:val="00D97AD2"/>
    <w:rsid w:val="00DA0CA2"/>
    <w:rsid w:val="00DA127C"/>
    <w:rsid w:val="00DA37A2"/>
    <w:rsid w:val="00DA3E9F"/>
    <w:rsid w:val="00DA4165"/>
    <w:rsid w:val="00DA4B48"/>
    <w:rsid w:val="00DA5240"/>
    <w:rsid w:val="00DA55EB"/>
    <w:rsid w:val="00DA704D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3D7"/>
    <w:rsid w:val="00DC4F31"/>
    <w:rsid w:val="00DC5488"/>
    <w:rsid w:val="00DC665A"/>
    <w:rsid w:val="00DC7C55"/>
    <w:rsid w:val="00DD1C98"/>
    <w:rsid w:val="00DD1D8F"/>
    <w:rsid w:val="00DD4D64"/>
    <w:rsid w:val="00DD527B"/>
    <w:rsid w:val="00DD58F2"/>
    <w:rsid w:val="00DD6046"/>
    <w:rsid w:val="00DD6139"/>
    <w:rsid w:val="00DD7516"/>
    <w:rsid w:val="00DD7FF1"/>
    <w:rsid w:val="00DE1394"/>
    <w:rsid w:val="00DE1D9E"/>
    <w:rsid w:val="00DE3453"/>
    <w:rsid w:val="00DE3C65"/>
    <w:rsid w:val="00DE4DD3"/>
    <w:rsid w:val="00DE5C2B"/>
    <w:rsid w:val="00DF00CD"/>
    <w:rsid w:val="00DF1B82"/>
    <w:rsid w:val="00DF3E5E"/>
    <w:rsid w:val="00DF4235"/>
    <w:rsid w:val="00DF4532"/>
    <w:rsid w:val="00DF5349"/>
    <w:rsid w:val="00DF5606"/>
    <w:rsid w:val="00DF6569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52B"/>
    <w:rsid w:val="00E07909"/>
    <w:rsid w:val="00E1167D"/>
    <w:rsid w:val="00E13DFE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94B"/>
    <w:rsid w:val="00E40ECF"/>
    <w:rsid w:val="00E41962"/>
    <w:rsid w:val="00E43024"/>
    <w:rsid w:val="00E43D4F"/>
    <w:rsid w:val="00E43D9D"/>
    <w:rsid w:val="00E44014"/>
    <w:rsid w:val="00E44199"/>
    <w:rsid w:val="00E44361"/>
    <w:rsid w:val="00E45D90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77C"/>
    <w:rsid w:val="00E74DA7"/>
    <w:rsid w:val="00E7629C"/>
    <w:rsid w:val="00E765C4"/>
    <w:rsid w:val="00E776C6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A0130"/>
    <w:rsid w:val="00EA0791"/>
    <w:rsid w:val="00EA2BFB"/>
    <w:rsid w:val="00EA4625"/>
    <w:rsid w:val="00EA5E1F"/>
    <w:rsid w:val="00EA6F78"/>
    <w:rsid w:val="00EA7E24"/>
    <w:rsid w:val="00EB1AAE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3E54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1DB8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4A68"/>
    <w:rsid w:val="00F05D49"/>
    <w:rsid w:val="00F07AA9"/>
    <w:rsid w:val="00F111F6"/>
    <w:rsid w:val="00F11E5A"/>
    <w:rsid w:val="00F16BF0"/>
    <w:rsid w:val="00F17D05"/>
    <w:rsid w:val="00F20A08"/>
    <w:rsid w:val="00F20EC0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279F8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4E9"/>
    <w:rsid w:val="00F377C8"/>
    <w:rsid w:val="00F37D5A"/>
    <w:rsid w:val="00F41633"/>
    <w:rsid w:val="00F41A11"/>
    <w:rsid w:val="00F41B7A"/>
    <w:rsid w:val="00F41D59"/>
    <w:rsid w:val="00F46651"/>
    <w:rsid w:val="00F466CA"/>
    <w:rsid w:val="00F46BAC"/>
    <w:rsid w:val="00F47C4A"/>
    <w:rsid w:val="00F513DC"/>
    <w:rsid w:val="00F53382"/>
    <w:rsid w:val="00F53CC5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66F4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4EE0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1D94"/>
    <w:rsid w:val="00FD22B0"/>
    <w:rsid w:val="00FD2A2D"/>
    <w:rsid w:val="00FD2B79"/>
    <w:rsid w:val="00FD2B87"/>
    <w:rsid w:val="00FD38EB"/>
    <w:rsid w:val="00FD391A"/>
    <w:rsid w:val="00FD46C6"/>
    <w:rsid w:val="00FD60D2"/>
    <w:rsid w:val="00FD62A7"/>
    <w:rsid w:val="00FD6381"/>
    <w:rsid w:val="00FE037B"/>
    <w:rsid w:val="00FE0A0E"/>
    <w:rsid w:val="00FE47E9"/>
    <w:rsid w:val="00FE52EB"/>
    <w:rsid w:val="00FE6E8D"/>
    <w:rsid w:val="00FE7C7D"/>
    <w:rsid w:val="00FE7DA8"/>
    <w:rsid w:val="00FF0D29"/>
    <w:rsid w:val="00FF24B0"/>
    <w:rsid w:val="00FF24DB"/>
    <w:rsid w:val="00FF2C9D"/>
    <w:rsid w:val="00FF3E16"/>
    <w:rsid w:val="00FF4D0A"/>
    <w:rsid w:val="00FF661E"/>
    <w:rsid w:val="00FF673F"/>
    <w:rsid w:val="00FF6C1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chartTrackingRefBased/>
  <w15:docId w15:val="{D339E4C3-528A-419A-8781-DF45BD4F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  <w:pPr>
      <w:numPr>
        <w:numId w:val="4"/>
      </w:numPr>
    </w:pPr>
  </w:style>
  <w:style w:type="numbering" w:customStyle="1" w:styleId="StyleNumrosarial10">
    <w:name w:val="Style Numéros arial 10"/>
    <w:basedOn w:val="NoList"/>
    <w:rsid w:val="00474A5A"/>
    <w:pPr>
      <w:numPr>
        <w:numId w:val="5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FFFFFF"/>
        <w:sz w:val="18"/>
        <w:vertAlign w:val="baseline"/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z w:val="18"/>
        <w:vertAlign w:val="baseline"/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z w:val="18"/>
        <w:u w:color="FFFFFF"/>
        <w:vertAlign w:val="baseline"/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41C5-D85C-40BD-9089-64858845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</TotalTime>
  <Pages>8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ID083F001 Delivery Document</vt:lpstr>
    </vt:vector>
  </TitlesOfParts>
  <Company>Infor Global Solutions</Company>
  <LinksUpToDate>false</LinksUpToDate>
  <CharactersWithSpaces>4133</CharactersWithSpaces>
  <SharedDoc>false</SharedDoc>
  <HLinks>
    <vt:vector size="42" baseType="variant">
      <vt:variant>
        <vt:i4>1703994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_Toc428539531</vt:lpwstr>
      </vt:variant>
      <vt:variant>
        <vt:i4>1703994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_Toc428539530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_Toc428539529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_Toc428539528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_Toc428539527</vt:lpwstr>
      </vt:variant>
      <vt:variant>
        <vt:i4>1769530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_Toc428539526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_Toc428539525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ID083F001 Delivery Document</dc:title>
  <dc:subject>Service</dc:subject>
  <dc:creator>Rajesh.Kannan@infor.com</dc:creator>
  <cp:keywords>1.0</cp:keywords>
  <cp:lastModifiedBy>Sattiraju Namala</cp:lastModifiedBy>
  <cp:revision>2</cp:revision>
  <cp:lastPrinted>2012-01-10T06:51:00Z</cp:lastPrinted>
  <dcterms:created xsi:type="dcterms:W3CDTF">2015-08-28T16:41:00Z</dcterms:created>
  <dcterms:modified xsi:type="dcterms:W3CDTF">2015-08-28T16:41:00Z</dcterms:modified>
</cp:coreProperties>
</file>