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9AC" w:rsidRPr="003F363A" w:rsidRDefault="009809AC" w:rsidP="009809AC">
      <w:pPr>
        <w:rPr>
          <w:rFonts w:cs="Arial"/>
          <w:lang w:val="en-IN"/>
        </w:rPr>
      </w:pPr>
    </w:p>
    <w:p w:rsidR="009809AC" w:rsidRPr="003F363A" w:rsidRDefault="009809AC" w:rsidP="009809AC">
      <w:pPr>
        <w:rPr>
          <w:rFonts w:cs="Arial"/>
          <w:lang w:val="en-IN"/>
        </w:rPr>
      </w:pPr>
    </w:p>
    <w:p w:rsidR="009809AC" w:rsidRPr="003F363A" w:rsidRDefault="005E2229" w:rsidP="009809AC">
      <w:pPr>
        <w:rPr>
          <w:rFonts w:cs="Arial"/>
          <w:lang w:val="en-IN"/>
        </w:rPr>
      </w:pPr>
      <w:r>
        <w:rPr>
          <w:rFonts w:cs="Arial"/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1370965</wp:posOffset>
            </wp:positionH>
            <wp:positionV relativeFrom="page">
              <wp:posOffset>166370</wp:posOffset>
            </wp:positionV>
            <wp:extent cx="2858135" cy="2858135"/>
            <wp:effectExtent l="0" t="0" r="0" b="0"/>
            <wp:wrapNone/>
            <wp:docPr id="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35" cy="285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3F363A" w:rsidRDefault="009809AC" w:rsidP="009809AC">
      <w:pPr>
        <w:rPr>
          <w:rFonts w:cs="Arial"/>
          <w:lang w:val="en-IN"/>
        </w:rPr>
      </w:pPr>
    </w:p>
    <w:p w:rsidR="009809AC" w:rsidRPr="003F363A" w:rsidRDefault="009809AC" w:rsidP="009809AC">
      <w:pPr>
        <w:rPr>
          <w:rFonts w:cs="Arial"/>
          <w:lang w:val="en-IN"/>
        </w:rPr>
      </w:pPr>
    </w:p>
    <w:p w:rsidR="009809AC" w:rsidRPr="003F363A" w:rsidRDefault="009809AC" w:rsidP="009809AC">
      <w:pPr>
        <w:rPr>
          <w:rFonts w:cs="Arial"/>
          <w:lang w:val="en-IN"/>
        </w:rPr>
      </w:pPr>
    </w:p>
    <w:p w:rsidR="009809AC" w:rsidRPr="003F363A" w:rsidRDefault="009809AC" w:rsidP="009809AC">
      <w:pPr>
        <w:rPr>
          <w:rFonts w:cs="Arial"/>
          <w:lang w:val="en-IN"/>
        </w:rPr>
      </w:pPr>
    </w:p>
    <w:p w:rsidR="009809AC" w:rsidRPr="003F363A" w:rsidRDefault="009809AC" w:rsidP="009809AC">
      <w:pPr>
        <w:rPr>
          <w:rFonts w:cs="Arial"/>
          <w:lang w:val="en-IN"/>
        </w:rPr>
      </w:pPr>
    </w:p>
    <w:p w:rsidR="009809AC" w:rsidRPr="003F363A" w:rsidRDefault="005E2229" w:rsidP="00A735D4">
      <w:pPr>
        <w:jc w:val="center"/>
        <w:rPr>
          <w:rFonts w:cs="Arial"/>
          <w:lang w:val="en-IN"/>
        </w:rPr>
      </w:pPr>
      <w:r w:rsidRPr="003F363A">
        <w:rPr>
          <w:noProof/>
          <w:lang w:val="en-U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694690</wp:posOffset>
            </wp:positionH>
            <wp:positionV relativeFrom="paragraph">
              <wp:posOffset>165735</wp:posOffset>
            </wp:positionV>
            <wp:extent cx="4452620" cy="690880"/>
            <wp:effectExtent l="0" t="0" r="5080" b="0"/>
            <wp:wrapNone/>
            <wp:docPr id="3" name="Picture 1" descr="BAE_Systems_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E_Systems_Logo_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62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3F363A" w:rsidRDefault="009809AC" w:rsidP="009809AC">
      <w:pPr>
        <w:rPr>
          <w:rFonts w:cs="Arial"/>
          <w:lang w:val="en-IN"/>
        </w:rPr>
      </w:pPr>
    </w:p>
    <w:p w:rsidR="009809AC" w:rsidRPr="003F363A" w:rsidRDefault="009809AC" w:rsidP="009809AC">
      <w:pPr>
        <w:rPr>
          <w:rFonts w:cs="Arial"/>
          <w:lang w:val="en-IN"/>
        </w:rPr>
      </w:pPr>
    </w:p>
    <w:p w:rsidR="009809AC" w:rsidRPr="003F363A" w:rsidRDefault="009809AC" w:rsidP="009809AC">
      <w:pPr>
        <w:rPr>
          <w:rFonts w:cs="Arial"/>
          <w:lang w:val="en-IN"/>
        </w:rPr>
      </w:pPr>
    </w:p>
    <w:p w:rsidR="00225339" w:rsidRDefault="00225339" w:rsidP="009809AC">
      <w:pPr>
        <w:tabs>
          <w:tab w:val="left" w:pos="7890"/>
        </w:tabs>
        <w:rPr>
          <w:rFonts w:cs="Arial"/>
          <w:lang w:val="en-IN"/>
        </w:rPr>
      </w:pPr>
    </w:p>
    <w:p w:rsidR="00225339" w:rsidRDefault="009809AC" w:rsidP="00225339">
      <w:pPr>
        <w:tabs>
          <w:tab w:val="left" w:pos="7890"/>
        </w:tabs>
        <w:rPr>
          <w:rFonts w:cs="Arial"/>
          <w:lang w:val="en-IN"/>
        </w:rPr>
      </w:pPr>
      <w:r w:rsidRPr="003F363A">
        <w:rPr>
          <w:rFonts w:cs="Arial"/>
          <w:lang w:val="en-IN"/>
        </w:rPr>
        <w:tab/>
      </w:r>
    </w:p>
    <w:p w:rsidR="00225339" w:rsidRDefault="00225339" w:rsidP="00225339">
      <w:pPr>
        <w:tabs>
          <w:tab w:val="left" w:pos="7890"/>
        </w:tabs>
        <w:rPr>
          <w:rFonts w:cs="Arial"/>
          <w:lang w:val="en-IN"/>
        </w:rPr>
      </w:pPr>
    </w:p>
    <w:p w:rsidR="00225339" w:rsidRDefault="00225339" w:rsidP="00225339">
      <w:pPr>
        <w:tabs>
          <w:tab w:val="left" w:pos="7890"/>
        </w:tabs>
        <w:jc w:val="center"/>
        <w:rPr>
          <w:sz w:val="44"/>
          <w:szCs w:val="44"/>
          <w:lang w:val="en-IN"/>
        </w:rPr>
      </w:pPr>
      <w:r w:rsidRPr="00225339">
        <w:rPr>
          <w:b/>
          <w:bCs/>
          <w:caps/>
          <w:color w:val="000000"/>
          <w:kern w:val="32"/>
          <w:sz w:val="44"/>
          <w:szCs w:val="44"/>
          <w:lang w:val="en-IN" w:eastAsia="x-none"/>
        </w:rPr>
        <w:t>interface</w:t>
      </w:r>
    </w:p>
    <w:p w:rsidR="00225339" w:rsidRPr="00225339" w:rsidRDefault="00225339" w:rsidP="00225339">
      <w:pPr>
        <w:pStyle w:val="HeaderCover"/>
        <w:rPr>
          <w:sz w:val="44"/>
          <w:szCs w:val="44"/>
          <w:lang w:val="en-IN"/>
        </w:rPr>
      </w:pPr>
      <w:r w:rsidRPr="00225339">
        <w:rPr>
          <w:sz w:val="44"/>
          <w:szCs w:val="44"/>
          <w:lang w:val="en-IN"/>
        </w:rPr>
        <w:t>ID003 – Exostar Interface</w:t>
      </w:r>
    </w:p>
    <w:p w:rsidR="009C35C9" w:rsidRDefault="009C35C9" w:rsidP="00927FDC">
      <w:pPr>
        <w:rPr>
          <w:b/>
          <w:bCs/>
          <w:caps/>
          <w:color w:val="000000"/>
          <w:kern w:val="32"/>
          <w:sz w:val="44"/>
          <w:szCs w:val="44"/>
          <w:lang w:val="en-IN" w:eastAsia="x-none"/>
        </w:rPr>
      </w:pPr>
    </w:p>
    <w:p w:rsidR="00225339" w:rsidRDefault="00225339" w:rsidP="00927FDC">
      <w:pPr>
        <w:rPr>
          <w:b/>
          <w:bCs/>
          <w:caps/>
          <w:color w:val="000000"/>
          <w:kern w:val="32"/>
          <w:sz w:val="44"/>
          <w:szCs w:val="44"/>
          <w:lang w:val="en-IN" w:eastAsia="x-none"/>
        </w:rPr>
      </w:pPr>
    </w:p>
    <w:p w:rsidR="009C35C9" w:rsidRDefault="009C35C9" w:rsidP="00927FDC">
      <w:pPr>
        <w:rPr>
          <w:b/>
          <w:bCs/>
          <w:caps/>
          <w:color w:val="000000"/>
          <w:kern w:val="32"/>
          <w:sz w:val="44"/>
          <w:szCs w:val="44"/>
          <w:lang w:val="en-IN" w:eastAsia="x-none"/>
        </w:rPr>
      </w:pPr>
    </w:p>
    <w:p w:rsidR="009C35C9" w:rsidRDefault="009C35C9" w:rsidP="00927FDC">
      <w:pPr>
        <w:rPr>
          <w:b/>
          <w:bCs/>
          <w:caps/>
          <w:color w:val="000000"/>
          <w:kern w:val="32"/>
          <w:sz w:val="44"/>
          <w:szCs w:val="44"/>
          <w:lang w:val="en-IN" w:eastAsia="x-none"/>
        </w:rPr>
      </w:pPr>
    </w:p>
    <w:p w:rsidR="009C35C9" w:rsidRDefault="009C35C9" w:rsidP="00927FDC">
      <w:pPr>
        <w:rPr>
          <w:b/>
          <w:bCs/>
          <w:caps/>
          <w:color w:val="000000"/>
          <w:kern w:val="32"/>
          <w:sz w:val="44"/>
          <w:szCs w:val="44"/>
          <w:lang w:val="en-IN" w:eastAsia="x-none"/>
        </w:rPr>
      </w:pPr>
    </w:p>
    <w:p w:rsidR="009C35C9" w:rsidRDefault="009C35C9" w:rsidP="00927FDC">
      <w:pPr>
        <w:rPr>
          <w:b/>
          <w:bCs/>
          <w:caps/>
          <w:color w:val="000000"/>
          <w:kern w:val="32"/>
          <w:sz w:val="44"/>
          <w:szCs w:val="44"/>
          <w:lang w:val="en-IN" w:eastAsia="x-none"/>
        </w:rPr>
      </w:pPr>
    </w:p>
    <w:p w:rsidR="009C35C9" w:rsidRPr="003F363A" w:rsidRDefault="009C35C9" w:rsidP="00927FDC">
      <w:pPr>
        <w:rPr>
          <w:rStyle w:val="InforHeadline"/>
          <w:rFonts w:ascii="Arial" w:hAnsi="Arial" w:cs="Arial"/>
          <w:lang w:val="en-IN"/>
        </w:rPr>
      </w:pPr>
    </w:p>
    <w:p w:rsidR="009809AC" w:rsidRPr="003F363A" w:rsidRDefault="009809AC" w:rsidP="00927FDC">
      <w:pPr>
        <w:rPr>
          <w:rStyle w:val="InforHeadline"/>
          <w:rFonts w:ascii="Arial" w:hAnsi="Arial" w:cs="Arial"/>
          <w:lang w:val="en-IN"/>
        </w:rPr>
      </w:pPr>
    </w:p>
    <w:p w:rsidR="009809AC" w:rsidRPr="003F363A" w:rsidRDefault="009809AC" w:rsidP="00927FDC">
      <w:pPr>
        <w:rPr>
          <w:rStyle w:val="InforHeadline"/>
          <w:rFonts w:ascii="Arial" w:hAnsi="Arial" w:cs="Arial"/>
          <w:lang w:val="en-IN"/>
        </w:rPr>
      </w:pPr>
    </w:p>
    <w:p w:rsidR="009231CC" w:rsidRPr="003F363A" w:rsidRDefault="00DB6392" w:rsidP="006E7DF2">
      <w:pPr>
        <w:rPr>
          <w:rStyle w:val="InforHeadline"/>
          <w:rFonts w:ascii="Arial" w:hAnsi="Arial" w:cs="Arial"/>
          <w:lang w:val="en-IN"/>
        </w:rPr>
      </w:pPr>
      <w:r w:rsidRPr="003F363A">
        <w:rPr>
          <w:rStyle w:val="InforHeadline"/>
          <w:rFonts w:ascii="Arial" w:hAnsi="Arial" w:cs="Arial"/>
          <w:lang w:val="en-IN"/>
        </w:rPr>
        <w:t>Do</w:t>
      </w:r>
      <w:r w:rsidR="00E765C4" w:rsidRPr="003F363A">
        <w:rPr>
          <w:rStyle w:val="InforHeadline"/>
          <w:rFonts w:ascii="Arial" w:hAnsi="Arial" w:cs="Arial"/>
          <w:lang w:val="en-IN"/>
        </w:rPr>
        <w:t>c</w:t>
      </w:r>
      <w:r w:rsidRPr="003F363A">
        <w:rPr>
          <w:rStyle w:val="InforHeadline"/>
          <w:rFonts w:ascii="Arial" w:hAnsi="Arial" w:cs="Arial"/>
          <w:lang w:val="en-IN"/>
        </w:rPr>
        <w:t>ument</w:t>
      </w:r>
      <w:r w:rsidR="00E765C4" w:rsidRPr="003F363A">
        <w:rPr>
          <w:rStyle w:val="InforHeadline"/>
          <w:rFonts w:ascii="Arial" w:hAnsi="Arial" w:cs="Arial"/>
          <w:lang w:val="en-IN"/>
        </w:rPr>
        <w:t xml:space="preserve"> information</w:t>
      </w:r>
    </w:p>
    <w:p w:rsidR="00262FCD" w:rsidRPr="003F363A" w:rsidRDefault="00262FCD" w:rsidP="00927FDC">
      <w:pPr>
        <w:rPr>
          <w:rStyle w:val="InforHeadline"/>
          <w:rFonts w:ascii="Arial" w:hAnsi="Arial" w:cs="Arial"/>
          <w:lang w:val="en-IN"/>
        </w:rPr>
      </w:pPr>
    </w:p>
    <w:tbl>
      <w:tblPr>
        <w:tblW w:w="9107" w:type="dxa"/>
        <w:tblInd w:w="108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07"/>
        <w:gridCol w:w="6400"/>
      </w:tblGrid>
      <w:tr w:rsidR="00262FCD" w:rsidRPr="003F363A" w:rsidTr="006337D6">
        <w:trPr>
          <w:tblHeader/>
        </w:trPr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3F363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  <w:lang w:val="en-IN"/>
              </w:rPr>
            </w:pPr>
            <w:r w:rsidRPr="003F363A">
              <w:rPr>
                <w:rFonts w:cs="Arial"/>
                <w:b/>
                <w:color w:val="FFFFFF"/>
                <w:sz w:val="22"/>
                <w:szCs w:val="22"/>
                <w:u w:color="FFFFFF"/>
                <w:lang w:val="en-IN"/>
              </w:rPr>
              <w:t>Author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C0C0C0"/>
            <w:vAlign w:val="center"/>
          </w:tcPr>
          <w:p w:rsidR="00262FCD" w:rsidRPr="003F363A" w:rsidRDefault="00814E5B" w:rsidP="00DF6C0A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  <w:lang w:val="en-IN"/>
              </w:rPr>
            </w:pPr>
            <w:proofErr w:type="spellStart"/>
            <w:r>
              <w:rPr>
                <w:rFonts w:cs="Arial"/>
                <w:sz w:val="22"/>
                <w:szCs w:val="22"/>
                <w:u w:color="FFFFFF"/>
                <w:lang w:val="en-IN"/>
              </w:rPr>
              <w:t>Sattiraju</w:t>
            </w:r>
            <w:proofErr w:type="spellEnd"/>
            <w:r>
              <w:rPr>
                <w:rFonts w:cs="Arial"/>
                <w:sz w:val="22"/>
                <w:szCs w:val="22"/>
                <w:u w:color="FFFFFF"/>
                <w:lang w:val="en-IN"/>
              </w:rPr>
              <w:t xml:space="preserve"> </w:t>
            </w:r>
            <w:proofErr w:type="spellStart"/>
            <w:r>
              <w:rPr>
                <w:rFonts w:cs="Arial"/>
                <w:sz w:val="22"/>
                <w:szCs w:val="22"/>
                <w:u w:color="FFFFFF"/>
                <w:lang w:val="en-IN"/>
              </w:rPr>
              <w:t>Namala</w:t>
            </w:r>
            <w:proofErr w:type="spellEnd"/>
          </w:p>
        </w:tc>
      </w:tr>
      <w:tr w:rsidR="00262FCD" w:rsidRPr="003F363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3F363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b/>
                <w:color w:val="FFFFFF"/>
                <w:sz w:val="22"/>
                <w:szCs w:val="22"/>
                <w:lang w:val="en-IN"/>
              </w:rPr>
              <w:t>Document ID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3F363A" w:rsidRDefault="00225339" w:rsidP="00BD5F84">
            <w:pPr>
              <w:spacing w:before="100" w:beforeAutospacing="1" w:afterAutospacing="1"/>
              <w:rPr>
                <w:rFonts w:cs="Arial"/>
                <w:sz w:val="22"/>
                <w:szCs w:val="22"/>
                <w:lang w:val="en-IN"/>
              </w:rPr>
            </w:pPr>
            <w:r>
              <w:t xml:space="preserve">ID003 – </w:t>
            </w:r>
            <w:proofErr w:type="spellStart"/>
            <w:r>
              <w:t>Exostar</w:t>
            </w:r>
            <w:proofErr w:type="spellEnd"/>
            <w:r>
              <w:t xml:space="preserve"> Interface</w:t>
            </w:r>
          </w:p>
        </w:tc>
      </w:tr>
      <w:tr w:rsidR="00262FCD" w:rsidRPr="003F363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3F363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b/>
                <w:color w:val="FFFFFF"/>
                <w:sz w:val="22"/>
                <w:szCs w:val="22"/>
                <w:lang w:val="en-IN"/>
              </w:rPr>
              <w:t>Document Version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3F363A" w:rsidRDefault="002C548B" w:rsidP="00D8559A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u w:color="FFFFFF"/>
                <w:lang w:val="en-IN"/>
              </w:rPr>
              <w:t>1.0</w:t>
            </w:r>
          </w:p>
        </w:tc>
      </w:tr>
      <w:tr w:rsidR="00262FCD" w:rsidRPr="003F363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3F363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b/>
                <w:color w:val="FFFFFF"/>
                <w:sz w:val="22"/>
                <w:szCs w:val="22"/>
                <w:lang w:val="en-IN"/>
              </w:rPr>
              <w:t>Document Title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3F363A" w:rsidRDefault="00225339" w:rsidP="00DF6C0A">
            <w:pPr>
              <w:spacing w:before="100" w:beforeAutospacing="1" w:afterAutospacing="1"/>
              <w:rPr>
                <w:rFonts w:cs="Arial"/>
                <w:sz w:val="22"/>
                <w:szCs w:val="22"/>
                <w:lang w:val="en-IN"/>
              </w:rPr>
            </w:pPr>
            <w:r>
              <w:rPr>
                <w:rFonts w:cs="Arial"/>
                <w:sz w:val="22"/>
                <w:szCs w:val="22"/>
                <w:lang w:val="en-IN"/>
              </w:rPr>
              <w:t>interface</w:t>
            </w:r>
          </w:p>
        </w:tc>
      </w:tr>
      <w:tr w:rsidR="00262FCD" w:rsidRPr="003F363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3F363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b/>
                <w:color w:val="FFFFFF"/>
                <w:sz w:val="22"/>
                <w:szCs w:val="22"/>
                <w:lang w:val="en-IN"/>
              </w:rPr>
              <w:t>Document Platform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3F363A" w:rsidRDefault="00337C31" w:rsidP="000B27FB">
            <w:pPr>
              <w:spacing w:before="100" w:beforeAutospacing="1" w:afterAutospacing="1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lang w:val="en-IN"/>
              </w:rPr>
              <w:fldChar w:fldCharType="begin"/>
            </w:r>
            <w:r w:rsidRPr="003F363A">
              <w:rPr>
                <w:lang w:val="en-IN"/>
              </w:rPr>
              <w:instrText xml:space="preserve"> DOCPROPERTY  "3.1 ERP version"  \* MERGEFORMAT </w:instrText>
            </w:r>
            <w:r w:rsidRPr="003F363A">
              <w:rPr>
                <w:lang w:val="en-IN"/>
              </w:rPr>
              <w:fldChar w:fldCharType="separate"/>
            </w:r>
            <w:proofErr w:type="spellStart"/>
            <w:r w:rsidRPr="003F363A">
              <w:rPr>
                <w:lang w:val="en-IN"/>
              </w:rPr>
              <w:t>Infor</w:t>
            </w:r>
            <w:proofErr w:type="spellEnd"/>
            <w:r w:rsidRPr="003F363A">
              <w:rPr>
                <w:lang w:val="en-IN"/>
              </w:rPr>
              <w:t>® ERP LN</w:t>
            </w:r>
            <w:r w:rsidRPr="003F363A">
              <w:rPr>
                <w:lang w:val="en-IN"/>
              </w:rPr>
              <w:fldChar w:fldCharType="end"/>
            </w:r>
            <w:r w:rsidR="002B2474" w:rsidRPr="003F363A">
              <w:rPr>
                <w:lang w:val="en-IN"/>
              </w:rPr>
              <w:t xml:space="preserve"> Fp</w:t>
            </w:r>
            <w:r w:rsidR="000B27FB">
              <w:rPr>
                <w:lang w:val="en-IN"/>
              </w:rPr>
              <w:t>10</w:t>
            </w:r>
          </w:p>
        </w:tc>
      </w:tr>
      <w:tr w:rsidR="00262FCD" w:rsidRPr="003F363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3F363A" w:rsidRDefault="00262FCD" w:rsidP="00B025CF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b/>
                <w:color w:val="FFFFFF"/>
                <w:sz w:val="22"/>
                <w:szCs w:val="22"/>
                <w:lang w:val="en-IN"/>
              </w:rPr>
              <w:t xml:space="preserve">Document </w:t>
            </w:r>
            <w:r w:rsidR="00B025CF" w:rsidRPr="003F363A">
              <w:rPr>
                <w:rFonts w:cs="Arial"/>
                <w:b/>
                <w:color w:val="FFFFFF"/>
                <w:sz w:val="22"/>
                <w:szCs w:val="22"/>
                <w:lang w:val="en-IN"/>
              </w:rPr>
              <w:t>Reference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3F363A" w:rsidRDefault="00262FCD" w:rsidP="004148DD">
            <w:pPr>
              <w:spacing w:before="100" w:beforeAutospacing="1" w:afterAutospacing="1"/>
              <w:rPr>
                <w:rFonts w:cs="Arial"/>
                <w:sz w:val="22"/>
                <w:szCs w:val="22"/>
                <w:lang w:val="en-IN"/>
              </w:rPr>
            </w:pPr>
          </w:p>
        </w:tc>
      </w:tr>
      <w:tr w:rsidR="00262FCD" w:rsidRPr="003F363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3F363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b/>
                <w:color w:val="FFFFFF"/>
                <w:sz w:val="22"/>
                <w:szCs w:val="22"/>
                <w:lang w:val="en-IN"/>
              </w:rPr>
              <w:t>Status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3F363A" w:rsidRDefault="002C548B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3F363A">
              <w:rPr>
                <w:rFonts w:cs="Arial"/>
                <w:sz w:val="22"/>
                <w:szCs w:val="22"/>
                <w:lang w:val="en-IN"/>
              </w:rPr>
              <w:instrText xml:space="preserve"> FORMCHECKBOX </w:instrText>
            </w:r>
            <w:r w:rsidR="00C6681F">
              <w:rPr>
                <w:rFonts w:cs="Arial"/>
                <w:sz w:val="22"/>
                <w:szCs w:val="22"/>
                <w:lang w:val="en-IN"/>
              </w:rPr>
            </w:r>
            <w:r w:rsidR="00C6681F">
              <w:rPr>
                <w:rFonts w:cs="Arial"/>
                <w:sz w:val="22"/>
                <w:szCs w:val="22"/>
                <w:lang w:val="en-IN"/>
              </w:rPr>
              <w:fldChar w:fldCharType="separate"/>
            </w: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end"/>
            </w:r>
            <w:r w:rsidR="00262FCD" w:rsidRPr="003F363A">
              <w:rPr>
                <w:rFonts w:cs="Arial"/>
                <w:sz w:val="22"/>
                <w:szCs w:val="22"/>
                <w:lang w:val="en-IN"/>
              </w:rPr>
              <w:t xml:space="preserve"> Draft   </w:t>
            </w:r>
            <w:r w:rsidR="00262FCD" w:rsidRPr="003F363A">
              <w:rPr>
                <w:rFonts w:cs="Arial"/>
                <w:sz w:val="22"/>
                <w:szCs w:val="22"/>
                <w:lang w:val="en-IN"/>
              </w:rPr>
              <w:tab/>
            </w:r>
            <w:r w:rsidR="00262FCD" w:rsidRPr="003F363A">
              <w:rPr>
                <w:rFonts w:cs="Arial"/>
                <w:sz w:val="22"/>
                <w:szCs w:val="22"/>
                <w:lang w:val="en-I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2FCD" w:rsidRPr="003F363A">
              <w:rPr>
                <w:rFonts w:cs="Arial"/>
                <w:sz w:val="22"/>
                <w:szCs w:val="22"/>
                <w:lang w:val="en-IN"/>
              </w:rPr>
              <w:instrText xml:space="preserve"> FORMCHECKBOX </w:instrText>
            </w:r>
            <w:r w:rsidR="00C6681F">
              <w:rPr>
                <w:rFonts w:cs="Arial"/>
                <w:sz w:val="22"/>
                <w:szCs w:val="22"/>
                <w:lang w:val="en-IN"/>
              </w:rPr>
            </w:r>
            <w:r w:rsidR="00C6681F">
              <w:rPr>
                <w:rFonts w:cs="Arial"/>
                <w:sz w:val="22"/>
                <w:szCs w:val="22"/>
                <w:lang w:val="en-IN"/>
              </w:rPr>
              <w:fldChar w:fldCharType="separate"/>
            </w:r>
            <w:r w:rsidR="00262FCD" w:rsidRPr="003F363A">
              <w:rPr>
                <w:rFonts w:cs="Arial"/>
                <w:sz w:val="22"/>
                <w:szCs w:val="22"/>
                <w:lang w:val="en-IN"/>
              </w:rPr>
              <w:fldChar w:fldCharType="end"/>
            </w:r>
            <w:r w:rsidR="00262FCD" w:rsidRPr="003F363A">
              <w:rPr>
                <w:rFonts w:cs="Arial"/>
                <w:sz w:val="22"/>
                <w:szCs w:val="22"/>
                <w:lang w:val="en-IN"/>
              </w:rPr>
              <w:t xml:space="preserve"> In Review   </w:t>
            </w:r>
            <w:r w:rsidR="00262FCD" w:rsidRPr="003F363A">
              <w:rPr>
                <w:rFonts w:cs="Arial"/>
                <w:sz w:val="22"/>
                <w:szCs w:val="22"/>
                <w:lang w:val="en-IN"/>
              </w:rPr>
              <w:tab/>
            </w: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363A">
              <w:rPr>
                <w:rFonts w:cs="Arial"/>
                <w:sz w:val="22"/>
                <w:szCs w:val="22"/>
                <w:lang w:val="en-IN"/>
              </w:rPr>
              <w:instrText xml:space="preserve"> FORMCHECKBOX </w:instrText>
            </w:r>
            <w:r w:rsidR="00C6681F">
              <w:rPr>
                <w:rFonts w:cs="Arial"/>
                <w:sz w:val="22"/>
                <w:szCs w:val="22"/>
                <w:lang w:val="en-IN"/>
              </w:rPr>
            </w:r>
            <w:r w:rsidR="00C6681F">
              <w:rPr>
                <w:rFonts w:cs="Arial"/>
                <w:sz w:val="22"/>
                <w:szCs w:val="22"/>
                <w:lang w:val="en-IN"/>
              </w:rPr>
              <w:fldChar w:fldCharType="separate"/>
            </w: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end"/>
            </w:r>
            <w:r w:rsidR="00262FCD" w:rsidRPr="003F363A">
              <w:rPr>
                <w:rFonts w:cs="Arial"/>
                <w:sz w:val="22"/>
                <w:szCs w:val="22"/>
                <w:lang w:val="en-IN"/>
              </w:rPr>
              <w:t xml:space="preserve"> Approved</w:t>
            </w:r>
          </w:p>
        </w:tc>
      </w:tr>
    </w:tbl>
    <w:p w:rsidR="00262FCD" w:rsidRPr="003F363A" w:rsidRDefault="00262FCD" w:rsidP="00262FCD">
      <w:pPr>
        <w:rPr>
          <w:rStyle w:val="InforHeadline"/>
          <w:rFonts w:ascii="Arial" w:hAnsi="Arial" w:cs="Arial"/>
          <w:b w:val="0"/>
          <w:sz w:val="20"/>
          <w:szCs w:val="20"/>
          <w:lang w:val="en-IN"/>
        </w:rPr>
      </w:pPr>
    </w:p>
    <w:p w:rsidR="00262FCD" w:rsidRPr="003F363A" w:rsidRDefault="00262FCD" w:rsidP="00262FCD">
      <w:pPr>
        <w:rPr>
          <w:rFonts w:cs="Arial"/>
          <w:lang w:val="en-IN"/>
        </w:rPr>
      </w:pPr>
    </w:p>
    <w:tbl>
      <w:tblPr>
        <w:tblW w:w="9107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10"/>
        <w:gridCol w:w="1591"/>
        <w:gridCol w:w="906"/>
        <w:gridCol w:w="1600"/>
        <w:gridCol w:w="3900"/>
      </w:tblGrid>
      <w:tr w:rsidR="00262FCD" w:rsidRPr="003F363A" w:rsidTr="006337D6">
        <w:trPr>
          <w:tblHeader/>
        </w:trPr>
        <w:tc>
          <w:tcPr>
            <w:tcW w:w="910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3F363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  <w:lang w:val="en-IN"/>
              </w:rPr>
            </w:pPr>
            <w:r w:rsidRPr="003F363A">
              <w:rPr>
                <w:rFonts w:cs="Arial"/>
                <w:b/>
                <w:color w:val="FFFFFF"/>
                <w:sz w:val="22"/>
                <w:szCs w:val="22"/>
                <w:u w:color="FFFFFF"/>
                <w:lang w:val="en-IN"/>
              </w:rPr>
              <w:t>Change Control</w:t>
            </w:r>
          </w:p>
        </w:tc>
      </w:tr>
      <w:tr w:rsidR="00262FCD" w:rsidRPr="003F363A" w:rsidTr="002C548B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3F363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t>Version</w:t>
            </w:r>
          </w:p>
        </w:tc>
        <w:tc>
          <w:tcPr>
            <w:tcW w:w="159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3F363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t>Date</w:t>
            </w:r>
          </w:p>
        </w:tc>
        <w:tc>
          <w:tcPr>
            <w:tcW w:w="9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3F363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t>Status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3F363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t>Reviewer</w:t>
            </w: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3F363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t>Changes</w:t>
            </w:r>
          </w:p>
        </w:tc>
      </w:tr>
      <w:tr w:rsidR="00262FCD" w:rsidRPr="003F363A" w:rsidTr="002C548B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3F363A" w:rsidRDefault="002C548B" w:rsidP="00D8559A">
            <w:pPr>
              <w:spacing w:before="100" w:beforeAutospacing="1" w:afterAutospacing="1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t>1.0</w:t>
            </w:r>
          </w:p>
        </w:tc>
        <w:tc>
          <w:tcPr>
            <w:tcW w:w="159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3F363A" w:rsidRDefault="00F866F4" w:rsidP="00814E5B">
            <w:pPr>
              <w:spacing w:before="100" w:beforeAutospacing="1" w:afterAutospacing="1"/>
              <w:rPr>
                <w:rFonts w:cs="Arial"/>
                <w:sz w:val="22"/>
                <w:szCs w:val="22"/>
                <w:lang w:val="en-IN"/>
              </w:rPr>
            </w:pPr>
            <w:r>
              <w:rPr>
                <w:rFonts w:cs="Arial"/>
                <w:sz w:val="22"/>
                <w:szCs w:val="22"/>
                <w:lang w:val="en-IN"/>
              </w:rPr>
              <w:t>0</w:t>
            </w:r>
            <w:r w:rsidR="00814E5B">
              <w:rPr>
                <w:rFonts w:cs="Arial"/>
                <w:sz w:val="22"/>
                <w:szCs w:val="22"/>
                <w:lang w:val="en-IN"/>
              </w:rPr>
              <w:t>1</w:t>
            </w:r>
            <w:r w:rsidR="002C548B" w:rsidRPr="003F363A">
              <w:rPr>
                <w:rFonts w:cs="Arial"/>
                <w:sz w:val="22"/>
                <w:szCs w:val="22"/>
                <w:lang w:val="en-IN"/>
              </w:rPr>
              <w:t>/</w:t>
            </w:r>
            <w:r w:rsidR="00814E5B">
              <w:rPr>
                <w:rFonts w:cs="Arial"/>
                <w:sz w:val="22"/>
                <w:szCs w:val="22"/>
                <w:lang w:val="en-IN"/>
              </w:rPr>
              <w:t>04</w:t>
            </w:r>
            <w:r w:rsidR="00DD1D8F">
              <w:rPr>
                <w:rFonts w:cs="Arial"/>
                <w:sz w:val="22"/>
                <w:szCs w:val="22"/>
                <w:lang w:val="en-IN"/>
              </w:rPr>
              <w:t>/201</w:t>
            </w:r>
            <w:r w:rsidR="00814E5B">
              <w:rPr>
                <w:rFonts w:cs="Arial"/>
                <w:sz w:val="22"/>
                <w:szCs w:val="22"/>
                <w:lang w:val="en-IN"/>
              </w:rPr>
              <w:t>6</w:t>
            </w:r>
          </w:p>
        </w:tc>
        <w:tc>
          <w:tcPr>
            <w:tcW w:w="9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3F363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t>Initial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3F363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  <w:lang w:val="en-IN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3F363A" w:rsidRDefault="00D8559A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t>New</w:t>
            </w:r>
          </w:p>
        </w:tc>
      </w:tr>
    </w:tbl>
    <w:p w:rsidR="00262FCD" w:rsidRPr="003F363A" w:rsidRDefault="00262FCD" w:rsidP="00262FCD">
      <w:pPr>
        <w:pStyle w:val="NoSpacing"/>
        <w:rPr>
          <w:rStyle w:val="Heading1Char"/>
          <w:b w:val="0"/>
          <w:bCs/>
          <w:color w:val="17365D"/>
          <w:sz w:val="36"/>
          <w:szCs w:val="36"/>
          <w:lang w:val="en-IN"/>
        </w:rPr>
      </w:pPr>
    </w:p>
    <w:p w:rsidR="009555BB" w:rsidRPr="003F363A" w:rsidRDefault="009555BB" w:rsidP="009555BB">
      <w:pPr>
        <w:rPr>
          <w:rFonts w:cs="Arial"/>
          <w:lang w:val="en-IN"/>
        </w:rPr>
      </w:pPr>
    </w:p>
    <w:p w:rsidR="009555BB" w:rsidRPr="003F363A" w:rsidRDefault="009555BB" w:rsidP="009555BB">
      <w:pPr>
        <w:rPr>
          <w:rFonts w:cs="Arial"/>
          <w:lang w:val="en-IN"/>
        </w:rPr>
      </w:pPr>
    </w:p>
    <w:p w:rsidR="009555BB" w:rsidRPr="003F363A" w:rsidRDefault="009555BB" w:rsidP="009555BB">
      <w:pPr>
        <w:rPr>
          <w:rFonts w:cs="Arial"/>
          <w:lang w:val="en-IN"/>
        </w:rPr>
      </w:pPr>
    </w:p>
    <w:p w:rsidR="009555BB" w:rsidRPr="003F363A" w:rsidRDefault="009555BB" w:rsidP="009555BB">
      <w:pPr>
        <w:rPr>
          <w:rFonts w:cs="Arial"/>
          <w:lang w:val="en-IN"/>
        </w:rPr>
      </w:pPr>
    </w:p>
    <w:p w:rsidR="009555BB" w:rsidRPr="003F363A" w:rsidRDefault="009555BB" w:rsidP="009555BB">
      <w:pPr>
        <w:rPr>
          <w:rFonts w:cs="Arial"/>
          <w:lang w:val="en-IN"/>
        </w:rPr>
      </w:pPr>
    </w:p>
    <w:p w:rsidR="009555BB" w:rsidRPr="003F363A" w:rsidRDefault="009555BB" w:rsidP="009555BB">
      <w:pPr>
        <w:rPr>
          <w:rFonts w:cs="Arial"/>
          <w:lang w:val="en-IN"/>
        </w:rPr>
      </w:pPr>
    </w:p>
    <w:p w:rsidR="009555BB" w:rsidRPr="003F363A" w:rsidRDefault="009555BB" w:rsidP="009555BB">
      <w:pPr>
        <w:rPr>
          <w:rFonts w:cs="Arial"/>
          <w:lang w:val="en-IN"/>
        </w:rPr>
      </w:pPr>
    </w:p>
    <w:p w:rsidR="009555BB" w:rsidRPr="003F363A" w:rsidRDefault="009555BB" w:rsidP="009555BB">
      <w:pPr>
        <w:rPr>
          <w:rFonts w:cs="Arial"/>
          <w:lang w:val="en-IN"/>
        </w:rPr>
      </w:pPr>
    </w:p>
    <w:p w:rsidR="009555BB" w:rsidRPr="003F363A" w:rsidRDefault="009555BB" w:rsidP="009555BB">
      <w:pPr>
        <w:rPr>
          <w:rFonts w:cs="Arial"/>
          <w:lang w:val="en-IN"/>
        </w:rPr>
      </w:pPr>
    </w:p>
    <w:p w:rsidR="009555BB" w:rsidRPr="003F363A" w:rsidRDefault="009555BB" w:rsidP="009555BB">
      <w:pPr>
        <w:rPr>
          <w:rFonts w:cs="Arial"/>
          <w:lang w:val="en-IN"/>
        </w:rPr>
      </w:pPr>
    </w:p>
    <w:p w:rsidR="009555BB" w:rsidRPr="003F363A" w:rsidRDefault="009555BB" w:rsidP="009555BB">
      <w:pPr>
        <w:rPr>
          <w:rFonts w:cs="Arial"/>
          <w:lang w:val="en-IN"/>
        </w:rPr>
      </w:pPr>
    </w:p>
    <w:p w:rsidR="009555BB" w:rsidRPr="003F363A" w:rsidRDefault="009555BB" w:rsidP="009555BB">
      <w:pPr>
        <w:rPr>
          <w:rFonts w:cs="Arial"/>
          <w:lang w:val="en-IN"/>
        </w:rPr>
      </w:pPr>
    </w:p>
    <w:p w:rsidR="009555BB" w:rsidRPr="003F363A" w:rsidRDefault="009555BB" w:rsidP="009555BB">
      <w:pPr>
        <w:rPr>
          <w:rFonts w:cs="Arial"/>
          <w:lang w:val="en-IN"/>
        </w:rPr>
      </w:pPr>
    </w:p>
    <w:p w:rsidR="009555BB" w:rsidRPr="003F363A" w:rsidRDefault="009555BB" w:rsidP="009555BB">
      <w:pPr>
        <w:rPr>
          <w:rFonts w:cs="Arial"/>
          <w:lang w:val="en-IN"/>
        </w:rPr>
      </w:pPr>
    </w:p>
    <w:p w:rsidR="009555BB" w:rsidRPr="003F363A" w:rsidRDefault="009555BB" w:rsidP="009555BB">
      <w:pPr>
        <w:rPr>
          <w:rFonts w:cs="Arial"/>
          <w:lang w:val="en-IN"/>
        </w:rPr>
      </w:pPr>
    </w:p>
    <w:p w:rsidR="008B2586" w:rsidRPr="003F363A" w:rsidRDefault="008B2586" w:rsidP="009555BB">
      <w:pPr>
        <w:rPr>
          <w:rFonts w:cs="Arial"/>
          <w:lang w:val="en-IN"/>
        </w:rPr>
      </w:pPr>
    </w:p>
    <w:p w:rsidR="008B2586" w:rsidRPr="003F363A" w:rsidRDefault="008B2586" w:rsidP="009555BB">
      <w:pPr>
        <w:rPr>
          <w:rFonts w:cs="Arial"/>
          <w:lang w:val="en-IN"/>
        </w:rPr>
      </w:pPr>
    </w:p>
    <w:p w:rsidR="008B2586" w:rsidRPr="003F363A" w:rsidRDefault="008B2586" w:rsidP="009555BB">
      <w:pPr>
        <w:rPr>
          <w:rFonts w:cs="Arial"/>
          <w:lang w:val="en-IN"/>
        </w:rPr>
      </w:pPr>
    </w:p>
    <w:p w:rsidR="008B2586" w:rsidRPr="003F363A" w:rsidRDefault="008B2586" w:rsidP="009555BB">
      <w:pPr>
        <w:rPr>
          <w:rFonts w:cs="Arial"/>
          <w:lang w:val="en-IN"/>
        </w:rPr>
      </w:pPr>
    </w:p>
    <w:p w:rsidR="008B2586" w:rsidRPr="003F363A" w:rsidRDefault="008B2586" w:rsidP="009555BB">
      <w:pPr>
        <w:rPr>
          <w:rFonts w:cs="Arial"/>
          <w:lang w:val="en-IN"/>
        </w:rPr>
      </w:pPr>
    </w:p>
    <w:p w:rsidR="008B2586" w:rsidRPr="003F363A" w:rsidRDefault="008B2586" w:rsidP="009555BB">
      <w:pPr>
        <w:rPr>
          <w:rFonts w:cs="Arial"/>
          <w:lang w:val="en-IN"/>
        </w:rPr>
      </w:pPr>
    </w:p>
    <w:p w:rsidR="00764FC8" w:rsidRPr="003F363A" w:rsidRDefault="00764FC8" w:rsidP="009555BB">
      <w:pPr>
        <w:rPr>
          <w:rFonts w:cs="Arial"/>
          <w:lang w:val="en-IN"/>
        </w:rPr>
      </w:pPr>
    </w:p>
    <w:p w:rsidR="00930E6F" w:rsidRPr="003F363A" w:rsidRDefault="00930E6F" w:rsidP="009555BB">
      <w:pPr>
        <w:rPr>
          <w:rFonts w:cs="Arial"/>
          <w:lang w:val="en-IN"/>
        </w:rPr>
      </w:pPr>
    </w:p>
    <w:p w:rsidR="00930E6F" w:rsidRPr="003F363A" w:rsidRDefault="00930E6F" w:rsidP="009555BB">
      <w:pPr>
        <w:rPr>
          <w:rFonts w:cs="Arial"/>
          <w:lang w:val="en-IN"/>
        </w:rPr>
      </w:pPr>
    </w:p>
    <w:p w:rsidR="009555BB" w:rsidRPr="003F363A" w:rsidRDefault="009555BB" w:rsidP="009555BB">
      <w:pPr>
        <w:rPr>
          <w:rFonts w:cs="Arial"/>
          <w:lang w:val="en-IN"/>
        </w:rPr>
      </w:pPr>
    </w:p>
    <w:tbl>
      <w:tblPr>
        <w:tblW w:w="0" w:type="auto"/>
        <w:tblInd w:w="8" w:type="dxa"/>
        <w:tblBorders>
          <w:top w:val="single" w:sz="12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6096"/>
      </w:tblGrid>
      <w:tr w:rsidR="00262FCD" w:rsidRPr="003F363A" w:rsidTr="006337D6">
        <w:trPr>
          <w:tblHeader/>
        </w:trPr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3F363A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b/>
                <w:sz w:val="22"/>
                <w:szCs w:val="22"/>
                <w:lang w:val="en-IN"/>
              </w:rPr>
              <w:t>Term</w:t>
            </w:r>
          </w:p>
        </w:tc>
        <w:tc>
          <w:tcPr>
            <w:tcW w:w="6096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3F363A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b/>
                <w:sz w:val="22"/>
                <w:szCs w:val="22"/>
                <w:lang w:val="en-IN"/>
              </w:rPr>
              <w:t>Description</w:t>
            </w:r>
          </w:p>
        </w:tc>
      </w:tr>
      <w:tr w:rsidR="00262FCD" w:rsidRPr="003F363A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3F363A" w:rsidRDefault="00262FCD" w:rsidP="006337D6">
            <w:pPr>
              <w:pStyle w:val="TableText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t xml:space="preserve">ERP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3F363A" w:rsidRDefault="00262FCD" w:rsidP="006337D6">
            <w:pPr>
              <w:pStyle w:val="TableText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t>Enterprise Resource Planning</w:t>
            </w:r>
          </w:p>
        </w:tc>
      </w:tr>
      <w:tr w:rsidR="00262FCD" w:rsidRPr="003F363A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3F363A" w:rsidRDefault="00262FCD" w:rsidP="006337D6">
            <w:pPr>
              <w:pStyle w:val="TableText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t>ION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3F363A" w:rsidRDefault="00262FCD" w:rsidP="006337D6">
            <w:pPr>
              <w:pStyle w:val="TableText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t xml:space="preserve">Integrated Open Network, SOA integration platform used by </w:t>
            </w:r>
            <w:proofErr w:type="spellStart"/>
            <w:r w:rsidRPr="003F363A">
              <w:rPr>
                <w:rFonts w:cs="Arial"/>
                <w:sz w:val="22"/>
                <w:szCs w:val="22"/>
                <w:lang w:val="en-IN"/>
              </w:rPr>
              <w:t>Infor</w:t>
            </w:r>
            <w:proofErr w:type="spellEnd"/>
          </w:p>
        </w:tc>
      </w:tr>
      <w:tr w:rsidR="00262FCD" w:rsidRPr="003F363A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3F363A" w:rsidRDefault="00262FCD" w:rsidP="006337D6">
            <w:pPr>
              <w:pStyle w:val="TableText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t>ASN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3F363A" w:rsidRDefault="00262FCD" w:rsidP="006337D6">
            <w:pPr>
              <w:pStyle w:val="TableText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t>Advance Shipment Notice</w:t>
            </w:r>
          </w:p>
        </w:tc>
      </w:tr>
      <w:tr w:rsidR="00262FCD" w:rsidRPr="003F363A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3F363A" w:rsidRDefault="00262FCD" w:rsidP="006337D6">
            <w:pPr>
              <w:pStyle w:val="TableText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t>CKD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3F363A" w:rsidRDefault="00262FCD" w:rsidP="006337D6">
            <w:pPr>
              <w:pStyle w:val="TableText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t>Completely Knocked Down Kit</w:t>
            </w:r>
          </w:p>
        </w:tc>
      </w:tr>
      <w:tr w:rsidR="00262FCD" w:rsidRPr="003F363A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3F363A" w:rsidRDefault="00262FCD" w:rsidP="006337D6">
            <w:pPr>
              <w:pStyle w:val="TableText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t>BOD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3F363A" w:rsidRDefault="00262FCD" w:rsidP="006337D6">
            <w:pPr>
              <w:pStyle w:val="TableText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t>Business Object Definition</w:t>
            </w:r>
          </w:p>
        </w:tc>
      </w:tr>
      <w:tr w:rsidR="00262FCD" w:rsidRPr="003F363A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3F363A" w:rsidRDefault="00262FCD" w:rsidP="006337D6">
            <w:pPr>
              <w:pStyle w:val="TableText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t>EDI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3F363A" w:rsidRDefault="00262FCD" w:rsidP="006337D6">
            <w:pPr>
              <w:pStyle w:val="TableText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t>Electronic Data Interchange</w:t>
            </w:r>
          </w:p>
        </w:tc>
      </w:tr>
      <w:tr w:rsidR="00262FCD" w:rsidRPr="003F363A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3F363A" w:rsidRDefault="00262FCD" w:rsidP="006337D6">
            <w:pPr>
              <w:pStyle w:val="TableText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t>XML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3F363A" w:rsidRDefault="00262FCD" w:rsidP="006337D6">
            <w:pPr>
              <w:pStyle w:val="TableText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t>Extended Mark-up Language</w:t>
            </w:r>
          </w:p>
        </w:tc>
      </w:tr>
      <w:tr w:rsidR="00262FCD" w:rsidRPr="003F363A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3F363A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t>WH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3F363A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begin"/>
            </w:r>
            <w:r w:rsidRPr="003F363A">
              <w:rPr>
                <w:rFonts w:cs="Arial"/>
                <w:sz w:val="22"/>
                <w:szCs w:val="22"/>
                <w:lang w:val="en-IN"/>
              </w:rPr>
              <w:instrText xml:space="preserve"> DOCPROPERTY  "3.1 ERP Version"  \* MERGEFORMAT </w:instrText>
            </w: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separate"/>
            </w:r>
            <w:proofErr w:type="spellStart"/>
            <w:r w:rsidRPr="003F363A">
              <w:rPr>
                <w:rFonts w:cs="Arial"/>
                <w:sz w:val="22"/>
                <w:szCs w:val="22"/>
                <w:lang w:val="en-IN"/>
              </w:rPr>
              <w:t>Infor</w:t>
            </w:r>
            <w:proofErr w:type="spellEnd"/>
            <w:r w:rsidRPr="003F363A">
              <w:rPr>
                <w:rFonts w:cs="Arial"/>
                <w:sz w:val="22"/>
                <w:szCs w:val="22"/>
                <w:lang w:val="en-IN"/>
              </w:rPr>
              <w:t>® ERP</w:t>
            </w:r>
            <w:r w:rsidRPr="003F363A">
              <w:rPr>
                <w:rFonts w:cs="Arial"/>
                <w:bCs/>
                <w:sz w:val="22"/>
                <w:szCs w:val="22"/>
                <w:vertAlign w:val="subscript"/>
                <w:lang w:val="en-IN"/>
              </w:rPr>
              <w:t>LN</w:t>
            </w: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end"/>
            </w:r>
            <w:r w:rsidRPr="003F363A">
              <w:rPr>
                <w:rFonts w:cs="Arial"/>
                <w:sz w:val="22"/>
                <w:szCs w:val="22"/>
                <w:lang w:val="en-IN"/>
              </w:rPr>
              <w:t xml:space="preserve"> Warehousing Package</w:t>
            </w:r>
          </w:p>
        </w:tc>
      </w:tr>
      <w:tr w:rsidR="00262FCD" w:rsidRPr="003F363A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3F363A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t>TC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3F363A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begin"/>
            </w:r>
            <w:r w:rsidRPr="003F363A">
              <w:rPr>
                <w:rFonts w:cs="Arial"/>
                <w:sz w:val="22"/>
                <w:szCs w:val="22"/>
                <w:lang w:val="en-IN"/>
              </w:rPr>
              <w:instrText xml:space="preserve"> DOCPROPERTY  "3.1 ERP Version"  \* MERGEFORMAT </w:instrText>
            </w: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separate"/>
            </w:r>
            <w:proofErr w:type="spellStart"/>
            <w:r w:rsidRPr="003F363A">
              <w:rPr>
                <w:rFonts w:cs="Arial"/>
                <w:sz w:val="22"/>
                <w:szCs w:val="22"/>
                <w:lang w:val="en-IN"/>
              </w:rPr>
              <w:t>Infor</w:t>
            </w:r>
            <w:proofErr w:type="spellEnd"/>
            <w:r w:rsidRPr="003F363A">
              <w:rPr>
                <w:rFonts w:cs="Arial"/>
                <w:sz w:val="22"/>
                <w:szCs w:val="22"/>
                <w:lang w:val="en-IN"/>
              </w:rPr>
              <w:t>® ERP</w:t>
            </w:r>
            <w:r w:rsidRPr="003F363A">
              <w:rPr>
                <w:rFonts w:cs="Arial"/>
                <w:bCs/>
                <w:sz w:val="22"/>
                <w:szCs w:val="22"/>
                <w:vertAlign w:val="subscript"/>
                <w:lang w:val="en-IN"/>
              </w:rPr>
              <w:t>LN</w:t>
            </w: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end"/>
            </w:r>
            <w:r w:rsidRPr="003F363A">
              <w:rPr>
                <w:rFonts w:cs="Arial"/>
                <w:sz w:val="22"/>
                <w:szCs w:val="22"/>
                <w:lang w:val="en-IN"/>
              </w:rPr>
              <w:t xml:space="preserve"> Common Package</w:t>
            </w:r>
          </w:p>
        </w:tc>
      </w:tr>
      <w:tr w:rsidR="00601FBA" w:rsidRPr="003F363A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3F363A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t>LCT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3F363A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begin"/>
            </w:r>
            <w:r w:rsidRPr="003F363A">
              <w:rPr>
                <w:rFonts w:cs="Arial"/>
                <w:sz w:val="22"/>
                <w:szCs w:val="22"/>
                <w:lang w:val="en-IN"/>
              </w:rPr>
              <w:instrText xml:space="preserve"> DOCPROPERTY  "3.1 ERP Version"  \* MERGEFORMAT </w:instrText>
            </w: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separate"/>
            </w:r>
            <w:proofErr w:type="spellStart"/>
            <w:r w:rsidRPr="003F363A">
              <w:rPr>
                <w:rFonts w:cs="Arial"/>
                <w:sz w:val="22"/>
                <w:szCs w:val="22"/>
                <w:lang w:val="en-IN"/>
              </w:rPr>
              <w:t>Infor</w:t>
            </w:r>
            <w:proofErr w:type="spellEnd"/>
            <w:r w:rsidRPr="003F363A">
              <w:rPr>
                <w:rFonts w:cs="Arial"/>
                <w:sz w:val="22"/>
                <w:szCs w:val="22"/>
                <w:lang w:val="en-IN"/>
              </w:rPr>
              <w:t>® ERP</w:t>
            </w:r>
            <w:r w:rsidRPr="003F363A">
              <w:rPr>
                <w:rFonts w:cs="Arial"/>
                <w:bCs/>
                <w:sz w:val="22"/>
                <w:szCs w:val="22"/>
                <w:vertAlign w:val="subscript"/>
                <w:lang w:val="en-IN"/>
              </w:rPr>
              <w:t>LN</w:t>
            </w: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end"/>
            </w:r>
            <w:r w:rsidRPr="003F363A">
              <w:rPr>
                <w:rFonts w:cs="Arial"/>
                <w:sz w:val="22"/>
                <w:szCs w:val="22"/>
                <w:lang w:val="en-IN"/>
              </w:rPr>
              <w:t xml:space="preserve"> Landed Costs</w:t>
            </w:r>
          </w:p>
        </w:tc>
      </w:tr>
      <w:tr w:rsidR="00601FBA" w:rsidRPr="003F363A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3F363A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t>CMG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3F363A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begin"/>
            </w:r>
            <w:r w:rsidRPr="003F363A">
              <w:rPr>
                <w:rFonts w:cs="Arial"/>
                <w:sz w:val="22"/>
                <w:szCs w:val="22"/>
                <w:lang w:val="en-IN"/>
              </w:rPr>
              <w:instrText xml:space="preserve"> DOCPROPERTY  "3.1 ERP Version"  \* MERGEFORMAT </w:instrText>
            </w: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separate"/>
            </w:r>
            <w:proofErr w:type="spellStart"/>
            <w:r w:rsidRPr="003F363A">
              <w:rPr>
                <w:rFonts w:cs="Arial"/>
                <w:sz w:val="22"/>
                <w:szCs w:val="22"/>
                <w:lang w:val="en-IN"/>
              </w:rPr>
              <w:t>Infor</w:t>
            </w:r>
            <w:proofErr w:type="spellEnd"/>
            <w:r w:rsidRPr="003F363A">
              <w:rPr>
                <w:rFonts w:cs="Arial"/>
                <w:sz w:val="22"/>
                <w:szCs w:val="22"/>
                <w:lang w:val="en-IN"/>
              </w:rPr>
              <w:t>® ERP</w:t>
            </w:r>
            <w:r w:rsidRPr="003F363A">
              <w:rPr>
                <w:rFonts w:cs="Arial"/>
                <w:bCs/>
                <w:sz w:val="22"/>
                <w:szCs w:val="22"/>
                <w:vertAlign w:val="subscript"/>
                <w:lang w:val="en-IN"/>
              </w:rPr>
              <w:t>LN</w:t>
            </w: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end"/>
            </w:r>
            <w:r w:rsidRPr="003F363A">
              <w:rPr>
                <w:rFonts w:cs="Arial"/>
                <w:sz w:val="22"/>
                <w:szCs w:val="22"/>
                <w:lang w:val="en-IN"/>
              </w:rPr>
              <w:t xml:space="preserve"> Cash Management</w:t>
            </w:r>
          </w:p>
        </w:tc>
      </w:tr>
      <w:tr w:rsidR="00601FBA" w:rsidRPr="003F363A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3F363A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t>PPC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3F363A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begin"/>
            </w:r>
            <w:r w:rsidRPr="003F363A">
              <w:rPr>
                <w:rFonts w:cs="Arial"/>
                <w:sz w:val="22"/>
                <w:szCs w:val="22"/>
                <w:lang w:val="en-IN"/>
              </w:rPr>
              <w:instrText xml:space="preserve"> DOCPROPERTY  "3.1 ERP Version"  \* MERGEFORMAT </w:instrText>
            </w: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separate"/>
            </w:r>
            <w:proofErr w:type="spellStart"/>
            <w:r w:rsidRPr="003F363A">
              <w:rPr>
                <w:rFonts w:cs="Arial"/>
                <w:sz w:val="22"/>
                <w:szCs w:val="22"/>
                <w:lang w:val="en-IN"/>
              </w:rPr>
              <w:t>Infor</w:t>
            </w:r>
            <w:proofErr w:type="spellEnd"/>
            <w:r w:rsidRPr="003F363A">
              <w:rPr>
                <w:rFonts w:cs="Arial"/>
                <w:sz w:val="22"/>
                <w:szCs w:val="22"/>
                <w:lang w:val="en-IN"/>
              </w:rPr>
              <w:t>® ERP</w:t>
            </w:r>
            <w:r w:rsidRPr="003F363A">
              <w:rPr>
                <w:rFonts w:cs="Arial"/>
                <w:bCs/>
                <w:sz w:val="22"/>
                <w:szCs w:val="22"/>
                <w:vertAlign w:val="subscript"/>
                <w:lang w:val="en-IN"/>
              </w:rPr>
              <w:t>LN</w:t>
            </w: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end"/>
            </w:r>
            <w:r w:rsidRPr="003F363A">
              <w:rPr>
                <w:rFonts w:cs="Arial"/>
                <w:sz w:val="22"/>
                <w:szCs w:val="22"/>
                <w:lang w:val="en-IN"/>
              </w:rPr>
              <w:t xml:space="preserve"> Project production </w:t>
            </w:r>
            <w:proofErr w:type="spellStart"/>
            <w:r w:rsidRPr="003F363A">
              <w:rPr>
                <w:rFonts w:cs="Arial"/>
                <w:sz w:val="22"/>
                <w:szCs w:val="22"/>
                <w:lang w:val="en-IN"/>
              </w:rPr>
              <w:t>Contol</w:t>
            </w:r>
            <w:proofErr w:type="spellEnd"/>
          </w:p>
        </w:tc>
      </w:tr>
      <w:tr w:rsidR="00601FBA" w:rsidRPr="003F363A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3F363A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t>CTM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3F363A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begin"/>
            </w:r>
            <w:r w:rsidRPr="003F363A">
              <w:rPr>
                <w:rFonts w:cs="Arial"/>
                <w:sz w:val="22"/>
                <w:szCs w:val="22"/>
                <w:lang w:val="en-IN"/>
              </w:rPr>
              <w:instrText xml:space="preserve"> DOCPROPERTY  "3.1 ERP Version"  \* MERGEFORMAT </w:instrText>
            </w: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separate"/>
            </w:r>
            <w:proofErr w:type="spellStart"/>
            <w:r w:rsidRPr="003F363A">
              <w:rPr>
                <w:rFonts w:cs="Arial"/>
                <w:sz w:val="22"/>
                <w:szCs w:val="22"/>
                <w:lang w:val="en-IN"/>
              </w:rPr>
              <w:t>Infor</w:t>
            </w:r>
            <w:proofErr w:type="spellEnd"/>
            <w:r w:rsidRPr="003F363A">
              <w:rPr>
                <w:rFonts w:cs="Arial"/>
                <w:sz w:val="22"/>
                <w:szCs w:val="22"/>
                <w:lang w:val="en-IN"/>
              </w:rPr>
              <w:t>® ERP</w:t>
            </w:r>
            <w:r w:rsidRPr="003F363A">
              <w:rPr>
                <w:rFonts w:cs="Arial"/>
                <w:bCs/>
                <w:sz w:val="22"/>
                <w:szCs w:val="22"/>
                <w:vertAlign w:val="subscript"/>
                <w:lang w:val="en-IN"/>
              </w:rPr>
              <w:t>LN</w:t>
            </w: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end"/>
            </w:r>
            <w:r w:rsidRPr="003F363A">
              <w:rPr>
                <w:rFonts w:cs="Arial"/>
                <w:sz w:val="22"/>
                <w:szCs w:val="22"/>
                <w:lang w:val="en-IN"/>
              </w:rPr>
              <w:t xml:space="preserve"> Contract Module</w:t>
            </w:r>
          </w:p>
        </w:tc>
      </w:tr>
      <w:tr w:rsidR="00601FBA" w:rsidRPr="003F363A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3F363A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t>ACP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3F363A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begin"/>
            </w:r>
            <w:r w:rsidRPr="003F363A">
              <w:rPr>
                <w:rFonts w:cs="Arial"/>
                <w:sz w:val="22"/>
                <w:szCs w:val="22"/>
                <w:lang w:val="en-IN"/>
              </w:rPr>
              <w:instrText xml:space="preserve"> DOCPROPERTY  "3.1 ERP Version"  \* MERGEFORMAT </w:instrText>
            </w: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separate"/>
            </w:r>
            <w:proofErr w:type="spellStart"/>
            <w:r w:rsidRPr="003F363A">
              <w:rPr>
                <w:rFonts w:cs="Arial"/>
                <w:sz w:val="22"/>
                <w:szCs w:val="22"/>
                <w:lang w:val="en-IN"/>
              </w:rPr>
              <w:t>Infor</w:t>
            </w:r>
            <w:proofErr w:type="spellEnd"/>
            <w:r w:rsidRPr="003F363A">
              <w:rPr>
                <w:rFonts w:cs="Arial"/>
                <w:sz w:val="22"/>
                <w:szCs w:val="22"/>
                <w:lang w:val="en-IN"/>
              </w:rPr>
              <w:t>® ERP</w:t>
            </w:r>
            <w:r w:rsidRPr="003F363A">
              <w:rPr>
                <w:rFonts w:cs="Arial"/>
                <w:bCs/>
                <w:sz w:val="22"/>
                <w:szCs w:val="22"/>
                <w:vertAlign w:val="subscript"/>
                <w:lang w:val="en-IN"/>
              </w:rPr>
              <w:t>LN</w:t>
            </w: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end"/>
            </w:r>
            <w:r w:rsidRPr="003F363A">
              <w:rPr>
                <w:rFonts w:cs="Arial"/>
                <w:sz w:val="22"/>
                <w:szCs w:val="22"/>
                <w:lang w:val="en-IN"/>
              </w:rPr>
              <w:t xml:space="preserve"> Accounts Payable</w:t>
            </w:r>
          </w:p>
        </w:tc>
      </w:tr>
      <w:tr w:rsidR="00601FBA" w:rsidRPr="003F363A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3F363A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t>INA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3F363A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begin"/>
            </w:r>
            <w:r w:rsidRPr="003F363A">
              <w:rPr>
                <w:rFonts w:cs="Arial"/>
                <w:sz w:val="22"/>
                <w:szCs w:val="22"/>
                <w:lang w:val="en-IN"/>
              </w:rPr>
              <w:instrText xml:space="preserve"> DOCPROPERTY  "3.1 ERP Version"  \* MERGEFORMAT </w:instrText>
            </w: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separate"/>
            </w:r>
            <w:proofErr w:type="spellStart"/>
            <w:r w:rsidRPr="003F363A">
              <w:rPr>
                <w:rFonts w:cs="Arial"/>
                <w:sz w:val="22"/>
                <w:szCs w:val="22"/>
                <w:lang w:val="en-IN"/>
              </w:rPr>
              <w:t>Infor</w:t>
            </w:r>
            <w:proofErr w:type="spellEnd"/>
            <w:r w:rsidRPr="003F363A">
              <w:rPr>
                <w:rFonts w:cs="Arial"/>
                <w:sz w:val="22"/>
                <w:szCs w:val="22"/>
                <w:lang w:val="en-IN"/>
              </w:rPr>
              <w:t>® ERP</w:t>
            </w:r>
            <w:r w:rsidRPr="003F363A">
              <w:rPr>
                <w:rFonts w:cs="Arial"/>
                <w:bCs/>
                <w:sz w:val="22"/>
                <w:szCs w:val="22"/>
                <w:vertAlign w:val="subscript"/>
                <w:lang w:val="en-IN"/>
              </w:rPr>
              <w:t>LN</w:t>
            </w: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end"/>
            </w:r>
            <w:r w:rsidRPr="003F363A">
              <w:rPr>
                <w:rFonts w:cs="Arial"/>
                <w:sz w:val="22"/>
                <w:szCs w:val="22"/>
                <w:lang w:val="en-IN"/>
              </w:rPr>
              <w:t xml:space="preserve"> Inventory Analysis</w:t>
            </w:r>
          </w:p>
        </w:tc>
      </w:tr>
      <w:tr w:rsidR="006C0CB4" w:rsidRPr="003F363A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3F363A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t xml:space="preserve">RRP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3F363A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begin"/>
            </w:r>
            <w:r w:rsidRPr="003F363A">
              <w:rPr>
                <w:rFonts w:cs="Arial"/>
                <w:sz w:val="22"/>
                <w:szCs w:val="22"/>
                <w:lang w:val="en-IN"/>
              </w:rPr>
              <w:instrText xml:space="preserve"> DOCPROPERTY  "3.1 ERP Version"  \* MERGEFORMAT </w:instrText>
            </w: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separate"/>
            </w:r>
            <w:proofErr w:type="spellStart"/>
            <w:r w:rsidRPr="003F363A">
              <w:rPr>
                <w:rFonts w:cs="Arial"/>
                <w:sz w:val="22"/>
                <w:szCs w:val="22"/>
                <w:lang w:val="en-IN"/>
              </w:rPr>
              <w:t>Infor</w:t>
            </w:r>
            <w:proofErr w:type="spellEnd"/>
            <w:r w:rsidRPr="003F363A">
              <w:rPr>
                <w:rFonts w:cs="Arial"/>
                <w:sz w:val="22"/>
                <w:szCs w:val="22"/>
                <w:lang w:val="en-IN"/>
              </w:rPr>
              <w:t>® ERP</w:t>
            </w:r>
            <w:r w:rsidRPr="003F363A">
              <w:rPr>
                <w:rFonts w:cs="Arial"/>
                <w:bCs/>
                <w:sz w:val="22"/>
                <w:szCs w:val="22"/>
                <w:vertAlign w:val="subscript"/>
                <w:lang w:val="en-IN"/>
              </w:rPr>
              <w:t>LN</w:t>
            </w: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end"/>
            </w:r>
            <w:r w:rsidRPr="003F363A">
              <w:rPr>
                <w:rFonts w:cs="Arial"/>
                <w:sz w:val="22"/>
                <w:szCs w:val="22"/>
                <w:lang w:val="en-IN"/>
              </w:rPr>
              <w:t xml:space="preserve"> Resource Requirement planning </w:t>
            </w:r>
          </w:p>
        </w:tc>
      </w:tr>
      <w:tr w:rsidR="006C0CB4" w:rsidRPr="003F363A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3F363A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t>CCP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3F363A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begin"/>
            </w:r>
            <w:r w:rsidRPr="003F363A">
              <w:rPr>
                <w:rFonts w:cs="Arial"/>
                <w:sz w:val="22"/>
                <w:szCs w:val="22"/>
                <w:lang w:val="en-IN"/>
              </w:rPr>
              <w:instrText xml:space="preserve"> DOCPROPERTY  "3.1 ERP Version"  \* MERGEFORMAT </w:instrText>
            </w: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separate"/>
            </w:r>
            <w:proofErr w:type="spellStart"/>
            <w:r w:rsidRPr="003F363A">
              <w:rPr>
                <w:rFonts w:cs="Arial"/>
                <w:sz w:val="22"/>
                <w:szCs w:val="22"/>
                <w:lang w:val="en-IN"/>
              </w:rPr>
              <w:t>Infor</w:t>
            </w:r>
            <w:proofErr w:type="spellEnd"/>
            <w:r w:rsidRPr="003F363A">
              <w:rPr>
                <w:rFonts w:cs="Arial"/>
                <w:sz w:val="22"/>
                <w:szCs w:val="22"/>
                <w:lang w:val="en-IN"/>
              </w:rPr>
              <w:t>® ERP</w:t>
            </w:r>
            <w:r w:rsidRPr="003F363A">
              <w:rPr>
                <w:rFonts w:cs="Arial"/>
                <w:bCs/>
                <w:sz w:val="22"/>
                <w:szCs w:val="22"/>
                <w:vertAlign w:val="subscript"/>
                <w:lang w:val="en-IN"/>
              </w:rPr>
              <w:t>LN</w:t>
            </w: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end"/>
            </w:r>
            <w:r w:rsidRPr="003F363A">
              <w:rPr>
                <w:rFonts w:cs="Arial"/>
                <w:sz w:val="22"/>
                <w:szCs w:val="22"/>
                <w:lang w:val="en-IN"/>
              </w:rPr>
              <w:t xml:space="preserve"> Central calendar Management</w:t>
            </w:r>
          </w:p>
        </w:tc>
      </w:tr>
      <w:tr w:rsidR="006C0CB4" w:rsidRPr="003F363A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3F363A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t xml:space="preserve">PPL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3F363A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begin"/>
            </w:r>
            <w:r w:rsidRPr="003F363A">
              <w:rPr>
                <w:rFonts w:cs="Arial"/>
                <w:sz w:val="22"/>
                <w:szCs w:val="22"/>
                <w:lang w:val="en-IN"/>
              </w:rPr>
              <w:instrText xml:space="preserve"> DOCPROPERTY  "3.1 ERP Version"  \* MERGEFORMAT </w:instrText>
            </w: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separate"/>
            </w:r>
            <w:proofErr w:type="spellStart"/>
            <w:r w:rsidRPr="003F363A">
              <w:rPr>
                <w:rFonts w:cs="Arial"/>
                <w:sz w:val="22"/>
                <w:szCs w:val="22"/>
                <w:lang w:val="en-IN"/>
              </w:rPr>
              <w:t>Infor</w:t>
            </w:r>
            <w:proofErr w:type="spellEnd"/>
            <w:r w:rsidRPr="003F363A">
              <w:rPr>
                <w:rFonts w:cs="Arial"/>
                <w:sz w:val="22"/>
                <w:szCs w:val="22"/>
                <w:lang w:val="en-IN"/>
              </w:rPr>
              <w:t>® ERP</w:t>
            </w:r>
            <w:r w:rsidRPr="003F363A">
              <w:rPr>
                <w:rFonts w:cs="Arial"/>
                <w:bCs/>
                <w:sz w:val="22"/>
                <w:szCs w:val="22"/>
                <w:vertAlign w:val="subscript"/>
                <w:lang w:val="en-IN"/>
              </w:rPr>
              <w:t>LN</w:t>
            </w: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end"/>
            </w:r>
            <w:r w:rsidRPr="003F363A">
              <w:rPr>
                <w:rFonts w:cs="Arial"/>
                <w:sz w:val="22"/>
                <w:szCs w:val="22"/>
                <w:lang w:val="en-IN"/>
              </w:rPr>
              <w:t xml:space="preserve"> People</w:t>
            </w:r>
          </w:p>
        </w:tc>
      </w:tr>
      <w:tr w:rsidR="006C0CB4" w:rsidRPr="003F363A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3F363A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t>FAM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3F363A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begin"/>
            </w:r>
            <w:r w:rsidRPr="003F363A">
              <w:rPr>
                <w:rFonts w:cs="Arial"/>
                <w:sz w:val="22"/>
                <w:szCs w:val="22"/>
                <w:lang w:val="en-IN"/>
              </w:rPr>
              <w:instrText xml:space="preserve"> DOCPROPERTY  "3.1 ERP Version"  \* MERGEFORMAT </w:instrText>
            </w: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separate"/>
            </w:r>
            <w:proofErr w:type="spellStart"/>
            <w:r w:rsidRPr="003F363A">
              <w:rPr>
                <w:rFonts w:cs="Arial"/>
                <w:sz w:val="22"/>
                <w:szCs w:val="22"/>
                <w:lang w:val="en-IN"/>
              </w:rPr>
              <w:t>Infor</w:t>
            </w:r>
            <w:proofErr w:type="spellEnd"/>
            <w:r w:rsidRPr="003F363A">
              <w:rPr>
                <w:rFonts w:cs="Arial"/>
                <w:sz w:val="22"/>
                <w:szCs w:val="22"/>
                <w:lang w:val="en-IN"/>
              </w:rPr>
              <w:t>® ERP</w:t>
            </w:r>
            <w:r w:rsidRPr="003F363A">
              <w:rPr>
                <w:rFonts w:cs="Arial"/>
                <w:bCs/>
                <w:sz w:val="22"/>
                <w:szCs w:val="22"/>
                <w:vertAlign w:val="subscript"/>
                <w:lang w:val="en-IN"/>
              </w:rPr>
              <w:t>LN</w:t>
            </w: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end"/>
            </w:r>
            <w:r w:rsidRPr="003F363A">
              <w:rPr>
                <w:rFonts w:cs="Arial"/>
                <w:sz w:val="22"/>
                <w:szCs w:val="22"/>
                <w:lang w:val="en-IN"/>
              </w:rPr>
              <w:t xml:space="preserve"> Fixed Assets Management</w:t>
            </w:r>
          </w:p>
        </w:tc>
      </w:tr>
      <w:tr w:rsidR="00262FCD" w:rsidRPr="003F363A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3F363A" w:rsidRDefault="00EE0C5D" w:rsidP="006337D6">
            <w:pPr>
              <w:pStyle w:val="TableText"/>
              <w:keepNext w:val="0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t>BAES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3F363A" w:rsidRDefault="00262FCD" w:rsidP="00EE0C5D">
            <w:pPr>
              <w:pStyle w:val="TableText"/>
              <w:keepNext w:val="0"/>
              <w:rPr>
                <w:rFonts w:cs="Arial"/>
                <w:sz w:val="22"/>
                <w:szCs w:val="22"/>
                <w:lang w:val="en-IN"/>
              </w:rPr>
            </w:pP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begin"/>
            </w:r>
            <w:r w:rsidRPr="003F363A">
              <w:rPr>
                <w:rFonts w:cs="Arial"/>
                <w:sz w:val="22"/>
                <w:szCs w:val="22"/>
                <w:lang w:val="en-IN"/>
              </w:rPr>
              <w:instrText xml:space="preserve"> DOCPROPERTY  "3.1 ERP Version"  \* MERGEFORMAT </w:instrText>
            </w: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separate"/>
            </w:r>
            <w:proofErr w:type="spellStart"/>
            <w:r w:rsidRPr="003F363A">
              <w:rPr>
                <w:rFonts w:cs="Arial"/>
                <w:sz w:val="22"/>
                <w:szCs w:val="22"/>
                <w:lang w:val="en-IN"/>
              </w:rPr>
              <w:t>Infor</w:t>
            </w:r>
            <w:proofErr w:type="spellEnd"/>
            <w:r w:rsidRPr="003F363A">
              <w:rPr>
                <w:rFonts w:cs="Arial"/>
                <w:sz w:val="22"/>
                <w:szCs w:val="22"/>
                <w:lang w:val="en-IN"/>
              </w:rPr>
              <w:t>® ERP</w:t>
            </w:r>
            <w:r w:rsidRPr="003F363A">
              <w:rPr>
                <w:rFonts w:cs="Arial"/>
                <w:bCs/>
                <w:sz w:val="22"/>
                <w:szCs w:val="22"/>
                <w:vertAlign w:val="subscript"/>
                <w:lang w:val="en-IN"/>
              </w:rPr>
              <w:t>LN</w:t>
            </w:r>
            <w:r w:rsidRPr="003F363A">
              <w:rPr>
                <w:rFonts w:cs="Arial"/>
                <w:sz w:val="22"/>
                <w:szCs w:val="22"/>
                <w:lang w:val="en-IN"/>
              </w:rPr>
              <w:fldChar w:fldCharType="end"/>
            </w:r>
            <w:r w:rsidRPr="003F363A">
              <w:rPr>
                <w:rFonts w:cs="Arial"/>
                <w:sz w:val="22"/>
                <w:szCs w:val="22"/>
                <w:lang w:val="en-IN"/>
              </w:rPr>
              <w:t xml:space="preserve"> </w:t>
            </w:r>
            <w:r w:rsidR="00EE0C5D" w:rsidRPr="003F363A">
              <w:rPr>
                <w:rFonts w:cs="Arial"/>
                <w:sz w:val="22"/>
                <w:szCs w:val="22"/>
                <w:lang w:val="en-IN"/>
              </w:rPr>
              <w:t>BAES</w:t>
            </w:r>
            <w:r w:rsidRPr="003F363A">
              <w:rPr>
                <w:rFonts w:cs="Arial"/>
                <w:sz w:val="22"/>
                <w:szCs w:val="22"/>
                <w:lang w:val="en-IN"/>
              </w:rPr>
              <w:t xml:space="preserve"> Customization Package</w:t>
            </w:r>
          </w:p>
        </w:tc>
      </w:tr>
    </w:tbl>
    <w:p w:rsidR="00262FCD" w:rsidRPr="003F363A" w:rsidRDefault="00262FCD" w:rsidP="00262FCD">
      <w:pPr>
        <w:jc w:val="both"/>
        <w:rPr>
          <w:rFonts w:cs="Arial"/>
          <w:sz w:val="22"/>
          <w:szCs w:val="22"/>
          <w:lang w:val="en-IN"/>
        </w:rPr>
      </w:pPr>
    </w:p>
    <w:p w:rsidR="00262FCD" w:rsidRPr="003F363A" w:rsidRDefault="00262FCD" w:rsidP="00262FCD">
      <w:pPr>
        <w:jc w:val="both"/>
        <w:rPr>
          <w:rFonts w:cs="Arial"/>
          <w:sz w:val="22"/>
          <w:szCs w:val="22"/>
          <w:lang w:val="en-IN"/>
        </w:rPr>
      </w:pPr>
    </w:p>
    <w:p w:rsidR="00262FCD" w:rsidRPr="003F363A" w:rsidRDefault="00262FCD" w:rsidP="00262FCD">
      <w:pPr>
        <w:jc w:val="both"/>
        <w:rPr>
          <w:rFonts w:cs="Arial"/>
          <w:sz w:val="22"/>
          <w:szCs w:val="22"/>
          <w:lang w:val="en-IN"/>
        </w:rPr>
      </w:pPr>
    </w:p>
    <w:p w:rsidR="00262FCD" w:rsidRPr="003F363A" w:rsidRDefault="00262FCD" w:rsidP="00262FCD">
      <w:pPr>
        <w:jc w:val="both"/>
        <w:rPr>
          <w:rFonts w:cs="Arial"/>
          <w:sz w:val="22"/>
          <w:szCs w:val="22"/>
          <w:lang w:val="en-IN"/>
        </w:rPr>
      </w:pPr>
    </w:p>
    <w:p w:rsidR="00262FCD" w:rsidRPr="003F363A" w:rsidRDefault="00262FCD" w:rsidP="00262FCD">
      <w:pPr>
        <w:jc w:val="both"/>
        <w:rPr>
          <w:rFonts w:cs="Arial"/>
          <w:sz w:val="22"/>
          <w:szCs w:val="22"/>
          <w:lang w:val="en-IN"/>
        </w:rPr>
      </w:pPr>
    </w:p>
    <w:p w:rsidR="00262FCD" w:rsidRPr="003F363A" w:rsidRDefault="00262FCD" w:rsidP="00262FCD">
      <w:pPr>
        <w:jc w:val="both"/>
        <w:rPr>
          <w:rFonts w:cs="Arial"/>
          <w:sz w:val="22"/>
          <w:szCs w:val="22"/>
          <w:lang w:val="en-IN"/>
        </w:rPr>
      </w:pPr>
    </w:p>
    <w:p w:rsidR="00262FCD" w:rsidRPr="003F363A" w:rsidRDefault="00262FCD" w:rsidP="00262FCD">
      <w:pPr>
        <w:jc w:val="both"/>
        <w:rPr>
          <w:rFonts w:cs="Arial"/>
          <w:sz w:val="22"/>
          <w:szCs w:val="22"/>
          <w:lang w:val="en-IN"/>
        </w:rPr>
      </w:pPr>
    </w:p>
    <w:p w:rsidR="00262FCD" w:rsidRPr="003F363A" w:rsidRDefault="00262FCD" w:rsidP="00262FCD">
      <w:pPr>
        <w:jc w:val="both"/>
        <w:rPr>
          <w:rFonts w:cs="Arial"/>
          <w:sz w:val="22"/>
          <w:szCs w:val="22"/>
          <w:lang w:val="en-IN"/>
        </w:rPr>
      </w:pPr>
    </w:p>
    <w:p w:rsidR="00262FCD" w:rsidRPr="003F363A" w:rsidRDefault="00262FCD" w:rsidP="00262FCD">
      <w:pPr>
        <w:jc w:val="both"/>
        <w:rPr>
          <w:rFonts w:cs="Arial"/>
          <w:sz w:val="22"/>
          <w:szCs w:val="22"/>
          <w:lang w:val="en-IN"/>
        </w:rPr>
      </w:pPr>
    </w:p>
    <w:p w:rsidR="00262FCD" w:rsidRPr="003F363A" w:rsidRDefault="00262FCD" w:rsidP="00262FCD">
      <w:pPr>
        <w:jc w:val="both"/>
        <w:rPr>
          <w:rFonts w:cs="Arial"/>
          <w:sz w:val="22"/>
          <w:szCs w:val="22"/>
          <w:lang w:val="en-IN"/>
        </w:rPr>
      </w:pPr>
    </w:p>
    <w:p w:rsidR="00262FCD" w:rsidRPr="003F363A" w:rsidRDefault="00262FCD" w:rsidP="00262FCD">
      <w:pPr>
        <w:jc w:val="both"/>
        <w:rPr>
          <w:rFonts w:cs="Arial"/>
          <w:sz w:val="22"/>
          <w:szCs w:val="22"/>
          <w:lang w:val="en-IN"/>
        </w:rPr>
      </w:pPr>
    </w:p>
    <w:p w:rsidR="00262FCD" w:rsidRPr="003F363A" w:rsidRDefault="00262FCD" w:rsidP="00262FCD">
      <w:pPr>
        <w:jc w:val="both"/>
        <w:rPr>
          <w:rFonts w:cs="Arial"/>
          <w:sz w:val="22"/>
          <w:szCs w:val="22"/>
          <w:lang w:val="en-IN"/>
        </w:rPr>
      </w:pPr>
    </w:p>
    <w:p w:rsidR="00262FCD" w:rsidRPr="003F363A" w:rsidRDefault="00262FCD" w:rsidP="00262FCD">
      <w:pPr>
        <w:jc w:val="both"/>
        <w:rPr>
          <w:rFonts w:cs="Arial"/>
          <w:sz w:val="22"/>
          <w:szCs w:val="22"/>
          <w:lang w:val="en-IN"/>
        </w:rPr>
      </w:pPr>
    </w:p>
    <w:p w:rsidR="00262FCD" w:rsidRPr="003F363A" w:rsidRDefault="00262FCD" w:rsidP="00262FCD">
      <w:pPr>
        <w:jc w:val="both"/>
        <w:rPr>
          <w:rFonts w:cs="Arial"/>
          <w:sz w:val="22"/>
          <w:szCs w:val="22"/>
          <w:lang w:val="en-IN"/>
        </w:rPr>
      </w:pPr>
    </w:p>
    <w:p w:rsidR="00262FCD" w:rsidRPr="003F363A" w:rsidRDefault="00262FCD" w:rsidP="00262FCD">
      <w:pPr>
        <w:jc w:val="both"/>
        <w:rPr>
          <w:rFonts w:cs="Arial"/>
          <w:sz w:val="22"/>
          <w:szCs w:val="22"/>
          <w:lang w:val="en-IN"/>
        </w:rPr>
      </w:pPr>
    </w:p>
    <w:p w:rsidR="00262FCD" w:rsidRPr="003F363A" w:rsidRDefault="00262FCD" w:rsidP="00262FCD">
      <w:pPr>
        <w:jc w:val="both"/>
        <w:rPr>
          <w:rFonts w:cs="Arial"/>
          <w:sz w:val="22"/>
          <w:szCs w:val="22"/>
          <w:lang w:val="en-IN"/>
        </w:rPr>
      </w:pPr>
    </w:p>
    <w:p w:rsidR="00262FCD" w:rsidRPr="003F363A" w:rsidRDefault="00262FCD" w:rsidP="00262FCD">
      <w:pPr>
        <w:jc w:val="both"/>
        <w:rPr>
          <w:rFonts w:cs="Arial"/>
          <w:sz w:val="22"/>
          <w:szCs w:val="22"/>
          <w:lang w:val="en-IN"/>
        </w:rPr>
      </w:pPr>
    </w:p>
    <w:p w:rsidR="00262FCD" w:rsidRPr="003F363A" w:rsidRDefault="00262FCD" w:rsidP="00262FCD">
      <w:pPr>
        <w:jc w:val="both"/>
        <w:rPr>
          <w:rFonts w:cs="Arial"/>
          <w:sz w:val="22"/>
          <w:szCs w:val="22"/>
          <w:lang w:val="en-IN"/>
        </w:rPr>
      </w:pPr>
    </w:p>
    <w:p w:rsidR="00262FCD" w:rsidRPr="003F363A" w:rsidRDefault="00262FCD" w:rsidP="00262FCD">
      <w:pPr>
        <w:jc w:val="both"/>
        <w:rPr>
          <w:lang w:val="en-IN"/>
        </w:rPr>
      </w:pPr>
    </w:p>
    <w:p w:rsidR="009555BB" w:rsidRPr="003F363A" w:rsidRDefault="009555BB" w:rsidP="009555BB">
      <w:pPr>
        <w:rPr>
          <w:rFonts w:cs="Arial"/>
          <w:lang w:val="en-IN"/>
        </w:rPr>
      </w:pPr>
    </w:p>
    <w:p w:rsidR="009555BB" w:rsidRPr="003F363A" w:rsidRDefault="009555BB" w:rsidP="009555BB">
      <w:pPr>
        <w:rPr>
          <w:rFonts w:cs="Arial"/>
          <w:lang w:val="en-IN"/>
        </w:rPr>
      </w:pPr>
      <w:bookmarkStart w:id="0" w:name="_GoBack"/>
      <w:bookmarkEnd w:id="0"/>
    </w:p>
    <w:p w:rsidR="00262FCD" w:rsidRPr="003F363A" w:rsidRDefault="00262FCD" w:rsidP="009555BB">
      <w:pPr>
        <w:rPr>
          <w:rFonts w:cs="Arial"/>
          <w:lang w:val="en-IN"/>
        </w:rPr>
      </w:pPr>
    </w:p>
    <w:p w:rsidR="00262FCD" w:rsidRPr="003F363A" w:rsidRDefault="00262FCD" w:rsidP="009555BB">
      <w:pPr>
        <w:rPr>
          <w:rFonts w:cs="Arial"/>
          <w:lang w:val="en-IN"/>
        </w:rPr>
      </w:pPr>
    </w:p>
    <w:p w:rsidR="00BE5C92" w:rsidRPr="0023714A" w:rsidRDefault="004E162E" w:rsidP="0023714A">
      <w:pPr>
        <w:jc w:val="center"/>
        <w:rPr>
          <w:rStyle w:val="InforHeadline"/>
          <w:rFonts w:ascii="Arial" w:hAnsi="Arial" w:cs="Arial"/>
          <w:sz w:val="40"/>
          <w:szCs w:val="40"/>
          <w:lang w:val="en-IN"/>
        </w:rPr>
      </w:pPr>
      <w:r w:rsidRPr="0023714A">
        <w:rPr>
          <w:rStyle w:val="InforHeadline"/>
          <w:rFonts w:ascii="Arial" w:hAnsi="Arial" w:cs="Arial"/>
          <w:sz w:val="40"/>
          <w:szCs w:val="40"/>
          <w:lang w:val="en-IN"/>
        </w:rPr>
        <w:t>Content</w:t>
      </w:r>
      <w:r w:rsidR="000907DD">
        <w:rPr>
          <w:rStyle w:val="InforHeadline"/>
          <w:rFonts w:ascii="Arial" w:hAnsi="Arial" w:cs="Arial"/>
          <w:sz w:val="40"/>
          <w:szCs w:val="40"/>
          <w:lang w:val="en-IN"/>
        </w:rPr>
        <w:t>s</w:t>
      </w:r>
    </w:p>
    <w:p w:rsidR="002A6768" w:rsidRDefault="009555BB">
      <w:pPr>
        <w:pStyle w:val="TOC1"/>
        <w:tabs>
          <w:tab w:val="left" w:pos="3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/>
        </w:rPr>
      </w:pPr>
      <w:r w:rsidRPr="0023714A">
        <w:rPr>
          <w:rFonts w:cs="Arial"/>
          <w:b w:val="0"/>
          <w:caps w:val="0"/>
          <w:lang w:val="en-IN"/>
        </w:rPr>
        <w:fldChar w:fldCharType="begin"/>
      </w:r>
      <w:r w:rsidRPr="0023714A">
        <w:rPr>
          <w:rFonts w:cs="Arial"/>
          <w:b w:val="0"/>
          <w:caps w:val="0"/>
          <w:lang w:val="en-IN"/>
        </w:rPr>
        <w:instrText xml:space="preserve"> TOC \o "1-3" \h \z \u </w:instrText>
      </w:r>
      <w:r w:rsidRPr="0023714A">
        <w:rPr>
          <w:rFonts w:cs="Arial"/>
          <w:b w:val="0"/>
          <w:caps w:val="0"/>
          <w:lang w:val="en-IN"/>
        </w:rPr>
        <w:fldChar w:fldCharType="separate"/>
      </w:r>
      <w:hyperlink w:anchor="_Toc447294363" w:history="1">
        <w:r w:rsidR="002A6768" w:rsidRPr="00A475C4">
          <w:rPr>
            <w:rStyle w:val="Hyperlink"/>
            <w:rFonts w:cs="Arial"/>
            <w:noProof/>
            <w:lang w:val="en-IN"/>
          </w:rPr>
          <w:t>1</w:t>
        </w:r>
        <w:r w:rsidR="002A6768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US"/>
          </w:rPr>
          <w:tab/>
        </w:r>
        <w:r w:rsidR="002A6768" w:rsidRPr="00A475C4">
          <w:rPr>
            <w:rStyle w:val="Hyperlink"/>
            <w:rFonts w:cs="Arial"/>
            <w:noProof/>
            <w:lang w:val="en-IN"/>
          </w:rPr>
          <w:t>Introduction</w:t>
        </w:r>
        <w:r w:rsidR="002A6768">
          <w:rPr>
            <w:noProof/>
            <w:webHidden/>
          </w:rPr>
          <w:tab/>
        </w:r>
        <w:r w:rsidR="002A6768">
          <w:rPr>
            <w:noProof/>
            <w:webHidden/>
          </w:rPr>
          <w:fldChar w:fldCharType="begin"/>
        </w:r>
        <w:r w:rsidR="002A6768">
          <w:rPr>
            <w:noProof/>
            <w:webHidden/>
          </w:rPr>
          <w:instrText xml:space="preserve"> PAGEREF _Toc447294363 \h </w:instrText>
        </w:r>
        <w:r w:rsidR="002A6768">
          <w:rPr>
            <w:noProof/>
            <w:webHidden/>
          </w:rPr>
        </w:r>
        <w:r w:rsidR="002A6768">
          <w:rPr>
            <w:noProof/>
            <w:webHidden/>
          </w:rPr>
          <w:fldChar w:fldCharType="separate"/>
        </w:r>
        <w:r w:rsidR="002A6768">
          <w:rPr>
            <w:noProof/>
            <w:webHidden/>
          </w:rPr>
          <w:t>5</w:t>
        </w:r>
        <w:r w:rsidR="002A6768">
          <w:rPr>
            <w:noProof/>
            <w:webHidden/>
          </w:rPr>
          <w:fldChar w:fldCharType="end"/>
        </w:r>
      </w:hyperlink>
    </w:p>
    <w:p w:rsidR="002A6768" w:rsidRDefault="002A6768">
      <w:pPr>
        <w:pStyle w:val="TOC1"/>
        <w:tabs>
          <w:tab w:val="left" w:pos="3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/>
        </w:rPr>
      </w:pPr>
      <w:hyperlink w:anchor="_Toc447294364" w:history="1">
        <w:r w:rsidRPr="00A475C4">
          <w:rPr>
            <w:rStyle w:val="Hyperlink"/>
            <w:rFonts w:cs="Arial"/>
            <w:noProof/>
            <w:lang w:val="en-IN"/>
          </w:rPr>
          <w:t>2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US"/>
          </w:rPr>
          <w:tab/>
        </w:r>
        <w:r w:rsidRPr="00A475C4">
          <w:rPr>
            <w:rStyle w:val="Hyperlink"/>
            <w:rFonts w:cs="Arial"/>
            <w:noProof/>
            <w:lang w:val="en-IN"/>
          </w:rPr>
          <w:t>Bill of Deliverables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_Toc447294364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2A6768" w:rsidRDefault="002A6768">
      <w:pPr>
        <w:pStyle w:val="TOC1"/>
        <w:tabs>
          <w:tab w:val="left" w:pos="3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/>
        </w:rPr>
      </w:pPr>
      <w:hyperlink w:anchor="_Toc447294365" w:history="1">
        <w:r w:rsidRPr="00A475C4">
          <w:rPr>
            <w:rStyle w:val="Hyperlink"/>
            <w:noProof/>
            <w:lang w:val="en-IN"/>
          </w:rPr>
          <w:t>3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US"/>
          </w:rPr>
          <w:tab/>
        </w:r>
        <w:r w:rsidRPr="00A475C4">
          <w:rPr>
            <w:rStyle w:val="Hyperlink"/>
            <w:noProof/>
            <w:lang w:val="en-IN"/>
          </w:rPr>
          <w:t>Infor ERP LN Components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_Toc447294365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2A6768" w:rsidRDefault="002A6768">
      <w:pPr>
        <w:pStyle w:val="TOC2"/>
        <w:tabs>
          <w:tab w:val="left" w:pos="880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447294366" w:history="1">
        <w:r w:rsidRPr="00A475C4">
          <w:rPr>
            <w:rStyle w:val="Hyperlink"/>
            <w:rFonts w:ascii="Times New Roman" w:hAnsi="Times New Roman"/>
            <w:noProof/>
            <w:snapToGrid w:val="0"/>
            <w:w w:val="0"/>
            <w:u w:color="000000"/>
            <w:bdr w:val="none" w:sz="0" w:space="0" w:color="000000"/>
            <w:shd w:val="clear" w:color="000000" w:fill="000000"/>
            <w:lang w:val="x-none" w:eastAsia="x-none" w:bidi="x-none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/>
          </w:rPr>
          <w:tab/>
        </w:r>
        <w:r w:rsidRPr="00A475C4">
          <w:rPr>
            <w:rStyle w:val="Hyperlink"/>
            <w:noProof/>
          </w:rPr>
          <w:t xml:space="preserve">PMC – </w:t>
        </w:r>
        <w:r w:rsidRPr="00A475C4">
          <w:rPr>
            <w:rStyle w:val="Hyperlink"/>
            <w:rFonts w:ascii="Calibri" w:hAnsi="Calibri"/>
            <w:noProof/>
          </w:rPr>
          <w:t>ID003E002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_Toc447294366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2A6768" w:rsidRDefault="002A6768">
      <w:pPr>
        <w:pStyle w:val="TOC3"/>
        <w:tabs>
          <w:tab w:val="left" w:pos="1320"/>
        </w:tabs>
        <w:rPr>
          <w:rFonts w:asciiTheme="minorHAnsi" w:eastAsiaTheme="minorEastAsia" w:hAnsiTheme="minorHAnsi" w:cstheme="minorBidi"/>
          <w:noProof/>
          <w:szCs w:val="22"/>
          <w:lang w:val="en-US"/>
        </w:rPr>
      </w:pPr>
      <w:hyperlink w:anchor="_Toc447294367" w:history="1">
        <w:r w:rsidRPr="00A475C4">
          <w:rPr>
            <w:rStyle w:val="Hyperlink"/>
            <w:noProof/>
          </w:rPr>
          <w:t>3.1.1</w:t>
        </w:r>
        <w:r>
          <w:rPr>
            <w:rFonts w:asciiTheme="minorHAnsi" w:eastAsiaTheme="minorEastAsia" w:hAnsiTheme="minorHAnsi" w:cstheme="minorBidi"/>
            <w:noProof/>
            <w:szCs w:val="22"/>
            <w:lang w:val="en-US"/>
          </w:rPr>
          <w:tab/>
        </w:r>
        <w:r w:rsidRPr="00A475C4">
          <w:rPr>
            <w:rStyle w:val="Hyperlink"/>
            <w:noProof/>
          </w:rPr>
          <w:t>PMC Components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_Toc447294367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2A6768" w:rsidRDefault="002A6768">
      <w:pPr>
        <w:pStyle w:val="TOC3"/>
        <w:tabs>
          <w:tab w:val="left" w:pos="1320"/>
        </w:tabs>
        <w:rPr>
          <w:rFonts w:asciiTheme="minorHAnsi" w:eastAsiaTheme="minorEastAsia" w:hAnsiTheme="minorHAnsi" w:cstheme="minorBidi"/>
          <w:noProof/>
          <w:szCs w:val="22"/>
          <w:lang w:val="en-US"/>
        </w:rPr>
      </w:pPr>
      <w:hyperlink w:anchor="_Toc447294368" w:history="1">
        <w:r w:rsidRPr="00A475C4">
          <w:rPr>
            <w:rStyle w:val="Hyperlink"/>
            <w:noProof/>
          </w:rPr>
          <w:t>3.1.2</w:t>
        </w:r>
        <w:r>
          <w:rPr>
            <w:rFonts w:asciiTheme="minorHAnsi" w:eastAsiaTheme="minorEastAsia" w:hAnsiTheme="minorHAnsi" w:cstheme="minorBidi"/>
            <w:noProof/>
            <w:szCs w:val="22"/>
            <w:lang w:val="en-US"/>
          </w:rPr>
          <w:tab/>
        </w:r>
        <w:r w:rsidRPr="00A475C4">
          <w:rPr>
            <w:rStyle w:val="Hyperlink"/>
            <w:noProof/>
          </w:rPr>
          <w:t>Post Installation Instructions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_Toc447294368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2A6768" w:rsidRDefault="002A6768">
      <w:pPr>
        <w:pStyle w:val="TOC1"/>
        <w:tabs>
          <w:tab w:val="left" w:pos="3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/>
        </w:rPr>
      </w:pPr>
      <w:hyperlink w:anchor="_Toc447294369" w:history="1">
        <w:r w:rsidRPr="00A475C4">
          <w:rPr>
            <w:rStyle w:val="Hyperlink"/>
            <w:noProof/>
            <w:lang w:val="en-IN"/>
          </w:rPr>
          <w:t>4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US"/>
          </w:rPr>
          <w:tab/>
        </w:r>
        <w:r w:rsidRPr="00A475C4">
          <w:rPr>
            <w:rStyle w:val="Hyperlink"/>
            <w:noProof/>
            <w:lang w:val="en-IN"/>
          </w:rPr>
          <w:t>Infor ION Configuration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_Toc447294369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400B47" w:rsidRPr="003F363A" w:rsidRDefault="009555BB" w:rsidP="00DD527B">
      <w:pPr>
        <w:rPr>
          <w:rFonts w:cs="Arial"/>
          <w:lang w:val="en-IN"/>
        </w:rPr>
      </w:pPr>
      <w:r w:rsidRPr="0023714A">
        <w:rPr>
          <w:rFonts w:cs="Arial"/>
          <w:b/>
          <w:caps/>
          <w:lang w:val="en-IN"/>
        </w:rPr>
        <w:fldChar w:fldCharType="end"/>
      </w:r>
    </w:p>
    <w:p w:rsidR="00A26839" w:rsidRPr="003F363A" w:rsidRDefault="00A26839" w:rsidP="009555BB">
      <w:pPr>
        <w:pStyle w:val="Heading1"/>
        <w:rPr>
          <w:rFonts w:cs="Arial"/>
          <w:lang w:val="en-IN"/>
        </w:rPr>
      </w:pPr>
      <w:bookmarkStart w:id="1" w:name="_Toc124235593"/>
      <w:bookmarkStart w:id="2" w:name="_Toc162931937"/>
      <w:bookmarkStart w:id="3" w:name="_Toc311718720"/>
      <w:bookmarkStart w:id="4" w:name="_Toc162944197"/>
      <w:bookmarkStart w:id="5" w:name="_Toc447294363"/>
      <w:r w:rsidRPr="003F363A">
        <w:rPr>
          <w:rFonts w:cs="Arial"/>
          <w:lang w:val="en-IN"/>
        </w:rPr>
        <w:lastRenderedPageBreak/>
        <w:t>Introduction</w:t>
      </w:r>
      <w:bookmarkEnd w:id="1"/>
      <w:bookmarkEnd w:id="2"/>
      <w:bookmarkEnd w:id="3"/>
      <w:bookmarkEnd w:id="5"/>
    </w:p>
    <w:p w:rsidR="00453893" w:rsidRDefault="00453893" w:rsidP="00453893">
      <w:pPr>
        <w:rPr>
          <w:lang w:val="en-IN" w:eastAsia="x-none"/>
        </w:rPr>
      </w:pPr>
    </w:p>
    <w:p w:rsidR="007E28E3" w:rsidRDefault="007E28E3" w:rsidP="007E28E3">
      <w:pPr>
        <w:ind w:left="360"/>
      </w:pPr>
      <w:r>
        <w:rPr>
          <w:lang w:val="en-IN" w:eastAsia="x-none"/>
        </w:rPr>
        <w:t xml:space="preserve">This delivery is for the </w:t>
      </w:r>
      <w:r>
        <w:t xml:space="preserve">ID003 – </w:t>
      </w:r>
      <w:proofErr w:type="spellStart"/>
      <w:r>
        <w:t>Exostar</w:t>
      </w:r>
      <w:proofErr w:type="spellEnd"/>
      <w:r>
        <w:t xml:space="preserve"> interface. </w:t>
      </w:r>
    </w:p>
    <w:p w:rsidR="00814E5B" w:rsidRDefault="00814E5B" w:rsidP="007E28E3">
      <w:pPr>
        <w:ind w:left="360"/>
        <w:rPr>
          <w:lang w:val="en-IN" w:eastAsia="x-none"/>
        </w:rPr>
      </w:pPr>
      <w:r>
        <w:t>Issue When Lot is empty in Input one Extra line getting created in Shipment Notice.</w:t>
      </w:r>
    </w:p>
    <w:p w:rsidR="003A7BEC" w:rsidRDefault="00C7268B" w:rsidP="003A7BEC">
      <w:pPr>
        <w:ind w:left="360"/>
        <w:rPr>
          <w:lang w:val="en-IN" w:eastAsia="x-none"/>
        </w:rPr>
      </w:pPr>
      <w:r>
        <w:rPr>
          <w:lang w:val="en-IN" w:eastAsia="x-none"/>
        </w:rPr>
        <w:t xml:space="preserve"> </w:t>
      </w:r>
    </w:p>
    <w:p w:rsidR="003A7BEC" w:rsidRPr="003F363A" w:rsidRDefault="00D008B2" w:rsidP="003A7BEC">
      <w:pPr>
        <w:pStyle w:val="Heading1"/>
        <w:rPr>
          <w:rFonts w:cs="Arial"/>
          <w:lang w:val="en-IN"/>
        </w:rPr>
      </w:pPr>
      <w:bookmarkStart w:id="6" w:name="_Toc447294364"/>
      <w:r>
        <w:rPr>
          <w:rFonts w:cs="Arial"/>
          <w:lang w:val="en-IN"/>
        </w:rPr>
        <w:lastRenderedPageBreak/>
        <w:t xml:space="preserve">Bill </w:t>
      </w:r>
      <w:r w:rsidR="003A7BEC">
        <w:rPr>
          <w:rFonts w:cs="Arial"/>
          <w:lang w:val="en-IN"/>
        </w:rPr>
        <w:t>of Deliv</w:t>
      </w:r>
      <w:r w:rsidR="00DF6569">
        <w:rPr>
          <w:rFonts w:cs="Arial"/>
          <w:lang w:val="en-IN"/>
        </w:rPr>
        <w:t>er</w:t>
      </w:r>
      <w:r w:rsidR="009333ED">
        <w:rPr>
          <w:rFonts w:cs="Arial"/>
          <w:lang w:val="en-IN"/>
        </w:rPr>
        <w:t>a</w:t>
      </w:r>
      <w:r>
        <w:rPr>
          <w:rFonts w:cs="Arial"/>
          <w:lang w:val="en-IN"/>
        </w:rPr>
        <w:t>bles</w:t>
      </w:r>
      <w:bookmarkEnd w:id="6"/>
    </w:p>
    <w:p w:rsidR="00CC71AA" w:rsidRPr="003F363A" w:rsidRDefault="00290C8C" w:rsidP="008B2586">
      <w:pPr>
        <w:ind w:firstLine="360"/>
        <w:rPr>
          <w:lang w:val="en-IN" w:eastAsia="x-none"/>
        </w:rPr>
      </w:pPr>
      <w:r>
        <w:rPr>
          <w:lang w:val="en-IN" w:eastAsia="x-none"/>
        </w:rPr>
        <w:t>This</w:t>
      </w:r>
      <w:r w:rsidR="008B2586" w:rsidRPr="003F363A">
        <w:rPr>
          <w:lang w:val="en-IN" w:eastAsia="x-none"/>
        </w:rPr>
        <w:t xml:space="preserve"> </w:t>
      </w:r>
      <w:r w:rsidR="007370A6">
        <w:rPr>
          <w:lang w:val="en-IN" w:eastAsia="x-none"/>
        </w:rPr>
        <w:t>delivery</w:t>
      </w:r>
      <w:r w:rsidR="008B2586" w:rsidRPr="003F363A">
        <w:rPr>
          <w:lang w:val="en-IN" w:eastAsia="x-none"/>
        </w:rPr>
        <w:t xml:space="preserve"> contains the following components</w:t>
      </w:r>
      <w:r w:rsidR="00CA19E7">
        <w:rPr>
          <w:lang w:val="en-IN" w:eastAsia="x-none"/>
        </w:rPr>
        <w:t xml:space="preserve"> –</w:t>
      </w:r>
    </w:p>
    <w:p w:rsidR="003A7BEC" w:rsidRDefault="008B2586" w:rsidP="003A7BEC">
      <w:pPr>
        <w:numPr>
          <w:ilvl w:val="0"/>
          <w:numId w:val="30"/>
        </w:numPr>
        <w:rPr>
          <w:lang w:val="en-IN" w:eastAsia="x-none"/>
        </w:rPr>
      </w:pPr>
      <w:r w:rsidRPr="003F363A">
        <w:rPr>
          <w:lang w:val="en-IN" w:eastAsia="x-none"/>
        </w:rPr>
        <w:t>LN PMC</w:t>
      </w:r>
      <w:r w:rsidR="003A7BEC">
        <w:rPr>
          <w:lang w:val="en-IN" w:eastAsia="x-none"/>
        </w:rPr>
        <w:t>s</w:t>
      </w:r>
      <w:r w:rsidRPr="003F363A">
        <w:rPr>
          <w:lang w:val="en-IN" w:eastAsia="x-none"/>
        </w:rPr>
        <w:t xml:space="preserve"> – </w:t>
      </w:r>
    </w:p>
    <w:p w:rsidR="008B2586" w:rsidRPr="003A7BEC" w:rsidRDefault="006976F7" w:rsidP="003A7BEC">
      <w:pPr>
        <w:numPr>
          <w:ilvl w:val="1"/>
          <w:numId w:val="30"/>
        </w:numPr>
        <w:rPr>
          <w:lang w:val="en-IN" w:eastAsia="x-none"/>
        </w:rPr>
      </w:pPr>
      <w:r w:rsidRPr="006976F7">
        <w:rPr>
          <w:b/>
          <w:lang w:val="en-IN" w:eastAsia="x-none"/>
        </w:rPr>
        <w:t>ID003</w:t>
      </w:r>
      <w:r w:rsidR="00814E5B">
        <w:rPr>
          <w:b/>
          <w:lang w:val="en-IN" w:eastAsia="x-none"/>
        </w:rPr>
        <w:t>E</w:t>
      </w:r>
      <w:r w:rsidRPr="006976F7">
        <w:rPr>
          <w:b/>
          <w:lang w:val="en-IN" w:eastAsia="x-none"/>
        </w:rPr>
        <w:t>00</w:t>
      </w:r>
      <w:r w:rsidR="00814E5B">
        <w:rPr>
          <w:b/>
          <w:lang w:val="en-IN" w:eastAsia="x-none"/>
        </w:rPr>
        <w:t>2</w:t>
      </w:r>
      <w:r w:rsidR="003A7BEC" w:rsidRPr="003A7BEC">
        <w:rPr>
          <w:b/>
          <w:lang w:val="en-IN" w:eastAsia="x-none"/>
        </w:rPr>
        <w:t>.tar.gz</w:t>
      </w:r>
      <w:r w:rsidR="004661A2">
        <w:rPr>
          <w:lang w:val="en-IN" w:eastAsia="x-none"/>
        </w:rPr>
        <w:t xml:space="preserve"> – this packages the components of custom development for this interface</w:t>
      </w:r>
      <w:r w:rsidR="004D324C">
        <w:rPr>
          <w:lang w:val="en-IN" w:eastAsia="x-none"/>
        </w:rPr>
        <w:t>.</w:t>
      </w:r>
      <w:r w:rsidR="004661A2">
        <w:rPr>
          <w:lang w:val="en-IN" w:eastAsia="x-none"/>
        </w:rPr>
        <w:t xml:space="preserve"> </w:t>
      </w:r>
    </w:p>
    <w:p w:rsidR="00CA19E7" w:rsidRPr="003A7BEC" w:rsidRDefault="003A7BEC" w:rsidP="00CA19E7">
      <w:pPr>
        <w:numPr>
          <w:ilvl w:val="0"/>
          <w:numId w:val="30"/>
        </w:numPr>
        <w:rPr>
          <w:lang w:val="en-IN" w:eastAsia="x-none"/>
        </w:rPr>
      </w:pPr>
      <w:r>
        <w:rPr>
          <w:lang w:val="en-IN" w:eastAsia="x-none"/>
        </w:rPr>
        <w:t xml:space="preserve">Delivery Document - </w:t>
      </w:r>
      <w:r w:rsidR="006976F7" w:rsidRPr="006976F7">
        <w:rPr>
          <w:b/>
          <w:lang w:val="en-IN" w:eastAsia="x-none"/>
        </w:rPr>
        <w:t>ID003</w:t>
      </w:r>
      <w:r w:rsidR="00814E5B">
        <w:rPr>
          <w:b/>
          <w:lang w:val="en-IN" w:eastAsia="x-none"/>
        </w:rPr>
        <w:t>E</w:t>
      </w:r>
      <w:r w:rsidR="006976F7" w:rsidRPr="006976F7">
        <w:rPr>
          <w:b/>
          <w:lang w:val="en-IN" w:eastAsia="x-none"/>
        </w:rPr>
        <w:t>00</w:t>
      </w:r>
      <w:r w:rsidR="00814E5B">
        <w:rPr>
          <w:b/>
          <w:lang w:val="en-IN" w:eastAsia="x-none"/>
        </w:rPr>
        <w:t>2</w:t>
      </w:r>
      <w:r w:rsidR="00CA19E7" w:rsidRPr="003A7BEC">
        <w:rPr>
          <w:b/>
          <w:lang w:val="en-IN" w:eastAsia="x-none"/>
        </w:rPr>
        <w:t>_Delivery_Document.doc</w:t>
      </w:r>
      <w:r w:rsidR="00707C68" w:rsidRPr="003A7BEC">
        <w:rPr>
          <w:lang w:val="en-IN" w:eastAsia="x-none"/>
        </w:rPr>
        <w:t xml:space="preserve"> (this document)</w:t>
      </w:r>
      <w:r w:rsidR="00820AF0">
        <w:rPr>
          <w:lang w:val="en-IN" w:eastAsia="x-none"/>
        </w:rPr>
        <w:t>.</w:t>
      </w:r>
    </w:p>
    <w:p w:rsidR="008B2586" w:rsidRPr="003F363A" w:rsidRDefault="008B2586" w:rsidP="008B2586">
      <w:pPr>
        <w:ind w:left="1080"/>
        <w:rPr>
          <w:lang w:val="en-IN" w:eastAsia="x-none"/>
        </w:rPr>
      </w:pPr>
    </w:p>
    <w:p w:rsidR="00652C19" w:rsidRPr="003F363A" w:rsidRDefault="00652C19" w:rsidP="00262FCD">
      <w:pPr>
        <w:rPr>
          <w:lang w:val="en-IN" w:eastAsia="x-none"/>
        </w:rPr>
      </w:pPr>
    </w:p>
    <w:p w:rsidR="006E79F0" w:rsidRPr="003F363A" w:rsidRDefault="004148DD" w:rsidP="006E79F0">
      <w:pPr>
        <w:pStyle w:val="Heading1"/>
        <w:rPr>
          <w:lang w:val="en-IN"/>
        </w:rPr>
      </w:pPr>
      <w:bookmarkStart w:id="7" w:name="_Toc447294365"/>
      <w:proofErr w:type="spellStart"/>
      <w:r w:rsidRPr="003F363A">
        <w:rPr>
          <w:lang w:val="en-IN"/>
        </w:rPr>
        <w:lastRenderedPageBreak/>
        <w:t>I</w:t>
      </w:r>
      <w:r w:rsidR="006E79F0" w:rsidRPr="003F363A">
        <w:rPr>
          <w:lang w:val="en-IN"/>
        </w:rPr>
        <w:t>nfor</w:t>
      </w:r>
      <w:proofErr w:type="spellEnd"/>
      <w:r w:rsidR="006E79F0" w:rsidRPr="003F363A">
        <w:rPr>
          <w:lang w:val="en-IN"/>
        </w:rPr>
        <w:t xml:space="preserve"> ERP LN Components</w:t>
      </w:r>
      <w:bookmarkEnd w:id="7"/>
    </w:p>
    <w:p w:rsidR="00B025CF" w:rsidRPr="003F363A" w:rsidRDefault="00B025CF" w:rsidP="00B025CF">
      <w:pPr>
        <w:pStyle w:val="Heading2"/>
      </w:pPr>
      <w:bookmarkStart w:id="8" w:name="_Toc447294366"/>
      <w:r w:rsidRPr="003F363A">
        <w:t>PMC</w:t>
      </w:r>
      <w:r w:rsidR="001E1026">
        <w:t xml:space="preserve"> – </w:t>
      </w:r>
      <w:r w:rsidR="00EA2BFB" w:rsidRPr="000A2F71">
        <w:rPr>
          <w:rFonts w:ascii="Calibri" w:hAnsi="Calibri"/>
        </w:rPr>
        <w:t>ID003</w:t>
      </w:r>
      <w:r w:rsidR="00F44A33">
        <w:rPr>
          <w:rFonts w:ascii="Calibri" w:hAnsi="Calibri"/>
        </w:rPr>
        <w:t>E</w:t>
      </w:r>
      <w:r w:rsidR="00EA2BFB" w:rsidRPr="000A2F71">
        <w:rPr>
          <w:rFonts w:ascii="Calibri" w:hAnsi="Calibri"/>
        </w:rPr>
        <w:t>00</w:t>
      </w:r>
      <w:r w:rsidR="00F44A33">
        <w:rPr>
          <w:rFonts w:ascii="Calibri" w:hAnsi="Calibri"/>
        </w:rPr>
        <w:t>2</w:t>
      </w:r>
      <w:bookmarkEnd w:id="8"/>
    </w:p>
    <w:tbl>
      <w:tblPr>
        <w:tblW w:w="9394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565"/>
        <w:gridCol w:w="4990"/>
        <w:gridCol w:w="2839"/>
      </w:tblGrid>
      <w:tr w:rsidR="00B025CF" w:rsidRPr="003F363A" w:rsidTr="004148DD">
        <w:trPr>
          <w:tblHeader/>
        </w:trPr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3F363A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  <w:lang w:val="en-IN"/>
              </w:rPr>
            </w:pPr>
            <w:r w:rsidRPr="003F363A">
              <w:rPr>
                <w:b/>
                <w:bCs/>
                <w:color w:val="FFFFFF"/>
                <w:sz w:val="18"/>
                <w:u w:color="FFFFFF"/>
                <w:lang w:val="en-IN"/>
              </w:rPr>
              <w:t xml:space="preserve">PMC 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3F363A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  <w:lang w:val="en-IN"/>
              </w:rPr>
            </w:pPr>
            <w:r w:rsidRPr="003F363A">
              <w:rPr>
                <w:b/>
                <w:bCs/>
                <w:color w:val="FFFFFF"/>
                <w:sz w:val="18"/>
                <w:u w:color="FFFFFF"/>
                <w:lang w:val="en-IN"/>
              </w:rPr>
              <w:t>Description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3F363A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  <w:lang w:val="en-IN"/>
              </w:rPr>
            </w:pPr>
            <w:r w:rsidRPr="003F363A">
              <w:rPr>
                <w:b/>
                <w:bCs/>
                <w:color w:val="FFFFFF"/>
                <w:sz w:val="18"/>
                <w:u w:color="FFFFFF"/>
                <w:lang w:val="en-IN"/>
              </w:rPr>
              <w:t>Dependencies</w:t>
            </w:r>
          </w:p>
        </w:tc>
      </w:tr>
      <w:tr w:rsidR="00B025CF" w:rsidRPr="003F363A" w:rsidTr="004148DD"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DD7FF1" w:rsidRDefault="00F44A33" w:rsidP="00F44A33">
            <w:pPr>
              <w:spacing w:before="100" w:beforeAutospacing="1" w:afterAutospacing="1"/>
              <w:rPr>
                <w:rFonts w:ascii="Calibri" w:hAnsi="Calibri"/>
                <w:sz w:val="22"/>
                <w:szCs w:val="22"/>
                <w:lang w:val="en-IN"/>
              </w:rPr>
            </w:pPr>
            <w:r>
              <w:rPr>
                <w:rFonts w:ascii="Calibri" w:hAnsi="Calibri"/>
                <w:sz w:val="22"/>
                <w:szCs w:val="22"/>
                <w:lang w:val="en-IN"/>
              </w:rPr>
              <w:t>ID003E</w:t>
            </w:r>
            <w:r w:rsidR="000A2F71" w:rsidRPr="000A2F71">
              <w:rPr>
                <w:rFonts w:ascii="Calibri" w:hAnsi="Calibri"/>
                <w:sz w:val="22"/>
                <w:szCs w:val="22"/>
                <w:lang w:val="en-IN"/>
              </w:rPr>
              <w:t>00</w:t>
            </w:r>
            <w:r>
              <w:rPr>
                <w:rFonts w:ascii="Calibri" w:hAnsi="Calibri"/>
                <w:sz w:val="22"/>
                <w:szCs w:val="22"/>
                <w:lang w:val="en-IN"/>
              </w:rPr>
              <w:t>2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DD7FF1" w:rsidRDefault="000A2F71" w:rsidP="000A2F71">
            <w:pPr>
              <w:spacing w:before="100" w:beforeAutospacing="1" w:afterAutospacing="1"/>
              <w:rPr>
                <w:rFonts w:ascii="Calibri" w:hAnsi="Calibri"/>
                <w:sz w:val="22"/>
                <w:szCs w:val="22"/>
                <w:lang w:val="en-IN"/>
              </w:rPr>
            </w:pPr>
            <w:r w:rsidRPr="000A2F71">
              <w:rPr>
                <w:rFonts w:ascii="Calibri" w:hAnsi="Calibri"/>
                <w:sz w:val="22"/>
                <w:szCs w:val="22"/>
                <w:lang w:val="en-IN"/>
              </w:rPr>
              <w:t xml:space="preserve">ID003 - </w:t>
            </w:r>
            <w:proofErr w:type="spellStart"/>
            <w:r w:rsidRPr="000A2F71">
              <w:rPr>
                <w:rFonts w:ascii="Calibri" w:hAnsi="Calibri"/>
                <w:sz w:val="22"/>
                <w:szCs w:val="22"/>
                <w:lang w:val="en-IN"/>
              </w:rPr>
              <w:t>Exostar</w:t>
            </w:r>
            <w:proofErr w:type="spellEnd"/>
            <w:r w:rsidRPr="000A2F71">
              <w:rPr>
                <w:rFonts w:ascii="Calibri" w:hAnsi="Calibri"/>
                <w:sz w:val="22"/>
                <w:szCs w:val="22"/>
                <w:lang w:val="en-IN"/>
              </w:rPr>
              <w:t xml:space="preserve"> Interface(ASN)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148DD" w:rsidRPr="00DD7FF1" w:rsidRDefault="00F44A33" w:rsidP="004148DD">
            <w:pPr>
              <w:spacing w:before="100" w:beforeAutospacing="1" w:afterAutospacing="1"/>
              <w:rPr>
                <w:rFonts w:ascii="Calibri" w:hAnsi="Calibri"/>
                <w:sz w:val="22"/>
                <w:szCs w:val="22"/>
                <w:lang w:val="en-IN"/>
              </w:rPr>
            </w:pPr>
            <w:r>
              <w:rPr>
                <w:rFonts w:ascii="Calibri" w:hAnsi="Calibri"/>
                <w:sz w:val="22"/>
                <w:szCs w:val="22"/>
                <w:lang w:val="en-IN"/>
              </w:rPr>
              <w:t>ID003E001</w:t>
            </w:r>
          </w:p>
        </w:tc>
      </w:tr>
    </w:tbl>
    <w:p w:rsidR="00B025CF" w:rsidRPr="003F363A" w:rsidRDefault="001E1026" w:rsidP="00EB1AAE">
      <w:pPr>
        <w:pStyle w:val="Heading3"/>
      </w:pPr>
      <w:bookmarkStart w:id="9" w:name="_Toc447294367"/>
      <w:r>
        <w:t>PMC Components</w:t>
      </w:r>
      <w:bookmarkEnd w:id="9"/>
    </w:p>
    <w:tbl>
      <w:tblPr>
        <w:tblW w:w="9706" w:type="dxa"/>
        <w:tblInd w:w="-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492"/>
        <w:gridCol w:w="2194"/>
        <w:gridCol w:w="3668"/>
        <w:gridCol w:w="1293"/>
        <w:gridCol w:w="1059"/>
      </w:tblGrid>
      <w:tr w:rsidR="00B025CF" w:rsidRPr="003F363A" w:rsidTr="004F5B83">
        <w:trPr>
          <w:tblHeader/>
        </w:trPr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3F363A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  <w:lang w:val="en-IN"/>
              </w:rPr>
            </w:pPr>
            <w:r w:rsidRPr="003F363A">
              <w:rPr>
                <w:b/>
                <w:bCs/>
                <w:color w:val="FFFFFF"/>
                <w:sz w:val="18"/>
                <w:u w:color="FFFFFF"/>
                <w:lang w:val="en-IN"/>
              </w:rPr>
              <w:t>Component Type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3F363A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  <w:lang w:val="en-IN"/>
              </w:rPr>
            </w:pPr>
            <w:r w:rsidRPr="003F363A">
              <w:rPr>
                <w:b/>
                <w:bCs/>
                <w:color w:val="FFFFFF"/>
                <w:sz w:val="18"/>
                <w:u w:color="FFFFFF"/>
                <w:lang w:val="en-IN"/>
              </w:rPr>
              <w:t>Component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3F363A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  <w:lang w:val="en-IN"/>
              </w:rPr>
            </w:pPr>
            <w:r w:rsidRPr="003F363A">
              <w:rPr>
                <w:b/>
                <w:bCs/>
                <w:color w:val="FFFFFF"/>
                <w:sz w:val="18"/>
                <w:u w:color="FFFFFF"/>
                <w:lang w:val="en-IN"/>
              </w:rPr>
              <w:t>Description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3F363A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  <w:lang w:val="en-IN"/>
              </w:rPr>
            </w:pPr>
            <w:r w:rsidRPr="003F363A">
              <w:rPr>
                <w:b/>
                <w:bCs/>
                <w:color w:val="FFFFFF"/>
                <w:sz w:val="18"/>
                <w:u w:color="FFFFFF"/>
                <w:lang w:val="en-IN"/>
              </w:rPr>
              <w:t>New/Modified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3F363A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  <w:lang w:val="en-IN"/>
              </w:rPr>
            </w:pPr>
            <w:r w:rsidRPr="003F363A">
              <w:rPr>
                <w:b/>
                <w:bCs/>
                <w:color w:val="FFFFFF"/>
                <w:sz w:val="18"/>
                <w:u w:color="FFFFFF"/>
                <w:lang w:val="en-IN"/>
              </w:rPr>
              <w:t>Dump</w:t>
            </w:r>
            <w:r w:rsidR="006E79F0" w:rsidRPr="003F363A">
              <w:rPr>
                <w:b/>
                <w:bCs/>
                <w:color w:val="FFFFFF"/>
                <w:sz w:val="18"/>
                <w:u w:color="FFFFFF"/>
                <w:lang w:val="en-IN"/>
              </w:rPr>
              <w:t xml:space="preserve"> Path</w:t>
            </w:r>
          </w:p>
        </w:tc>
      </w:tr>
      <w:tr w:rsidR="00CD5772" w:rsidRPr="003F363A" w:rsidTr="00262454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D5772" w:rsidRDefault="000A2F71" w:rsidP="007A4F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A2F71">
              <w:rPr>
                <w:rFonts w:ascii="Calibri" w:hAnsi="Calibri"/>
                <w:color w:val="000000"/>
                <w:sz w:val="22"/>
                <w:szCs w:val="22"/>
              </w:rPr>
              <w:t>Script/Library Object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D5772" w:rsidRDefault="000A2F71" w:rsidP="00E13D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wh</w:t>
            </w:r>
            <w:r w:rsidRPr="000A2F71">
              <w:rPr>
                <w:rFonts w:ascii="Calibri" w:hAnsi="Calibri"/>
                <w:color w:val="000000"/>
                <w:sz w:val="22"/>
                <w:szCs w:val="22"/>
              </w:rPr>
              <w:t>boddllc003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7A4F09" w:rsidRPr="009F004D" w:rsidRDefault="004E0071" w:rsidP="004E0071">
            <w:pPr>
              <w:rPr>
                <w:lang w:val="en-IN" w:eastAsia="x-none"/>
              </w:rPr>
            </w:pPr>
            <w:r>
              <w:rPr>
                <w:lang w:val="en-IN" w:eastAsia="x-none"/>
              </w:rPr>
              <w:t xml:space="preserve">Supporting DLL for </w:t>
            </w:r>
            <w:proofErr w:type="spellStart"/>
            <w:r w:rsidR="00592B23">
              <w:rPr>
                <w:lang w:val="en-IN" w:eastAsia="x-none"/>
              </w:rPr>
              <w:t>AdvanceShipNotice_BAES</w:t>
            </w:r>
            <w:proofErr w:type="spellEnd"/>
            <w:r w:rsidR="00592B23">
              <w:rPr>
                <w:lang w:val="en-IN" w:eastAsia="x-none"/>
              </w:rPr>
              <w:t xml:space="preserve"> </w:t>
            </w:r>
            <w:r w:rsidR="000A2F71">
              <w:rPr>
                <w:lang w:val="en-IN" w:eastAsia="x-none"/>
              </w:rPr>
              <w:t>BOD</w:t>
            </w:r>
          </w:p>
          <w:p w:rsidR="00CD5772" w:rsidRDefault="00CD577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D5772" w:rsidRDefault="000A2F71">
            <w:pP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CD5772" w:rsidRPr="003F363A" w:rsidRDefault="00CD5772" w:rsidP="00ED0B7A">
            <w:pPr>
              <w:rPr>
                <w:lang w:val="en-IN"/>
              </w:rPr>
            </w:pPr>
          </w:p>
        </w:tc>
      </w:tr>
    </w:tbl>
    <w:p w:rsidR="00581843" w:rsidRDefault="00FD1D94" w:rsidP="00581843">
      <w:pPr>
        <w:pStyle w:val="Heading3"/>
      </w:pPr>
      <w:bookmarkStart w:id="10" w:name="_Toc447294368"/>
      <w:r>
        <w:t>Post Installation</w:t>
      </w:r>
      <w:r w:rsidR="00581843">
        <w:t xml:space="preserve"> Instructions</w:t>
      </w:r>
      <w:bookmarkEnd w:id="10"/>
    </w:p>
    <w:p w:rsidR="006046A9" w:rsidRDefault="00F44A33" w:rsidP="00581843">
      <w:pPr>
        <w:rPr>
          <w:lang w:eastAsia="x-none"/>
        </w:rPr>
      </w:pPr>
      <w:r>
        <w:rPr>
          <w:noProof/>
          <w:lang w:val="en-US"/>
        </w:rPr>
        <w:t>N.A.</w:t>
      </w:r>
    </w:p>
    <w:p w:rsidR="000D3C9F" w:rsidRDefault="000D3C9F" w:rsidP="00581843">
      <w:pPr>
        <w:rPr>
          <w:lang w:eastAsia="x-none"/>
        </w:rPr>
      </w:pPr>
    </w:p>
    <w:p w:rsidR="000D3C9F" w:rsidRPr="00581843" w:rsidRDefault="000D3C9F" w:rsidP="00581843">
      <w:pPr>
        <w:rPr>
          <w:lang w:eastAsia="x-none"/>
        </w:rPr>
      </w:pPr>
    </w:p>
    <w:p w:rsidR="00EB1AAE" w:rsidRPr="00EB1AAE" w:rsidRDefault="00EB1AAE" w:rsidP="00EB1AAE">
      <w:pPr>
        <w:rPr>
          <w:lang w:val="en-IN" w:eastAsia="en-IN"/>
        </w:rPr>
      </w:pPr>
    </w:p>
    <w:p w:rsidR="00DC43D7" w:rsidRPr="003F363A" w:rsidRDefault="00DC43D7" w:rsidP="00DC43D7">
      <w:pPr>
        <w:rPr>
          <w:b/>
          <w:lang w:val="en-IN"/>
        </w:rPr>
      </w:pPr>
    </w:p>
    <w:p w:rsidR="00DC43D7" w:rsidRPr="003F363A" w:rsidRDefault="00DC43D7" w:rsidP="00DC43D7">
      <w:pPr>
        <w:rPr>
          <w:lang w:val="en-IN"/>
        </w:rPr>
      </w:pPr>
      <w:r w:rsidRPr="003F363A">
        <w:rPr>
          <w:b/>
          <w:lang w:val="en-IN"/>
        </w:rPr>
        <w:tab/>
      </w:r>
      <w:r w:rsidRPr="003F363A">
        <w:rPr>
          <w:b/>
          <w:lang w:val="en-IN"/>
        </w:rPr>
        <w:tab/>
      </w:r>
      <w:r w:rsidRPr="003F363A">
        <w:rPr>
          <w:b/>
          <w:lang w:val="en-IN"/>
        </w:rPr>
        <w:tab/>
      </w:r>
      <w:r w:rsidRPr="003F363A">
        <w:rPr>
          <w:b/>
          <w:lang w:val="en-IN"/>
        </w:rPr>
        <w:tab/>
      </w:r>
      <w:r w:rsidRPr="003F363A">
        <w:rPr>
          <w:b/>
          <w:lang w:val="en-IN"/>
        </w:rPr>
        <w:tab/>
      </w:r>
      <w:r w:rsidRPr="003F363A">
        <w:rPr>
          <w:b/>
          <w:lang w:val="en-IN"/>
        </w:rPr>
        <w:tab/>
      </w:r>
    </w:p>
    <w:p w:rsidR="00DC43D7" w:rsidRPr="003F363A" w:rsidRDefault="00C75EA8" w:rsidP="00DC43D7">
      <w:pPr>
        <w:pStyle w:val="Heading1"/>
        <w:rPr>
          <w:lang w:val="en-IN"/>
        </w:rPr>
      </w:pPr>
      <w:bookmarkStart w:id="11" w:name="_Toc447294369"/>
      <w:proofErr w:type="spellStart"/>
      <w:r>
        <w:rPr>
          <w:lang w:val="en-IN"/>
        </w:rPr>
        <w:lastRenderedPageBreak/>
        <w:t>Infor</w:t>
      </w:r>
      <w:proofErr w:type="spellEnd"/>
      <w:r>
        <w:rPr>
          <w:lang w:val="en-IN"/>
        </w:rPr>
        <w:t xml:space="preserve"> ION</w:t>
      </w:r>
      <w:r w:rsidR="00DC43D7" w:rsidRPr="003F363A">
        <w:rPr>
          <w:lang w:val="en-IN"/>
        </w:rPr>
        <w:t xml:space="preserve"> </w:t>
      </w:r>
      <w:r w:rsidR="003F0F1E">
        <w:rPr>
          <w:lang w:val="en-IN"/>
        </w:rPr>
        <w:t>Configuration</w:t>
      </w:r>
      <w:bookmarkEnd w:id="11"/>
      <w:r w:rsidR="003F0F1E">
        <w:rPr>
          <w:lang w:val="en-IN"/>
        </w:rPr>
        <w:t xml:space="preserve"> </w:t>
      </w:r>
    </w:p>
    <w:bookmarkEnd w:id="4"/>
    <w:p w:rsidR="00AC17F3" w:rsidRDefault="00F44A33" w:rsidP="00F44A33">
      <w:pPr>
        <w:ind w:left="1080"/>
        <w:jc w:val="both"/>
        <w:rPr>
          <w:lang w:val="en-IN" w:eastAsia="x-none"/>
        </w:rPr>
      </w:pPr>
      <w:r>
        <w:rPr>
          <w:lang w:val="en-IN" w:eastAsia="x-none"/>
        </w:rPr>
        <w:t>N.A.</w:t>
      </w:r>
    </w:p>
    <w:p w:rsidR="00AC17F3" w:rsidRPr="003F363A" w:rsidRDefault="00AC17F3" w:rsidP="00AC17F3">
      <w:pPr>
        <w:ind w:left="1080"/>
        <w:jc w:val="both"/>
        <w:rPr>
          <w:lang w:val="en-IN" w:eastAsia="x-none"/>
        </w:rPr>
      </w:pPr>
    </w:p>
    <w:sectPr w:rsidR="00AC17F3" w:rsidRPr="003F363A" w:rsidSect="009809AC">
      <w:headerReference w:type="default" r:id="rId10"/>
      <w:footerReference w:type="default" r:id="rId11"/>
      <w:footerReference w:type="first" r:id="rId12"/>
      <w:pgSz w:w="11907" w:h="16840" w:code="9"/>
      <w:pgMar w:top="1639" w:right="1440" w:bottom="1440" w:left="1497" w:header="720" w:footer="6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81F" w:rsidRDefault="00C6681F">
      <w:r>
        <w:separator/>
      </w:r>
    </w:p>
  </w:endnote>
  <w:endnote w:type="continuationSeparator" w:id="0">
    <w:p w:rsidR="00C6681F" w:rsidRDefault="00C66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(W1)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5E2229" w:rsidP="004159E7">
    <w:pPr>
      <w:jc w:val="center"/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-169545</wp:posOffset>
          </wp:positionH>
          <wp:positionV relativeFrom="paragraph">
            <wp:posOffset>-17780</wp:posOffset>
          </wp:positionV>
          <wp:extent cx="1181100" cy="183515"/>
          <wp:effectExtent l="0" t="0" r="0" b="6985"/>
          <wp:wrapNone/>
          <wp:docPr id="5" name="Picture 1" descr="BAE_Systems_Log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E_Systems_Log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83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77C4">
      <w:t xml:space="preserve">Interface </w:t>
    </w:r>
    <w:r w:rsidR="00B052FC">
      <w:t>D</w:t>
    </w:r>
    <w:r w:rsidR="00AE46AA">
      <w:t xml:space="preserve">elivery </w:t>
    </w:r>
    <w:r w:rsidR="00B052FC">
      <w:t>D</w:t>
    </w:r>
    <w:r w:rsidR="00AE46AA">
      <w:t>ocument</w:t>
    </w:r>
  </w:p>
  <w:p w:rsidR="00797520" w:rsidRDefault="00797520" w:rsidP="007929DD">
    <w:pPr>
      <w:pStyle w:val="Footer"/>
      <w:tabs>
        <w:tab w:val="clear" w:pos="4320"/>
        <w:tab w:val="clear" w:pos="8640"/>
        <w:tab w:val="left" w:pos="495"/>
        <w:tab w:val="left" w:pos="800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797520"/>
  <w:tbl>
    <w:tblPr>
      <w:tblW w:w="900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0"/>
      <w:gridCol w:w="5300"/>
      <w:gridCol w:w="1700"/>
    </w:tblGrid>
    <w:tr w:rsidR="00797520" w:rsidRPr="00DB6392">
      <w:tc>
        <w:tcPr>
          <w:tcW w:w="2000" w:type="dxa"/>
        </w:tcPr>
        <w:p w:rsidR="00797520" w:rsidRPr="004F521D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70"/>
            <w:rPr>
              <w:noProof/>
              <w:szCs w:val="18"/>
              <w:lang w:eastAsia="en-US"/>
            </w:rPr>
          </w:pPr>
        </w:p>
      </w:tc>
      <w:tc>
        <w:tcPr>
          <w:tcW w:w="53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jc w:val="center"/>
            <w:rPr>
              <w:noProof/>
              <w:sz w:val="6"/>
              <w:szCs w:val="6"/>
              <w:lang w:eastAsia="en-US"/>
            </w:rPr>
          </w:pPr>
        </w:p>
      </w:tc>
      <w:tc>
        <w:tcPr>
          <w:tcW w:w="17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2"/>
            <w:jc w:val="right"/>
            <w:rPr>
              <w:noProof/>
              <w:sz w:val="16"/>
              <w:lang w:eastAsia="en-US"/>
            </w:rPr>
          </w:pPr>
        </w:p>
      </w:tc>
    </w:tr>
  </w:tbl>
  <w:p w:rsidR="00797520" w:rsidRDefault="00797520" w:rsidP="002B7F8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81F" w:rsidRDefault="00C6681F">
      <w:r>
        <w:separator/>
      </w:r>
    </w:p>
  </w:footnote>
  <w:footnote w:type="continuationSeparator" w:id="0">
    <w:p w:rsidR="00C6681F" w:rsidRDefault="00C668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797520">
    <w:pPr>
      <w:pStyle w:val="Header"/>
    </w:pPr>
  </w:p>
  <w:p w:rsidR="00797520" w:rsidRPr="00DB6392" w:rsidRDefault="00797520" w:rsidP="00D648C5">
    <w:pPr>
      <w:pStyle w:val="Footer"/>
      <w:tabs>
        <w:tab w:val="left" w:pos="6653"/>
      </w:tabs>
      <w:spacing w:before="480" w:after="0"/>
      <w:ind w:left="-289" w:right="357"/>
      <w:rPr>
        <w:rFonts w:cs="Arial"/>
        <w:noProof/>
        <w:color w:val="B5121B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C582807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1C690A"/>
    <w:multiLevelType w:val="hybridMultilevel"/>
    <w:tmpl w:val="01EE4B6C"/>
    <w:lvl w:ilvl="0" w:tplc="E7EC06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CD4092"/>
    <w:multiLevelType w:val="hybridMultilevel"/>
    <w:tmpl w:val="FF38A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E33F72"/>
    <w:multiLevelType w:val="multilevel"/>
    <w:tmpl w:val="925658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085435E1"/>
    <w:multiLevelType w:val="hybridMultilevel"/>
    <w:tmpl w:val="51B0350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D26A04"/>
    <w:multiLevelType w:val="hybridMultilevel"/>
    <w:tmpl w:val="9F1A58E8"/>
    <w:lvl w:ilvl="0" w:tplc="BA74969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5044EA"/>
    <w:multiLevelType w:val="hybridMultilevel"/>
    <w:tmpl w:val="355A3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EC10E2"/>
    <w:multiLevelType w:val="hybridMultilevel"/>
    <w:tmpl w:val="DAAEC4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3927E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56C7339"/>
    <w:multiLevelType w:val="hybridMultilevel"/>
    <w:tmpl w:val="3418FD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875040E"/>
    <w:multiLevelType w:val="hybridMultilevel"/>
    <w:tmpl w:val="01EE4B6C"/>
    <w:lvl w:ilvl="0" w:tplc="E7EC06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F955FA4"/>
    <w:multiLevelType w:val="hybridMultilevel"/>
    <w:tmpl w:val="D2A8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8008CD"/>
    <w:multiLevelType w:val="hybridMultilevel"/>
    <w:tmpl w:val="CE0E6E72"/>
    <w:lvl w:ilvl="0" w:tplc="0D1416D4">
      <w:start w:val="1"/>
      <w:numFmt w:val="bullet"/>
      <w:pStyle w:val="BulletInden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0000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800000"/>
      </w:rPr>
    </w:lvl>
    <w:lvl w:ilvl="2" w:tplc="A44808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3FE797D"/>
    <w:multiLevelType w:val="hybridMultilevel"/>
    <w:tmpl w:val="C7B4F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9F1A12"/>
    <w:multiLevelType w:val="multilevel"/>
    <w:tmpl w:val="B91AC3FC"/>
    <w:styleLink w:val="StyleNumrosarial10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>
    <w:nsid w:val="2CD52A66"/>
    <w:multiLevelType w:val="hybridMultilevel"/>
    <w:tmpl w:val="D2162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F848D1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4514848"/>
    <w:multiLevelType w:val="multilevel"/>
    <w:tmpl w:val="739EF1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81B2213"/>
    <w:multiLevelType w:val="hybridMultilevel"/>
    <w:tmpl w:val="C9DA6B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D24618E"/>
    <w:multiLevelType w:val="hybridMultilevel"/>
    <w:tmpl w:val="5A9694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781BED"/>
    <w:multiLevelType w:val="hybridMultilevel"/>
    <w:tmpl w:val="0458E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705138"/>
    <w:multiLevelType w:val="multilevel"/>
    <w:tmpl w:val="219A7578"/>
    <w:styleLink w:val="Bullets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4DF24A3"/>
    <w:multiLevelType w:val="multilevel"/>
    <w:tmpl w:val="57105BC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>
    <w:nsid w:val="69A7093F"/>
    <w:multiLevelType w:val="multilevel"/>
    <w:tmpl w:val="E1B6B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C193952"/>
    <w:multiLevelType w:val="hybridMultilevel"/>
    <w:tmpl w:val="D25EF7A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9F4FBE"/>
    <w:multiLevelType w:val="hybridMultilevel"/>
    <w:tmpl w:val="D61456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74270AF"/>
    <w:multiLevelType w:val="hybridMultilevel"/>
    <w:tmpl w:val="6096E9B2"/>
    <w:lvl w:ilvl="0" w:tplc="E9922A4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69130B"/>
    <w:multiLevelType w:val="hybridMultilevel"/>
    <w:tmpl w:val="6D8279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7C756E7B"/>
    <w:multiLevelType w:val="hybridMultilevel"/>
    <w:tmpl w:val="80C810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7DCD690B"/>
    <w:multiLevelType w:val="hybridMultilevel"/>
    <w:tmpl w:val="9358103A"/>
    <w:lvl w:ilvl="0" w:tplc="986E47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E6E1A9C"/>
    <w:multiLevelType w:val="multilevel"/>
    <w:tmpl w:val="323C7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7F5668FB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7F6D5D31"/>
    <w:multiLevelType w:val="multilevel"/>
    <w:tmpl w:val="EB70A6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1"/>
  </w:num>
  <w:num w:numId="2">
    <w:abstractNumId w:val="22"/>
  </w:num>
  <w:num w:numId="3">
    <w:abstractNumId w:val="12"/>
  </w:num>
  <w:num w:numId="4">
    <w:abstractNumId w:val="14"/>
  </w:num>
  <w:num w:numId="5">
    <w:abstractNumId w:val="14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1"/>
  </w:num>
  <w:num w:numId="9">
    <w:abstractNumId w:val="2"/>
  </w:num>
  <w:num w:numId="10">
    <w:abstractNumId w:val="20"/>
  </w:num>
  <w:num w:numId="11">
    <w:abstractNumId w:val="16"/>
  </w:num>
  <w:num w:numId="12">
    <w:abstractNumId w:val="8"/>
  </w:num>
  <w:num w:numId="13">
    <w:abstractNumId w:val="17"/>
  </w:num>
  <w:num w:numId="14">
    <w:abstractNumId w:val="32"/>
  </w:num>
  <w:num w:numId="15">
    <w:abstractNumId w:val="30"/>
  </w:num>
  <w:num w:numId="16">
    <w:abstractNumId w:val="23"/>
  </w:num>
  <w:num w:numId="17">
    <w:abstractNumId w:val="27"/>
  </w:num>
  <w:num w:numId="18">
    <w:abstractNumId w:val="18"/>
  </w:num>
  <w:num w:numId="19">
    <w:abstractNumId w:val="9"/>
  </w:num>
  <w:num w:numId="20">
    <w:abstractNumId w:val="25"/>
  </w:num>
  <w:num w:numId="21">
    <w:abstractNumId w:val="28"/>
  </w:num>
  <w:num w:numId="22">
    <w:abstractNumId w:val="7"/>
  </w:num>
  <w:num w:numId="23">
    <w:abstractNumId w:val="11"/>
  </w:num>
  <w:num w:numId="24">
    <w:abstractNumId w:val="6"/>
  </w:num>
  <w:num w:numId="25">
    <w:abstractNumId w:val="13"/>
  </w:num>
  <w:num w:numId="26">
    <w:abstractNumId w:val="26"/>
  </w:num>
  <w:num w:numId="27">
    <w:abstractNumId w:val="15"/>
  </w:num>
  <w:num w:numId="28">
    <w:abstractNumId w:val="19"/>
  </w:num>
  <w:num w:numId="29">
    <w:abstractNumId w:val="3"/>
  </w:num>
  <w:num w:numId="30">
    <w:abstractNumId w:val="10"/>
  </w:num>
  <w:num w:numId="31">
    <w:abstractNumId w:val="4"/>
  </w:num>
  <w:num w:numId="32">
    <w:abstractNumId w:val="24"/>
  </w:num>
  <w:num w:numId="33">
    <w:abstractNumId w:val="29"/>
  </w:num>
  <w:num w:numId="34">
    <w:abstractNumId w:val="1"/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>
      <o:colormru v:ext="edit" colors="#b512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F15"/>
    <w:rsid w:val="0000101B"/>
    <w:rsid w:val="00006480"/>
    <w:rsid w:val="00006874"/>
    <w:rsid w:val="000104A4"/>
    <w:rsid w:val="00010D75"/>
    <w:rsid w:val="000117ED"/>
    <w:rsid w:val="00011AE2"/>
    <w:rsid w:val="000137FB"/>
    <w:rsid w:val="00016AF7"/>
    <w:rsid w:val="00017A30"/>
    <w:rsid w:val="0002008C"/>
    <w:rsid w:val="00020E81"/>
    <w:rsid w:val="0002118A"/>
    <w:rsid w:val="00021326"/>
    <w:rsid w:val="000213E7"/>
    <w:rsid w:val="00021D90"/>
    <w:rsid w:val="00022501"/>
    <w:rsid w:val="0002273E"/>
    <w:rsid w:val="00022801"/>
    <w:rsid w:val="00024024"/>
    <w:rsid w:val="00024747"/>
    <w:rsid w:val="00024B7C"/>
    <w:rsid w:val="00024E1C"/>
    <w:rsid w:val="00025AAB"/>
    <w:rsid w:val="000270C6"/>
    <w:rsid w:val="00030181"/>
    <w:rsid w:val="00030256"/>
    <w:rsid w:val="000321EA"/>
    <w:rsid w:val="0003255B"/>
    <w:rsid w:val="0003267D"/>
    <w:rsid w:val="000327E8"/>
    <w:rsid w:val="00033373"/>
    <w:rsid w:val="00034603"/>
    <w:rsid w:val="00034B24"/>
    <w:rsid w:val="0003586D"/>
    <w:rsid w:val="00036FEF"/>
    <w:rsid w:val="000376AA"/>
    <w:rsid w:val="0004136B"/>
    <w:rsid w:val="00041961"/>
    <w:rsid w:val="00042883"/>
    <w:rsid w:val="00043E52"/>
    <w:rsid w:val="00045D69"/>
    <w:rsid w:val="00045D6A"/>
    <w:rsid w:val="00046CEB"/>
    <w:rsid w:val="00046FDA"/>
    <w:rsid w:val="000471C8"/>
    <w:rsid w:val="00052279"/>
    <w:rsid w:val="00052470"/>
    <w:rsid w:val="0005282C"/>
    <w:rsid w:val="0005316E"/>
    <w:rsid w:val="000544F3"/>
    <w:rsid w:val="0005564D"/>
    <w:rsid w:val="00055942"/>
    <w:rsid w:val="00055B67"/>
    <w:rsid w:val="00055C37"/>
    <w:rsid w:val="00056338"/>
    <w:rsid w:val="00056B1C"/>
    <w:rsid w:val="00056CD2"/>
    <w:rsid w:val="000602C2"/>
    <w:rsid w:val="000614C2"/>
    <w:rsid w:val="00062D94"/>
    <w:rsid w:val="00063A1B"/>
    <w:rsid w:val="00064FED"/>
    <w:rsid w:val="00065188"/>
    <w:rsid w:val="00065766"/>
    <w:rsid w:val="00066763"/>
    <w:rsid w:val="000669E3"/>
    <w:rsid w:val="00066ED9"/>
    <w:rsid w:val="00070B00"/>
    <w:rsid w:val="000713A7"/>
    <w:rsid w:val="00072378"/>
    <w:rsid w:val="00073B4C"/>
    <w:rsid w:val="00073D10"/>
    <w:rsid w:val="00073D8B"/>
    <w:rsid w:val="000741C8"/>
    <w:rsid w:val="00074B03"/>
    <w:rsid w:val="00075AA6"/>
    <w:rsid w:val="00075F88"/>
    <w:rsid w:val="0007633D"/>
    <w:rsid w:val="00077167"/>
    <w:rsid w:val="0008145D"/>
    <w:rsid w:val="00081E25"/>
    <w:rsid w:val="000825F8"/>
    <w:rsid w:val="00082EEA"/>
    <w:rsid w:val="00082F6B"/>
    <w:rsid w:val="00083178"/>
    <w:rsid w:val="000831AE"/>
    <w:rsid w:val="00083928"/>
    <w:rsid w:val="000863C1"/>
    <w:rsid w:val="000902B4"/>
    <w:rsid w:val="000906DB"/>
    <w:rsid w:val="000907DD"/>
    <w:rsid w:val="00091269"/>
    <w:rsid w:val="00092F44"/>
    <w:rsid w:val="00093CF8"/>
    <w:rsid w:val="00093FA0"/>
    <w:rsid w:val="000946B1"/>
    <w:rsid w:val="00097008"/>
    <w:rsid w:val="000A16CA"/>
    <w:rsid w:val="000A2944"/>
    <w:rsid w:val="000A2EAA"/>
    <w:rsid w:val="000A2F71"/>
    <w:rsid w:val="000A4423"/>
    <w:rsid w:val="000A4A86"/>
    <w:rsid w:val="000A566A"/>
    <w:rsid w:val="000A5ED9"/>
    <w:rsid w:val="000A6231"/>
    <w:rsid w:val="000A69E2"/>
    <w:rsid w:val="000A7A27"/>
    <w:rsid w:val="000B189F"/>
    <w:rsid w:val="000B27FB"/>
    <w:rsid w:val="000B2D0A"/>
    <w:rsid w:val="000B3041"/>
    <w:rsid w:val="000B31EB"/>
    <w:rsid w:val="000B359F"/>
    <w:rsid w:val="000B3F4E"/>
    <w:rsid w:val="000B5515"/>
    <w:rsid w:val="000B5722"/>
    <w:rsid w:val="000B5731"/>
    <w:rsid w:val="000B5EAB"/>
    <w:rsid w:val="000B61B9"/>
    <w:rsid w:val="000B699F"/>
    <w:rsid w:val="000B7129"/>
    <w:rsid w:val="000B75B1"/>
    <w:rsid w:val="000B77CD"/>
    <w:rsid w:val="000C43C6"/>
    <w:rsid w:val="000C44E7"/>
    <w:rsid w:val="000C5A3E"/>
    <w:rsid w:val="000C5CDA"/>
    <w:rsid w:val="000C63FB"/>
    <w:rsid w:val="000C645F"/>
    <w:rsid w:val="000C674A"/>
    <w:rsid w:val="000C6C09"/>
    <w:rsid w:val="000D0C0E"/>
    <w:rsid w:val="000D2B62"/>
    <w:rsid w:val="000D3C9F"/>
    <w:rsid w:val="000D5E3A"/>
    <w:rsid w:val="000D7B45"/>
    <w:rsid w:val="000E04DB"/>
    <w:rsid w:val="000E0896"/>
    <w:rsid w:val="000E2F47"/>
    <w:rsid w:val="000E3456"/>
    <w:rsid w:val="000E3AC7"/>
    <w:rsid w:val="000E3E8A"/>
    <w:rsid w:val="000E44AF"/>
    <w:rsid w:val="000E5C34"/>
    <w:rsid w:val="000E7B38"/>
    <w:rsid w:val="000F2026"/>
    <w:rsid w:val="000F21CF"/>
    <w:rsid w:val="000F2864"/>
    <w:rsid w:val="000F2A4A"/>
    <w:rsid w:val="000F2FDD"/>
    <w:rsid w:val="000F547A"/>
    <w:rsid w:val="000F64A1"/>
    <w:rsid w:val="00104F4B"/>
    <w:rsid w:val="001058A5"/>
    <w:rsid w:val="00106802"/>
    <w:rsid w:val="00106932"/>
    <w:rsid w:val="00107246"/>
    <w:rsid w:val="00107C31"/>
    <w:rsid w:val="0011236D"/>
    <w:rsid w:val="00113BD9"/>
    <w:rsid w:val="001142E1"/>
    <w:rsid w:val="0012056A"/>
    <w:rsid w:val="00121050"/>
    <w:rsid w:val="001222A0"/>
    <w:rsid w:val="00123171"/>
    <w:rsid w:val="00123C50"/>
    <w:rsid w:val="001241F3"/>
    <w:rsid w:val="00124E78"/>
    <w:rsid w:val="00125956"/>
    <w:rsid w:val="00125E20"/>
    <w:rsid w:val="00131FB7"/>
    <w:rsid w:val="00133451"/>
    <w:rsid w:val="00134628"/>
    <w:rsid w:val="00135F39"/>
    <w:rsid w:val="001363F6"/>
    <w:rsid w:val="00136C65"/>
    <w:rsid w:val="0014000D"/>
    <w:rsid w:val="00141CCD"/>
    <w:rsid w:val="00142742"/>
    <w:rsid w:val="00142D00"/>
    <w:rsid w:val="0014353C"/>
    <w:rsid w:val="00144896"/>
    <w:rsid w:val="00144EC0"/>
    <w:rsid w:val="00145EEB"/>
    <w:rsid w:val="001465F3"/>
    <w:rsid w:val="00146E9B"/>
    <w:rsid w:val="00147140"/>
    <w:rsid w:val="001475F2"/>
    <w:rsid w:val="00151A69"/>
    <w:rsid w:val="00151F90"/>
    <w:rsid w:val="00153CBB"/>
    <w:rsid w:val="00154319"/>
    <w:rsid w:val="00154F43"/>
    <w:rsid w:val="001565A7"/>
    <w:rsid w:val="00157570"/>
    <w:rsid w:val="00160305"/>
    <w:rsid w:val="00162A9F"/>
    <w:rsid w:val="00162BF4"/>
    <w:rsid w:val="0016529A"/>
    <w:rsid w:val="00165CC1"/>
    <w:rsid w:val="001667C8"/>
    <w:rsid w:val="00170E95"/>
    <w:rsid w:val="0017103D"/>
    <w:rsid w:val="001719A2"/>
    <w:rsid w:val="00172712"/>
    <w:rsid w:val="00175DA3"/>
    <w:rsid w:val="001761E7"/>
    <w:rsid w:val="001773FE"/>
    <w:rsid w:val="001801C5"/>
    <w:rsid w:val="001811D8"/>
    <w:rsid w:val="00181A08"/>
    <w:rsid w:val="00183043"/>
    <w:rsid w:val="00183A0E"/>
    <w:rsid w:val="00183D37"/>
    <w:rsid w:val="00184DAE"/>
    <w:rsid w:val="00185CCD"/>
    <w:rsid w:val="00186DDE"/>
    <w:rsid w:val="00186FFE"/>
    <w:rsid w:val="0018792D"/>
    <w:rsid w:val="001879D4"/>
    <w:rsid w:val="00190E9D"/>
    <w:rsid w:val="0019102B"/>
    <w:rsid w:val="00191041"/>
    <w:rsid w:val="00193669"/>
    <w:rsid w:val="00193683"/>
    <w:rsid w:val="0019396B"/>
    <w:rsid w:val="00194198"/>
    <w:rsid w:val="0019764C"/>
    <w:rsid w:val="00197AD9"/>
    <w:rsid w:val="00197F11"/>
    <w:rsid w:val="001A00BE"/>
    <w:rsid w:val="001A203B"/>
    <w:rsid w:val="001A2E31"/>
    <w:rsid w:val="001A33BF"/>
    <w:rsid w:val="001A380D"/>
    <w:rsid w:val="001A3CA2"/>
    <w:rsid w:val="001A41E9"/>
    <w:rsid w:val="001A592B"/>
    <w:rsid w:val="001A5C98"/>
    <w:rsid w:val="001A7314"/>
    <w:rsid w:val="001A7DC6"/>
    <w:rsid w:val="001B097A"/>
    <w:rsid w:val="001B188A"/>
    <w:rsid w:val="001B2D07"/>
    <w:rsid w:val="001B7024"/>
    <w:rsid w:val="001C1D2E"/>
    <w:rsid w:val="001C23F5"/>
    <w:rsid w:val="001C2633"/>
    <w:rsid w:val="001C2DEE"/>
    <w:rsid w:val="001C342A"/>
    <w:rsid w:val="001C34A5"/>
    <w:rsid w:val="001C46FC"/>
    <w:rsid w:val="001C51E9"/>
    <w:rsid w:val="001C65D3"/>
    <w:rsid w:val="001C6CC9"/>
    <w:rsid w:val="001C709A"/>
    <w:rsid w:val="001C73AF"/>
    <w:rsid w:val="001C7916"/>
    <w:rsid w:val="001D1842"/>
    <w:rsid w:val="001D327C"/>
    <w:rsid w:val="001D4FF8"/>
    <w:rsid w:val="001D57C1"/>
    <w:rsid w:val="001D6702"/>
    <w:rsid w:val="001E0CD2"/>
    <w:rsid w:val="001E0E63"/>
    <w:rsid w:val="001E1026"/>
    <w:rsid w:val="001E11AF"/>
    <w:rsid w:val="001E2286"/>
    <w:rsid w:val="001E28A9"/>
    <w:rsid w:val="001E3AAC"/>
    <w:rsid w:val="001E490A"/>
    <w:rsid w:val="001E5113"/>
    <w:rsid w:val="001E5DA8"/>
    <w:rsid w:val="001E6E84"/>
    <w:rsid w:val="001F0378"/>
    <w:rsid w:val="001F287A"/>
    <w:rsid w:val="001F2A65"/>
    <w:rsid w:val="001F3836"/>
    <w:rsid w:val="001F4F9D"/>
    <w:rsid w:val="00200024"/>
    <w:rsid w:val="002004F8"/>
    <w:rsid w:val="00201A99"/>
    <w:rsid w:val="00201A9F"/>
    <w:rsid w:val="002020E2"/>
    <w:rsid w:val="0020218D"/>
    <w:rsid w:val="00205704"/>
    <w:rsid w:val="00205F49"/>
    <w:rsid w:val="0020773B"/>
    <w:rsid w:val="00207FCE"/>
    <w:rsid w:val="00210D36"/>
    <w:rsid w:val="00213C95"/>
    <w:rsid w:val="002150E5"/>
    <w:rsid w:val="00215A42"/>
    <w:rsid w:val="00215DFC"/>
    <w:rsid w:val="002176C1"/>
    <w:rsid w:val="00220573"/>
    <w:rsid w:val="002213D4"/>
    <w:rsid w:val="00222B9B"/>
    <w:rsid w:val="002230B4"/>
    <w:rsid w:val="00223220"/>
    <w:rsid w:val="00224229"/>
    <w:rsid w:val="00224FFD"/>
    <w:rsid w:val="00225339"/>
    <w:rsid w:val="00225B95"/>
    <w:rsid w:val="0022772F"/>
    <w:rsid w:val="00230924"/>
    <w:rsid w:val="00230C3A"/>
    <w:rsid w:val="002328FE"/>
    <w:rsid w:val="00233BCD"/>
    <w:rsid w:val="002346B7"/>
    <w:rsid w:val="002351B8"/>
    <w:rsid w:val="00235346"/>
    <w:rsid w:val="00235549"/>
    <w:rsid w:val="0023714A"/>
    <w:rsid w:val="00240AE3"/>
    <w:rsid w:val="00240B2A"/>
    <w:rsid w:val="00243392"/>
    <w:rsid w:val="0024566C"/>
    <w:rsid w:val="0025058D"/>
    <w:rsid w:val="00250A06"/>
    <w:rsid w:val="00250A75"/>
    <w:rsid w:val="00250B2F"/>
    <w:rsid w:val="00250BC0"/>
    <w:rsid w:val="002516FF"/>
    <w:rsid w:val="00253BAF"/>
    <w:rsid w:val="00253EA4"/>
    <w:rsid w:val="00255A8B"/>
    <w:rsid w:val="0025618B"/>
    <w:rsid w:val="0025686E"/>
    <w:rsid w:val="00256AD9"/>
    <w:rsid w:val="0026015C"/>
    <w:rsid w:val="00261657"/>
    <w:rsid w:val="00261F54"/>
    <w:rsid w:val="00262454"/>
    <w:rsid w:val="00262FCD"/>
    <w:rsid w:val="0027059A"/>
    <w:rsid w:val="00270E9B"/>
    <w:rsid w:val="00271C32"/>
    <w:rsid w:val="002729BF"/>
    <w:rsid w:val="00273747"/>
    <w:rsid w:val="002742E4"/>
    <w:rsid w:val="0027568A"/>
    <w:rsid w:val="0027693D"/>
    <w:rsid w:val="002776F7"/>
    <w:rsid w:val="00277AB0"/>
    <w:rsid w:val="00277C56"/>
    <w:rsid w:val="00277C73"/>
    <w:rsid w:val="00277DB4"/>
    <w:rsid w:val="00280107"/>
    <w:rsid w:val="0028041E"/>
    <w:rsid w:val="00281783"/>
    <w:rsid w:val="00281C99"/>
    <w:rsid w:val="00282710"/>
    <w:rsid w:val="00283D25"/>
    <w:rsid w:val="00286684"/>
    <w:rsid w:val="002866FD"/>
    <w:rsid w:val="00287424"/>
    <w:rsid w:val="002903C7"/>
    <w:rsid w:val="00290C8C"/>
    <w:rsid w:val="002917DD"/>
    <w:rsid w:val="00291D4D"/>
    <w:rsid w:val="00291EAC"/>
    <w:rsid w:val="002932DB"/>
    <w:rsid w:val="0029448C"/>
    <w:rsid w:val="00294F1F"/>
    <w:rsid w:val="00295653"/>
    <w:rsid w:val="00296011"/>
    <w:rsid w:val="00296225"/>
    <w:rsid w:val="002A001D"/>
    <w:rsid w:val="002A06B7"/>
    <w:rsid w:val="002A260E"/>
    <w:rsid w:val="002A362E"/>
    <w:rsid w:val="002A5D17"/>
    <w:rsid w:val="002A651D"/>
    <w:rsid w:val="002A6768"/>
    <w:rsid w:val="002A6C9A"/>
    <w:rsid w:val="002A77CE"/>
    <w:rsid w:val="002A7AFE"/>
    <w:rsid w:val="002B048C"/>
    <w:rsid w:val="002B1053"/>
    <w:rsid w:val="002B142D"/>
    <w:rsid w:val="002B191D"/>
    <w:rsid w:val="002B207C"/>
    <w:rsid w:val="002B2333"/>
    <w:rsid w:val="002B2449"/>
    <w:rsid w:val="002B2474"/>
    <w:rsid w:val="002B25C9"/>
    <w:rsid w:val="002B2F97"/>
    <w:rsid w:val="002B41CF"/>
    <w:rsid w:val="002B616A"/>
    <w:rsid w:val="002B719A"/>
    <w:rsid w:val="002B7F86"/>
    <w:rsid w:val="002C008B"/>
    <w:rsid w:val="002C0743"/>
    <w:rsid w:val="002C0E52"/>
    <w:rsid w:val="002C2BAB"/>
    <w:rsid w:val="002C2E32"/>
    <w:rsid w:val="002C49DB"/>
    <w:rsid w:val="002C4A73"/>
    <w:rsid w:val="002C548B"/>
    <w:rsid w:val="002C6132"/>
    <w:rsid w:val="002C7C44"/>
    <w:rsid w:val="002D0648"/>
    <w:rsid w:val="002D0F3D"/>
    <w:rsid w:val="002D171C"/>
    <w:rsid w:val="002D662A"/>
    <w:rsid w:val="002D70AA"/>
    <w:rsid w:val="002E05EA"/>
    <w:rsid w:val="002E13CB"/>
    <w:rsid w:val="002E178E"/>
    <w:rsid w:val="002E2202"/>
    <w:rsid w:val="002E25D8"/>
    <w:rsid w:val="002E2699"/>
    <w:rsid w:val="002E43B3"/>
    <w:rsid w:val="002E5452"/>
    <w:rsid w:val="002E7907"/>
    <w:rsid w:val="002F0884"/>
    <w:rsid w:val="002F2EDF"/>
    <w:rsid w:val="002F3B55"/>
    <w:rsid w:val="002F3CF7"/>
    <w:rsid w:val="002F4B78"/>
    <w:rsid w:val="002F70EF"/>
    <w:rsid w:val="00300585"/>
    <w:rsid w:val="00300EB1"/>
    <w:rsid w:val="00300F85"/>
    <w:rsid w:val="00301AF7"/>
    <w:rsid w:val="00302EBF"/>
    <w:rsid w:val="003030EF"/>
    <w:rsid w:val="00303D75"/>
    <w:rsid w:val="0030662B"/>
    <w:rsid w:val="00313D05"/>
    <w:rsid w:val="00314443"/>
    <w:rsid w:val="00314D3B"/>
    <w:rsid w:val="00315525"/>
    <w:rsid w:val="003163C3"/>
    <w:rsid w:val="003204DC"/>
    <w:rsid w:val="00320AA1"/>
    <w:rsid w:val="00321F9B"/>
    <w:rsid w:val="00324966"/>
    <w:rsid w:val="003254BF"/>
    <w:rsid w:val="003315C4"/>
    <w:rsid w:val="00331EDC"/>
    <w:rsid w:val="00332FF5"/>
    <w:rsid w:val="0033357A"/>
    <w:rsid w:val="00335D5D"/>
    <w:rsid w:val="00337277"/>
    <w:rsid w:val="00337C31"/>
    <w:rsid w:val="00337E59"/>
    <w:rsid w:val="00340967"/>
    <w:rsid w:val="003415D9"/>
    <w:rsid w:val="003416DF"/>
    <w:rsid w:val="003432E6"/>
    <w:rsid w:val="00343416"/>
    <w:rsid w:val="00343F90"/>
    <w:rsid w:val="0034402E"/>
    <w:rsid w:val="003441DD"/>
    <w:rsid w:val="003458D2"/>
    <w:rsid w:val="0034595A"/>
    <w:rsid w:val="00346345"/>
    <w:rsid w:val="003466AC"/>
    <w:rsid w:val="00347A9A"/>
    <w:rsid w:val="003504D9"/>
    <w:rsid w:val="00351265"/>
    <w:rsid w:val="00352B2E"/>
    <w:rsid w:val="00353FB2"/>
    <w:rsid w:val="00355FE6"/>
    <w:rsid w:val="00356DA5"/>
    <w:rsid w:val="003570CE"/>
    <w:rsid w:val="0035734F"/>
    <w:rsid w:val="00357910"/>
    <w:rsid w:val="00357CA2"/>
    <w:rsid w:val="00357DF6"/>
    <w:rsid w:val="00360343"/>
    <w:rsid w:val="00360A09"/>
    <w:rsid w:val="00361552"/>
    <w:rsid w:val="0036172F"/>
    <w:rsid w:val="00363627"/>
    <w:rsid w:val="003638CD"/>
    <w:rsid w:val="00363AAD"/>
    <w:rsid w:val="00364D4C"/>
    <w:rsid w:val="00367021"/>
    <w:rsid w:val="003710EE"/>
    <w:rsid w:val="00371292"/>
    <w:rsid w:val="003713BF"/>
    <w:rsid w:val="00372CE9"/>
    <w:rsid w:val="00372DEF"/>
    <w:rsid w:val="00373E38"/>
    <w:rsid w:val="00374172"/>
    <w:rsid w:val="00374379"/>
    <w:rsid w:val="003746DA"/>
    <w:rsid w:val="003747A2"/>
    <w:rsid w:val="003757AC"/>
    <w:rsid w:val="00376ACA"/>
    <w:rsid w:val="00377701"/>
    <w:rsid w:val="00377929"/>
    <w:rsid w:val="00384489"/>
    <w:rsid w:val="0038461D"/>
    <w:rsid w:val="00386210"/>
    <w:rsid w:val="0038787A"/>
    <w:rsid w:val="003878DC"/>
    <w:rsid w:val="00387E87"/>
    <w:rsid w:val="00390D82"/>
    <w:rsid w:val="00390E62"/>
    <w:rsid w:val="003928EC"/>
    <w:rsid w:val="00392EF5"/>
    <w:rsid w:val="003953AA"/>
    <w:rsid w:val="0039580A"/>
    <w:rsid w:val="00397806"/>
    <w:rsid w:val="003A047F"/>
    <w:rsid w:val="003A0A80"/>
    <w:rsid w:val="003A1E6C"/>
    <w:rsid w:val="003A2F20"/>
    <w:rsid w:val="003A419A"/>
    <w:rsid w:val="003A7BEC"/>
    <w:rsid w:val="003A7F77"/>
    <w:rsid w:val="003B1B3B"/>
    <w:rsid w:val="003B22B0"/>
    <w:rsid w:val="003B2EA6"/>
    <w:rsid w:val="003B3014"/>
    <w:rsid w:val="003B36F4"/>
    <w:rsid w:val="003B425D"/>
    <w:rsid w:val="003C0237"/>
    <w:rsid w:val="003C0D14"/>
    <w:rsid w:val="003C26FC"/>
    <w:rsid w:val="003C563C"/>
    <w:rsid w:val="003C5814"/>
    <w:rsid w:val="003C7A25"/>
    <w:rsid w:val="003D082B"/>
    <w:rsid w:val="003D1032"/>
    <w:rsid w:val="003D334D"/>
    <w:rsid w:val="003D36ED"/>
    <w:rsid w:val="003D43B4"/>
    <w:rsid w:val="003D4B6C"/>
    <w:rsid w:val="003D4EA7"/>
    <w:rsid w:val="003D4F37"/>
    <w:rsid w:val="003D4FF6"/>
    <w:rsid w:val="003D5767"/>
    <w:rsid w:val="003D69AA"/>
    <w:rsid w:val="003D6BE1"/>
    <w:rsid w:val="003E01A3"/>
    <w:rsid w:val="003E047A"/>
    <w:rsid w:val="003E1E7F"/>
    <w:rsid w:val="003E2F96"/>
    <w:rsid w:val="003E3652"/>
    <w:rsid w:val="003E3C3C"/>
    <w:rsid w:val="003E3D05"/>
    <w:rsid w:val="003E418B"/>
    <w:rsid w:val="003E4371"/>
    <w:rsid w:val="003E52A4"/>
    <w:rsid w:val="003F0F1E"/>
    <w:rsid w:val="003F1462"/>
    <w:rsid w:val="003F200F"/>
    <w:rsid w:val="003F363A"/>
    <w:rsid w:val="003F470B"/>
    <w:rsid w:val="003F5876"/>
    <w:rsid w:val="003F7896"/>
    <w:rsid w:val="003F7AA1"/>
    <w:rsid w:val="003F7B8F"/>
    <w:rsid w:val="003F7C98"/>
    <w:rsid w:val="0040005A"/>
    <w:rsid w:val="00400B47"/>
    <w:rsid w:val="00401A18"/>
    <w:rsid w:val="004021A6"/>
    <w:rsid w:val="00402CB5"/>
    <w:rsid w:val="00402CBA"/>
    <w:rsid w:val="00403AC2"/>
    <w:rsid w:val="00403D88"/>
    <w:rsid w:val="00404E81"/>
    <w:rsid w:val="004052F0"/>
    <w:rsid w:val="0040561C"/>
    <w:rsid w:val="00406D67"/>
    <w:rsid w:val="00406E21"/>
    <w:rsid w:val="0041001B"/>
    <w:rsid w:val="004106D1"/>
    <w:rsid w:val="004119AF"/>
    <w:rsid w:val="004129C7"/>
    <w:rsid w:val="00414008"/>
    <w:rsid w:val="004148DD"/>
    <w:rsid w:val="004159E7"/>
    <w:rsid w:val="0041758A"/>
    <w:rsid w:val="00417BC9"/>
    <w:rsid w:val="00417ECA"/>
    <w:rsid w:val="004203D3"/>
    <w:rsid w:val="00420DE2"/>
    <w:rsid w:val="004216ED"/>
    <w:rsid w:val="00421CDC"/>
    <w:rsid w:val="004225B0"/>
    <w:rsid w:val="00423186"/>
    <w:rsid w:val="00423A3B"/>
    <w:rsid w:val="00423C8A"/>
    <w:rsid w:val="00425240"/>
    <w:rsid w:val="004277C4"/>
    <w:rsid w:val="00430157"/>
    <w:rsid w:val="0043112D"/>
    <w:rsid w:val="00434788"/>
    <w:rsid w:val="00434E77"/>
    <w:rsid w:val="00434FED"/>
    <w:rsid w:val="00435AB2"/>
    <w:rsid w:val="004364D2"/>
    <w:rsid w:val="00436901"/>
    <w:rsid w:val="0043732C"/>
    <w:rsid w:val="0043744C"/>
    <w:rsid w:val="004404B0"/>
    <w:rsid w:val="004434CE"/>
    <w:rsid w:val="0044383A"/>
    <w:rsid w:val="00444A1F"/>
    <w:rsid w:val="00444D33"/>
    <w:rsid w:val="00445D9A"/>
    <w:rsid w:val="00446531"/>
    <w:rsid w:val="00446CD1"/>
    <w:rsid w:val="00447872"/>
    <w:rsid w:val="00450E3E"/>
    <w:rsid w:val="00451573"/>
    <w:rsid w:val="00452A91"/>
    <w:rsid w:val="0045348D"/>
    <w:rsid w:val="00453893"/>
    <w:rsid w:val="004555A0"/>
    <w:rsid w:val="004579F3"/>
    <w:rsid w:val="00460BA6"/>
    <w:rsid w:val="004616A2"/>
    <w:rsid w:val="00461C38"/>
    <w:rsid w:val="00461D24"/>
    <w:rsid w:val="00462B33"/>
    <w:rsid w:val="00463828"/>
    <w:rsid w:val="004638F6"/>
    <w:rsid w:val="004642C5"/>
    <w:rsid w:val="00464BFE"/>
    <w:rsid w:val="00464CF7"/>
    <w:rsid w:val="00464D45"/>
    <w:rsid w:val="004656A1"/>
    <w:rsid w:val="004657FB"/>
    <w:rsid w:val="004661A2"/>
    <w:rsid w:val="0046656C"/>
    <w:rsid w:val="00466704"/>
    <w:rsid w:val="00467ABC"/>
    <w:rsid w:val="00467BE5"/>
    <w:rsid w:val="00471310"/>
    <w:rsid w:val="00472A5E"/>
    <w:rsid w:val="0047319B"/>
    <w:rsid w:val="00473661"/>
    <w:rsid w:val="00474A5A"/>
    <w:rsid w:val="00474AB7"/>
    <w:rsid w:val="00475EAC"/>
    <w:rsid w:val="00480B10"/>
    <w:rsid w:val="0048111C"/>
    <w:rsid w:val="00482376"/>
    <w:rsid w:val="00483051"/>
    <w:rsid w:val="00483210"/>
    <w:rsid w:val="0048366D"/>
    <w:rsid w:val="004850DA"/>
    <w:rsid w:val="004858F7"/>
    <w:rsid w:val="00491661"/>
    <w:rsid w:val="00492A3A"/>
    <w:rsid w:val="00492E00"/>
    <w:rsid w:val="00492F5D"/>
    <w:rsid w:val="0049466D"/>
    <w:rsid w:val="00494969"/>
    <w:rsid w:val="00497352"/>
    <w:rsid w:val="00497C53"/>
    <w:rsid w:val="00497EEC"/>
    <w:rsid w:val="004A010C"/>
    <w:rsid w:val="004A1370"/>
    <w:rsid w:val="004A13A2"/>
    <w:rsid w:val="004A26E6"/>
    <w:rsid w:val="004A2E7E"/>
    <w:rsid w:val="004A3788"/>
    <w:rsid w:val="004A41B4"/>
    <w:rsid w:val="004A41EF"/>
    <w:rsid w:val="004A6039"/>
    <w:rsid w:val="004A6363"/>
    <w:rsid w:val="004A6B86"/>
    <w:rsid w:val="004A772C"/>
    <w:rsid w:val="004A77AC"/>
    <w:rsid w:val="004A7A78"/>
    <w:rsid w:val="004B0033"/>
    <w:rsid w:val="004B00C0"/>
    <w:rsid w:val="004B026A"/>
    <w:rsid w:val="004B25FD"/>
    <w:rsid w:val="004B307E"/>
    <w:rsid w:val="004B38FB"/>
    <w:rsid w:val="004B3E67"/>
    <w:rsid w:val="004B5801"/>
    <w:rsid w:val="004B5E7D"/>
    <w:rsid w:val="004B6F0C"/>
    <w:rsid w:val="004B7332"/>
    <w:rsid w:val="004B7FF2"/>
    <w:rsid w:val="004C2B97"/>
    <w:rsid w:val="004C3DB0"/>
    <w:rsid w:val="004C479A"/>
    <w:rsid w:val="004C4CBD"/>
    <w:rsid w:val="004C5A6A"/>
    <w:rsid w:val="004C7F15"/>
    <w:rsid w:val="004D0551"/>
    <w:rsid w:val="004D324C"/>
    <w:rsid w:val="004D3CE2"/>
    <w:rsid w:val="004D437F"/>
    <w:rsid w:val="004D5394"/>
    <w:rsid w:val="004D5A8D"/>
    <w:rsid w:val="004D678D"/>
    <w:rsid w:val="004D73AA"/>
    <w:rsid w:val="004E0071"/>
    <w:rsid w:val="004E0728"/>
    <w:rsid w:val="004E0A21"/>
    <w:rsid w:val="004E0CF2"/>
    <w:rsid w:val="004E1001"/>
    <w:rsid w:val="004E162E"/>
    <w:rsid w:val="004E1727"/>
    <w:rsid w:val="004E1A15"/>
    <w:rsid w:val="004E2BA3"/>
    <w:rsid w:val="004E3E15"/>
    <w:rsid w:val="004E5442"/>
    <w:rsid w:val="004F448F"/>
    <w:rsid w:val="004F521D"/>
    <w:rsid w:val="004F5B83"/>
    <w:rsid w:val="004F79E1"/>
    <w:rsid w:val="00500D86"/>
    <w:rsid w:val="00501839"/>
    <w:rsid w:val="00501C2D"/>
    <w:rsid w:val="00501E1D"/>
    <w:rsid w:val="00503E4C"/>
    <w:rsid w:val="0050624A"/>
    <w:rsid w:val="00506F65"/>
    <w:rsid w:val="00507835"/>
    <w:rsid w:val="005110FB"/>
    <w:rsid w:val="0051114D"/>
    <w:rsid w:val="005113AE"/>
    <w:rsid w:val="00511EED"/>
    <w:rsid w:val="00513049"/>
    <w:rsid w:val="0051674D"/>
    <w:rsid w:val="0051722E"/>
    <w:rsid w:val="00517B81"/>
    <w:rsid w:val="00521B15"/>
    <w:rsid w:val="0052203E"/>
    <w:rsid w:val="00522122"/>
    <w:rsid w:val="00523544"/>
    <w:rsid w:val="005235F9"/>
    <w:rsid w:val="00523848"/>
    <w:rsid w:val="005244CF"/>
    <w:rsid w:val="00524508"/>
    <w:rsid w:val="00525E99"/>
    <w:rsid w:val="005265AC"/>
    <w:rsid w:val="00527238"/>
    <w:rsid w:val="0052753B"/>
    <w:rsid w:val="005279EA"/>
    <w:rsid w:val="00527E3D"/>
    <w:rsid w:val="0053087B"/>
    <w:rsid w:val="00530C3A"/>
    <w:rsid w:val="00536C46"/>
    <w:rsid w:val="00537A71"/>
    <w:rsid w:val="00541050"/>
    <w:rsid w:val="005429F1"/>
    <w:rsid w:val="00542C22"/>
    <w:rsid w:val="00544081"/>
    <w:rsid w:val="005443B1"/>
    <w:rsid w:val="005444C5"/>
    <w:rsid w:val="00547D36"/>
    <w:rsid w:val="00552A3D"/>
    <w:rsid w:val="005549B0"/>
    <w:rsid w:val="00555290"/>
    <w:rsid w:val="00561771"/>
    <w:rsid w:val="0056262F"/>
    <w:rsid w:val="00563CF8"/>
    <w:rsid w:val="005650EA"/>
    <w:rsid w:val="0056583F"/>
    <w:rsid w:val="00565C72"/>
    <w:rsid w:val="00567BF2"/>
    <w:rsid w:val="00572488"/>
    <w:rsid w:val="005737A4"/>
    <w:rsid w:val="0057467E"/>
    <w:rsid w:val="00575643"/>
    <w:rsid w:val="00575EFC"/>
    <w:rsid w:val="005763AD"/>
    <w:rsid w:val="00576FC6"/>
    <w:rsid w:val="00580A3C"/>
    <w:rsid w:val="00581062"/>
    <w:rsid w:val="0058137F"/>
    <w:rsid w:val="00581843"/>
    <w:rsid w:val="0058248C"/>
    <w:rsid w:val="0058356D"/>
    <w:rsid w:val="00583AED"/>
    <w:rsid w:val="005852C2"/>
    <w:rsid w:val="00585B46"/>
    <w:rsid w:val="00585B55"/>
    <w:rsid w:val="005865CC"/>
    <w:rsid w:val="005869AD"/>
    <w:rsid w:val="00587E1E"/>
    <w:rsid w:val="00590106"/>
    <w:rsid w:val="005901E0"/>
    <w:rsid w:val="005905D0"/>
    <w:rsid w:val="0059105F"/>
    <w:rsid w:val="00592000"/>
    <w:rsid w:val="0059248C"/>
    <w:rsid w:val="005927F3"/>
    <w:rsid w:val="00592A57"/>
    <w:rsid w:val="00592B23"/>
    <w:rsid w:val="00593432"/>
    <w:rsid w:val="00593A64"/>
    <w:rsid w:val="00594139"/>
    <w:rsid w:val="00596192"/>
    <w:rsid w:val="00596A00"/>
    <w:rsid w:val="00596EA0"/>
    <w:rsid w:val="00596EE1"/>
    <w:rsid w:val="00597B6B"/>
    <w:rsid w:val="005A0076"/>
    <w:rsid w:val="005A2305"/>
    <w:rsid w:val="005A3703"/>
    <w:rsid w:val="005A45BE"/>
    <w:rsid w:val="005A4BF7"/>
    <w:rsid w:val="005A5675"/>
    <w:rsid w:val="005B07B1"/>
    <w:rsid w:val="005B0D29"/>
    <w:rsid w:val="005B0ED1"/>
    <w:rsid w:val="005B1A9F"/>
    <w:rsid w:val="005B3066"/>
    <w:rsid w:val="005B3DC7"/>
    <w:rsid w:val="005B4D33"/>
    <w:rsid w:val="005B540A"/>
    <w:rsid w:val="005B6AF6"/>
    <w:rsid w:val="005B705E"/>
    <w:rsid w:val="005B7A7F"/>
    <w:rsid w:val="005C17FC"/>
    <w:rsid w:val="005C1910"/>
    <w:rsid w:val="005C2628"/>
    <w:rsid w:val="005C48A2"/>
    <w:rsid w:val="005C497D"/>
    <w:rsid w:val="005C4FD6"/>
    <w:rsid w:val="005C542C"/>
    <w:rsid w:val="005C5DEB"/>
    <w:rsid w:val="005C5E0D"/>
    <w:rsid w:val="005C6070"/>
    <w:rsid w:val="005C7614"/>
    <w:rsid w:val="005D120D"/>
    <w:rsid w:val="005D2069"/>
    <w:rsid w:val="005D2C37"/>
    <w:rsid w:val="005D2CAD"/>
    <w:rsid w:val="005D2CF5"/>
    <w:rsid w:val="005D4A3B"/>
    <w:rsid w:val="005D7725"/>
    <w:rsid w:val="005E17B2"/>
    <w:rsid w:val="005E2229"/>
    <w:rsid w:val="005E2597"/>
    <w:rsid w:val="005E2917"/>
    <w:rsid w:val="005E3506"/>
    <w:rsid w:val="005F03D1"/>
    <w:rsid w:val="005F26CF"/>
    <w:rsid w:val="005F271B"/>
    <w:rsid w:val="005F3643"/>
    <w:rsid w:val="005F77BC"/>
    <w:rsid w:val="00601FBA"/>
    <w:rsid w:val="00602617"/>
    <w:rsid w:val="0060322E"/>
    <w:rsid w:val="00603D28"/>
    <w:rsid w:val="00604304"/>
    <w:rsid w:val="006044E8"/>
    <w:rsid w:val="006046A9"/>
    <w:rsid w:val="00604709"/>
    <w:rsid w:val="006055A8"/>
    <w:rsid w:val="00605AB3"/>
    <w:rsid w:val="00605B95"/>
    <w:rsid w:val="00607554"/>
    <w:rsid w:val="00610920"/>
    <w:rsid w:val="00612F88"/>
    <w:rsid w:val="00613386"/>
    <w:rsid w:val="00613D1B"/>
    <w:rsid w:val="00613EF5"/>
    <w:rsid w:val="006145F9"/>
    <w:rsid w:val="006151B9"/>
    <w:rsid w:val="006160A8"/>
    <w:rsid w:val="00616351"/>
    <w:rsid w:val="00616FA1"/>
    <w:rsid w:val="00617600"/>
    <w:rsid w:val="00620ED3"/>
    <w:rsid w:val="00621020"/>
    <w:rsid w:val="00622B04"/>
    <w:rsid w:val="00622E88"/>
    <w:rsid w:val="00622FA6"/>
    <w:rsid w:val="0062309F"/>
    <w:rsid w:val="00624C7F"/>
    <w:rsid w:val="006252E5"/>
    <w:rsid w:val="00626260"/>
    <w:rsid w:val="006274B4"/>
    <w:rsid w:val="00631702"/>
    <w:rsid w:val="006317EC"/>
    <w:rsid w:val="006337D6"/>
    <w:rsid w:val="00633A5C"/>
    <w:rsid w:val="0063414E"/>
    <w:rsid w:val="006365F2"/>
    <w:rsid w:val="00636B6A"/>
    <w:rsid w:val="00636F9C"/>
    <w:rsid w:val="006379A2"/>
    <w:rsid w:val="006402E0"/>
    <w:rsid w:val="00640B94"/>
    <w:rsid w:val="00641653"/>
    <w:rsid w:val="0064189C"/>
    <w:rsid w:val="00641AF4"/>
    <w:rsid w:val="00641B80"/>
    <w:rsid w:val="0064350F"/>
    <w:rsid w:val="00643DEB"/>
    <w:rsid w:val="00643F6F"/>
    <w:rsid w:val="00644080"/>
    <w:rsid w:val="006447BE"/>
    <w:rsid w:val="00644E56"/>
    <w:rsid w:val="00646E42"/>
    <w:rsid w:val="00651AEE"/>
    <w:rsid w:val="00652A50"/>
    <w:rsid w:val="00652C19"/>
    <w:rsid w:val="006533D2"/>
    <w:rsid w:val="006555FF"/>
    <w:rsid w:val="00656A7F"/>
    <w:rsid w:val="00656B2C"/>
    <w:rsid w:val="006574B9"/>
    <w:rsid w:val="00657861"/>
    <w:rsid w:val="00657EDE"/>
    <w:rsid w:val="0066051F"/>
    <w:rsid w:val="00660B20"/>
    <w:rsid w:val="00660CCD"/>
    <w:rsid w:val="00661636"/>
    <w:rsid w:val="00661B6F"/>
    <w:rsid w:val="00662330"/>
    <w:rsid w:val="00662951"/>
    <w:rsid w:val="00662F24"/>
    <w:rsid w:val="00663630"/>
    <w:rsid w:val="0066448F"/>
    <w:rsid w:val="00665D79"/>
    <w:rsid w:val="0066736C"/>
    <w:rsid w:val="00671FF7"/>
    <w:rsid w:val="00672CB5"/>
    <w:rsid w:val="00675675"/>
    <w:rsid w:val="00675C6A"/>
    <w:rsid w:val="00681B67"/>
    <w:rsid w:val="00681E92"/>
    <w:rsid w:val="00682120"/>
    <w:rsid w:val="00682549"/>
    <w:rsid w:val="00682C3F"/>
    <w:rsid w:val="00684837"/>
    <w:rsid w:val="00685285"/>
    <w:rsid w:val="00686621"/>
    <w:rsid w:val="00686734"/>
    <w:rsid w:val="006868F8"/>
    <w:rsid w:val="006903EC"/>
    <w:rsid w:val="006914B4"/>
    <w:rsid w:val="006917D7"/>
    <w:rsid w:val="0069187B"/>
    <w:rsid w:val="00692E03"/>
    <w:rsid w:val="00692F58"/>
    <w:rsid w:val="00694372"/>
    <w:rsid w:val="0069706B"/>
    <w:rsid w:val="0069752A"/>
    <w:rsid w:val="006976F7"/>
    <w:rsid w:val="006A17D8"/>
    <w:rsid w:val="006A2378"/>
    <w:rsid w:val="006A417C"/>
    <w:rsid w:val="006A4271"/>
    <w:rsid w:val="006A4485"/>
    <w:rsid w:val="006A5852"/>
    <w:rsid w:val="006A5856"/>
    <w:rsid w:val="006A7F3B"/>
    <w:rsid w:val="006B0D4A"/>
    <w:rsid w:val="006B0D7D"/>
    <w:rsid w:val="006B20EE"/>
    <w:rsid w:val="006B31EC"/>
    <w:rsid w:val="006B33BE"/>
    <w:rsid w:val="006B47F9"/>
    <w:rsid w:val="006B4932"/>
    <w:rsid w:val="006B5054"/>
    <w:rsid w:val="006B51E7"/>
    <w:rsid w:val="006B527E"/>
    <w:rsid w:val="006B6A88"/>
    <w:rsid w:val="006C0CB4"/>
    <w:rsid w:val="006C1A41"/>
    <w:rsid w:val="006C208D"/>
    <w:rsid w:val="006C30FB"/>
    <w:rsid w:val="006D1845"/>
    <w:rsid w:val="006D1A13"/>
    <w:rsid w:val="006D3202"/>
    <w:rsid w:val="006D3447"/>
    <w:rsid w:val="006D374E"/>
    <w:rsid w:val="006D460B"/>
    <w:rsid w:val="006D50FB"/>
    <w:rsid w:val="006D53C4"/>
    <w:rsid w:val="006D5828"/>
    <w:rsid w:val="006D6B3F"/>
    <w:rsid w:val="006E0658"/>
    <w:rsid w:val="006E1E01"/>
    <w:rsid w:val="006E2E46"/>
    <w:rsid w:val="006E3393"/>
    <w:rsid w:val="006E5724"/>
    <w:rsid w:val="006E57C9"/>
    <w:rsid w:val="006E73C0"/>
    <w:rsid w:val="006E79F0"/>
    <w:rsid w:val="006E7AB0"/>
    <w:rsid w:val="006E7DF2"/>
    <w:rsid w:val="006E7FA3"/>
    <w:rsid w:val="006F0719"/>
    <w:rsid w:val="006F27F1"/>
    <w:rsid w:val="006F53D6"/>
    <w:rsid w:val="006F5EAD"/>
    <w:rsid w:val="006F7852"/>
    <w:rsid w:val="00701611"/>
    <w:rsid w:val="007016CE"/>
    <w:rsid w:val="00703943"/>
    <w:rsid w:val="0070462C"/>
    <w:rsid w:val="00704DFB"/>
    <w:rsid w:val="0070535A"/>
    <w:rsid w:val="007053CF"/>
    <w:rsid w:val="00706610"/>
    <w:rsid w:val="00707780"/>
    <w:rsid w:val="00707C68"/>
    <w:rsid w:val="00710CA3"/>
    <w:rsid w:val="00710DB9"/>
    <w:rsid w:val="007113A9"/>
    <w:rsid w:val="007118DB"/>
    <w:rsid w:val="00711EB0"/>
    <w:rsid w:val="0071262B"/>
    <w:rsid w:val="00713697"/>
    <w:rsid w:val="00714589"/>
    <w:rsid w:val="007145DC"/>
    <w:rsid w:val="00714AB3"/>
    <w:rsid w:val="00715444"/>
    <w:rsid w:val="0071619D"/>
    <w:rsid w:val="0071659F"/>
    <w:rsid w:val="00716BF1"/>
    <w:rsid w:val="00717D17"/>
    <w:rsid w:val="00720D6E"/>
    <w:rsid w:val="0072107A"/>
    <w:rsid w:val="00721B92"/>
    <w:rsid w:val="00722757"/>
    <w:rsid w:val="00723F36"/>
    <w:rsid w:val="00724C60"/>
    <w:rsid w:val="00730FA2"/>
    <w:rsid w:val="0073141B"/>
    <w:rsid w:val="00734F1D"/>
    <w:rsid w:val="0073527E"/>
    <w:rsid w:val="007370A6"/>
    <w:rsid w:val="00737F68"/>
    <w:rsid w:val="00741A4E"/>
    <w:rsid w:val="0074314F"/>
    <w:rsid w:val="00744045"/>
    <w:rsid w:val="00744789"/>
    <w:rsid w:val="00746D91"/>
    <w:rsid w:val="00747488"/>
    <w:rsid w:val="007507D6"/>
    <w:rsid w:val="007517C3"/>
    <w:rsid w:val="00751BAA"/>
    <w:rsid w:val="00753046"/>
    <w:rsid w:val="00753602"/>
    <w:rsid w:val="007568B2"/>
    <w:rsid w:val="00761896"/>
    <w:rsid w:val="00762606"/>
    <w:rsid w:val="00764952"/>
    <w:rsid w:val="00764FC8"/>
    <w:rsid w:val="0076544E"/>
    <w:rsid w:val="00766F77"/>
    <w:rsid w:val="00767E3E"/>
    <w:rsid w:val="00770563"/>
    <w:rsid w:val="00773F49"/>
    <w:rsid w:val="0077432A"/>
    <w:rsid w:val="007759C3"/>
    <w:rsid w:val="0077661B"/>
    <w:rsid w:val="0077794A"/>
    <w:rsid w:val="0078024E"/>
    <w:rsid w:val="00780638"/>
    <w:rsid w:val="00780DC4"/>
    <w:rsid w:val="00781934"/>
    <w:rsid w:val="007832CC"/>
    <w:rsid w:val="00784138"/>
    <w:rsid w:val="00784719"/>
    <w:rsid w:val="00785DE5"/>
    <w:rsid w:val="007879FD"/>
    <w:rsid w:val="007915F3"/>
    <w:rsid w:val="007929DD"/>
    <w:rsid w:val="00792B00"/>
    <w:rsid w:val="007933C5"/>
    <w:rsid w:val="00794CC7"/>
    <w:rsid w:val="007950D5"/>
    <w:rsid w:val="00795697"/>
    <w:rsid w:val="00795CAC"/>
    <w:rsid w:val="00796F21"/>
    <w:rsid w:val="00797520"/>
    <w:rsid w:val="007A1D5B"/>
    <w:rsid w:val="007A4F09"/>
    <w:rsid w:val="007A53C7"/>
    <w:rsid w:val="007A5A4A"/>
    <w:rsid w:val="007A6814"/>
    <w:rsid w:val="007A7BD7"/>
    <w:rsid w:val="007B05FC"/>
    <w:rsid w:val="007B081C"/>
    <w:rsid w:val="007B16FB"/>
    <w:rsid w:val="007B2F89"/>
    <w:rsid w:val="007B42AA"/>
    <w:rsid w:val="007B43DB"/>
    <w:rsid w:val="007B5FF2"/>
    <w:rsid w:val="007B6364"/>
    <w:rsid w:val="007B6620"/>
    <w:rsid w:val="007B6DE1"/>
    <w:rsid w:val="007B7C07"/>
    <w:rsid w:val="007C08E8"/>
    <w:rsid w:val="007C1160"/>
    <w:rsid w:val="007C230F"/>
    <w:rsid w:val="007C41FD"/>
    <w:rsid w:val="007C573E"/>
    <w:rsid w:val="007C7EB4"/>
    <w:rsid w:val="007D056B"/>
    <w:rsid w:val="007D120B"/>
    <w:rsid w:val="007D1FCF"/>
    <w:rsid w:val="007D22A0"/>
    <w:rsid w:val="007D2803"/>
    <w:rsid w:val="007D5815"/>
    <w:rsid w:val="007D66F2"/>
    <w:rsid w:val="007D6E03"/>
    <w:rsid w:val="007E0787"/>
    <w:rsid w:val="007E0F00"/>
    <w:rsid w:val="007E14AD"/>
    <w:rsid w:val="007E28E3"/>
    <w:rsid w:val="007E5CEC"/>
    <w:rsid w:val="007E5FF0"/>
    <w:rsid w:val="007E74EE"/>
    <w:rsid w:val="007E7EC8"/>
    <w:rsid w:val="007F02D5"/>
    <w:rsid w:val="007F33CE"/>
    <w:rsid w:val="007F348A"/>
    <w:rsid w:val="007F4979"/>
    <w:rsid w:val="007F4E21"/>
    <w:rsid w:val="007F5C96"/>
    <w:rsid w:val="007F6FBB"/>
    <w:rsid w:val="007F7E7A"/>
    <w:rsid w:val="0080118E"/>
    <w:rsid w:val="008017A0"/>
    <w:rsid w:val="00802F24"/>
    <w:rsid w:val="00803080"/>
    <w:rsid w:val="00807602"/>
    <w:rsid w:val="008124FE"/>
    <w:rsid w:val="008130EC"/>
    <w:rsid w:val="00813C03"/>
    <w:rsid w:val="00814C7A"/>
    <w:rsid w:val="00814D96"/>
    <w:rsid w:val="00814DFE"/>
    <w:rsid w:val="00814E5B"/>
    <w:rsid w:val="0081685E"/>
    <w:rsid w:val="00817474"/>
    <w:rsid w:val="008206E2"/>
    <w:rsid w:val="00820AF0"/>
    <w:rsid w:val="00820CDB"/>
    <w:rsid w:val="00821456"/>
    <w:rsid w:val="00825655"/>
    <w:rsid w:val="00825BE5"/>
    <w:rsid w:val="00826774"/>
    <w:rsid w:val="0082684A"/>
    <w:rsid w:val="0082743D"/>
    <w:rsid w:val="0082750B"/>
    <w:rsid w:val="00827585"/>
    <w:rsid w:val="00830DB7"/>
    <w:rsid w:val="00830F50"/>
    <w:rsid w:val="008310C4"/>
    <w:rsid w:val="0083155E"/>
    <w:rsid w:val="0083256A"/>
    <w:rsid w:val="00832D38"/>
    <w:rsid w:val="00832E53"/>
    <w:rsid w:val="00833558"/>
    <w:rsid w:val="00835083"/>
    <w:rsid w:val="00835746"/>
    <w:rsid w:val="00835D10"/>
    <w:rsid w:val="00836BCA"/>
    <w:rsid w:val="00837D80"/>
    <w:rsid w:val="00841089"/>
    <w:rsid w:val="00842AE9"/>
    <w:rsid w:val="00843127"/>
    <w:rsid w:val="008435D9"/>
    <w:rsid w:val="00843AA4"/>
    <w:rsid w:val="008443A9"/>
    <w:rsid w:val="00844C7B"/>
    <w:rsid w:val="00844E0E"/>
    <w:rsid w:val="00845A1B"/>
    <w:rsid w:val="00846012"/>
    <w:rsid w:val="00847BE1"/>
    <w:rsid w:val="008502BE"/>
    <w:rsid w:val="008526A0"/>
    <w:rsid w:val="008546BC"/>
    <w:rsid w:val="00854796"/>
    <w:rsid w:val="00854F31"/>
    <w:rsid w:val="00855E01"/>
    <w:rsid w:val="00856421"/>
    <w:rsid w:val="00857208"/>
    <w:rsid w:val="00860224"/>
    <w:rsid w:val="0086199A"/>
    <w:rsid w:val="00863217"/>
    <w:rsid w:val="00863B2A"/>
    <w:rsid w:val="0086435A"/>
    <w:rsid w:val="00865022"/>
    <w:rsid w:val="0086504F"/>
    <w:rsid w:val="0087017F"/>
    <w:rsid w:val="008705A1"/>
    <w:rsid w:val="00870E79"/>
    <w:rsid w:val="00871574"/>
    <w:rsid w:val="0087212E"/>
    <w:rsid w:val="0087222B"/>
    <w:rsid w:val="00872335"/>
    <w:rsid w:val="008723A4"/>
    <w:rsid w:val="00873CA9"/>
    <w:rsid w:val="0087420C"/>
    <w:rsid w:val="00875FB6"/>
    <w:rsid w:val="00876D94"/>
    <w:rsid w:val="00876E59"/>
    <w:rsid w:val="0087713E"/>
    <w:rsid w:val="00877734"/>
    <w:rsid w:val="008801DD"/>
    <w:rsid w:val="008806B4"/>
    <w:rsid w:val="00882D36"/>
    <w:rsid w:val="008848C0"/>
    <w:rsid w:val="0088594D"/>
    <w:rsid w:val="00885B45"/>
    <w:rsid w:val="008862BD"/>
    <w:rsid w:val="00886AEE"/>
    <w:rsid w:val="00887B05"/>
    <w:rsid w:val="008902EB"/>
    <w:rsid w:val="0089131C"/>
    <w:rsid w:val="00891C0F"/>
    <w:rsid w:val="0089393C"/>
    <w:rsid w:val="00894819"/>
    <w:rsid w:val="00895FBC"/>
    <w:rsid w:val="0089625F"/>
    <w:rsid w:val="008A119D"/>
    <w:rsid w:val="008A1450"/>
    <w:rsid w:val="008A1E81"/>
    <w:rsid w:val="008A297C"/>
    <w:rsid w:val="008A4571"/>
    <w:rsid w:val="008A5006"/>
    <w:rsid w:val="008A5C25"/>
    <w:rsid w:val="008A731F"/>
    <w:rsid w:val="008B0B05"/>
    <w:rsid w:val="008B2586"/>
    <w:rsid w:val="008B2C48"/>
    <w:rsid w:val="008B3DA0"/>
    <w:rsid w:val="008B41F1"/>
    <w:rsid w:val="008B450D"/>
    <w:rsid w:val="008B526E"/>
    <w:rsid w:val="008B5471"/>
    <w:rsid w:val="008B6155"/>
    <w:rsid w:val="008B6600"/>
    <w:rsid w:val="008B6750"/>
    <w:rsid w:val="008B77B5"/>
    <w:rsid w:val="008C0FE1"/>
    <w:rsid w:val="008C119C"/>
    <w:rsid w:val="008C1ACF"/>
    <w:rsid w:val="008C1C59"/>
    <w:rsid w:val="008C2592"/>
    <w:rsid w:val="008C4024"/>
    <w:rsid w:val="008C4B93"/>
    <w:rsid w:val="008C6976"/>
    <w:rsid w:val="008D0880"/>
    <w:rsid w:val="008D15C5"/>
    <w:rsid w:val="008D1936"/>
    <w:rsid w:val="008D248C"/>
    <w:rsid w:val="008D25BB"/>
    <w:rsid w:val="008D266A"/>
    <w:rsid w:val="008D386C"/>
    <w:rsid w:val="008D3B86"/>
    <w:rsid w:val="008D41DD"/>
    <w:rsid w:val="008D6BAA"/>
    <w:rsid w:val="008E1C52"/>
    <w:rsid w:val="008E207B"/>
    <w:rsid w:val="008E2B37"/>
    <w:rsid w:val="008E3126"/>
    <w:rsid w:val="008E392C"/>
    <w:rsid w:val="008E48FE"/>
    <w:rsid w:val="008E4F39"/>
    <w:rsid w:val="008E70EA"/>
    <w:rsid w:val="008E7987"/>
    <w:rsid w:val="008F0281"/>
    <w:rsid w:val="008F2324"/>
    <w:rsid w:val="008F39CC"/>
    <w:rsid w:val="008F4855"/>
    <w:rsid w:val="008F5E48"/>
    <w:rsid w:val="008F74BD"/>
    <w:rsid w:val="008F75D6"/>
    <w:rsid w:val="00900156"/>
    <w:rsid w:val="0090034E"/>
    <w:rsid w:val="00902C26"/>
    <w:rsid w:val="00904202"/>
    <w:rsid w:val="0090422C"/>
    <w:rsid w:val="00904285"/>
    <w:rsid w:val="00904A25"/>
    <w:rsid w:val="009068AA"/>
    <w:rsid w:val="00907C5C"/>
    <w:rsid w:val="0091007F"/>
    <w:rsid w:val="00910450"/>
    <w:rsid w:val="0091148B"/>
    <w:rsid w:val="00913E61"/>
    <w:rsid w:val="00913EF2"/>
    <w:rsid w:val="00914062"/>
    <w:rsid w:val="00915635"/>
    <w:rsid w:val="009157CF"/>
    <w:rsid w:val="009160BA"/>
    <w:rsid w:val="0092035C"/>
    <w:rsid w:val="009224D6"/>
    <w:rsid w:val="00922ABB"/>
    <w:rsid w:val="00922CF4"/>
    <w:rsid w:val="009231CC"/>
    <w:rsid w:val="00923E39"/>
    <w:rsid w:val="00924071"/>
    <w:rsid w:val="009240BB"/>
    <w:rsid w:val="009265D5"/>
    <w:rsid w:val="00927F33"/>
    <w:rsid w:val="00927FDC"/>
    <w:rsid w:val="00930E6F"/>
    <w:rsid w:val="00931A44"/>
    <w:rsid w:val="00932970"/>
    <w:rsid w:val="00933355"/>
    <w:rsid w:val="009333ED"/>
    <w:rsid w:val="00933953"/>
    <w:rsid w:val="00933C05"/>
    <w:rsid w:val="00934350"/>
    <w:rsid w:val="00934848"/>
    <w:rsid w:val="00935874"/>
    <w:rsid w:val="0093597F"/>
    <w:rsid w:val="00935BA0"/>
    <w:rsid w:val="00941132"/>
    <w:rsid w:val="00941B60"/>
    <w:rsid w:val="00941DBA"/>
    <w:rsid w:val="00942437"/>
    <w:rsid w:val="00943420"/>
    <w:rsid w:val="00943E60"/>
    <w:rsid w:val="009456C9"/>
    <w:rsid w:val="00945DC1"/>
    <w:rsid w:val="009462CA"/>
    <w:rsid w:val="00946C62"/>
    <w:rsid w:val="0095304C"/>
    <w:rsid w:val="00953244"/>
    <w:rsid w:val="0095324C"/>
    <w:rsid w:val="00953B9D"/>
    <w:rsid w:val="009555BB"/>
    <w:rsid w:val="0095593E"/>
    <w:rsid w:val="00955C2D"/>
    <w:rsid w:val="00955F31"/>
    <w:rsid w:val="00960130"/>
    <w:rsid w:val="00960989"/>
    <w:rsid w:val="00960AFB"/>
    <w:rsid w:val="00962D60"/>
    <w:rsid w:val="00964E22"/>
    <w:rsid w:val="00964EF0"/>
    <w:rsid w:val="0096518C"/>
    <w:rsid w:val="009671DF"/>
    <w:rsid w:val="00967B1E"/>
    <w:rsid w:val="00970118"/>
    <w:rsid w:val="00970271"/>
    <w:rsid w:val="009703CB"/>
    <w:rsid w:val="00973CAF"/>
    <w:rsid w:val="009747A9"/>
    <w:rsid w:val="00974BD8"/>
    <w:rsid w:val="009766F0"/>
    <w:rsid w:val="0097714B"/>
    <w:rsid w:val="009776AC"/>
    <w:rsid w:val="009809AC"/>
    <w:rsid w:val="009817CB"/>
    <w:rsid w:val="00981A2F"/>
    <w:rsid w:val="00982D35"/>
    <w:rsid w:val="00985302"/>
    <w:rsid w:val="00985BE9"/>
    <w:rsid w:val="009873A0"/>
    <w:rsid w:val="00990816"/>
    <w:rsid w:val="009921FA"/>
    <w:rsid w:val="009930FF"/>
    <w:rsid w:val="009943B4"/>
    <w:rsid w:val="009953E4"/>
    <w:rsid w:val="009955ED"/>
    <w:rsid w:val="00995E2E"/>
    <w:rsid w:val="009964EC"/>
    <w:rsid w:val="00997322"/>
    <w:rsid w:val="009A0770"/>
    <w:rsid w:val="009A3162"/>
    <w:rsid w:val="009A3D51"/>
    <w:rsid w:val="009B16F4"/>
    <w:rsid w:val="009B2DB0"/>
    <w:rsid w:val="009B2F21"/>
    <w:rsid w:val="009B7003"/>
    <w:rsid w:val="009C0825"/>
    <w:rsid w:val="009C0F7C"/>
    <w:rsid w:val="009C2D2E"/>
    <w:rsid w:val="009C35C9"/>
    <w:rsid w:val="009C3C2F"/>
    <w:rsid w:val="009C4523"/>
    <w:rsid w:val="009C45A2"/>
    <w:rsid w:val="009C5FB1"/>
    <w:rsid w:val="009C60D0"/>
    <w:rsid w:val="009C6203"/>
    <w:rsid w:val="009C6E63"/>
    <w:rsid w:val="009C7D28"/>
    <w:rsid w:val="009D0001"/>
    <w:rsid w:val="009D02DB"/>
    <w:rsid w:val="009D0C1F"/>
    <w:rsid w:val="009D1B53"/>
    <w:rsid w:val="009D24DC"/>
    <w:rsid w:val="009D2B92"/>
    <w:rsid w:val="009D2EC8"/>
    <w:rsid w:val="009D7341"/>
    <w:rsid w:val="009D7900"/>
    <w:rsid w:val="009E0AD8"/>
    <w:rsid w:val="009E0B3B"/>
    <w:rsid w:val="009E0E79"/>
    <w:rsid w:val="009E2587"/>
    <w:rsid w:val="009E29D1"/>
    <w:rsid w:val="009E2B4E"/>
    <w:rsid w:val="009E2B98"/>
    <w:rsid w:val="009E4AE7"/>
    <w:rsid w:val="009E5A89"/>
    <w:rsid w:val="009E7162"/>
    <w:rsid w:val="009E767C"/>
    <w:rsid w:val="009E7915"/>
    <w:rsid w:val="009F004D"/>
    <w:rsid w:val="009F045D"/>
    <w:rsid w:val="009F06D4"/>
    <w:rsid w:val="009F0831"/>
    <w:rsid w:val="009F2820"/>
    <w:rsid w:val="009F344B"/>
    <w:rsid w:val="009F46A9"/>
    <w:rsid w:val="009F4C8E"/>
    <w:rsid w:val="009F5660"/>
    <w:rsid w:val="009F574D"/>
    <w:rsid w:val="009F5AAA"/>
    <w:rsid w:val="009F6015"/>
    <w:rsid w:val="009F68A5"/>
    <w:rsid w:val="009F78CC"/>
    <w:rsid w:val="009F7A98"/>
    <w:rsid w:val="00A017ED"/>
    <w:rsid w:val="00A0199A"/>
    <w:rsid w:val="00A02257"/>
    <w:rsid w:val="00A03D5C"/>
    <w:rsid w:val="00A062D7"/>
    <w:rsid w:val="00A07182"/>
    <w:rsid w:val="00A07466"/>
    <w:rsid w:val="00A10908"/>
    <w:rsid w:val="00A12E3B"/>
    <w:rsid w:val="00A1469A"/>
    <w:rsid w:val="00A14F44"/>
    <w:rsid w:val="00A16CFB"/>
    <w:rsid w:val="00A178EE"/>
    <w:rsid w:val="00A209F6"/>
    <w:rsid w:val="00A23CF0"/>
    <w:rsid w:val="00A24AC2"/>
    <w:rsid w:val="00A26249"/>
    <w:rsid w:val="00A26839"/>
    <w:rsid w:val="00A26991"/>
    <w:rsid w:val="00A26CB2"/>
    <w:rsid w:val="00A300E2"/>
    <w:rsid w:val="00A30F3B"/>
    <w:rsid w:val="00A3324F"/>
    <w:rsid w:val="00A33607"/>
    <w:rsid w:val="00A34108"/>
    <w:rsid w:val="00A34A77"/>
    <w:rsid w:val="00A35538"/>
    <w:rsid w:val="00A35884"/>
    <w:rsid w:val="00A35C59"/>
    <w:rsid w:val="00A361B7"/>
    <w:rsid w:val="00A36B23"/>
    <w:rsid w:val="00A40A69"/>
    <w:rsid w:val="00A41336"/>
    <w:rsid w:val="00A41380"/>
    <w:rsid w:val="00A4154A"/>
    <w:rsid w:val="00A41627"/>
    <w:rsid w:val="00A4235B"/>
    <w:rsid w:val="00A423C0"/>
    <w:rsid w:val="00A43197"/>
    <w:rsid w:val="00A45FF7"/>
    <w:rsid w:val="00A462B9"/>
    <w:rsid w:val="00A4643D"/>
    <w:rsid w:val="00A47D5C"/>
    <w:rsid w:val="00A50698"/>
    <w:rsid w:val="00A50E02"/>
    <w:rsid w:val="00A53151"/>
    <w:rsid w:val="00A54020"/>
    <w:rsid w:val="00A54477"/>
    <w:rsid w:val="00A55396"/>
    <w:rsid w:val="00A562E4"/>
    <w:rsid w:val="00A60EB2"/>
    <w:rsid w:val="00A61FFE"/>
    <w:rsid w:val="00A62C2B"/>
    <w:rsid w:val="00A62FE3"/>
    <w:rsid w:val="00A63673"/>
    <w:rsid w:val="00A70A9D"/>
    <w:rsid w:val="00A70CAB"/>
    <w:rsid w:val="00A712DB"/>
    <w:rsid w:val="00A725CB"/>
    <w:rsid w:val="00A731AD"/>
    <w:rsid w:val="00A735D4"/>
    <w:rsid w:val="00A73B67"/>
    <w:rsid w:val="00A740B8"/>
    <w:rsid w:val="00A744B7"/>
    <w:rsid w:val="00A74944"/>
    <w:rsid w:val="00A751F9"/>
    <w:rsid w:val="00A75A50"/>
    <w:rsid w:val="00A80746"/>
    <w:rsid w:val="00A807DB"/>
    <w:rsid w:val="00A82318"/>
    <w:rsid w:val="00A83763"/>
    <w:rsid w:val="00A85044"/>
    <w:rsid w:val="00A85327"/>
    <w:rsid w:val="00A86622"/>
    <w:rsid w:val="00A87367"/>
    <w:rsid w:val="00A87E7D"/>
    <w:rsid w:val="00A902A9"/>
    <w:rsid w:val="00A906C1"/>
    <w:rsid w:val="00A908DD"/>
    <w:rsid w:val="00A9101E"/>
    <w:rsid w:val="00A910E2"/>
    <w:rsid w:val="00A915D4"/>
    <w:rsid w:val="00A9517C"/>
    <w:rsid w:val="00A9785C"/>
    <w:rsid w:val="00AA00AE"/>
    <w:rsid w:val="00AA16F3"/>
    <w:rsid w:val="00AA3B5C"/>
    <w:rsid w:val="00AA457A"/>
    <w:rsid w:val="00AA4595"/>
    <w:rsid w:val="00AA6F40"/>
    <w:rsid w:val="00AA744E"/>
    <w:rsid w:val="00AB06C4"/>
    <w:rsid w:val="00AB13AF"/>
    <w:rsid w:val="00AB2AF1"/>
    <w:rsid w:val="00AB2DCF"/>
    <w:rsid w:val="00AB2F71"/>
    <w:rsid w:val="00AB3242"/>
    <w:rsid w:val="00AB36D1"/>
    <w:rsid w:val="00AB3CBE"/>
    <w:rsid w:val="00AB4B8B"/>
    <w:rsid w:val="00AB5599"/>
    <w:rsid w:val="00AB58B8"/>
    <w:rsid w:val="00AB71BF"/>
    <w:rsid w:val="00AB792D"/>
    <w:rsid w:val="00AC17F3"/>
    <w:rsid w:val="00AC1FC4"/>
    <w:rsid w:val="00AC2400"/>
    <w:rsid w:val="00AC4BA6"/>
    <w:rsid w:val="00AC5E6C"/>
    <w:rsid w:val="00AC75A4"/>
    <w:rsid w:val="00AD00EB"/>
    <w:rsid w:val="00AD0B10"/>
    <w:rsid w:val="00AD1F14"/>
    <w:rsid w:val="00AD3A19"/>
    <w:rsid w:val="00AD57EC"/>
    <w:rsid w:val="00AD5D01"/>
    <w:rsid w:val="00AD5D0A"/>
    <w:rsid w:val="00AD7836"/>
    <w:rsid w:val="00AD7CC3"/>
    <w:rsid w:val="00AE1237"/>
    <w:rsid w:val="00AE2254"/>
    <w:rsid w:val="00AE2D66"/>
    <w:rsid w:val="00AE319A"/>
    <w:rsid w:val="00AE3AA2"/>
    <w:rsid w:val="00AE4061"/>
    <w:rsid w:val="00AE46AA"/>
    <w:rsid w:val="00AE5436"/>
    <w:rsid w:val="00AE589E"/>
    <w:rsid w:val="00AE5F1B"/>
    <w:rsid w:val="00AE77EB"/>
    <w:rsid w:val="00AF1DE6"/>
    <w:rsid w:val="00AF3DD1"/>
    <w:rsid w:val="00AF4E77"/>
    <w:rsid w:val="00AF7836"/>
    <w:rsid w:val="00B00E4A"/>
    <w:rsid w:val="00B01041"/>
    <w:rsid w:val="00B0242C"/>
    <w:rsid w:val="00B02572"/>
    <w:rsid w:val="00B025CF"/>
    <w:rsid w:val="00B02773"/>
    <w:rsid w:val="00B03124"/>
    <w:rsid w:val="00B046BF"/>
    <w:rsid w:val="00B04E92"/>
    <w:rsid w:val="00B052FC"/>
    <w:rsid w:val="00B05360"/>
    <w:rsid w:val="00B058B4"/>
    <w:rsid w:val="00B0605D"/>
    <w:rsid w:val="00B07073"/>
    <w:rsid w:val="00B07B5B"/>
    <w:rsid w:val="00B1020D"/>
    <w:rsid w:val="00B1197A"/>
    <w:rsid w:val="00B13AF7"/>
    <w:rsid w:val="00B14722"/>
    <w:rsid w:val="00B14E2D"/>
    <w:rsid w:val="00B15328"/>
    <w:rsid w:val="00B163BC"/>
    <w:rsid w:val="00B16818"/>
    <w:rsid w:val="00B170FA"/>
    <w:rsid w:val="00B17AA9"/>
    <w:rsid w:val="00B22CDB"/>
    <w:rsid w:val="00B2442B"/>
    <w:rsid w:val="00B24515"/>
    <w:rsid w:val="00B25343"/>
    <w:rsid w:val="00B25A01"/>
    <w:rsid w:val="00B27720"/>
    <w:rsid w:val="00B305B5"/>
    <w:rsid w:val="00B30857"/>
    <w:rsid w:val="00B32F9C"/>
    <w:rsid w:val="00B35174"/>
    <w:rsid w:val="00B355BE"/>
    <w:rsid w:val="00B36877"/>
    <w:rsid w:val="00B37AA7"/>
    <w:rsid w:val="00B41676"/>
    <w:rsid w:val="00B41CD6"/>
    <w:rsid w:val="00B41DE0"/>
    <w:rsid w:val="00B41F43"/>
    <w:rsid w:val="00B4272D"/>
    <w:rsid w:val="00B43649"/>
    <w:rsid w:val="00B445E4"/>
    <w:rsid w:val="00B44809"/>
    <w:rsid w:val="00B44BC9"/>
    <w:rsid w:val="00B45FB4"/>
    <w:rsid w:val="00B4605A"/>
    <w:rsid w:val="00B46E3A"/>
    <w:rsid w:val="00B47C34"/>
    <w:rsid w:val="00B47E80"/>
    <w:rsid w:val="00B50243"/>
    <w:rsid w:val="00B504C1"/>
    <w:rsid w:val="00B522A9"/>
    <w:rsid w:val="00B52D88"/>
    <w:rsid w:val="00B53BEC"/>
    <w:rsid w:val="00B54C46"/>
    <w:rsid w:val="00B57854"/>
    <w:rsid w:val="00B602C2"/>
    <w:rsid w:val="00B62D2E"/>
    <w:rsid w:val="00B636BD"/>
    <w:rsid w:val="00B63CA5"/>
    <w:rsid w:val="00B64765"/>
    <w:rsid w:val="00B648A9"/>
    <w:rsid w:val="00B655A4"/>
    <w:rsid w:val="00B6576E"/>
    <w:rsid w:val="00B670C0"/>
    <w:rsid w:val="00B67637"/>
    <w:rsid w:val="00B67B9C"/>
    <w:rsid w:val="00B705B4"/>
    <w:rsid w:val="00B70A8E"/>
    <w:rsid w:val="00B75FEB"/>
    <w:rsid w:val="00B76825"/>
    <w:rsid w:val="00B7782A"/>
    <w:rsid w:val="00B80038"/>
    <w:rsid w:val="00B81884"/>
    <w:rsid w:val="00B81B6F"/>
    <w:rsid w:val="00B8209B"/>
    <w:rsid w:val="00B8222F"/>
    <w:rsid w:val="00B82F3A"/>
    <w:rsid w:val="00B83B9A"/>
    <w:rsid w:val="00B84068"/>
    <w:rsid w:val="00B8470A"/>
    <w:rsid w:val="00B85AC7"/>
    <w:rsid w:val="00B8692A"/>
    <w:rsid w:val="00B8727D"/>
    <w:rsid w:val="00B906DF"/>
    <w:rsid w:val="00B916A8"/>
    <w:rsid w:val="00B92893"/>
    <w:rsid w:val="00B95FF6"/>
    <w:rsid w:val="00B960D5"/>
    <w:rsid w:val="00B96878"/>
    <w:rsid w:val="00B976E7"/>
    <w:rsid w:val="00BA0DC4"/>
    <w:rsid w:val="00BA16B4"/>
    <w:rsid w:val="00BA3874"/>
    <w:rsid w:val="00BA3D43"/>
    <w:rsid w:val="00BA5C42"/>
    <w:rsid w:val="00BA5C88"/>
    <w:rsid w:val="00BA5E39"/>
    <w:rsid w:val="00BA6226"/>
    <w:rsid w:val="00BA6FC2"/>
    <w:rsid w:val="00BA719F"/>
    <w:rsid w:val="00BB24C9"/>
    <w:rsid w:val="00BB2692"/>
    <w:rsid w:val="00BB5C98"/>
    <w:rsid w:val="00BB62E2"/>
    <w:rsid w:val="00BC0160"/>
    <w:rsid w:val="00BC0A7C"/>
    <w:rsid w:val="00BC1579"/>
    <w:rsid w:val="00BC1732"/>
    <w:rsid w:val="00BC1CDA"/>
    <w:rsid w:val="00BC43FE"/>
    <w:rsid w:val="00BC4856"/>
    <w:rsid w:val="00BC548B"/>
    <w:rsid w:val="00BC5D66"/>
    <w:rsid w:val="00BC6070"/>
    <w:rsid w:val="00BD1F6F"/>
    <w:rsid w:val="00BD21DD"/>
    <w:rsid w:val="00BD2F20"/>
    <w:rsid w:val="00BD316E"/>
    <w:rsid w:val="00BD34D6"/>
    <w:rsid w:val="00BD36FF"/>
    <w:rsid w:val="00BD497F"/>
    <w:rsid w:val="00BD5F84"/>
    <w:rsid w:val="00BD610E"/>
    <w:rsid w:val="00BD666B"/>
    <w:rsid w:val="00BD76E0"/>
    <w:rsid w:val="00BD7DF2"/>
    <w:rsid w:val="00BE2DBB"/>
    <w:rsid w:val="00BE3498"/>
    <w:rsid w:val="00BE436F"/>
    <w:rsid w:val="00BE4A58"/>
    <w:rsid w:val="00BE5C92"/>
    <w:rsid w:val="00BE6CDA"/>
    <w:rsid w:val="00BE6F46"/>
    <w:rsid w:val="00BF18B2"/>
    <w:rsid w:val="00BF26E8"/>
    <w:rsid w:val="00BF368F"/>
    <w:rsid w:val="00C0047F"/>
    <w:rsid w:val="00C00BD7"/>
    <w:rsid w:val="00C01775"/>
    <w:rsid w:val="00C03ACC"/>
    <w:rsid w:val="00C03CE5"/>
    <w:rsid w:val="00C053FD"/>
    <w:rsid w:val="00C0620E"/>
    <w:rsid w:val="00C06A25"/>
    <w:rsid w:val="00C0730F"/>
    <w:rsid w:val="00C07F40"/>
    <w:rsid w:val="00C12B06"/>
    <w:rsid w:val="00C13980"/>
    <w:rsid w:val="00C148C1"/>
    <w:rsid w:val="00C14B9A"/>
    <w:rsid w:val="00C157C7"/>
    <w:rsid w:val="00C15D88"/>
    <w:rsid w:val="00C173E3"/>
    <w:rsid w:val="00C2272D"/>
    <w:rsid w:val="00C22812"/>
    <w:rsid w:val="00C237F4"/>
    <w:rsid w:val="00C23AE6"/>
    <w:rsid w:val="00C253AB"/>
    <w:rsid w:val="00C256D4"/>
    <w:rsid w:val="00C257F9"/>
    <w:rsid w:val="00C26057"/>
    <w:rsid w:val="00C2659E"/>
    <w:rsid w:val="00C27841"/>
    <w:rsid w:val="00C302FD"/>
    <w:rsid w:val="00C32D87"/>
    <w:rsid w:val="00C3325C"/>
    <w:rsid w:val="00C33D4F"/>
    <w:rsid w:val="00C357FB"/>
    <w:rsid w:val="00C37057"/>
    <w:rsid w:val="00C40206"/>
    <w:rsid w:val="00C40268"/>
    <w:rsid w:val="00C41A4D"/>
    <w:rsid w:val="00C41DDB"/>
    <w:rsid w:val="00C4533A"/>
    <w:rsid w:val="00C4535E"/>
    <w:rsid w:val="00C46530"/>
    <w:rsid w:val="00C46CA9"/>
    <w:rsid w:val="00C4785C"/>
    <w:rsid w:val="00C51981"/>
    <w:rsid w:val="00C52F00"/>
    <w:rsid w:val="00C5344E"/>
    <w:rsid w:val="00C53B3E"/>
    <w:rsid w:val="00C54586"/>
    <w:rsid w:val="00C54D89"/>
    <w:rsid w:val="00C54DA1"/>
    <w:rsid w:val="00C5568B"/>
    <w:rsid w:val="00C57B31"/>
    <w:rsid w:val="00C60E6C"/>
    <w:rsid w:val="00C60EC5"/>
    <w:rsid w:val="00C61CD4"/>
    <w:rsid w:val="00C61EC4"/>
    <w:rsid w:val="00C626AE"/>
    <w:rsid w:val="00C65202"/>
    <w:rsid w:val="00C667AA"/>
    <w:rsid w:val="00C6681F"/>
    <w:rsid w:val="00C67B5C"/>
    <w:rsid w:val="00C7080E"/>
    <w:rsid w:val="00C70826"/>
    <w:rsid w:val="00C70A8B"/>
    <w:rsid w:val="00C714BC"/>
    <w:rsid w:val="00C71E06"/>
    <w:rsid w:val="00C71FF8"/>
    <w:rsid w:val="00C7268B"/>
    <w:rsid w:val="00C73677"/>
    <w:rsid w:val="00C748D0"/>
    <w:rsid w:val="00C75EA8"/>
    <w:rsid w:val="00C776D7"/>
    <w:rsid w:val="00C809D7"/>
    <w:rsid w:val="00C8154A"/>
    <w:rsid w:val="00C81F46"/>
    <w:rsid w:val="00C821A4"/>
    <w:rsid w:val="00C82AF9"/>
    <w:rsid w:val="00C83371"/>
    <w:rsid w:val="00C83862"/>
    <w:rsid w:val="00C83B6B"/>
    <w:rsid w:val="00C83C65"/>
    <w:rsid w:val="00C85BED"/>
    <w:rsid w:val="00C86917"/>
    <w:rsid w:val="00C86E67"/>
    <w:rsid w:val="00C93E28"/>
    <w:rsid w:val="00C944C0"/>
    <w:rsid w:val="00C94C2A"/>
    <w:rsid w:val="00CA14AF"/>
    <w:rsid w:val="00CA1573"/>
    <w:rsid w:val="00CA19E7"/>
    <w:rsid w:val="00CA24FE"/>
    <w:rsid w:val="00CA3D5C"/>
    <w:rsid w:val="00CA48B2"/>
    <w:rsid w:val="00CB0B85"/>
    <w:rsid w:val="00CB0F35"/>
    <w:rsid w:val="00CB149D"/>
    <w:rsid w:val="00CB15DB"/>
    <w:rsid w:val="00CB1CDA"/>
    <w:rsid w:val="00CB21A4"/>
    <w:rsid w:val="00CB4A74"/>
    <w:rsid w:val="00CB5CAC"/>
    <w:rsid w:val="00CB5DA8"/>
    <w:rsid w:val="00CB63B9"/>
    <w:rsid w:val="00CB6E01"/>
    <w:rsid w:val="00CC1360"/>
    <w:rsid w:val="00CC1947"/>
    <w:rsid w:val="00CC2D86"/>
    <w:rsid w:val="00CC3AEF"/>
    <w:rsid w:val="00CC4933"/>
    <w:rsid w:val="00CC71AA"/>
    <w:rsid w:val="00CC7999"/>
    <w:rsid w:val="00CD0F0D"/>
    <w:rsid w:val="00CD2786"/>
    <w:rsid w:val="00CD39FB"/>
    <w:rsid w:val="00CD43C5"/>
    <w:rsid w:val="00CD54C9"/>
    <w:rsid w:val="00CD5772"/>
    <w:rsid w:val="00CD5D02"/>
    <w:rsid w:val="00CD71DC"/>
    <w:rsid w:val="00CD742E"/>
    <w:rsid w:val="00CD7A61"/>
    <w:rsid w:val="00CE0C29"/>
    <w:rsid w:val="00CE1A42"/>
    <w:rsid w:val="00CE28DF"/>
    <w:rsid w:val="00CE29FC"/>
    <w:rsid w:val="00CE2B4E"/>
    <w:rsid w:val="00CE3834"/>
    <w:rsid w:val="00CE44F2"/>
    <w:rsid w:val="00CE5077"/>
    <w:rsid w:val="00CE5121"/>
    <w:rsid w:val="00CE579C"/>
    <w:rsid w:val="00CE6A4C"/>
    <w:rsid w:val="00CE7EEE"/>
    <w:rsid w:val="00CE7FAC"/>
    <w:rsid w:val="00CF05A1"/>
    <w:rsid w:val="00CF102E"/>
    <w:rsid w:val="00CF2BA9"/>
    <w:rsid w:val="00CF2BC0"/>
    <w:rsid w:val="00CF32C7"/>
    <w:rsid w:val="00CF44D2"/>
    <w:rsid w:val="00CF784C"/>
    <w:rsid w:val="00D00134"/>
    <w:rsid w:val="00D008B2"/>
    <w:rsid w:val="00D00B28"/>
    <w:rsid w:val="00D00D48"/>
    <w:rsid w:val="00D019FB"/>
    <w:rsid w:val="00D01DC1"/>
    <w:rsid w:val="00D01FC8"/>
    <w:rsid w:val="00D02A8C"/>
    <w:rsid w:val="00D035D6"/>
    <w:rsid w:val="00D039B3"/>
    <w:rsid w:val="00D045EC"/>
    <w:rsid w:val="00D05C1E"/>
    <w:rsid w:val="00D075F9"/>
    <w:rsid w:val="00D0794C"/>
    <w:rsid w:val="00D112D1"/>
    <w:rsid w:val="00D12AC2"/>
    <w:rsid w:val="00D14299"/>
    <w:rsid w:val="00D157AF"/>
    <w:rsid w:val="00D1655D"/>
    <w:rsid w:val="00D17504"/>
    <w:rsid w:val="00D1781A"/>
    <w:rsid w:val="00D17D04"/>
    <w:rsid w:val="00D2071A"/>
    <w:rsid w:val="00D223F2"/>
    <w:rsid w:val="00D22FEC"/>
    <w:rsid w:val="00D232BC"/>
    <w:rsid w:val="00D23B47"/>
    <w:rsid w:val="00D23C37"/>
    <w:rsid w:val="00D27B74"/>
    <w:rsid w:val="00D27CC0"/>
    <w:rsid w:val="00D300D6"/>
    <w:rsid w:val="00D35FF9"/>
    <w:rsid w:val="00D36761"/>
    <w:rsid w:val="00D36D27"/>
    <w:rsid w:val="00D4043B"/>
    <w:rsid w:val="00D41A2E"/>
    <w:rsid w:val="00D423CF"/>
    <w:rsid w:val="00D430F1"/>
    <w:rsid w:val="00D43D49"/>
    <w:rsid w:val="00D44E82"/>
    <w:rsid w:val="00D45DE9"/>
    <w:rsid w:val="00D473DB"/>
    <w:rsid w:val="00D476A0"/>
    <w:rsid w:val="00D50DA4"/>
    <w:rsid w:val="00D53BC3"/>
    <w:rsid w:val="00D53E3E"/>
    <w:rsid w:val="00D55292"/>
    <w:rsid w:val="00D55908"/>
    <w:rsid w:val="00D55ED9"/>
    <w:rsid w:val="00D55FEF"/>
    <w:rsid w:val="00D57961"/>
    <w:rsid w:val="00D60508"/>
    <w:rsid w:val="00D60E15"/>
    <w:rsid w:val="00D624F5"/>
    <w:rsid w:val="00D631D3"/>
    <w:rsid w:val="00D63BAC"/>
    <w:rsid w:val="00D64460"/>
    <w:rsid w:val="00D6475C"/>
    <w:rsid w:val="00D648C5"/>
    <w:rsid w:val="00D64A25"/>
    <w:rsid w:val="00D6599C"/>
    <w:rsid w:val="00D66BFC"/>
    <w:rsid w:val="00D70DFA"/>
    <w:rsid w:val="00D72587"/>
    <w:rsid w:val="00D73205"/>
    <w:rsid w:val="00D7480D"/>
    <w:rsid w:val="00D767F2"/>
    <w:rsid w:val="00D80AD4"/>
    <w:rsid w:val="00D812B4"/>
    <w:rsid w:val="00D837A6"/>
    <w:rsid w:val="00D83930"/>
    <w:rsid w:val="00D84496"/>
    <w:rsid w:val="00D8559A"/>
    <w:rsid w:val="00D87015"/>
    <w:rsid w:val="00D91D76"/>
    <w:rsid w:val="00D91D8D"/>
    <w:rsid w:val="00D93505"/>
    <w:rsid w:val="00D938AD"/>
    <w:rsid w:val="00D93D8E"/>
    <w:rsid w:val="00D94F65"/>
    <w:rsid w:val="00D961C4"/>
    <w:rsid w:val="00D97A8A"/>
    <w:rsid w:val="00D97AD2"/>
    <w:rsid w:val="00DA0CA2"/>
    <w:rsid w:val="00DA127C"/>
    <w:rsid w:val="00DA37A2"/>
    <w:rsid w:val="00DA3E9F"/>
    <w:rsid w:val="00DA4165"/>
    <w:rsid w:val="00DA4B48"/>
    <w:rsid w:val="00DA5240"/>
    <w:rsid w:val="00DA55EB"/>
    <w:rsid w:val="00DA704D"/>
    <w:rsid w:val="00DA7EED"/>
    <w:rsid w:val="00DB2930"/>
    <w:rsid w:val="00DB29CB"/>
    <w:rsid w:val="00DB2CF9"/>
    <w:rsid w:val="00DB2D5B"/>
    <w:rsid w:val="00DB2D86"/>
    <w:rsid w:val="00DB6392"/>
    <w:rsid w:val="00DB6A35"/>
    <w:rsid w:val="00DB73B9"/>
    <w:rsid w:val="00DB7EE3"/>
    <w:rsid w:val="00DC0413"/>
    <w:rsid w:val="00DC28AD"/>
    <w:rsid w:val="00DC2FEA"/>
    <w:rsid w:val="00DC3CE1"/>
    <w:rsid w:val="00DC43D7"/>
    <w:rsid w:val="00DC4F31"/>
    <w:rsid w:val="00DC5488"/>
    <w:rsid w:val="00DC665A"/>
    <w:rsid w:val="00DC7C55"/>
    <w:rsid w:val="00DD1C98"/>
    <w:rsid w:val="00DD1D8F"/>
    <w:rsid w:val="00DD4D64"/>
    <w:rsid w:val="00DD527B"/>
    <w:rsid w:val="00DD58F2"/>
    <w:rsid w:val="00DD6046"/>
    <w:rsid w:val="00DD6139"/>
    <w:rsid w:val="00DD7516"/>
    <w:rsid w:val="00DD7FF1"/>
    <w:rsid w:val="00DE1394"/>
    <w:rsid w:val="00DE1D9E"/>
    <w:rsid w:val="00DE3453"/>
    <w:rsid w:val="00DE3C65"/>
    <w:rsid w:val="00DE4DD3"/>
    <w:rsid w:val="00DE5C2B"/>
    <w:rsid w:val="00DF00CD"/>
    <w:rsid w:val="00DF1B82"/>
    <w:rsid w:val="00DF3E5E"/>
    <w:rsid w:val="00DF4235"/>
    <w:rsid w:val="00DF4532"/>
    <w:rsid w:val="00DF5349"/>
    <w:rsid w:val="00DF5606"/>
    <w:rsid w:val="00DF6569"/>
    <w:rsid w:val="00DF6A0F"/>
    <w:rsid w:val="00DF6C0A"/>
    <w:rsid w:val="00DF7816"/>
    <w:rsid w:val="00DF7B77"/>
    <w:rsid w:val="00DF7DB4"/>
    <w:rsid w:val="00E00A98"/>
    <w:rsid w:val="00E018A9"/>
    <w:rsid w:val="00E04804"/>
    <w:rsid w:val="00E05E59"/>
    <w:rsid w:val="00E06365"/>
    <w:rsid w:val="00E0752B"/>
    <w:rsid w:val="00E07909"/>
    <w:rsid w:val="00E1167D"/>
    <w:rsid w:val="00E13DFE"/>
    <w:rsid w:val="00E15932"/>
    <w:rsid w:val="00E16E4B"/>
    <w:rsid w:val="00E17D84"/>
    <w:rsid w:val="00E203EA"/>
    <w:rsid w:val="00E21D23"/>
    <w:rsid w:val="00E21D7F"/>
    <w:rsid w:val="00E2273E"/>
    <w:rsid w:val="00E22EE7"/>
    <w:rsid w:val="00E232C2"/>
    <w:rsid w:val="00E23467"/>
    <w:rsid w:val="00E2409C"/>
    <w:rsid w:val="00E24306"/>
    <w:rsid w:val="00E24B3A"/>
    <w:rsid w:val="00E264CD"/>
    <w:rsid w:val="00E268F6"/>
    <w:rsid w:val="00E2723A"/>
    <w:rsid w:val="00E27D2A"/>
    <w:rsid w:val="00E30ECC"/>
    <w:rsid w:val="00E32082"/>
    <w:rsid w:val="00E32C00"/>
    <w:rsid w:val="00E3374B"/>
    <w:rsid w:val="00E33B42"/>
    <w:rsid w:val="00E3502E"/>
    <w:rsid w:val="00E35141"/>
    <w:rsid w:val="00E36298"/>
    <w:rsid w:val="00E37183"/>
    <w:rsid w:val="00E37208"/>
    <w:rsid w:val="00E4094B"/>
    <w:rsid w:val="00E40ECF"/>
    <w:rsid w:val="00E41962"/>
    <w:rsid w:val="00E43024"/>
    <w:rsid w:val="00E43D4F"/>
    <w:rsid w:val="00E43D9D"/>
    <w:rsid w:val="00E44014"/>
    <w:rsid w:val="00E44199"/>
    <w:rsid w:val="00E44361"/>
    <w:rsid w:val="00E45D90"/>
    <w:rsid w:val="00E521BB"/>
    <w:rsid w:val="00E52F58"/>
    <w:rsid w:val="00E55038"/>
    <w:rsid w:val="00E551D8"/>
    <w:rsid w:val="00E552F6"/>
    <w:rsid w:val="00E567C2"/>
    <w:rsid w:val="00E60A6F"/>
    <w:rsid w:val="00E61345"/>
    <w:rsid w:val="00E64061"/>
    <w:rsid w:val="00E6446E"/>
    <w:rsid w:val="00E65125"/>
    <w:rsid w:val="00E66858"/>
    <w:rsid w:val="00E66891"/>
    <w:rsid w:val="00E67047"/>
    <w:rsid w:val="00E70074"/>
    <w:rsid w:val="00E70E1F"/>
    <w:rsid w:val="00E71E77"/>
    <w:rsid w:val="00E72A60"/>
    <w:rsid w:val="00E7477C"/>
    <w:rsid w:val="00E74DA7"/>
    <w:rsid w:val="00E7629C"/>
    <w:rsid w:val="00E765C4"/>
    <w:rsid w:val="00E776C6"/>
    <w:rsid w:val="00E81489"/>
    <w:rsid w:val="00E843F1"/>
    <w:rsid w:val="00E849F0"/>
    <w:rsid w:val="00E84F25"/>
    <w:rsid w:val="00E858F8"/>
    <w:rsid w:val="00E917BD"/>
    <w:rsid w:val="00E92C16"/>
    <w:rsid w:val="00E939FB"/>
    <w:rsid w:val="00E945A4"/>
    <w:rsid w:val="00E94FFF"/>
    <w:rsid w:val="00E96085"/>
    <w:rsid w:val="00E96C9E"/>
    <w:rsid w:val="00E97836"/>
    <w:rsid w:val="00EA0130"/>
    <w:rsid w:val="00EA0791"/>
    <w:rsid w:val="00EA2BFB"/>
    <w:rsid w:val="00EA4625"/>
    <w:rsid w:val="00EA5E1F"/>
    <w:rsid w:val="00EA6F78"/>
    <w:rsid w:val="00EA7E24"/>
    <w:rsid w:val="00EB1AAE"/>
    <w:rsid w:val="00EB470D"/>
    <w:rsid w:val="00EB4739"/>
    <w:rsid w:val="00EB4A52"/>
    <w:rsid w:val="00EB526F"/>
    <w:rsid w:val="00EB7315"/>
    <w:rsid w:val="00EB7F32"/>
    <w:rsid w:val="00EC0C1D"/>
    <w:rsid w:val="00EC1153"/>
    <w:rsid w:val="00EC15E3"/>
    <w:rsid w:val="00EC2C5D"/>
    <w:rsid w:val="00EC3E54"/>
    <w:rsid w:val="00EC4656"/>
    <w:rsid w:val="00EC4C2E"/>
    <w:rsid w:val="00EC627E"/>
    <w:rsid w:val="00EC6DEE"/>
    <w:rsid w:val="00EC6E55"/>
    <w:rsid w:val="00EC7501"/>
    <w:rsid w:val="00ED0B7A"/>
    <w:rsid w:val="00ED4FBE"/>
    <w:rsid w:val="00ED52C7"/>
    <w:rsid w:val="00EE004E"/>
    <w:rsid w:val="00EE0C5D"/>
    <w:rsid w:val="00EE1058"/>
    <w:rsid w:val="00EE1098"/>
    <w:rsid w:val="00EE129E"/>
    <w:rsid w:val="00EE19AA"/>
    <w:rsid w:val="00EE1BED"/>
    <w:rsid w:val="00EE3213"/>
    <w:rsid w:val="00EE395A"/>
    <w:rsid w:val="00EE3E25"/>
    <w:rsid w:val="00EE4783"/>
    <w:rsid w:val="00EE5F64"/>
    <w:rsid w:val="00EE64FB"/>
    <w:rsid w:val="00EE6B07"/>
    <w:rsid w:val="00EF044F"/>
    <w:rsid w:val="00EF1DB8"/>
    <w:rsid w:val="00EF4157"/>
    <w:rsid w:val="00EF6185"/>
    <w:rsid w:val="00EF649A"/>
    <w:rsid w:val="00EF6780"/>
    <w:rsid w:val="00EF70D9"/>
    <w:rsid w:val="00EF745F"/>
    <w:rsid w:val="00F00048"/>
    <w:rsid w:val="00F00F0A"/>
    <w:rsid w:val="00F012A4"/>
    <w:rsid w:val="00F01C8B"/>
    <w:rsid w:val="00F04A68"/>
    <w:rsid w:val="00F05D49"/>
    <w:rsid w:val="00F07AA9"/>
    <w:rsid w:val="00F111F6"/>
    <w:rsid w:val="00F11E5A"/>
    <w:rsid w:val="00F16BF0"/>
    <w:rsid w:val="00F17D05"/>
    <w:rsid w:val="00F20A08"/>
    <w:rsid w:val="00F20EC0"/>
    <w:rsid w:val="00F2179B"/>
    <w:rsid w:val="00F2209B"/>
    <w:rsid w:val="00F227B1"/>
    <w:rsid w:val="00F22871"/>
    <w:rsid w:val="00F23170"/>
    <w:rsid w:val="00F23980"/>
    <w:rsid w:val="00F24421"/>
    <w:rsid w:val="00F25478"/>
    <w:rsid w:val="00F25D5F"/>
    <w:rsid w:val="00F279F8"/>
    <w:rsid w:val="00F30A46"/>
    <w:rsid w:val="00F31511"/>
    <w:rsid w:val="00F32EFF"/>
    <w:rsid w:val="00F32F91"/>
    <w:rsid w:val="00F336B9"/>
    <w:rsid w:val="00F34154"/>
    <w:rsid w:val="00F343A5"/>
    <w:rsid w:val="00F348E9"/>
    <w:rsid w:val="00F3665F"/>
    <w:rsid w:val="00F3681E"/>
    <w:rsid w:val="00F374E9"/>
    <w:rsid w:val="00F377C8"/>
    <w:rsid w:val="00F37D5A"/>
    <w:rsid w:val="00F41633"/>
    <w:rsid w:val="00F41A11"/>
    <w:rsid w:val="00F41B7A"/>
    <w:rsid w:val="00F41D59"/>
    <w:rsid w:val="00F44A33"/>
    <w:rsid w:val="00F46651"/>
    <w:rsid w:val="00F466CA"/>
    <w:rsid w:val="00F46BAC"/>
    <w:rsid w:val="00F47C4A"/>
    <w:rsid w:val="00F513DC"/>
    <w:rsid w:val="00F53382"/>
    <w:rsid w:val="00F53CC5"/>
    <w:rsid w:val="00F5419A"/>
    <w:rsid w:val="00F55008"/>
    <w:rsid w:val="00F553E7"/>
    <w:rsid w:val="00F60138"/>
    <w:rsid w:val="00F60F33"/>
    <w:rsid w:val="00F617D2"/>
    <w:rsid w:val="00F62D5B"/>
    <w:rsid w:val="00F63777"/>
    <w:rsid w:val="00F63B17"/>
    <w:rsid w:val="00F64FD0"/>
    <w:rsid w:val="00F65CF6"/>
    <w:rsid w:val="00F66DCA"/>
    <w:rsid w:val="00F670C7"/>
    <w:rsid w:val="00F71EF1"/>
    <w:rsid w:val="00F72A4A"/>
    <w:rsid w:val="00F730C4"/>
    <w:rsid w:val="00F731C8"/>
    <w:rsid w:val="00F75D6A"/>
    <w:rsid w:val="00F76C3F"/>
    <w:rsid w:val="00F80724"/>
    <w:rsid w:val="00F80BBB"/>
    <w:rsid w:val="00F81EFC"/>
    <w:rsid w:val="00F81FB0"/>
    <w:rsid w:val="00F85607"/>
    <w:rsid w:val="00F85E5D"/>
    <w:rsid w:val="00F866F4"/>
    <w:rsid w:val="00F8710A"/>
    <w:rsid w:val="00F90C5A"/>
    <w:rsid w:val="00F9117B"/>
    <w:rsid w:val="00F969CF"/>
    <w:rsid w:val="00F976D7"/>
    <w:rsid w:val="00F9797A"/>
    <w:rsid w:val="00FA0B6F"/>
    <w:rsid w:val="00FA1324"/>
    <w:rsid w:val="00FA19E1"/>
    <w:rsid w:val="00FA2EBA"/>
    <w:rsid w:val="00FA34BC"/>
    <w:rsid w:val="00FA6710"/>
    <w:rsid w:val="00FA6CB9"/>
    <w:rsid w:val="00FA7189"/>
    <w:rsid w:val="00FA7435"/>
    <w:rsid w:val="00FB0E93"/>
    <w:rsid w:val="00FB16D6"/>
    <w:rsid w:val="00FB1FF5"/>
    <w:rsid w:val="00FB23E9"/>
    <w:rsid w:val="00FB2968"/>
    <w:rsid w:val="00FB4946"/>
    <w:rsid w:val="00FB49F8"/>
    <w:rsid w:val="00FB4EE0"/>
    <w:rsid w:val="00FB6D74"/>
    <w:rsid w:val="00FB738C"/>
    <w:rsid w:val="00FB7849"/>
    <w:rsid w:val="00FB78E9"/>
    <w:rsid w:val="00FC28FA"/>
    <w:rsid w:val="00FC2E0A"/>
    <w:rsid w:val="00FC490F"/>
    <w:rsid w:val="00FC4A25"/>
    <w:rsid w:val="00FC5427"/>
    <w:rsid w:val="00FC5853"/>
    <w:rsid w:val="00FC6DF7"/>
    <w:rsid w:val="00FD0A62"/>
    <w:rsid w:val="00FD16AB"/>
    <w:rsid w:val="00FD1D94"/>
    <w:rsid w:val="00FD22B0"/>
    <w:rsid w:val="00FD2A2D"/>
    <w:rsid w:val="00FD2B79"/>
    <w:rsid w:val="00FD2B87"/>
    <w:rsid w:val="00FD38EB"/>
    <w:rsid w:val="00FD391A"/>
    <w:rsid w:val="00FD46C6"/>
    <w:rsid w:val="00FD60D2"/>
    <w:rsid w:val="00FD62A7"/>
    <w:rsid w:val="00FD6381"/>
    <w:rsid w:val="00FE037B"/>
    <w:rsid w:val="00FE0A0E"/>
    <w:rsid w:val="00FE47E9"/>
    <w:rsid w:val="00FE52EB"/>
    <w:rsid w:val="00FE6E8D"/>
    <w:rsid w:val="00FE7C7D"/>
    <w:rsid w:val="00FE7DA8"/>
    <w:rsid w:val="00FF0D29"/>
    <w:rsid w:val="00FF24B0"/>
    <w:rsid w:val="00FF24DB"/>
    <w:rsid w:val="00FF2C9D"/>
    <w:rsid w:val="00FF3E16"/>
    <w:rsid w:val="00FF4D0A"/>
    <w:rsid w:val="00FF661E"/>
    <w:rsid w:val="00FF673F"/>
    <w:rsid w:val="00FF6C19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5121b"/>
    </o:shapedefaults>
    <o:shapelayout v:ext="edit">
      <o:idmap v:ext="edit" data="1"/>
    </o:shapelayout>
  </w:shapeDefaults>
  <w:decimalSymbol w:val="."/>
  <w:listSeparator w:val=","/>
  <w15:chartTrackingRefBased/>
  <w15:docId w15:val="{D339E4C3-528A-419A-8781-DF45BD4F6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68F"/>
    <w:pPr>
      <w:spacing w:after="13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A06"/>
    <w:pPr>
      <w:keepNext/>
      <w:pageBreakBefore/>
      <w:numPr>
        <w:numId w:val="2"/>
      </w:numPr>
      <w:spacing w:before="200" w:after="240"/>
      <w:outlineLvl w:val="0"/>
    </w:pPr>
    <w:rPr>
      <w:rFonts w:eastAsia="Times"/>
      <w:b/>
      <w:kern w:val="32"/>
      <w:sz w:val="28"/>
      <w:szCs w:val="28"/>
      <w:lang w:val="de-DE" w:eastAsia="x-none"/>
    </w:rPr>
  </w:style>
  <w:style w:type="paragraph" w:styleId="Heading2">
    <w:name w:val="heading 2"/>
    <w:next w:val="Normal"/>
    <w:link w:val="Heading2Char"/>
    <w:qFormat/>
    <w:rsid w:val="00250A06"/>
    <w:pPr>
      <w:keepNext/>
      <w:numPr>
        <w:ilvl w:val="1"/>
        <w:numId w:val="2"/>
      </w:numPr>
      <w:tabs>
        <w:tab w:val="left" w:pos="0"/>
      </w:tabs>
      <w:spacing w:before="360" w:after="240" w:line="284" w:lineRule="exact"/>
      <w:outlineLvl w:val="1"/>
    </w:pPr>
    <w:rPr>
      <w:rFonts w:ascii="Arial" w:eastAsia="Times" w:hAnsi="Arial"/>
      <w:b/>
      <w:noProof/>
      <w:sz w:val="22"/>
      <w:szCs w:val="22"/>
      <w:lang w:val="en-IN" w:eastAsia="en-IN"/>
    </w:rPr>
  </w:style>
  <w:style w:type="paragraph" w:styleId="Heading3">
    <w:name w:val="heading 3"/>
    <w:basedOn w:val="Normal"/>
    <w:next w:val="Normal"/>
    <w:link w:val="Heading3Char"/>
    <w:qFormat/>
    <w:rsid w:val="00250A06"/>
    <w:pPr>
      <w:keepNext/>
      <w:numPr>
        <w:ilvl w:val="2"/>
        <w:numId w:val="2"/>
      </w:numPr>
      <w:spacing w:before="240" w:after="240" w:line="284" w:lineRule="exact"/>
      <w:outlineLvl w:val="2"/>
    </w:pPr>
    <w:rPr>
      <w:rFonts w:eastAsia="Times"/>
      <w:b/>
      <w:kern w:val="28"/>
      <w:sz w:val="22"/>
      <w:szCs w:val="22"/>
      <w:lang w:eastAsia="x-none"/>
    </w:rPr>
  </w:style>
  <w:style w:type="paragraph" w:styleId="Heading4">
    <w:name w:val="heading 4"/>
    <w:basedOn w:val="Normal"/>
    <w:next w:val="Normal"/>
    <w:qFormat/>
    <w:rsid w:val="00250A06"/>
    <w:pPr>
      <w:keepNext/>
      <w:numPr>
        <w:ilvl w:val="3"/>
        <w:numId w:val="2"/>
      </w:numPr>
      <w:tabs>
        <w:tab w:val="left" w:pos="0"/>
        <w:tab w:val="left" w:pos="700"/>
      </w:tabs>
      <w:spacing w:before="120" w:after="120" w:line="284" w:lineRule="exact"/>
      <w:outlineLvl w:val="3"/>
    </w:pPr>
    <w:rPr>
      <w:rFonts w:eastAsia="Times"/>
      <w:b/>
      <w:kern w:val="28"/>
      <w:szCs w:val="22"/>
      <w:u w:val="single"/>
    </w:rPr>
  </w:style>
  <w:style w:type="paragraph" w:styleId="Heading5">
    <w:name w:val="heading 5"/>
    <w:basedOn w:val="Heading4"/>
    <w:next w:val="Normal"/>
    <w:qFormat/>
    <w:rsid w:val="00250A06"/>
    <w:pPr>
      <w:numPr>
        <w:ilvl w:val="4"/>
      </w:numPr>
      <w:tabs>
        <w:tab w:val="clear" w:pos="700"/>
        <w:tab w:val="left" w:pos="697"/>
      </w:tabs>
      <w:outlineLvl w:val="4"/>
    </w:pPr>
    <w:rPr>
      <w:u w:val="none"/>
    </w:rPr>
  </w:style>
  <w:style w:type="paragraph" w:styleId="Heading6">
    <w:name w:val="heading 6"/>
    <w:basedOn w:val="Heading5"/>
    <w:next w:val="Normal"/>
    <w:qFormat/>
    <w:rsid w:val="008F0281"/>
    <w:pPr>
      <w:numPr>
        <w:ilvl w:val="5"/>
      </w:numPr>
      <w:outlineLvl w:val="5"/>
    </w:pPr>
    <w:rPr>
      <w:b w:val="0"/>
      <w:i/>
    </w:rPr>
  </w:style>
  <w:style w:type="paragraph" w:styleId="Heading7">
    <w:name w:val="heading 7"/>
    <w:basedOn w:val="Normal"/>
    <w:next w:val="Normal"/>
    <w:qFormat/>
    <w:rsid w:val="003D36E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D36ED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D36E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5285"/>
    <w:pPr>
      <w:tabs>
        <w:tab w:val="center" w:pos="4536"/>
        <w:tab w:val="right" w:pos="9072"/>
      </w:tabs>
    </w:pPr>
    <w:rPr>
      <w:lang w:val="de-DE" w:eastAsia="x-none"/>
    </w:rPr>
  </w:style>
  <w:style w:type="paragraph" w:styleId="Footer">
    <w:name w:val="footer"/>
    <w:basedOn w:val="Normal"/>
    <w:link w:val="FooterChar"/>
    <w:uiPriority w:val="99"/>
    <w:rsid w:val="00093FA0"/>
    <w:pPr>
      <w:tabs>
        <w:tab w:val="center" w:pos="4320"/>
        <w:tab w:val="right" w:pos="8640"/>
      </w:tabs>
    </w:pPr>
    <w:rPr>
      <w:sz w:val="18"/>
      <w:lang w:eastAsia="x-none"/>
    </w:rPr>
  </w:style>
  <w:style w:type="character" w:styleId="PageNumber">
    <w:name w:val="page number"/>
    <w:rPr>
      <w:rFonts w:ascii="Arial" w:hAnsi="Arial"/>
    </w:rPr>
  </w:style>
  <w:style w:type="character" w:styleId="Hyperlink">
    <w:name w:val="Hyperlink"/>
    <w:uiPriority w:val="99"/>
    <w:rsid w:val="00230C3A"/>
    <w:rPr>
      <w:color w:val="0000FF"/>
      <w:u w:val="single"/>
    </w:rPr>
  </w:style>
  <w:style w:type="paragraph" w:customStyle="1" w:styleId="Instructions">
    <w:name w:val="Instructions"/>
    <w:basedOn w:val="Normal"/>
    <w:next w:val="Normal"/>
    <w:rsid w:val="00BF368F"/>
    <w:rPr>
      <w:color w:val="0000FF"/>
      <w:lang w:val="de-DE" w:eastAsia="de-DE"/>
    </w:rPr>
  </w:style>
  <w:style w:type="paragraph" w:styleId="BodyText">
    <w:name w:val="Body Text"/>
    <w:aliases w:val="body text,bt,bio - Body Text,body tesx"/>
    <w:basedOn w:val="Normal"/>
    <w:autoRedefine/>
    <w:rsid w:val="00662951"/>
    <w:pPr>
      <w:spacing w:after="120"/>
    </w:pPr>
    <w:rPr>
      <w:lang w:val="en-US"/>
    </w:rPr>
  </w:style>
  <w:style w:type="character" w:styleId="Strong">
    <w:name w:val="Strong"/>
    <w:qFormat/>
    <w:rsid w:val="0033357A"/>
    <w:rPr>
      <w:b/>
      <w:bCs/>
    </w:rPr>
  </w:style>
  <w:style w:type="paragraph" w:customStyle="1" w:styleId="TableHeading">
    <w:name w:val="Table Heading"/>
    <w:basedOn w:val="Normal"/>
    <w:autoRedefine/>
    <w:rsid w:val="00E24306"/>
    <w:pPr>
      <w:keepLines/>
      <w:spacing w:before="120" w:beforeAutospacing="1" w:after="120" w:afterAutospacing="1"/>
    </w:pPr>
    <w:rPr>
      <w:rFonts w:ascii="Arial Gras" w:hAnsi="Arial Gras"/>
      <w:b/>
      <w:sz w:val="18"/>
      <w:lang w:val="en-US"/>
    </w:rPr>
  </w:style>
  <w:style w:type="paragraph" w:styleId="TOC2">
    <w:name w:val="toc 2"/>
    <w:basedOn w:val="Normal"/>
    <w:next w:val="Normal"/>
    <w:autoRedefine/>
    <w:uiPriority w:val="39"/>
    <w:rsid w:val="005905D0"/>
    <w:pPr>
      <w:tabs>
        <w:tab w:val="left" w:pos="7938"/>
      </w:tabs>
      <w:spacing w:before="60" w:after="60"/>
      <w:ind w:left="340"/>
    </w:pPr>
    <w:rPr>
      <w:rFonts w:eastAsia="Arial Unicode MS"/>
    </w:rPr>
  </w:style>
  <w:style w:type="paragraph" w:styleId="TOC1">
    <w:name w:val="toc 1"/>
    <w:basedOn w:val="Normal"/>
    <w:next w:val="Normal"/>
    <w:autoRedefine/>
    <w:uiPriority w:val="39"/>
    <w:rsid w:val="005905D0"/>
    <w:pPr>
      <w:tabs>
        <w:tab w:val="left" w:pos="7938"/>
      </w:tabs>
      <w:spacing w:before="120"/>
    </w:pPr>
    <w:rPr>
      <w:b/>
      <w:caps/>
    </w:rPr>
  </w:style>
  <w:style w:type="paragraph" w:styleId="TOC3">
    <w:name w:val="toc 3"/>
    <w:basedOn w:val="Normal"/>
    <w:next w:val="Normal"/>
    <w:uiPriority w:val="39"/>
    <w:rsid w:val="00EE395A"/>
    <w:pPr>
      <w:tabs>
        <w:tab w:val="left" w:pos="7938"/>
      </w:tabs>
      <w:spacing w:after="0"/>
      <w:ind w:left="567"/>
    </w:pPr>
    <w:rPr>
      <w:sz w:val="22"/>
    </w:rPr>
  </w:style>
  <w:style w:type="numbering" w:customStyle="1" w:styleId="StyleNumrosTahoma">
    <w:name w:val="Style Numéros Tahoma"/>
    <w:basedOn w:val="NoList"/>
    <w:rsid w:val="00474A5A"/>
  </w:style>
  <w:style w:type="numbering" w:customStyle="1" w:styleId="StyleNumrosarial10">
    <w:name w:val="Style Numéros arial 10"/>
    <w:basedOn w:val="NoList"/>
    <w:rsid w:val="00474A5A"/>
    <w:pPr>
      <w:numPr>
        <w:numId w:val="4"/>
      </w:numPr>
    </w:pPr>
  </w:style>
  <w:style w:type="character" w:styleId="FollowedHyperlink">
    <w:name w:val="FollowedHyperlink"/>
    <w:uiPriority w:val="99"/>
    <w:rsid w:val="0058137F"/>
    <w:rPr>
      <w:color w:val="800080"/>
      <w:u w:val="single"/>
    </w:rPr>
  </w:style>
  <w:style w:type="paragraph" w:styleId="BalloonText">
    <w:name w:val="Balloon Text"/>
    <w:basedOn w:val="Normal"/>
    <w:semiHidden/>
    <w:rsid w:val="00E6446E"/>
    <w:rPr>
      <w:rFonts w:ascii="Tahoma" w:hAnsi="Tahoma" w:cs="Tahoma"/>
      <w:sz w:val="16"/>
      <w:szCs w:val="16"/>
    </w:rPr>
  </w:style>
  <w:style w:type="paragraph" w:customStyle="1" w:styleId="xl22">
    <w:name w:val="xl22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paragraph" w:styleId="Caption">
    <w:name w:val="caption"/>
    <w:basedOn w:val="Normal"/>
    <w:next w:val="Normal"/>
    <w:qFormat/>
    <w:rPr>
      <w:b/>
      <w:i/>
      <w:sz w:val="16"/>
    </w:rPr>
  </w:style>
  <w:style w:type="paragraph" w:customStyle="1" w:styleId="code">
    <w:name w:val="code"/>
    <w:basedOn w:val="Normal"/>
    <w:rsid w:val="003335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Lucida Console" w:hAnsi="Lucida Console"/>
      <w:sz w:val="16"/>
    </w:rPr>
  </w:style>
  <w:style w:type="paragraph" w:customStyle="1" w:styleId="xl23">
    <w:name w:val="xl23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spacing w:after="120" w:line="240" w:lineRule="exact"/>
      <w:ind w:left="851"/>
    </w:pPr>
  </w:style>
  <w:style w:type="paragraph" w:customStyle="1" w:styleId="xl24">
    <w:name w:val="xl24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  <w:lang w:val="en-US"/>
    </w:rPr>
  </w:style>
  <w:style w:type="paragraph" w:customStyle="1" w:styleId="CoverSubheader">
    <w:name w:val="Cover Subheader"/>
    <w:link w:val="CoverSubheaderChar"/>
    <w:uiPriority w:val="99"/>
    <w:rsid w:val="009809AC"/>
    <w:rPr>
      <w:rFonts w:ascii="Arial" w:hAnsi="Arial"/>
      <w:bCs/>
      <w:kern w:val="32"/>
      <w:sz w:val="36"/>
      <w:szCs w:val="32"/>
      <w:lang w:val="en-IN" w:eastAsia="en-IN"/>
    </w:rPr>
  </w:style>
  <w:style w:type="paragraph" w:customStyle="1" w:styleId="HeaderCover">
    <w:name w:val="Header Cover"/>
    <w:basedOn w:val="Normal"/>
    <w:next w:val="SubheaderCover"/>
    <w:link w:val="HeaderCoverChar"/>
    <w:qFormat/>
    <w:rsid w:val="009809AC"/>
    <w:pPr>
      <w:spacing w:before="3000" w:after="600"/>
      <w:jc w:val="center"/>
    </w:pPr>
    <w:rPr>
      <w:b/>
      <w:bCs/>
      <w:caps/>
      <w:color w:val="000000"/>
      <w:kern w:val="32"/>
      <w:sz w:val="52"/>
      <w:szCs w:val="32"/>
      <w:lang w:val="x-none" w:eastAsia="x-none"/>
    </w:rPr>
  </w:style>
  <w:style w:type="paragraph" w:customStyle="1" w:styleId="SubheaderCover">
    <w:name w:val="Subheader Cover"/>
    <w:basedOn w:val="CoverSubheader"/>
    <w:link w:val="SubheaderCoverChar"/>
    <w:qFormat/>
    <w:rsid w:val="009809AC"/>
    <w:pPr>
      <w:jc w:val="center"/>
    </w:pPr>
    <w:rPr>
      <w:lang w:val="x-none" w:eastAsia="x-none"/>
    </w:rPr>
  </w:style>
  <w:style w:type="character" w:customStyle="1" w:styleId="HeaderCoverChar">
    <w:name w:val="Header Cover Char"/>
    <w:link w:val="HeaderCover"/>
    <w:rsid w:val="009809AC"/>
    <w:rPr>
      <w:rFonts w:ascii="Arial" w:hAnsi="Arial" w:cs="Arial"/>
      <w:b/>
      <w:bCs/>
      <w:caps/>
      <w:color w:val="000000"/>
      <w:kern w:val="32"/>
      <w:sz w:val="52"/>
      <w:szCs w:val="32"/>
    </w:rPr>
  </w:style>
  <w:style w:type="character" w:customStyle="1" w:styleId="CoverSubheaderChar">
    <w:name w:val="Cover Subheader Char"/>
    <w:link w:val="CoverSubheader"/>
    <w:uiPriority w:val="99"/>
    <w:rsid w:val="009809AC"/>
    <w:rPr>
      <w:rFonts w:ascii="Arial" w:hAnsi="Arial"/>
      <w:bCs/>
      <w:kern w:val="32"/>
      <w:sz w:val="36"/>
      <w:szCs w:val="32"/>
      <w:lang w:bidi="ar-SA"/>
    </w:rPr>
  </w:style>
  <w:style w:type="character" w:customStyle="1" w:styleId="SubheaderCoverChar">
    <w:name w:val="Subheader Cover Char"/>
    <w:link w:val="SubheaderCover"/>
    <w:rsid w:val="009809AC"/>
    <w:rPr>
      <w:rFonts w:ascii="Arial" w:hAnsi="Arial" w:cs="Arial"/>
      <w:bCs/>
      <w:kern w:val="32"/>
      <w:sz w:val="36"/>
      <w:szCs w:val="32"/>
    </w:rPr>
  </w:style>
  <w:style w:type="character" w:customStyle="1" w:styleId="HeaderChar">
    <w:name w:val="Header Char"/>
    <w:link w:val="Header"/>
    <w:uiPriority w:val="99"/>
    <w:rsid w:val="009809AC"/>
    <w:rPr>
      <w:rFonts w:ascii="Arial" w:hAnsi="Arial"/>
      <w:lang w:val="de-DE"/>
    </w:rPr>
  </w:style>
  <w:style w:type="paragraph" w:styleId="List">
    <w:name w:val="List"/>
    <w:basedOn w:val="Normal"/>
    <w:pPr>
      <w:keepNext/>
      <w:spacing w:after="0"/>
      <w:ind w:left="284" w:hanging="284"/>
    </w:pPr>
  </w:style>
  <w:style w:type="paragraph" w:customStyle="1" w:styleId="ListEnd">
    <w:name w:val="ListEnd"/>
    <w:basedOn w:val="List"/>
    <w:next w:val="Normal"/>
    <w:pPr>
      <w:keepNext w:val="0"/>
      <w:spacing w:after="130"/>
    </w:pPr>
  </w:style>
  <w:style w:type="character" w:customStyle="1" w:styleId="Heading1Char">
    <w:name w:val="Heading 1 Char"/>
    <w:link w:val="Heading1"/>
    <w:uiPriority w:val="9"/>
    <w:rsid w:val="000A2944"/>
    <w:rPr>
      <w:rFonts w:ascii="Arial" w:eastAsia="Times" w:hAnsi="Arial"/>
      <w:b/>
      <w:kern w:val="32"/>
      <w:sz w:val="28"/>
      <w:szCs w:val="28"/>
      <w:lang w:val="de-DE"/>
    </w:rPr>
  </w:style>
  <w:style w:type="character" w:customStyle="1" w:styleId="Heading2Char">
    <w:name w:val="Heading 2 Char"/>
    <w:link w:val="Heading2"/>
    <w:rsid w:val="000A2944"/>
    <w:rPr>
      <w:rFonts w:ascii="Arial" w:eastAsia="Times" w:hAnsi="Arial"/>
      <w:b/>
      <w:noProof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0A2944"/>
    <w:pPr>
      <w:spacing w:before="120" w:after="240"/>
      <w:ind w:left="720"/>
    </w:pPr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8E392C"/>
    <w:rPr>
      <w:rFonts w:ascii="Arial" w:hAnsi="Arial"/>
      <w:lang w:val="en-GB"/>
    </w:rPr>
  </w:style>
  <w:style w:type="character" w:customStyle="1" w:styleId="FooterChar">
    <w:name w:val="Footer Char"/>
    <w:link w:val="Footer"/>
    <w:uiPriority w:val="99"/>
    <w:rsid w:val="00A735D4"/>
    <w:rPr>
      <w:rFonts w:ascii="Arial" w:hAnsi="Arial"/>
      <w:sz w:val="18"/>
      <w:lang w:val="en-GB"/>
    </w:rPr>
  </w:style>
  <w:style w:type="paragraph" w:styleId="ListNumber">
    <w:name w:val="List Number"/>
    <w:basedOn w:val="Normal"/>
    <w:rsid w:val="00A26839"/>
    <w:pPr>
      <w:numPr>
        <w:numId w:val="7"/>
      </w:numPr>
      <w:contextualSpacing/>
    </w:pPr>
  </w:style>
  <w:style w:type="paragraph" w:customStyle="1" w:styleId="xl63">
    <w:name w:val="xl63"/>
    <w:basedOn w:val="Normal"/>
    <w:rsid w:val="00A26839"/>
    <w:pPr>
      <w:pBdr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styleId="TOC4">
    <w:name w:val="toc 4"/>
    <w:basedOn w:val="Normal"/>
    <w:next w:val="Normal"/>
    <w:autoRedefine/>
    <w:pPr>
      <w:tabs>
        <w:tab w:val="left" w:pos="7938"/>
      </w:tabs>
      <w:spacing w:after="0"/>
      <w:ind w:left="600"/>
    </w:pPr>
    <w:rPr>
      <w:sz w:val="18"/>
    </w:rPr>
  </w:style>
  <w:style w:type="paragraph" w:styleId="TOC5">
    <w:name w:val="toc 5"/>
    <w:basedOn w:val="Normal"/>
    <w:next w:val="Normal"/>
    <w:autoRedefine/>
    <w:pPr>
      <w:ind w:left="880"/>
    </w:pPr>
  </w:style>
  <w:style w:type="paragraph" w:styleId="TOC6">
    <w:name w:val="toc 6"/>
    <w:basedOn w:val="Normal"/>
    <w:next w:val="Normal"/>
    <w:autoRedefine/>
    <w:pPr>
      <w:ind w:left="1100"/>
    </w:pPr>
  </w:style>
  <w:style w:type="paragraph" w:styleId="TOC7">
    <w:name w:val="toc 7"/>
    <w:basedOn w:val="Normal"/>
    <w:next w:val="Normal"/>
    <w:autoRedefine/>
    <w:pPr>
      <w:ind w:left="1320"/>
    </w:pPr>
  </w:style>
  <w:style w:type="paragraph" w:styleId="TOC8">
    <w:name w:val="toc 8"/>
    <w:basedOn w:val="Normal"/>
    <w:next w:val="Normal"/>
    <w:autoRedefine/>
    <w:pPr>
      <w:ind w:left="1540"/>
    </w:pPr>
  </w:style>
  <w:style w:type="paragraph" w:styleId="TOC9">
    <w:name w:val="toc 9"/>
    <w:basedOn w:val="Normal"/>
    <w:next w:val="Normal"/>
    <w:autoRedefine/>
    <w:pPr>
      <w:ind w:left="1760"/>
    </w:pPr>
  </w:style>
  <w:style w:type="paragraph" w:customStyle="1" w:styleId="xl64">
    <w:name w:val="xl64"/>
    <w:basedOn w:val="Normal"/>
    <w:rsid w:val="00A26839"/>
    <w:pPr>
      <w:pBdr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5">
    <w:name w:val="xl65"/>
    <w:basedOn w:val="Normal"/>
    <w:rsid w:val="00A26839"/>
    <w:pPr>
      <w:pBdr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6">
    <w:name w:val="xl66"/>
    <w:basedOn w:val="Normal"/>
    <w:rsid w:val="00A26839"/>
    <w:pPr>
      <w:pBdr>
        <w:top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26839"/>
    <w:pPr>
      <w:pBdr>
        <w:top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26839"/>
    <w:pPr>
      <w:pBdr>
        <w:top w:val="single" w:sz="8" w:space="0" w:color="F2F2F2"/>
        <w:left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26839"/>
    <w:pPr>
      <w:pBdr>
        <w:top w:val="single" w:sz="8" w:space="0" w:color="F2F2F2"/>
        <w:lef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rsid w:val="00A26839"/>
    <w:rPr>
      <w:rFonts w:ascii="Arial" w:eastAsia="Times" w:hAnsi="Arial"/>
      <w:b/>
      <w:kern w:val="28"/>
      <w:sz w:val="22"/>
      <w:szCs w:val="22"/>
      <w:lang w:val="en-GB"/>
    </w:rPr>
  </w:style>
  <w:style w:type="table" w:customStyle="1" w:styleId="TableBW">
    <w:name w:val="Table BW"/>
    <w:basedOn w:val="TableNormal"/>
    <w:rsid w:val="000E3AC7"/>
    <w:pPr>
      <w:spacing w:before="100" w:beforeAutospacing="1" w:after="100" w:afterAutospacing="1"/>
    </w:pPr>
    <w:rPr>
      <w:rFonts w:ascii="Arial" w:eastAsia="Times" w:hAnsi="Arial"/>
      <w:sz w:val="18"/>
      <w:szCs w:val="18"/>
    </w:rPr>
    <w:tblPr>
      <w:tblStyleRowBandSize w:val="1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6" w:space="0" w:color="000000"/>
        <w:insideV w:val="single" w:sz="6" w:space="0" w:color="000000"/>
      </w:tblBorders>
    </w:tblPr>
    <w:trPr>
      <w:jc w:val="center"/>
    </w:trPr>
    <w:tblStylePr w:type="firstRow">
      <w:rPr>
        <w:rFonts w:ascii="Arial" w:eastAsia="Arial" w:hAnsi="Arial" w:cs="Arial"/>
        <w:b/>
      </w:rPr>
      <w:tblPr/>
      <w:trPr>
        <w:cantSplit/>
        <w:tblHeader/>
      </w:trPr>
      <w:tcPr>
        <w:tcBorders>
          <w:top w:val="single" w:sz="18" w:space="0" w:color="auto"/>
          <w:left w:val="single" w:sz="8" w:space="0" w:color="auto"/>
          <w:bottom w:val="single" w:sz="18" w:space="0" w:color="auto"/>
          <w:right w:val="single" w:sz="8" w:space="0" w:color="auto"/>
        </w:tcBorders>
      </w:tcPr>
    </w:tblStylePr>
    <w:tblStylePr w:type="firstCol">
      <w:rPr>
        <w:rFonts w:ascii="Arial" w:eastAsia="Arial" w:hAnsi="Arial" w:cs="Arial"/>
        <w:b w:val="0"/>
      </w:rPr>
      <w:tblPr/>
      <w:tcPr>
        <w:tc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BulletIndent">
    <w:name w:val="Bullet Indent"/>
    <w:basedOn w:val="Normal"/>
    <w:rsid w:val="00682C3F"/>
    <w:pPr>
      <w:numPr>
        <w:numId w:val="3"/>
      </w:numPr>
    </w:pPr>
  </w:style>
  <w:style w:type="table" w:customStyle="1" w:styleId="TableInforVertical">
    <w:name w:val="Table Infor Vertical"/>
    <w:basedOn w:val="TableInforColor"/>
    <w:rsid w:val="00C237F4"/>
    <w:rPr>
      <w:rFonts w:ascii="Arial" w:hAnsi="Arial"/>
    </w:rPr>
    <w:tblPr/>
    <w:tblStylePr w:type="firstRow">
      <w:pPr>
        <w:wordWrap/>
        <w:jc w:val="left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nil"/>
          <w:right w:val="single" w:sz="4" w:space="0" w:color="FFFFFF"/>
          <w:insideH w:val="nil"/>
          <w:insideV w:val="single" w:sz="4" w:space="0" w:color="FFFFFF"/>
          <w:tl2br w:val="nil"/>
          <w:tr2bl w:val="nil"/>
        </w:tcBorders>
        <w:shd w:val="clear" w:color="auto" w:fill="C0C0C0"/>
        <w:vAlign w:val="center"/>
      </w:tcPr>
    </w:tblStylePr>
    <w:tblStylePr w:type="firstCol">
      <w:rPr>
        <w:rFonts w:ascii="Arial" w:hAnsi="Arial"/>
        <w:b/>
        <w:caps w:val="0"/>
        <w:smallCaps w:val="0"/>
        <w:strike w:val="0"/>
        <w:dstrike w:val="0"/>
        <w:vanish w:val="0"/>
        <w:color w:val="FFFFFF"/>
        <w:sz w:val="18"/>
        <w:vertAlign w:val="baseline"/>
      </w:rPr>
      <w:tblPr/>
      <w:tcPr>
        <w:shd w:val="clear" w:color="auto" w:fill="B5111B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  <w:tblStylePr w:type="nwCell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/>
        <w:sz w:val="18"/>
        <w:vertAlign w:val="baseline"/>
      </w:rPr>
      <w:tblPr/>
      <w:tcPr>
        <w:shd w:val="clear" w:color="auto" w:fill="B5111B"/>
      </w:tcPr>
    </w:tblStylePr>
  </w:style>
  <w:style w:type="paragraph" w:customStyle="1" w:styleId="TableText">
    <w:name w:val="TableText"/>
    <w:basedOn w:val="Normal"/>
    <w:rsid w:val="00262FCD"/>
    <w:pPr>
      <w:keepNext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before="40" w:after="40" w:line="200" w:lineRule="exact"/>
      <w:ind w:left="57" w:right="57"/>
    </w:pPr>
    <w:rPr>
      <w:sz w:val="18"/>
      <w:lang w:val="en-US"/>
    </w:rPr>
  </w:style>
  <w:style w:type="table" w:styleId="TableGrid">
    <w:name w:val="Table Grid"/>
    <w:basedOn w:val="TableNormal"/>
    <w:rsid w:val="009766F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after="13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InforColor">
    <w:name w:val="Table Infor Color"/>
    <w:basedOn w:val="TableNormal"/>
    <w:rsid w:val="00C237F4"/>
    <w:pPr>
      <w:spacing w:before="100" w:beforeAutospacing="1" w:after="100" w:afterAutospacing="1"/>
    </w:pPr>
    <w:rPr>
      <w:rFonts w:ascii="Arial (W1)" w:hAnsi="Arial (W1)"/>
      <w:sz w:val="18"/>
    </w:rPr>
    <w:tblPr>
      <w:tblStyleRowBandSize w:val="1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115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/>
        <w:sz w:val="18"/>
        <w:u w:color="FFFFFF"/>
        <w:vertAlign w:val="baseline"/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B5111B"/>
        <w:vAlign w:val="center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</w:style>
  <w:style w:type="paragraph" w:styleId="DocumentMap">
    <w:name w:val="Document Map"/>
    <w:basedOn w:val="Normal"/>
    <w:semiHidden/>
    <w:rsid w:val="00854F31"/>
    <w:pPr>
      <w:shd w:val="clear" w:color="auto" w:fill="000080"/>
    </w:pPr>
    <w:rPr>
      <w:rFonts w:ascii="Tahoma" w:hAnsi="Tahoma" w:cs="Tahoma"/>
    </w:rPr>
  </w:style>
  <w:style w:type="paragraph" w:styleId="NoSpacing">
    <w:name w:val="No Spacing"/>
    <w:uiPriority w:val="1"/>
    <w:qFormat/>
    <w:rsid w:val="00262FCD"/>
    <w:rPr>
      <w:rFonts w:ascii="Calibri" w:eastAsia="Calibri" w:hAnsi="Calibri"/>
      <w:sz w:val="22"/>
      <w:szCs w:val="22"/>
    </w:rPr>
  </w:style>
  <w:style w:type="numbering" w:customStyle="1" w:styleId="Bullets">
    <w:name w:val="Bullets"/>
    <w:basedOn w:val="NoList"/>
    <w:rsid w:val="002E2699"/>
    <w:pPr>
      <w:numPr>
        <w:numId w:val="1"/>
      </w:numPr>
    </w:pPr>
  </w:style>
  <w:style w:type="character" w:customStyle="1" w:styleId="InforCoverHeader">
    <w:name w:val="Infor Cover Header"/>
    <w:rsid w:val="00500D86"/>
    <w:rPr>
      <w:rFonts w:ascii="Arial" w:hAnsi="Arial"/>
      <w:color w:val="A10019"/>
      <w:sz w:val="52"/>
      <w:szCs w:val="24"/>
    </w:rPr>
  </w:style>
  <w:style w:type="character" w:customStyle="1" w:styleId="InforHeadline">
    <w:name w:val="Infor Headline"/>
    <w:rsid w:val="00675675"/>
    <w:rPr>
      <w:rFonts w:ascii="Arial Narrow" w:hAnsi="Arial Narrow"/>
      <w:b/>
      <w:color w:val="000000"/>
      <w:sz w:val="28"/>
      <w:szCs w:val="24"/>
    </w:rPr>
  </w:style>
  <w:style w:type="character" w:customStyle="1" w:styleId="InforCoverSub-Headline">
    <w:name w:val="Infor Cover Sub-Headline"/>
    <w:rsid w:val="00500D86"/>
    <w:rPr>
      <w:rFonts w:ascii="Arial" w:hAnsi="Arial"/>
      <w:color w:val="aut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1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guil\Application%20Data\Microsoft\Mod&#232;les\Infor%20Document%20OPIM%20PS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9E3E9-5111-4B9C-AD01-74D76E6D8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 Document OPIM PSO.dot</Template>
  <TotalTime>3</TotalTime>
  <Pages>8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ID083F001 Delivery Document</vt:lpstr>
    </vt:vector>
  </TitlesOfParts>
  <Company>Infor Global Solutions</Company>
  <LinksUpToDate>false</LinksUpToDate>
  <CharactersWithSpaces>3396</CharactersWithSpaces>
  <SharedDoc>false</SharedDoc>
  <HLinks>
    <vt:vector size="42" baseType="variant">
      <vt:variant>
        <vt:i4>1703994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_Toc428539531</vt:lpwstr>
      </vt:variant>
      <vt:variant>
        <vt:i4>1703994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_Toc428539530</vt:lpwstr>
      </vt:variant>
      <vt:variant>
        <vt:i4>1769530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_Toc428539529</vt:lpwstr>
      </vt:variant>
      <vt:variant>
        <vt:i4>1769530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_Toc428539528</vt:lpwstr>
      </vt:variant>
      <vt:variant>
        <vt:i4>1769530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_Toc428539527</vt:lpwstr>
      </vt:variant>
      <vt:variant>
        <vt:i4>1769530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_Toc428539526</vt:lpwstr>
      </vt:variant>
      <vt:variant>
        <vt:i4>1769530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_Toc428539525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ID083F001 Delivery Document</dc:title>
  <dc:subject>Service</dc:subject>
  <dc:creator>Rajesh.Kannan@infor.com</dc:creator>
  <cp:keywords>1.0</cp:keywords>
  <cp:lastModifiedBy>Sattiraju Namala</cp:lastModifiedBy>
  <cp:revision>5</cp:revision>
  <cp:lastPrinted>2012-01-10T06:51:00Z</cp:lastPrinted>
  <dcterms:created xsi:type="dcterms:W3CDTF">2015-08-28T16:41:00Z</dcterms:created>
  <dcterms:modified xsi:type="dcterms:W3CDTF">2016-04-01T11:47:00Z</dcterms:modified>
</cp:coreProperties>
</file>