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5E2229" w:rsidP="009809AC">
      <w:pPr>
        <w:rPr>
          <w:rFonts w:cs="Arial"/>
          <w:lang w:val="en-IN"/>
        </w:rPr>
      </w:pPr>
      <w:r>
        <w:rPr>
          <w:rFonts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1370965</wp:posOffset>
            </wp:positionH>
            <wp:positionV relativeFrom="page">
              <wp:posOffset>166370</wp:posOffset>
            </wp:positionV>
            <wp:extent cx="2858135" cy="2858135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5E2229" w:rsidP="00A735D4">
      <w:pPr>
        <w:jc w:val="center"/>
        <w:rPr>
          <w:rFonts w:cs="Arial"/>
          <w:lang w:val="en-IN"/>
        </w:rPr>
      </w:pPr>
      <w:r w:rsidRPr="003F363A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3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225339" w:rsidRDefault="00225339" w:rsidP="009809AC">
      <w:pPr>
        <w:tabs>
          <w:tab w:val="left" w:pos="7890"/>
        </w:tabs>
        <w:rPr>
          <w:rFonts w:cs="Arial"/>
          <w:lang w:val="en-IN"/>
        </w:rPr>
      </w:pPr>
    </w:p>
    <w:p w:rsidR="00225339" w:rsidRDefault="009809AC" w:rsidP="00225339">
      <w:pPr>
        <w:tabs>
          <w:tab w:val="left" w:pos="7890"/>
        </w:tabs>
        <w:rPr>
          <w:rFonts w:cs="Arial"/>
          <w:lang w:val="en-IN"/>
        </w:rPr>
      </w:pPr>
      <w:r w:rsidRPr="003F363A">
        <w:rPr>
          <w:rFonts w:cs="Arial"/>
          <w:lang w:val="en-IN"/>
        </w:rPr>
        <w:tab/>
      </w:r>
    </w:p>
    <w:p w:rsidR="00225339" w:rsidRDefault="00225339" w:rsidP="00225339">
      <w:pPr>
        <w:tabs>
          <w:tab w:val="left" w:pos="7890"/>
        </w:tabs>
        <w:rPr>
          <w:rFonts w:cs="Arial"/>
          <w:lang w:val="en-IN"/>
        </w:rPr>
      </w:pPr>
    </w:p>
    <w:p w:rsidR="00225339" w:rsidRDefault="00225339" w:rsidP="00225339">
      <w:pPr>
        <w:tabs>
          <w:tab w:val="left" w:pos="7890"/>
        </w:tabs>
        <w:jc w:val="center"/>
        <w:rPr>
          <w:sz w:val="44"/>
          <w:szCs w:val="44"/>
          <w:lang w:val="en-IN"/>
        </w:rPr>
      </w:pPr>
      <w:r w:rsidRPr="00225339">
        <w:rPr>
          <w:b/>
          <w:bCs/>
          <w:caps/>
          <w:color w:val="000000"/>
          <w:kern w:val="32"/>
          <w:sz w:val="44"/>
          <w:szCs w:val="44"/>
          <w:lang w:val="en-IN" w:eastAsia="x-none"/>
        </w:rPr>
        <w:t>interface</w:t>
      </w:r>
    </w:p>
    <w:p w:rsidR="00225339" w:rsidRPr="00225339" w:rsidRDefault="00225339" w:rsidP="00225339">
      <w:pPr>
        <w:pStyle w:val="HeaderCover"/>
        <w:rPr>
          <w:sz w:val="44"/>
          <w:szCs w:val="44"/>
          <w:lang w:val="en-IN"/>
        </w:rPr>
      </w:pPr>
      <w:r w:rsidRPr="00225339">
        <w:rPr>
          <w:sz w:val="44"/>
          <w:szCs w:val="44"/>
          <w:lang w:val="en-IN"/>
        </w:rPr>
        <w:t>ID00</w:t>
      </w:r>
      <w:r w:rsidR="00B75D95">
        <w:rPr>
          <w:sz w:val="44"/>
          <w:szCs w:val="44"/>
          <w:lang w:val="en-IN"/>
        </w:rPr>
        <w:t>2</w:t>
      </w:r>
      <w:r w:rsidRPr="00225339">
        <w:rPr>
          <w:sz w:val="44"/>
          <w:szCs w:val="44"/>
          <w:lang w:val="en-IN"/>
        </w:rPr>
        <w:t xml:space="preserve"> – </w:t>
      </w:r>
      <w:r w:rsidR="00B75D95" w:rsidRPr="00B75D95">
        <w:rPr>
          <w:sz w:val="44"/>
          <w:szCs w:val="44"/>
          <w:lang w:val="en-IN"/>
        </w:rPr>
        <w:t>AEB Assist4 Interface</w:t>
      </w: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225339" w:rsidRDefault="0022533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Pr="003F363A" w:rsidRDefault="009C35C9" w:rsidP="00927FDC">
      <w:pPr>
        <w:rPr>
          <w:rStyle w:val="InforHeadline"/>
          <w:rFonts w:ascii="Arial" w:hAnsi="Arial" w:cs="Arial"/>
          <w:lang w:val="en-IN"/>
        </w:rPr>
      </w:pPr>
    </w:p>
    <w:p w:rsidR="009809AC" w:rsidRPr="003F363A" w:rsidRDefault="009809AC" w:rsidP="00927FDC">
      <w:pPr>
        <w:rPr>
          <w:rStyle w:val="InforHeadline"/>
          <w:rFonts w:ascii="Arial" w:hAnsi="Arial" w:cs="Arial"/>
          <w:lang w:val="en-IN"/>
        </w:rPr>
      </w:pPr>
    </w:p>
    <w:p w:rsidR="009809AC" w:rsidRPr="003F363A" w:rsidRDefault="009809AC" w:rsidP="00927FDC">
      <w:pPr>
        <w:rPr>
          <w:rStyle w:val="InforHeadline"/>
          <w:rFonts w:ascii="Arial" w:hAnsi="Arial" w:cs="Arial"/>
          <w:lang w:val="en-IN"/>
        </w:rPr>
      </w:pPr>
    </w:p>
    <w:p w:rsidR="009231CC" w:rsidRPr="003F363A" w:rsidRDefault="00DB6392" w:rsidP="006E7DF2">
      <w:pPr>
        <w:rPr>
          <w:rStyle w:val="InforHeadline"/>
          <w:rFonts w:ascii="Arial" w:hAnsi="Arial" w:cs="Arial"/>
          <w:lang w:val="en-IN"/>
        </w:rPr>
      </w:pPr>
      <w:r w:rsidRPr="003F363A">
        <w:rPr>
          <w:rStyle w:val="InforHeadline"/>
          <w:rFonts w:ascii="Arial" w:hAnsi="Arial" w:cs="Arial"/>
          <w:lang w:val="en-IN"/>
        </w:rPr>
        <w:t>Do</w:t>
      </w:r>
      <w:r w:rsidR="00E765C4" w:rsidRPr="003F363A">
        <w:rPr>
          <w:rStyle w:val="InforHeadline"/>
          <w:rFonts w:ascii="Arial" w:hAnsi="Arial" w:cs="Arial"/>
          <w:lang w:val="en-IN"/>
        </w:rPr>
        <w:t>c</w:t>
      </w:r>
      <w:r w:rsidRPr="003F363A">
        <w:rPr>
          <w:rStyle w:val="InforHeadline"/>
          <w:rFonts w:ascii="Arial" w:hAnsi="Arial" w:cs="Arial"/>
          <w:lang w:val="en-IN"/>
        </w:rPr>
        <w:t>ument</w:t>
      </w:r>
      <w:r w:rsidR="00E765C4" w:rsidRPr="003F363A">
        <w:rPr>
          <w:rStyle w:val="InforHeadline"/>
          <w:rFonts w:ascii="Arial" w:hAnsi="Arial" w:cs="Arial"/>
          <w:lang w:val="en-IN"/>
        </w:rPr>
        <w:t xml:space="preserve"> information</w:t>
      </w:r>
    </w:p>
    <w:p w:rsidR="00262FCD" w:rsidRPr="003F363A" w:rsidRDefault="00262FCD" w:rsidP="00927FDC">
      <w:pPr>
        <w:rPr>
          <w:rStyle w:val="InforHeadline"/>
          <w:rFonts w:ascii="Arial" w:hAnsi="Arial" w:cs="Arial"/>
          <w:lang w:val="en-IN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3F363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3F363A" w:rsidRDefault="00B75D95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  <w:lang w:val="en-IN"/>
              </w:rPr>
            </w:pPr>
            <w:r>
              <w:rPr>
                <w:rFonts w:cs="Arial"/>
                <w:sz w:val="22"/>
                <w:szCs w:val="22"/>
                <w:u w:color="FFFFFF"/>
                <w:lang w:val="en-IN"/>
              </w:rPr>
              <w:t>Sattiraju Namala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25339" w:rsidP="00B75D95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t>ID00</w:t>
            </w:r>
            <w:r w:rsidR="00B75D95">
              <w:t>2</w:t>
            </w:r>
            <w:r>
              <w:t xml:space="preserve"> – </w:t>
            </w:r>
            <w:r w:rsidR="00B75D95" w:rsidRPr="00B75D95">
              <w:t>AEB Assist4 Interface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C548B" w:rsidP="00D8559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u w:color="FFFFFF"/>
                <w:lang w:val="en-IN"/>
              </w:rPr>
              <w:t>1.0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2533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rPr>
                <w:rFonts w:cs="Arial"/>
                <w:sz w:val="22"/>
                <w:szCs w:val="22"/>
                <w:lang w:val="en-IN"/>
              </w:rPr>
              <w:t>interface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337C31" w:rsidP="000B27FB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lang w:val="en-IN"/>
              </w:rPr>
              <w:fldChar w:fldCharType="begin"/>
            </w:r>
            <w:r w:rsidRPr="003F363A">
              <w:rPr>
                <w:lang w:val="en-IN"/>
              </w:rPr>
              <w:instrText xml:space="preserve"> DOCPROPERTY  "3.1 ERP version"  \* MERGEFORMAT </w:instrText>
            </w:r>
            <w:r w:rsidRPr="003F363A">
              <w:rPr>
                <w:lang w:val="en-IN"/>
              </w:rPr>
              <w:fldChar w:fldCharType="separate"/>
            </w:r>
            <w:r w:rsidRPr="003F363A">
              <w:rPr>
                <w:lang w:val="en-IN"/>
              </w:rPr>
              <w:t>Infor® ERP LN</w:t>
            </w:r>
            <w:r w:rsidRPr="003F363A">
              <w:rPr>
                <w:lang w:val="en-IN"/>
              </w:rPr>
              <w:fldChar w:fldCharType="end"/>
            </w:r>
            <w:r w:rsidR="002B2474" w:rsidRPr="003F363A">
              <w:rPr>
                <w:lang w:val="en-IN"/>
              </w:rPr>
              <w:t xml:space="preserve"> Fp</w:t>
            </w:r>
            <w:r w:rsidR="000B27FB">
              <w:rPr>
                <w:lang w:val="en-IN"/>
              </w:rPr>
              <w:t>10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 xml:space="preserve">Document </w:t>
            </w:r>
            <w:r w:rsidR="00B025CF"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62FCD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C548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="00AB2204">
              <w:rPr>
                <w:rFonts w:cs="Arial"/>
                <w:sz w:val="22"/>
                <w:szCs w:val="22"/>
                <w:lang w:val="en-IN"/>
              </w:rPr>
            </w:r>
            <w:r w:rsidR="00AB2204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Draft   </w:t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ab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="00AB2204">
              <w:rPr>
                <w:rFonts w:cs="Arial"/>
                <w:sz w:val="22"/>
                <w:szCs w:val="22"/>
                <w:lang w:val="en-IN"/>
              </w:rPr>
            </w:r>
            <w:r w:rsidR="00AB2204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In Review   </w:t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ab/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="00AB2204">
              <w:rPr>
                <w:rFonts w:cs="Arial"/>
                <w:sz w:val="22"/>
                <w:szCs w:val="22"/>
                <w:lang w:val="en-IN"/>
              </w:rPr>
            </w:r>
            <w:r w:rsidR="00AB2204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Approved</w:t>
            </w:r>
          </w:p>
        </w:tc>
      </w:tr>
    </w:tbl>
    <w:p w:rsidR="00262FCD" w:rsidRPr="003F363A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  <w:lang w:val="en-IN"/>
        </w:rPr>
      </w:pPr>
    </w:p>
    <w:p w:rsidR="00262FCD" w:rsidRPr="003F363A" w:rsidRDefault="00262FCD" w:rsidP="00262FCD">
      <w:pPr>
        <w:rPr>
          <w:rFonts w:cs="Arial"/>
          <w:lang w:val="en-IN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591"/>
        <w:gridCol w:w="906"/>
        <w:gridCol w:w="1600"/>
        <w:gridCol w:w="3900"/>
      </w:tblGrid>
      <w:tr w:rsidR="00262FCD" w:rsidRPr="003F363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  <w:t>Change Control</w:t>
            </w:r>
          </w:p>
        </w:tc>
      </w:tr>
      <w:tr w:rsidR="00262FCD" w:rsidRPr="003F363A" w:rsidTr="002C548B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Version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Date</w:t>
            </w:r>
          </w:p>
        </w:tc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Changes</w:t>
            </w:r>
          </w:p>
        </w:tc>
      </w:tr>
      <w:tr w:rsidR="00262FCD" w:rsidRPr="003F363A" w:rsidTr="002C548B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C548B" w:rsidP="00D8559A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1.0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B75D95" w:rsidP="00B75D95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rPr>
                <w:rFonts w:cs="Arial"/>
                <w:sz w:val="22"/>
                <w:szCs w:val="22"/>
                <w:lang w:val="en-IN"/>
              </w:rPr>
              <w:t>22</w:t>
            </w:r>
            <w:r w:rsidR="002C548B" w:rsidRPr="003F363A">
              <w:rPr>
                <w:rFonts w:cs="Arial"/>
                <w:sz w:val="22"/>
                <w:szCs w:val="22"/>
                <w:lang w:val="en-IN"/>
              </w:rPr>
              <w:t>/</w:t>
            </w:r>
            <w:r>
              <w:rPr>
                <w:rFonts w:cs="Arial"/>
                <w:sz w:val="22"/>
                <w:szCs w:val="22"/>
                <w:lang w:val="en-IN"/>
              </w:rPr>
              <w:t>12</w:t>
            </w:r>
            <w:r w:rsidR="00DD1D8F">
              <w:rPr>
                <w:rFonts w:cs="Arial"/>
                <w:sz w:val="22"/>
                <w:szCs w:val="22"/>
                <w:lang w:val="en-IN"/>
              </w:rPr>
              <w:t>/2015</w:t>
            </w:r>
          </w:p>
        </w:tc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D8559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New</w:t>
            </w:r>
          </w:p>
        </w:tc>
      </w:tr>
    </w:tbl>
    <w:p w:rsidR="00262FCD" w:rsidRPr="003F363A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764FC8" w:rsidRPr="003F363A" w:rsidRDefault="00764FC8" w:rsidP="009555BB">
      <w:pPr>
        <w:rPr>
          <w:rFonts w:cs="Arial"/>
          <w:lang w:val="en-IN"/>
        </w:rPr>
      </w:pPr>
    </w:p>
    <w:p w:rsidR="00930E6F" w:rsidRPr="003F363A" w:rsidRDefault="00930E6F" w:rsidP="009555BB">
      <w:pPr>
        <w:rPr>
          <w:rFonts w:cs="Arial"/>
          <w:lang w:val="en-IN"/>
        </w:rPr>
      </w:pPr>
    </w:p>
    <w:p w:rsidR="00930E6F" w:rsidRPr="003F363A" w:rsidRDefault="00930E6F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3F363A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sz w:val="22"/>
                <w:szCs w:val="22"/>
                <w:lang w:val="en-IN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sz w:val="22"/>
                <w:szCs w:val="22"/>
                <w:lang w:val="en-IN"/>
              </w:rPr>
              <w:t>Description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Enterprise Resource Planning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Integrated Open Network, SOA integration platform used by Infor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Advance Shipment Notice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Completely Knocked Down Kit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Business Object Definition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Electronic Data Interchange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Extended Mark-up Language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Warehousing Package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Common Package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Landed Costs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Cash Management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Project production </w:t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Contol</w:t>
            </w:r>
            <w:proofErr w:type="spellEnd"/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Contract Module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Accounts Payable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Inventory Analysis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Resource Requirement planning 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Central calendar Management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People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Fixed Assets Management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t>Infor®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</w:t>
            </w:r>
            <w:r w:rsidR="00EE0C5D" w:rsidRPr="003F363A">
              <w:rPr>
                <w:rFonts w:cs="Arial"/>
                <w:sz w:val="22"/>
                <w:szCs w:val="22"/>
                <w:lang w:val="en-IN"/>
              </w:rPr>
              <w:t>BAES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Customization Package</w:t>
            </w:r>
          </w:p>
        </w:tc>
      </w:tr>
    </w:tbl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262FCD" w:rsidRPr="003F363A" w:rsidRDefault="00262FCD" w:rsidP="009555BB">
      <w:pPr>
        <w:rPr>
          <w:rFonts w:cs="Arial"/>
          <w:lang w:val="en-IN"/>
        </w:rPr>
      </w:pPr>
    </w:p>
    <w:p w:rsidR="00262FCD" w:rsidRPr="003F363A" w:rsidRDefault="00262FCD" w:rsidP="009555BB">
      <w:pPr>
        <w:rPr>
          <w:rFonts w:cs="Arial"/>
          <w:lang w:val="en-IN"/>
        </w:rPr>
      </w:pPr>
    </w:p>
    <w:p w:rsidR="00BE5C92" w:rsidRPr="0023714A" w:rsidRDefault="004E162E" w:rsidP="0023714A">
      <w:pPr>
        <w:jc w:val="center"/>
        <w:rPr>
          <w:rStyle w:val="InforHeadline"/>
          <w:rFonts w:ascii="Arial" w:hAnsi="Arial" w:cs="Arial"/>
          <w:sz w:val="40"/>
          <w:szCs w:val="40"/>
          <w:lang w:val="en-IN"/>
        </w:rPr>
      </w:pPr>
      <w:r w:rsidRPr="0023714A">
        <w:rPr>
          <w:rStyle w:val="InforHeadline"/>
          <w:rFonts w:ascii="Arial" w:hAnsi="Arial" w:cs="Arial"/>
          <w:sz w:val="40"/>
          <w:szCs w:val="40"/>
          <w:lang w:val="en-IN"/>
        </w:rPr>
        <w:t>Content</w:t>
      </w:r>
      <w:r w:rsidR="000907DD">
        <w:rPr>
          <w:rStyle w:val="InforHeadline"/>
          <w:rFonts w:ascii="Arial" w:hAnsi="Arial" w:cs="Arial"/>
          <w:sz w:val="40"/>
          <w:szCs w:val="40"/>
          <w:lang w:val="en-IN"/>
        </w:rPr>
        <w:t>s</w:t>
      </w:r>
    </w:p>
    <w:p w:rsidR="00EA2BFB" w:rsidRPr="001719A2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r w:rsidRPr="0023714A">
        <w:rPr>
          <w:rFonts w:cs="Arial"/>
          <w:b w:val="0"/>
          <w:caps w:val="0"/>
          <w:lang w:val="en-IN"/>
        </w:rPr>
        <w:fldChar w:fldCharType="begin"/>
      </w:r>
      <w:r w:rsidRPr="0023714A">
        <w:rPr>
          <w:rFonts w:cs="Arial"/>
          <w:b w:val="0"/>
          <w:caps w:val="0"/>
          <w:lang w:val="en-IN"/>
        </w:rPr>
        <w:instrText xml:space="preserve"> TOC \o "1-3" \h \z \u </w:instrText>
      </w:r>
      <w:r w:rsidRPr="0023714A">
        <w:rPr>
          <w:rFonts w:cs="Arial"/>
          <w:b w:val="0"/>
          <w:caps w:val="0"/>
          <w:lang w:val="en-IN"/>
        </w:rPr>
        <w:fldChar w:fldCharType="separate"/>
      </w:r>
      <w:hyperlink w:anchor="_Toc428539525" w:history="1">
        <w:r w:rsidR="00EA2BFB" w:rsidRPr="006C5847">
          <w:rPr>
            <w:rStyle w:val="Hyperlink"/>
            <w:noProof/>
            <w:lang w:val="en-IN"/>
          </w:rPr>
          <w:t>1</w:t>
        </w:r>
        <w:r w:rsidR="00EA2BFB"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="00EA2BFB" w:rsidRPr="006C5847">
          <w:rPr>
            <w:rStyle w:val="Hyperlink"/>
            <w:rFonts w:cs="Arial"/>
            <w:noProof/>
            <w:lang w:val="en-IN"/>
          </w:rPr>
          <w:t>Introduction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_Toc428539525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5</w:t>
        </w:r>
        <w:r w:rsidR="00EA2BFB">
          <w:rPr>
            <w:noProof/>
            <w:webHidden/>
          </w:rPr>
          <w:fldChar w:fldCharType="end"/>
        </w:r>
      </w:hyperlink>
    </w:p>
    <w:p w:rsidR="00EA2BFB" w:rsidRPr="001719A2" w:rsidRDefault="00AB220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hyperlink w:anchor="_Toc428539526" w:history="1">
        <w:r w:rsidR="00EA2BFB" w:rsidRPr="006C5847">
          <w:rPr>
            <w:rStyle w:val="Hyperlink"/>
            <w:noProof/>
            <w:lang w:val="en-IN"/>
          </w:rPr>
          <w:t>2</w:t>
        </w:r>
        <w:r w:rsidR="00EA2BFB"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="00EA2BFB" w:rsidRPr="006C5847">
          <w:rPr>
            <w:rStyle w:val="Hyperlink"/>
            <w:rFonts w:cs="Arial"/>
            <w:noProof/>
            <w:lang w:val="en-IN"/>
          </w:rPr>
          <w:t>Bill of Deliverables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_Toc428539526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6</w:t>
        </w:r>
        <w:r w:rsidR="00EA2BFB">
          <w:rPr>
            <w:noProof/>
            <w:webHidden/>
          </w:rPr>
          <w:fldChar w:fldCharType="end"/>
        </w:r>
      </w:hyperlink>
    </w:p>
    <w:p w:rsidR="00EA2BFB" w:rsidRPr="001719A2" w:rsidRDefault="00AB220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hyperlink w:anchor="_Toc428539527" w:history="1">
        <w:r w:rsidR="00EA2BFB" w:rsidRPr="006C5847">
          <w:rPr>
            <w:rStyle w:val="Hyperlink"/>
            <w:noProof/>
            <w:lang w:val="en-IN"/>
          </w:rPr>
          <w:t>3</w:t>
        </w:r>
        <w:r w:rsidR="00EA2BFB"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="00EA2BFB" w:rsidRPr="006C5847">
          <w:rPr>
            <w:rStyle w:val="Hyperlink"/>
            <w:noProof/>
            <w:lang w:val="en-IN"/>
          </w:rPr>
          <w:t>Infor ERP LN Components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_Toc428539527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7</w:t>
        </w:r>
        <w:r w:rsidR="00EA2BFB">
          <w:rPr>
            <w:noProof/>
            <w:webHidden/>
          </w:rPr>
          <w:fldChar w:fldCharType="end"/>
        </w:r>
      </w:hyperlink>
    </w:p>
    <w:p w:rsidR="00EA2BFB" w:rsidRPr="001719A2" w:rsidRDefault="00AB2204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US"/>
        </w:rPr>
      </w:pPr>
      <w:hyperlink w:anchor="_Toc428539528" w:history="1">
        <w:r w:rsidR="00EA2BFB" w:rsidRPr="006C5847">
          <w:rPr>
            <w:rStyle w:val="Hyperlink"/>
            <w:noProof/>
          </w:rPr>
          <w:t>3.1</w:t>
        </w:r>
        <w:r w:rsidR="00EA2BFB" w:rsidRPr="001719A2">
          <w:rPr>
            <w:rFonts w:ascii="Calibri" w:eastAsia="Times New Roman" w:hAnsi="Calibri"/>
            <w:noProof/>
            <w:sz w:val="22"/>
            <w:szCs w:val="22"/>
            <w:lang w:val="en-US"/>
          </w:rPr>
          <w:tab/>
        </w:r>
        <w:r w:rsidR="00EA2BFB" w:rsidRPr="006C5847">
          <w:rPr>
            <w:rStyle w:val="Hyperlink"/>
            <w:noProof/>
          </w:rPr>
          <w:t xml:space="preserve">PMC – </w:t>
        </w:r>
        <w:r w:rsidR="00EA2BFB" w:rsidRPr="006C5847">
          <w:rPr>
            <w:rStyle w:val="Hyperlink"/>
            <w:rFonts w:ascii="Calibri" w:hAnsi="Calibri"/>
            <w:noProof/>
          </w:rPr>
          <w:t>ID003F001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_Toc428539528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7</w:t>
        </w:r>
        <w:r w:rsidR="00EA2BFB">
          <w:rPr>
            <w:noProof/>
            <w:webHidden/>
          </w:rPr>
          <w:fldChar w:fldCharType="end"/>
        </w:r>
      </w:hyperlink>
    </w:p>
    <w:p w:rsidR="00EA2BFB" w:rsidRPr="001719A2" w:rsidRDefault="00AB2204">
      <w:pPr>
        <w:pStyle w:val="TOC3"/>
        <w:tabs>
          <w:tab w:val="left" w:pos="1320"/>
        </w:tabs>
        <w:rPr>
          <w:rFonts w:ascii="Calibri" w:hAnsi="Calibri"/>
          <w:noProof/>
          <w:szCs w:val="22"/>
          <w:lang w:val="en-US"/>
        </w:rPr>
      </w:pPr>
      <w:hyperlink w:anchor="_Toc428539529" w:history="1">
        <w:r w:rsidR="00EA2BFB" w:rsidRPr="006C5847">
          <w:rPr>
            <w:rStyle w:val="Hyperlink"/>
            <w:noProof/>
          </w:rPr>
          <w:t>3.1.1</w:t>
        </w:r>
        <w:r w:rsidR="00EA2BFB" w:rsidRPr="001719A2">
          <w:rPr>
            <w:rFonts w:ascii="Calibri" w:hAnsi="Calibri"/>
            <w:noProof/>
            <w:szCs w:val="22"/>
            <w:lang w:val="en-US"/>
          </w:rPr>
          <w:tab/>
        </w:r>
        <w:r w:rsidR="00EA2BFB" w:rsidRPr="006C5847">
          <w:rPr>
            <w:rStyle w:val="Hyperlink"/>
            <w:noProof/>
          </w:rPr>
          <w:t>PMC Components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_Toc428539529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7</w:t>
        </w:r>
        <w:r w:rsidR="00EA2BFB">
          <w:rPr>
            <w:noProof/>
            <w:webHidden/>
          </w:rPr>
          <w:fldChar w:fldCharType="end"/>
        </w:r>
      </w:hyperlink>
    </w:p>
    <w:p w:rsidR="00EA2BFB" w:rsidRPr="001719A2" w:rsidRDefault="00AB2204">
      <w:pPr>
        <w:pStyle w:val="TOC3"/>
        <w:tabs>
          <w:tab w:val="left" w:pos="1320"/>
        </w:tabs>
        <w:rPr>
          <w:rFonts w:ascii="Calibri" w:hAnsi="Calibri"/>
          <w:noProof/>
          <w:szCs w:val="22"/>
          <w:lang w:val="en-US"/>
        </w:rPr>
      </w:pPr>
      <w:hyperlink w:anchor="_Toc428539530" w:history="1">
        <w:r w:rsidR="00EA2BFB" w:rsidRPr="006C5847">
          <w:rPr>
            <w:rStyle w:val="Hyperlink"/>
            <w:noProof/>
          </w:rPr>
          <w:t>3.1.2</w:t>
        </w:r>
        <w:r w:rsidR="00EA2BFB" w:rsidRPr="001719A2">
          <w:rPr>
            <w:rFonts w:ascii="Calibri" w:hAnsi="Calibri"/>
            <w:noProof/>
            <w:szCs w:val="22"/>
            <w:lang w:val="en-US"/>
          </w:rPr>
          <w:tab/>
        </w:r>
        <w:r w:rsidR="00EA2BFB" w:rsidRPr="006C5847">
          <w:rPr>
            <w:rStyle w:val="Hyperlink"/>
            <w:noProof/>
          </w:rPr>
          <w:t>Post Installation Instructions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_Toc428539530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7</w:t>
        </w:r>
        <w:r w:rsidR="00EA2BFB">
          <w:rPr>
            <w:noProof/>
            <w:webHidden/>
          </w:rPr>
          <w:fldChar w:fldCharType="end"/>
        </w:r>
      </w:hyperlink>
    </w:p>
    <w:p w:rsidR="00EA2BFB" w:rsidRPr="001719A2" w:rsidRDefault="00AB220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US"/>
        </w:rPr>
      </w:pPr>
      <w:hyperlink w:anchor="_Toc428539531" w:history="1">
        <w:r w:rsidR="00EA2BFB" w:rsidRPr="006C5847">
          <w:rPr>
            <w:rStyle w:val="Hyperlink"/>
            <w:noProof/>
            <w:lang w:val="en-IN"/>
          </w:rPr>
          <w:t>4</w:t>
        </w:r>
        <w:r w:rsidR="00EA2BFB" w:rsidRPr="001719A2">
          <w:rPr>
            <w:rFonts w:ascii="Calibri" w:hAnsi="Calibri"/>
            <w:b w:val="0"/>
            <w:caps w:val="0"/>
            <w:noProof/>
            <w:sz w:val="22"/>
            <w:szCs w:val="22"/>
            <w:lang w:val="en-US"/>
          </w:rPr>
          <w:tab/>
        </w:r>
        <w:r w:rsidR="00EA2BFB" w:rsidRPr="006C5847">
          <w:rPr>
            <w:rStyle w:val="Hyperlink"/>
            <w:noProof/>
            <w:lang w:val="en-IN"/>
          </w:rPr>
          <w:t>Infor ION Configuration</w:t>
        </w:r>
        <w:r w:rsidR="00EA2BFB">
          <w:rPr>
            <w:noProof/>
            <w:webHidden/>
          </w:rPr>
          <w:tab/>
        </w:r>
        <w:r w:rsidR="00EA2BFB">
          <w:rPr>
            <w:noProof/>
            <w:webHidden/>
          </w:rPr>
          <w:fldChar w:fldCharType="begin"/>
        </w:r>
        <w:r w:rsidR="00EA2BFB">
          <w:rPr>
            <w:noProof/>
            <w:webHidden/>
          </w:rPr>
          <w:instrText xml:space="preserve"> PAGEREF _Toc428539531 \h </w:instrText>
        </w:r>
        <w:r w:rsidR="00EA2BFB">
          <w:rPr>
            <w:noProof/>
            <w:webHidden/>
          </w:rPr>
        </w:r>
        <w:r w:rsidR="00EA2BFB">
          <w:rPr>
            <w:noProof/>
            <w:webHidden/>
          </w:rPr>
          <w:fldChar w:fldCharType="separate"/>
        </w:r>
        <w:r w:rsidR="00EA2BFB">
          <w:rPr>
            <w:noProof/>
            <w:webHidden/>
          </w:rPr>
          <w:t>8</w:t>
        </w:r>
        <w:r w:rsidR="00EA2BFB">
          <w:rPr>
            <w:noProof/>
            <w:webHidden/>
          </w:rPr>
          <w:fldChar w:fldCharType="end"/>
        </w:r>
      </w:hyperlink>
    </w:p>
    <w:p w:rsidR="00400B47" w:rsidRPr="003F363A" w:rsidRDefault="009555BB" w:rsidP="00DD527B">
      <w:pPr>
        <w:rPr>
          <w:rFonts w:cs="Arial"/>
          <w:lang w:val="en-IN"/>
        </w:rPr>
      </w:pPr>
      <w:r w:rsidRPr="0023714A">
        <w:rPr>
          <w:rFonts w:cs="Arial"/>
          <w:b/>
          <w:caps/>
          <w:lang w:val="en-IN"/>
        </w:rPr>
        <w:fldChar w:fldCharType="end"/>
      </w:r>
    </w:p>
    <w:p w:rsidR="00A26839" w:rsidRPr="003F363A" w:rsidRDefault="00A26839" w:rsidP="009555BB">
      <w:pPr>
        <w:pStyle w:val="Heading1"/>
        <w:rPr>
          <w:rFonts w:cs="Arial"/>
          <w:lang w:val="en-IN"/>
        </w:rPr>
      </w:pPr>
      <w:bookmarkStart w:id="0" w:name="_Toc124235593"/>
      <w:bookmarkStart w:id="1" w:name="_Toc162931937"/>
      <w:bookmarkStart w:id="2" w:name="_Toc311718720"/>
      <w:bookmarkStart w:id="3" w:name="_Toc428539525"/>
      <w:bookmarkStart w:id="4" w:name="_Toc162944197"/>
      <w:r w:rsidRPr="003F363A">
        <w:rPr>
          <w:rFonts w:cs="Arial"/>
          <w:lang w:val="en-IN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en-IN" w:eastAsia="x-none"/>
        </w:rPr>
      </w:pPr>
    </w:p>
    <w:p w:rsidR="007E28E3" w:rsidRDefault="007E28E3" w:rsidP="007E28E3">
      <w:pPr>
        <w:ind w:left="360"/>
        <w:rPr>
          <w:lang w:val="en-IN" w:eastAsia="x-none"/>
        </w:rPr>
      </w:pPr>
      <w:r>
        <w:rPr>
          <w:lang w:val="en-IN" w:eastAsia="x-none"/>
        </w:rPr>
        <w:t xml:space="preserve">This delivery is for the </w:t>
      </w:r>
      <w:r>
        <w:t>ID00</w:t>
      </w:r>
      <w:r w:rsidR="00B75D95">
        <w:t>2</w:t>
      </w:r>
      <w:r>
        <w:t xml:space="preserve"> – </w:t>
      </w:r>
      <w:r w:rsidR="00B75D95" w:rsidRPr="00B75D95">
        <w:t>AEB Assist4 Interface</w:t>
      </w:r>
      <w:r>
        <w:t xml:space="preserve">. </w:t>
      </w:r>
    </w:p>
    <w:p w:rsidR="003A7BEC" w:rsidRDefault="00C7268B" w:rsidP="003A7BEC">
      <w:pPr>
        <w:ind w:left="360"/>
        <w:rPr>
          <w:lang w:val="en-IN" w:eastAsia="x-none"/>
        </w:rPr>
      </w:pPr>
      <w:r>
        <w:rPr>
          <w:lang w:val="en-IN" w:eastAsia="x-none"/>
        </w:rPr>
        <w:t xml:space="preserve"> </w:t>
      </w:r>
    </w:p>
    <w:p w:rsidR="003A7BEC" w:rsidRPr="003F363A" w:rsidRDefault="00D008B2" w:rsidP="003A7BEC">
      <w:pPr>
        <w:pStyle w:val="Heading1"/>
        <w:rPr>
          <w:rFonts w:cs="Arial"/>
          <w:lang w:val="en-IN"/>
        </w:rPr>
      </w:pPr>
      <w:bookmarkStart w:id="5" w:name="_Toc428539526"/>
      <w:r>
        <w:rPr>
          <w:rFonts w:cs="Arial"/>
          <w:lang w:val="en-IN"/>
        </w:rPr>
        <w:lastRenderedPageBreak/>
        <w:t xml:space="preserve">Bill </w:t>
      </w:r>
      <w:r w:rsidR="003A7BEC">
        <w:rPr>
          <w:rFonts w:cs="Arial"/>
          <w:lang w:val="en-IN"/>
        </w:rPr>
        <w:t>of Deliv</w:t>
      </w:r>
      <w:r w:rsidR="00DF6569">
        <w:rPr>
          <w:rFonts w:cs="Arial"/>
          <w:lang w:val="en-IN"/>
        </w:rPr>
        <w:t>er</w:t>
      </w:r>
      <w:r w:rsidR="009333ED">
        <w:rPr>
          <w:rFonts w:cs="Arial"/>
          <w:lang w:val="en-IN"/>
        </w:rPr>
        <w:t>a</w:t>
      </w:r>
      <w:r>
        <w:rPr>
          <w:rFonts w:cs="Arial"/>
          <w:lang w:val="en-IN"/>
        </w:rPr>
        <w:t>bles</w:t>
      </w:r>
      <w:bookmarkEnd w:id="5"/>
    </w:p>
    <w:p w:rsidR="00CC71AA" w:rsidRPr="003F363A" w:rsidRDefault="00290C8C" w:rsidP="008B2586">
      <w:pPr>
        <w:ind w:firstLine="360"/>
        <w:rPr>
          <w:lang w:val="en-IN" w:eastAsia="x-none"/>
        </w:rPr>
      </w:pPr>
      <w:r>
        <w:rPr>
          <w:lang w:val="en-IN" w:eastAsia="x-none"/>
        </w:rPr>
        <w:t>This</w:t>
      </w:r>
      <w:r w:rsidR="008B2586" w:rsidRPr="003F363A">
        <w:rPr>
          <w:lang w:val="en-IN" w:eastAsia="x-none"/>
        </w:rPr>
        <w:t xml:space="preserve"> </w:t>
      </w:r>
      <w:r w:rsidR="007370A6">
        <w:rPr>
          <w:lang w:val="en-IN" w:eastAsia="x-none"/>
        </w:rPr>
        <w:t>delivery</w:t>
      </w:r>
      <w:r w:rsidR="008B2586" w:rsidRPr="003F363A">
        <w:rPr>
          <w:lang w:val="en-IN" w:eastAsia="x-none"/>
        </w:rPr>
        <w:t xml:space="preserve"> contains the following components</w:t>
      </w:r>
      <w:r w:rsidR="00CA19E7">
        <w:rPr>
          <w:lang w:val="en-IN" w:eastAsia="x-none"/>
        </w:rPr>
        <w:t xml:space="preserve"> –</w:t>
      </w:r>
    </w:p>
    <w:p w:rsidR="003A7BEC" w:rsidRDefault="008B2586" w:rsidP="003A7BEC">
      <w:pPr>
        <w:numPr>
          <w:ilvl w:val="0"/>
          <w:numId w:val="30"/>
        </w:numPr>
        <w:rPr>
          <w:lang w:val="en-IN" w:eastAsia="x-none"/>
        </w:rPr>
      </w:pPr>
      <w:r w:rsidRPr="003F363A">
        <w:rPr>
          <w:lang w:val="en-IN" w:eastAsia="x-none"/>
        </w:rPr>
        <w:t>LN PMC</w:t>
      </w:r>
      <w:r w:rsidR="003A7BEC">
        <w:rPr>
          <w:lang w:val="en-IN" w:eastAsia="x-none"/>
        </w:rPr>
        <w:t>s</w:t>
      </w:r>
      <w:r w:rsidRPr="003F363A">
        <w:rPr>
          <w:lang w:val="en-IN" w:eastAsia="x-none"/>
        </w:rPr>
        <w:t xml:space="preserve"> – </w:t>
      </w:r>
    </w:p>
    <w:p w:rsidR="008B2586" w:rsidRPr="003A7BEC" w:rsidRDefault="006976F7" w:rsidP="003A7BEC">
      <w:pPr>
        <w:numPr>
          <w:ilvl w:val="1"/>
          <w:numId w:val="30"/>
        </w:numPr>
        <w:rPr>
          <w:lang w:val="en-IN" w:eastAsia="x-none"/>
        </w:rPr>
      </w:pPr>
      <w:r w:rsidRPr="006976F7">
        <w:rPr>
          <w:b/>
          <w:lang w:val="en-IN" w:eastAsia="x-none"/>
        </w:rPr>
        <w:t>ID00</w:t>
      </w:r>
      <w:r w:rsidR="00217E3E">
        <w:rPr>
          <w:b/>
          <w:lang w:val="en-IN" w:eastAsia="x-none"/>
        </w:rPr>
        <w:t>2</w:t>
      </w:r>
      <w:r w:rsidRPr="006976F7">
        <w:rPr>
          <w:b/>
          <w:lang w:val="en-IN" w:eastAsia="x-none"/>
        </w:rPr>
        <w:t>F00</w:t>
      </w:r>
      <w:r w:rsidR="00217E3E">
        <w:rPr>
          <w:b/>
          <w:lang w:val="en-IN" w:eastAsia="x-none"/>
        </w:rPr>
        <w:t>5</w:t>
      </w:r>
      <w:r w:rsidR="003A7BEC" w:rsidRPr="003A7BEC">
        <w:rPr>
          <w:b/>
          <w:lang w:val="en-IN" w:eastAsia="x-none"/>
        </w:rPr>
        <w:t>.tar.gz</w:t>
      </w:r>
      <w:r w:rsidR="004661A2">
        <w:rPr>
          <w:lang w:val="en-IN" w:eastAsia="x-none"/>
        </w:rPr>
        <w:t xml:space="preserve"> – this packages the components of custom development for this interface</w:t>
      </w:r>
      <w:r w:rsidR="004D324C">
        <w:rPr>
          <w:lang w:val="en-IN" w:eastAsia="x-none"/>
        </w:rPr>
        <w:t>.</w:t>
      </w:r>
      <w:r w:rsidR="004661A2">
        <w:rPr>
          <w:lang w:val="en-IN" w:eastAsia="x-none"/>
        </w:rPr>
        <w:t xml:space="preserve"> </w:t>
      </w:r>
    </w:p>
    <w:p w:rsidR="00CA19E7" w:rsidRPr="003A7BEC" w:rsidRDefault="003A7BEC" w:rsidP="00CA19E7">
      <w:pPr>
        <w:numPr>
          <w:ilvl w:val="0"/>
          <w:numId w:val="30"/>
        </w:numPr>
        <w:rPr>
          <w:lang w:val="en-IN" w:eastAsia="x-none"/>
        </w:rPr>
      </w:pPr>
      <w:r>
        <w:rPr>
          <w:lang w:val="en-IN" w:eastAsia="x-none"/>
        </w:rPr>
        <w:t xml:space="preserve">Delivery Document - </w:t>
      </w:r>
      <w:r w:rsidR="006976F7" w:rsidRPr="006976F7">
        <w:rPr>
          <w:b/>
          <w:lang w:val="en-IN" w:eastAsia="x-none"/>
        </w:rPr>
        <w:t>ID00</w:t>
      </w:r>
      <w:r w:rsidR="00217E3E">
        <w:rPr>
          <w:b/>
          <w:lang w:val="en-IN" w:eastAsia="x-none"/>
        </w:rPr>
        <w:t>2</w:t>
      </w:r>
      <w:r w:rsidR="006976F7" w:rsidRPr="006976F7">
        <w:rPr>
          <w:b/>
          <w:lang w:val="en-IN" w:eastAsia="x-none"/>
        </w:rPr>
        <w:t>F00</w:t>
      </w:r>
      <w:r w:rsidR="00217E3E">
        <w:rPr>
          <w:b/>
          <w:lang w:val="en-IN" w:eastAsia="x-none"/>
        </w:rPr>
        <w:t>5</w:t>
      </w:r>
      <w:r w:rsidR="00CA19E7" w:rsidRPr="003A7BEC">
        <w:rPr>
          <w:b/>
          <w:lang w:val="en-IN" w:eastAsia="x-none"/>
        </w:rPr>
        <w:t>_Delivery_Document.doc</w:t>
      </w:r>
      <w:r w:rsidR="00707C68" w:rsidRPr="003A7BEC">
        <w:rPr>
          <w:lang w:val="en-IN" w:eastAsia="x-none"/>
        </w:rPr>
        <w:t xml:space="preserve"> (this document)</w:t>
      </w:r>
      <w:r w:rsidR="00820AF0">
        <w:rPr>
          <w:lang w:val="en-IN" w:eastAsia="x-none"/>
        </w:rPr>
        <w:t>.</w:t>
      </w:r>
    </w:p>
    <w:p w:rsidR="008B2586" w:rsidRPr="003F363A" w:rsidRDefault="008B2586" w:rsidP="008B2586">
      <w:pPr>
        <w:ind w:left="1080"/>
        <w:rPr>
          <w:lang w:val="en-IN" w:eastAsia="x-none"/>
        </w:rPr>
      </w:pPr>
    </w:p>
    <w:p w:rsidR="00652C19" w:rsidRPr="003F363A" w:rsidRDefault="00652C19" w:rsidP="00262FCD">
      <w:pPr>
        <w:rPr>
          <w:lang w:val="en-IN" w:eastAsia="x-none"/>
        </w:rPr>
      </w:pPr>
    </w:p>
    <w:p w:rsidR="006E79F0" w:rsidRPr="003F363A" w:rsidRDefault="004148DD" w:rsidP="006E79F0">
      <w:pPr>
        <w:pStyle w:val="Heading1"/>
        <w:rPr>
          <w:lang w:val="en-IN"/>
        </w:rPr>
      </w:pPr>
      <w:bookmarkStart w:id="6" w:name="_Toc428539527"/>
      <w:r w:rsidRPr="003F363A">
        <w:rPr>
          <w:lang w:val="en-IN"/>
        </w:rPr>
        <w:lastRenderedPageBreak/>
        <w:t>I</w:t>
      </w:r>
      <w:r w:rsidR="006E79F0" w:rsidRPr="003F363A">
        <w:rPr>
          <w:lang w:val="en-IN"/>
        </w:rPr>
        <w:t>nfor ERP LN Components</w:t>
      </w:r>
      <w:bookmarkEnd w:id="6"/>
    </w:p>
    <w:p w:rsidR="00B025CF" w:rsidRPr="003F363A" w:rsidRDefault="00B025CF" w:rsidP="00B025CF">
      <w:pPr>
        <w:pStyle w:val="Heading2"/>
      </w:pPr>
      <w:bookmarkStart w:id="7" w:name="_Toc428539528"/>
      <w:r w:rsidRPr="003F363A">
        <w:t>PMC</w:t>
      </w:r>
      <w:r w:rsidR="001E1026">
        <w:t xml:space="preserve"> – </w:t>
      </w:r>
      <w:r w:rsidR="00EA2BFB" w:rsidRPr="000A2F71">
        <w:rPr>
          <w:rFonts w:ascii="Calibri" w:hAnsi="Calibri"/>
        </w:rPr>
        <w:t>ID003F001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3F363A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Dependencies</w:t>
            </w:r>
          </w:p>
        </w:tc>
      </w:tr>
      <w:tr w:rsidR="00B025CF" w:rsidRPr="003F363A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DD7FF1" w:rsidRDefault="000A2F71" w:rsidP="00217E3E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 w:rsidRPr="000A2F71">
              <w:rPr>
                <w:rFonts w:ascii="Calibri" w:hAnsi="Calibri"/>
                <w:sz w:val="22"/>
                <w:szCs w:val="22"/>
                <w:lang w:val="en-IN"/>
              </w:rPr>
              <w:t>ID00</w:t>
            </w:r>
            <w:r w:rsidR="00217E3E">
              <w:rPr>
                <w:rFonts w:ascii="Calibri" w:hAnsi="Calibri"/>
                <w:sz w:val="22"/>
                <w:szCs w:val="22"/>
                <w:lang w:val="en-IN"/>
              </w:rPr>
              <w:t>2</w:t>
            </w:r>
            <w:r w:rsidRPr="000A2F71">
              <w:rPr>
                <w:rFonts w:ascii="Calibri" w:hAnsi="Calibri"/>
                <w:sz w:val="22"/>
                <w:szCs w:val="22"/>
                <w:lang w:val="en-IN"/>
              </w:rPr>
              <w:t>F00</w:t>
            </w:r>
            <w:r w:rsidR="00217E3E">
              <w:rPr>
                <w:rFonts w:ascii="Calibri" w:hAnsi="Calibri"/>
                <w:sz w:val="22"/>
                <w:szCs w:val="22"/>
                <w:lang w:val="en-IN"/>
              </w:rPr>
              <w:t>5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DD7FF1" w:rsidRDefault="00217E3E" w:rsidP="000A2F71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>
              <w:rPr>
                <w:rFonts w:ascii="Calibri" w:hAnsi="Calibri"/>
                <w:sz w:val="22"/>
                <w:szCs w:val="22"/>
                <w:lang w:val="en-IN"/>
              </w:rPr>
              <w:t xml:space="preserve">Removing flag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IN"/>
              </w:rPr>
              <w:t>cdf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IN"/>
              </w:rPr>
              <w:t xml:space="preserve"> field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DD7FF1" w:rsidRDefault="00217E3E" w:rsidP="004148DD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>
              <w:rPr>
                <w:rFonts w:ascii="Calibri" w:hAnsi="Calibri"/>
                <w:sz w:val="22"/>
                <w:szCs w:val="22"/>
                <w:lang w:val="en-IN"/>
              </w:rPr>
              <w:t>ID002E001</w:t>
            </w:r>
          </w:p>
        </w:tc>
      </w:tr>
    </w:tbl>
    <w:p w:rsidR="00B025CF" w:rsidRPr="003F363A" w:rsidRDefault="001E1026" w:rsidP="00EB1AAE">
      <w:pPr>
        <w:pStyle w:val="Heading3"/>
      </w:pPr>
      <w:bookmarkStart w:id="8" w:name="_Toc428539529"/>
      <w:r>
        <w:t>PMC 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RPr="003F363A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Dump</w:t>
            </w:r>
            <w:r w:rsidR="006E79F0"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 xml:space="preserve"> Path</w:t>
            </w:r>
          </w:p>
        </w:tc>
      </w:tr>
      <w:tr w:rsidR="00CD5772" w:rsidRPr="003F363A" w:rsidTr="0026245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 w:rsidP="007A4F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2F71">
              <w:rPr>
                <w:rFonts w:ascii="Calibri" w:hAnsi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217E3E" w:rsidP="00E13D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Bopurbl050cc00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A4F09" w:rsidRPr="009F004D" w:rsidRDefault="00217E3E" w:rsidP="004E0071">
            <w:pPr>
              <w:rPr>
                <w:lang w:val="en-IN" w:eastAsia="x-none"/>
              </w:rPr>
            </w:pPr>
            <w:r>
              <w:rPr>
                <w:lang w:val="en-IN" w:eastAsia="x-none"/>
              </w:rPr>
              <w:t>Supplier RMA Cc script</w:t>
            </w:r>
          </w:p>
          <w:p w:rsidR="00CD5772" w:rsidRDefault="00CD5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217E3E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D5772" w:rsidRPr="003F363A" w:rsidRDefault="00CD5772" w:rsidP="00ED0B7A">
            <w:pPr>
              <w:rPr>
                <w:lang w:val="en-IN"/>
              </w:rPr>
            </w:pPr>
          </w:p>
        </w:tc>
      </w:tr>
    </w:tbl>
    <w:p w:rsidR="00581843" w:rsidRDefault="00FD1D94" w:rsidP="00581843">
      <w:pPr>
        <w:pStyle w:val="Heading3"/>
      </w:pPr>
      <w:bookmarkStart w:id="9" w:name="_Toc428539530"/>
      <w:r>
        <w:t>Post Installation</w:t>
      </w:r>
      <w:r w:rsidR="00581843">
        <w:t xml:space="preserve"> Instructions</w:t>
      </w:r>
      <w:bookmarkEnd w:id="9"/>
    </w:p>
    <w:p w:rsidR="006046A9" w:rsidRDefault="00217E3E" w:rsidP="00581843">
      <w:pPr>
        <w:rPr>
          <w:lang w:eastAsia="x-none"/>
        </w:rPr>
      </w:pPr>
      <w:r>
        <w:rPr>
          <w:noProof/>
          <w:lang w:val="en-US"/>
        </w:rPr>
        <w:t>N.A.</w:t>
      </w:r>
    </w:p>
    <w:p w:rsidR="000D3C9F" w:rsidRDefault="000D3C9F" w:rsidP="00581843">
      <w:pPr>
        <w:rPr>
          <w:lang w:eastAsia="x-none"/>
        </w:rPr>
      </w:pPr>
    </w:p>
    <w:p w:rsidR="000D3C9F" w:rsidRPr="00581843" w:rsidRDefault="000D3C9F" w:rsidP="00581843">
      <w:pPr>
        <w:rPr>
          <w:lang w:eastAsia="x-none"/>
        </w:rPr>
      </w:pPr>
    </w:p>
    <w:p w:rsidR="00EB1AAE" w:rsidRPr="00EB1AAE" w:rsidRDefault="00EB1AAE" w:rsidP="00EB1AAE">
      <w:pPr>
        <w:rPr>
          <w:lang w:val="en-IN" w:eastAsia="en-IN"/>
        </w:rPr>
      </w:pPr>
    </w:p>
    <w:p w:rsidR="00DC43D7" w:rsidRPr="003F363A" w:rsidRDefault="00DC43D7" w:rsidP="00DC43D7">
      <w:pPr>
        <w:rPr>
          <w:b/>
          <w:lang w:val="en-IN"/>
        </w:rPr>
      </w:pPr>
    </w:p>
    <w:p w:rsidR="00DC43D7" w:rsidRPr="003F363A" w:rsidRDefault="00DC43D7" w:rsidP="00DC43D7">
      <w:pPr>
        <w:rPr>
          <w:lang w:val="en-IN"/>
        </w:rPr>
      </w:pP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</w:p>
    <w:p w:rsidR="00DC43D7" w:rsidRPr="003F363A" w:rsidRDefault="00C75EA8" w:rsidP="00DC43D7">
      <w:pPr>
        <w:pStyle w:val="Heading1"/>
        <w:rPr>
          <w:lang w:val="en-IN"/>
        </w:rPr>
      </w:pPr>
      <w:bookmarkStart w:id="10" w:name="_Toc428539531"/>
      <w:r>
        <w:rPr>
          <w:lang w:val="en-IN"/>
        </w:rPr>
        <w:lastRenderedPageBreak/>
        <w:t>Infor ION</w:t>
      </w:r>
      <w:r w:rsidR="00DC43D7" w:rsidRPr="003F363A">
        <w:rPr>
          <w:lang w:val="en-IN"/>
        </w:rPr>
        <w:t xml:space="preserve"> </w:t>
      </w:r>
      <w:r w:rsidR="003F0F1E">
        <w:rPr>
          <w:lang w:val="en-IN"/>
        </w:rPr>
        <w:t>Configuration</w:t>
      </w:r>
      <w:bookmarkEnd w:id="10"/>
      <w:r w:rsidR="003F0F1E">
        <w:rPr>
          <w:lang w:val="en-IN"/>
        </w:rPr>
        <w:t xml:space="preserve"> </w:t>
      </w:r>
    </w:p>
    <w:bookmarkEnd w:id="4"/>
    <w:p w:rsidR="00AC17F3" w:rsidRPr="003F363A" w:rsidRDefault="00217E3E" w:rsidP="00AC17F3">
      <w:pPr>
        <w:ind w:left="1080"/>
        <w:jc w:val="both"/>
        <w:rPr>
          <w:lang w:val="en-IN" w:eastAsia="x-none"/>
        </w:rPr>
      </w:pPr>
      <w:r>
        <w:rPr>
          <w:lang w:val="en-IN" w:eastAsia="x-none"/>
        </w:rPr>
        <w:t>N.A.</w:t>
      </w:r>
      <w:bookmarkStart w:id="11" w:name="_GoBack"/>
      <w:bookmarkEnd w:id="11"/>
    </w:p>
    <w:sectPr w:rsidR="00AC17F3" w:rsidRPr="003F363A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04" w:rsidRDefault="00AB2204">
      <w:r>
        <w:separator/>
      </w:r>
    </w:p>
  </w:endnote>
  <w:endnote w:type="continuationSeparator" w:id="0">
    <w:p w:rsidR="00AB2204" w:rsidRDefault="00AB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5E222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5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7C4">
      <w:t xml:space="preserve">Interface </w:t>
    </w:r>
    <w:r w:rsidR="00B052FC">
      <w:t>D</w:t>
    </w:r>
    <w:r w:rsidR="00AE46AA">
      <w:t xml:space="preserve">elivery </w:t>
    </w:r>
    <w:r w:rsidR="00B052FC">
      <w:t>D</w:t>
    </w:r>
    <w:r w:rsidR="00AE46AA">
      <w:t>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04" w:rsidRDefault="00AB2204">
      <w:r>
        <w:separator/>
      </w:r>
    </w:p>
  </w:footnote>
  <w:footnote w:type="continuationSeparator" w:id="0">
    <w:p w:rsidR="00AB2204" w:rsidRDefault="00AB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1C690A"/>
    <w:multiLevelType w:val="hybridMultilevel"/>
    <w:tmpl w:val="01EE4B6C"/>
    <w:lvl w:ilvl="0" w:tplc="E7EC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85435E1"/>
    <w:multiLevelType w:val="hybridMultilevel"/>
    <w:tmpl w:val="51B03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26A04"/>
    <w:multiLevelType w:val="hybridMultilevel"/>
    <w:tmpl w:val="9F1A58E8"/>
    <w:lvl w:ilvl="0" w:tplc="BA749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75040E"/>
    <w:multiLevelType w:val="hybridMultilevel"/>
    <w:tmpl w:val="01EE4B6C"/>
    <w:lvl w:ilvl="0" w:tplc="E7EC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D24618E"/>
    <w:multiLevelType w:val="hybridMultilevel"/>
    <w:tmpl w:val="5A969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193952"/>
    <w:multiLevelType w:val="hybridMultilevel"/>
    <w:tmpl w:val="D25EF7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CD690B"/>
    <w:multiLevelType w:val="hybridMultilevel"/>
    <w:tmpl w:val="9358103A"/>
    <w:lvl w:ilvl="0" w:tplc="986E4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4"/>
  </w:num>
  <w:num w:numId="5">
    <w:abstractNumId w:val="1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2"/>
  </w:num>
  <w:num w:numId="10">
    <w:abstractNumId w:val="20"/>
  </w:num>
  <w:num w:numId="11">
    <w:abstractNumId w:val="16"/>
  </w:num>
  <w:num w:numId="12">
    <w:abstractNumId w:val="8"/>
  </w:num>
  <w:num w:numId="13">
    <w:abstractNumId w:val="17"/>
  </w:num>
  <w:num w:numId="14">
    <w:abstractNumId w:val="32"/>
  </w:num>
  <w:num w:numId="15">
    <w:abstractNumId w:val="30"/>
  </w:num>
  <w:num w:numId="16">
    <w:abstractNumId w:val="23"/>
  </w:num>
  <w:num w:numId="17">
    <w:abstractNumId w:val="27"/>
  </w:num>
  <w:num w:numId="18">
    <w:abstractNumId w:val="18"/>
  </w:num>
  <w:num w:numId="19">
    <w:abstractNumId w:val="9"/>
  </w:num>
  <w:num w:numId="20">
    <w:abstractNumId w:val="25"/>
  </w:num>
  <w:num w:numId="21">
    <w:abstractNumId w:val="28"/>
  </w:num>
  <w:num w:numId="22">
    <w:abstractNumId w:val="7"/>
  </w:num>
  <w:num w:numId="23">
    <w:abstractNumId w:val="11"/>
  </w:num>
  <w:num w:numId="24">
    <w:abstractNumId w:val="6"/>
  </w:num>
  <w:num w:numId="25">
    <w:abstractNumId w:val="13"/>
  </w:num>
  <w:num w:numId="26">
    <w:abstractNumId w:val="26"/>
  </w:num>
  <w:num w:numId="27">
    <w:abstractNumId w:val="15"/>
  </w:num>
  <w:num w:numId="28">
    <w:abstractNumId w:val="19"/>
  </w:num>
  <w:num w:numId="29">
    <w:abstractNumId w:val="3"/>
  </w:num>
  <w:num w:numId="30">
    <w:abstractNumId w:val="10"/>
  </w:num>
  <w:num w:numId="31">
    <w:abstractNumId w:val="4"/>
  </w:num>
  <w:num w:numId="32">
    <w:abstractNumId w:val="24"/>
  </w:num>
  <w:num w:numId="33">
    <w:abstractNumId w:val="29"/>
  </w:num>
  <w:num w:numId="34">
    <w:abstractNumId w:val="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15"/>
    <w:rsid w:val="0000101B"/>
    <w:rsid w:val="00006480"/>
    <w:rsid w:val="00006874"/>
    <w:rsid w:val="000104A4"/>
    <w:rsid w:val="00010D75"/>
    <w:rsid w:val="000117ED"/>
    <w:rsid w:val="00011AE2"/>
    <w:rsid w:val="000137FB"/>
    <w:rsid w:val="00016AF7"/>
    <w:rsid w:val="00017A30"/>
    <w:rsid w:val="0002008C"/>
    <w:rsid w:val="00020E81"/>
    <w:rsid w:val="0002118A"/>
    <w:rsid w:val="00021326"/>
    <w:rsid w:val="000213E7"/>
    <w:rsid w:val="00021D90"/>
    <w:rsid w:val="00022501"/>
    <w:rsid w:val="0002273E"/>
    <w:rsid w:val="00022801"/>
    <w:rsid w:val="00024024"/>
    <w:rsid w:val="00024747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282C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02C2"/>
    <w:rsid w:val="000614C2"/>
    <w:rsid w:val="00062D94"/>
    <w:rsid w:val="00063A1B"/>
    <w:rsid w:val="00064FED"/>
    <w:rsid w:val="00065188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5F88"/>
    <w:rsid w:val="0007633D"/>
    <w:rsid w:val="00077167"/>
    <w:rsid w:val="0008145D"/>
    <w:rsid w:val="00081E25"/>
    <w:rsid w:val="000825F8"/>
    <w:rsid w:val="00082EEA"/>
    <w:rsid w:val="00082F6B"/>
    <w:rsid w:val="00083178"/>
    <w:rsid w:val="000831AE"/>
    <w:rsid w:val="00083928"/>
    <w:rsid w:val="000863C1"/>
    <w:rsid w:val="000902B4"/>
    <w:rsid w:val="000906DB"/>
    <w:rsid w:val="000907DD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2F71"/>
    <w:rsid w:val="000A4423"/>
    <w:rsid w:val="000A4A86"/>
    <w:rsid w:val="000A566A"/>
    <w:rsid w:val="000A5ED9"/>
    <w:rsid w:val="000A6231"/>
    <w:rsid w:val="000A69E2"/>
    <w:rsid w:val="000A7A27"/>
    <w:rsid w:val="000B189F"/>
    <w:rsid w:val="000B27FB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1B9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C0E"/>
    <w:rsid w:val="000D2B62"/>
    <w:rsid w:val="000D3C9F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5C34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246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363F6"/>
    <w:rsid w:val="00136C65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3CBB"/>
    <w:rsid w:val="00154319"/>
    <w:rsid w:val="00154F43"/>
    <w:rsid w:val="001565A7"/>
    <w:rsid w:val="00157570"/>
    <w:rsid w:val="00160305"/>
    <w:rsid w:val="00162A9F"/>
    <w:rsid w:val="00162BF4"/>
    <w:rsid w:val="0016529A"/>
    <w:rsid w:val="00165CC1"/>
    <w:rsid w:val="001667C8"/>
    <w:rsid w:val="00170E95"/>
    <w:rsid w:val="0017103D"/>
    <w:rsid w:val="001719A2"/>
    <w:rsid w:val="00172712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1041"/>
    <w:rsid w:val="00193669"/>
    <w:rsid w:val="00193683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34A5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57C1"/>
    <w:rsid w:val="001D6702"/>
    <w:rsid w:val="001E0CD2"/>
    <w:rsid w:val="001E0E63"/>
    <w:rsid w:val="001E1026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3C95"/>
    <w:rsid w:val="002150E5"/>
    <w:rsid w:val="00215A42"/>
    <w:rsid w:val="00215DFC"/>
    <w:rsid w:val="002176C1"/>
    <w:rsid w:val="00217E3E"/>
    <w:rsid w:val="00220573"/>
    <w:rsid w:val="002213D4"/>
    <w:rsid w:val="00222B9B"/>
    <w:rsid w:val="002230B4"/>
    <w:rsid w:val="00223220"/>
    <w:rsid w:val="00224229"/>
    <w:rsid w:val="00224FFD"/>
    <w:rsid w:val="00225339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3714A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4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2710"/>
    <w:rsid w:val="00283D25"/>
    <w:rsid w:val="00286684"/>
    <w:rsid w:val="002866FD"/>
    <w:rsid w:val="00287424"/>
    <w:rsid w:val="002903C7"/>
    <w:rsid w:val="00290C8C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42D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48B"/>
    <w:rsid w:val="002C6132"/>
    <w:rsid w:val="002C7C44"/>
    <w:rsid w:val="002D0648"/>
    <w:rsid w:val="002D0F3D"/>
    <w:rsid w:val="002D171C"/>
    <w:rsid w:val="002D662A"/>
    <w:rsid w:val="002D70AA"/>
    <w:rsid w:val="002E05E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B55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04D9"/>
    <w:rsid w:val="00351265"/>
    <w:rsid w:val="00352B2E"/>
    <w:rsid w:val="00353FB2"/>
    <w:rsid w:val="00355FE6"/>
    <w:rsid w:val="00356DA5"/>
    <w:rsid w:val="003570CE"/>
    <w:rsid w:val="0035734F"/>
    <w:rsid w:val="00357910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379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0D82"/>
    <w:rsid w:val="00390E62"/>
    <w:rsid w:val="003928EC"/>
    <w:rsid w:val="00392EF5"/>
    <w:rsid w:val="003953AA"/>
    <w:rsid w:val="0039580A"/>
    <w:rsid w:val="00397806"/>
    <w:rsid w:val="003A047F"/>
    <w:rsid w:val="003A0A80"/>
    <w:rsid w:val="003A1E6C"/>
    <w:rsid w:val="003A2F20"/>
    <w:rsid w:val="003A419A"/>
    <w:rsid w:val="003A7BEC"/>
    <w:rsid w:val="003A7F77"/>
    <w:rsid w:val="003B1B3B"/>
    <w:rsid w:val="003B22B0"/>
    <w:rsid w:val="003B2EA6"/>
    <w:rsid w:val="003B3014"/>
    <w:rsid w:val="003B36F4"/>
    <w:rsid w:val="003B425D"/>
    <w:rsid w:val="003C0237"/>
    <w:rsid w:val="003C0D14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B6C"/>
    <w:rsid w:val="003D4EA7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0F1E"/>
    <w:rsid w:val="003F1462"/>
    <w:rsid w:val="003F200F"/>
    <w:rsid w:val="003F363A"/>
    <w:rsid w:val="003F470B"/>
    <w:rsid w:val="003F5876"/>
    <w:rsid w:val="003F7896"/>
    <w:rsid w:val="003F7AA1"/>
    <w:rsid w:val="003F7B8F"/>
    <w:rsid w:val="003F7C98"/>
    <w:rsid w:val="0040005A"/>
    <w:rsid w:val="00400B47"/>
    <w:rsid w:val="00401A18"/>
    <w:rsid w:val="004021A6"/>
    <w:rsid w:val="00402CB5"/>
    <w:rsid w:val="00402CBA"/>
    <w:rsid w:val="00403AC2"/>
    <w:rsid w:val="00403D88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277C4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6CD1"/>
    <w:rsid w:val="00447872"/>
    <w:rsid w:val="00450E3E"/>
    <w:rsid w:val="00451573"/>
    <w:rsid w:val="00452A91"/>
    <w:rsid w:val="0045348D"/>
    <w:rsid w:val="00453893"/>
    <w:rsid w:val="004555A0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1A2"/>
    <w:rsid w:val="0046656C"/>
    <w:rsid w:val="00466704"/>
    <w:rsid w:val="00467ABC"/>
    <w:rsid w:val="00467BE5"/>
    <w:rsid w:val="00471310"/>
    <w:rsid w:val="00472A5E"/>
    <w:rsid w:val="0047319B"/>
    <w:rsid w:val="00473661"/>
    <w:rsid w:val="00474A5A"/>
    <w:rsid w:val="00474AB7"/>
    <w:rsid w:val="00475EAC"/>
    <w:rsid w:val="00480B10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4969"/>
    <w:rsid w:val="00497352"/>
    <w:rsid w:val="00497C53"/>
    <w:rsid w:val="00497EEC"/>
    <w:rsid w:val="004A010C"/>
    <w:rsid w:val="004A1370"/>
    <w:rsid w:val="004A13A2"/>
    <w:rsid w:val="004A26E6"/>
    <w:rsid w:val="004A2E7E"/>
    <w:rsid w:val="004A3788"/>
    <w:rsid w:val="004A41B4"/>
    <w:rsid w:val="004A41EF"/>
    <w:rsid w:val="004A6039"/>
    <w:rsid w:val="004A6363"/>
    <w:rsid w:val="004A6B86"/>
    <w:rsid w:val="004A772C"/>
    <w:rsid w:val="004A77AC"/>
    <w:rsid w:val="004A7A78"/>
    <w:rsid w:val="004B0033"/>
    <w:rsid w:val="004B00C0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2B97"/>
    <w:rsid w:val="004C3DB0"/>
    <w:rsid w:val="004C479A"/>
    <w:rsid w:val="004C4CBD"/>
    <w:rsid w:val="004C5A6A"/>
    <w:rsid w:val="004C7F15"/>
    <w:rsid w:val="004D0551"/>
    <w:rsid w:val="004D324C"/>
    <w:rsid w:val="004D3CE2"/>
    <w:rsid w:val="004D437F"/>
    <w:rsid w:val="004D5394"/>
    <w:rsid w:val="004D5A8D"/>
    <w:rsid w:val="004D678D"/>
    <w:rsid w:val="004D73AA"/>
    <w:rsid w:val="004E0071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D86"/>
    <w:rsid w:val="00501839"/>
    <w:rsid w:val="00501C2D"/>
    <w:rsid w:val="00501E1D"/>
    <w:rsid w:val="00503E4C"/>
    <w:rsid w:val="0050624A"/>
    <w:rsid w:val="00506F65"/>
    <w:rsid w:val="00507835"/>
    <w:rsid w:val="005110FB"/>
    <w:rsid w:val="0051114D"/>
    <w:rsid w:val="005113AE"/>
    <w:rsid w:val="00511EED"/>
    <w:rsid w:val="00513049"/>
    <w:rsid w:val="0051674D"/>
    <w:rsid w:val="0051722E"/>
    <w:rsid w:val="00517B81"/>
    <w:rsid w:val="00521B15"/>
    <w:rsid w:val="0052203E"/>
    <w:rsid w:val="00522122"/>
    <w:rsid w:val="00523544"/>
    <w:rsid w:val="005235F9"/>
    <w:rsid w:val="00523848"/>
    <w:rsid w:val="005244CF"/>
    <w:rsid w:val="00524508"/>
    <w:rsid w:val="00525E99"/>
    <w:rsid w:val="005265AC"/>
    <w:rsid w:val="00527238"/>
    <w:rsid w:val="0052753B"/>
    <w:rsid w:val="005279EA"/>
    <w:rsid w:val="00527E3D"/>
    <w:rsid w:val="0053087B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61771"/>
    <w:rsid w:val="0056262F"/>
    <w:rsid w:val="00563CF8"/>
    <w:rsid w:val="005650EA"/>
    <w:rsid w:val="0056583F"/>
    <w:rsid w:val="00565C72"/>
    <w:rsid w:val="00567BF2"/>
    <w:rsid w:val="00572488"/>
    <w:rsid w:val="005737A4"/>
    <w:rsid w:val="0057467E"/>
    <w:rsid w:val="00575643"/>
    <w:rsid w:val="00575EFC"/>
    <w:rsid w:val="005763AD"/>
    <w:rsid w:val="00576FC6"/>
    <w:rsid w:val="00580A3C"/>
    <w:rsid w:val="00581062"/>
    <w:rsid w:val="0058137F"/>
    <w:rsid w:val="00581843"/>
    <w:rsid w:val="0058248C"/>
    <w:rsid w:val="0058356D"/>
    <w:rsid w:val="00583AED"/>
    <w:rsid w:val="005852C2"/>
    <w:rsid w:val="00585B46"/>
    <w:rsid w:val="00585B55"/>
    <w:rsid w:val="005865CC"/>
    <w:rsid w:val="005869AD"/>
    <w:rsid w:val="00587E1E"/>
    <w:rsid w:val="00590106"/>
    <w:rsid w:val="005901E0"/>
    <w:rsid w:val="005905D0"/>
    <w:rsid w:val="0059105F"/>
    <w:rsid w:val="00592000"/>
    <w:rsid w:val="0059248C"/>
    <w:rsid w:val="005927F3"/>
    <w:rsid w:val="00592A57"/>
    <w:rsid w:val="00592B23"/>
    <w:rsid w:val="00593432"/>
    <w:rsid w:val="00593A64"/>
    <w:rsid w:val="00594139"/>
    <w:rsid w:val="00596192"/>
    <w:rsid w:val="00596A00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7B1"/>
    <w:rsid w:val="005B0D29"/>
    <w:rsid w:val="005B0ED1"/>
    <w:rsid w:val="005B1A9F"/>
    <w:rsid w:val="005B3066"/>
    <w:rsid w:val="005B3DC7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C7614"/>
    <w:rsid w:val="005D120D"/>
    <w:rsid w:val="005D2069"/>
    <w:rsid w:val="005D2C37"/>
    <w:rsid w:val="005D2CAD"/>
    <w:rsid w:val="005D2CF5"/>
    <w:rsid w:val="005D4A3B"/>
    <w:rsid w:val="005D7725"/>
    <w:rsid w:val="005E17B2"/>
    <w:rsid w:val="005E2229"/>
    <w:rsid w:val="005E2597"/>
    <w:rsid w:val="005E2917"/>
    <w:rsid w:val="005E3506"/>
    <w:rsid w:val="005F03D1"/>
    <w:rsid w:val="005F26CF"/>
    <w:rsid w:val="005F271B"/>
    <w:rsid w:val="005F3643"/>
    <w:rsid w:val="005F77BC"/>
    <w:rsid w:val="00601FBA"/>
    <w:rsid w:val="00602617"/>
    <w:rsid w:val="0060322E"/>
    <w:rsid w:val="00603D28"/>
    <w:rsid w:val="00604304"/>
    <w:rsid w:val="006044E8"/>
    <w:rsid w:val="006046A9"/>
    <w:rsid w:val="00604709"/>
    <w:rsid w:val="006055A8"/>
    <w:rsid w:val="00605AB3"/>
    <w:rsid w:val="00605B95"/>
    <w:rsid w:val="00607554"/>
    <w:rsid w:val="00610920"/>
    <w:rsid w:val="00612F88"/>
    <w:rsid w:val="00613386"/>
    <w:rsid w:val="00613D1B"/>
    <w:rsid w:val="00613EF5"/>
    <w:rsid w:val="006145F9"/>
    <w:rsid w:val="006151B9"/>
    <w:rsid w:val="006160A8"/>
    <w:rsid w:val="00616351"/>
    <w:rsid w:val="00616FA1"/>
    <w:rsid w:val="00617600"/>
    <w:rsid w:val="00620ED3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1AEE"/>
    <w:rsid w:val="00652A50"/>
    <w:rsid w:val="00652C19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448F"/>
    <w:rsid w:val="00665D79"/>
    <w:rsid w:val="0066736C"/>
    <w:rsid w:val="00671FF7"/>
    <w:rsid w:val="00672CB5"/>
    <w:rsid w:val="00675675"/>
    <w:rsid w:val="00675C6A"/>
    <w:rsid w:val="00681B67"/>
    <w:rsid w:val="00681E92"/>
    <w:rsid w:val="00682120"/>
    <w:rsid w:val="00682549"/>
    <w:rsid w:val="00682C3F"/>
    <w:rsid w:val="00684837"/>
    <w:rsid w:val="00685285"/>
    <w:rsid w:val="00686621"/>
    <w:rsid w:val="00686734"/>
    <w:rsid w:val="006868F8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976F7"/>
    <w:rsid w:val="006A17D8"/>
    <w:rsid w:val="006A2378"/>
    <w:rsid w:val="006A417C"/>
    <w:rsid w:val="006A4271"/>
    <w:rsid w:val="006A4485"/>
    <w:rsid w:val="006A5852"/>
    <w:rsid w:val="006A5856"/>
    <w:rsid w:val="006A7F3B"/>
    <w:rsid w:val="006B0D4A"/>
    <w:rsid w:val="006B0D7D"/>
    <w:rsid w:val="006B20EE"/>
    <w:rsid w:val="006B31EC"/>
    <w:rsid w:val="006B33BE"/>
    <w:rsid w:val="006B47F9"/>
    <w:rsid w:val="006B4932"/>
    <w:rsid w:val="006B5054"/>
    <w:rsid w:val="006B51E7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D6B3F"/>
    <w:rsid w:val="006E0658"/>
    <w:rsid w:val="006E1E01"/>
    <w:rsid w:val="006E2E46"/>
    <w:rsid w:val="006E3393"/>
    <w:rsid w:val="006E5724"/>
    <w:rsid w:val="006E57C9"/>
    <w:rsid w:val="006E73C0"/>
    <w:rsid w:val="006E79F0"/>
    <w:rsid w:val="006E7AB0"/>
    <w:rsid w:val="006E7DF2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07C68"/>
    <w:rsid w:val="00710CA3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59F"/>
    <w:rsid w:val="00716BF1"/>
    <w:rsid w:val="00717D17"/>
    <w:rsid w:val="00720D6E"/>
    <w:rsid w:val="0072107A"/>
    <w:rsid w:val="00721B92"/>
    <w:rsid w:val="00722757"/>
    <w:rsid w:val="00723F36"/>
    <w:rsid w:val="00724C60"/>
    <w:rsid w:val="00730FA2"/>
    <w:rsid w:val="0073141B"/>
    <w:rsid w:val="00734F1D"/>
    <w:rsid w:val="0073527E"/>
    <w:rsid w:val="007370A6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1BAA"/>
    <w:rsid w:val="00753046"/>
    <w:rsid w:val="00753602"/>
    <w:rsid w:val="007568B2"/>
    <w:rsid w:val="00761896"/>
    <w:rsid w:val="00762606"/>
    <w:rsid w:val="00764952"/>
    <w:rsid w:val="00764FC8"/>
    <w:rsid w:val="0076544E"/>
    <w:rsid w:val="00766F77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3C5"/>
    <w:rsid w:val="00794CC7"/>
    <w:rsid w:val="007950D5"/>
    <w:rsid w:val="00795697"/>
    <w:rsid w:val="00795CAC"/>
    <w:rsid w:val="00796F21"/>
    <w:rsid w:val="00797520"/>
    <w:rsid w:val="007A1D5B"/>
    <w:rsid w:val="007A4F09"/>
    <w:rsid w:val="007A53C7"/>
    <w:rsid w:val="007A5A4A"/>
    <w:rsid w:val="007A6814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28E3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7602"/>
    <w:rsid w:val="008124FE"/>
    <w:rsid w:val="008130EC"/>
    <w:rsid w:val="00813C03"/>
    <w:rsid w:val="00814C7A"/>
    <w:rsid w:val="00814D96"/>
    <w:rsid w:val="00814DFE"/>
    <w:rsid w:val="0081685E"/>
    <w:rsid w:val="00817474"/>
    <w:rsid w:val="008206E2"/>
    <w:rsid w:val="00820AF0"/>
    <w:rsid w:val="00820CDB"/>
    <w:rsid w:val="00821456"/>
    <w:rsid w:val="00825655"/>
    <w:rsid w:val="00825BE5"/>
    <w:rsid w:val="00826774"/>
    <w:rsid w:val="0082684A"/>
    <w:rsid w:val="0082743D"/>
    <w:rsid w:val="0082750B"/>
    <w:rsid w:val="00827585"/>
    <w:rsid w:val="00830DB7"/>
    <w:rsid w:val="00830F50"/>
    <w:rsid w:val="008310C4"/>
    <w:rsid w:val="0083155E"/>
    <w:rsid w:val="0083256A"/>
    <w:rsid w:val="00832D38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6BC"/>
    <w:rsid w:val="00854796"/>
    <w:rsid w:val="00854F31"/>
    <w:rsid w:val="00855E01"/>
    <w:rsid w:val="0085642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12E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94D"/>
    <w:rsid w:val="00885B45"/>
    <w:rsid w:val="008862BD"/>
    <w:rsid w:val="00886AEE"/>
    <w:rsid w:val="00887B05"/>
    <w:rsid w:val="008902EB"/>
    <w:rsid w:val="0089131C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586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B77B5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3B86"/>
    <w:rsid w:val="008D41DD"/>
    <w:rsid w:val="008D6BAA"/>
    <w:rsid w:val="008E1C52"/>
    <w:rsid w:val="008E207B"/>
    <w:rsid w:val="008E2B37"/>
    <w:rsid w:val="008E3126"/>
    <w:rsid w:val="008E392C"/>
    <w:rsid w:val="008E48FE"/>
    <w:rsid w:val="008E4F39"/>
    <w:rsid w:val="008E70EA"/>
    <w:rsid w:val="008E7987"/>
    <w:rsid w:val="008F0281"/>
    <w:rsid w:val="008F2324"/>
    <w:rsid w:val="008F39CC"/>
    <w:rsid w:val="008F4855"/>
    <w:rsid w:val="008F5E48"/>
    <w:rsid w:val="008F74BD"/>
    <w:rsid w:val="008F75D6"/>
    <w:rsid w:val="00900156"/>
    <w:rsid w:val="0090034E"/>
    <w:rsid w:val="00902C26"/>
    <w:rsid w:val="00904202"/>
    <w:rsid w:val="0090422C"/>
    <w:rsid w:val="00904285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3ED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4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7CB"/>
    <w:rsid w:val="00981A2F"/>
    <w:rsid w:val="00982D35"/>
    <w:rsid w:val="00985302"/>
    <w:rsid w:val="00985BE9"/>
    <w:rsid w:val="009873A0"/>
    <w:rsid w:val="00990816"/>
    <w:rsid w:val="009921FA"/>
    <w:rsid w:val="009930FF"/>
    <w:rsid w:val="009943B4"/>
    <w:rsid w:val="009953E4"/>
    <w:rsid w:val="009955ED"/>
    <w:rsid w:val="00995E2E"/>
    <w:rsid w:val="009964EC"/>
    <w:rsid w:val="00997322"/>
    <w:rsid w:val="009A0770"/>
    <w:rsid w:val="009A3162"/>
    <w:rsid w:val="009A3D51"/>
    <w:rsid w:val="009B16F4"/>
    <w:rsid w:val="009B2DB0"/>
    <w:rsid w:val="009B2F21"/>
    <w:rsid w:val="009B7003"/>
    <w:rsid w:val="009C0825"/>
    <w:rsid w:val="009C0F7C"/>
    <w:rsid w:val="009C2D2E"/>
    <w:rsid w:val="009C35C9"/>
    <w:rsid w:val="009C3C2F"/>
    <w:rsid w:val="009C4523"/>
    <w:rsid w:val="009C45A2"/>
    <w:rsid w:val="009C5FB1"/>
    <w:rsid w:val="009C60D0"/>
    <w:rsid w:val="009C6203"/>
    <w:rsid w:val="009C6E63"/>
    <w:rsid w:val="009C7D28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2B98"/>
    <w:rsid w:val="009E4AE7"/>
    <w:rsid w:val="009E5A89"/>
    <w:rsid w:val="009E7162"/>
    <w:rsid w:val="009E767C"/>
    <w:rsid w:val="009E7915"/>
    <w:rsid w:val="009F004D"/>
    <w:rsid w:val="009F045D"/>
    <w:rsid w:val="009F06D4"/>
    <w:rsid w:val="009F0831"/>
    <w:rsid w:val="009F2820"/>
    <w:rsid w:val="009F344B"/>
    <w:rsid w:val="009F46A9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07466"/>
    <w:rsid w:val="00A10908"/>
    <w:rsid w:val="00A12E3B"/>
    <w:rsid w:val="00A1469A"/>
    <w:rsid w:val="00A14F44"/>
    <w:rsid w:val="00A16CFB"/>
    <w:rsid w:val="00A178EE"/>
    <w:rsid w:val="00A209F6"/>
    <w:rsid w:val="00A23CF0"/>
    <w:rsid w:val="00A24AC2"/>
    <w:rsid w:val="00A26249"/>
    <w:rsid w:val="00A26839"/>
    <w:rsid w:val="00A26991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380"/>
    <w:rsid w:val="00A4154A"/>
    <w:rsid w:val="00A41627"/>
    <w:rsid w:val="00A4235B"/>
    <w:rsid w:val="00A423C0"/>
    <w:rsid w:val="00A43197"/>
    <w:rsid w:val="00A45FF7"/>
    <w:rsid w:val="00A462B9"/>
    <w:rsid w:val="00A4643D"/>
    <w:rsid w:val="00A47D5C"/>
    <w:rsid w:val="00A50698"/>
    <w:rsid w:val="00A50E02"/>
    <w:rsid w:val="00A53151"/>
    <w:rsid w:val="00A54020"/>
    <w:rsid w:val="00A54477"/>
    <w:rsid w:val="00A55396"/>
    <w:rsid w:val="00A562E4"/>
    <w:rsid w:val="00A60EB2"/>
    <w:rsid w:val="00A61FFE"/>
    <w:rsid w:val="00A62C2B"/>
    <w:rsid w:val="00A62FE3"/>
    <w:rsid w:val="00A63673"/>
    <w:rsid w:val="00A70A9D"/>
    <w:rsid w:val="00A70CAB"/>
    <w:rsid w:val="00A712DB"/>
    <w:rsid w:val="00A725CB"/>
    <w:rsid w:val="00A731AD"/>
    <w:rsid w:val="00A735D4"/>
    <w:rsid w:val="00A73B67"/>
    <w:rsid w:val="00A740B8"/>
    <w:rsid w:val="00A744B7"/>
    <w:rsid w:val="00A74944"/>
    <w:rsid w:val="00A751F9"/>
    <w:rsid w:val="00A75A50"/>
    <w:rsid w:val="00A80746"/>
    <w:rsid w:val="00A807DB"/>
    <w:rsid w:val="00A82318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00AE"/>
    <w:rsid w:val="00AA16F3"/>
    <w:rsid w:val="00AA3B5C"/>
    <w:rsid w:val="00AA457A"/>
    <w:rsid w:val="00AA4595"/>
    <w:rsid w:val="00AA6F40"/>
    <w:rsid w:val="00AA744E"/>
    <w:rsid w:val="00AB06C4"/>
    <w:rsid w:val="00AB13AF"/>
    <w:rsid w:val="00AB2204"/>
    <w:rsid w:val="00AB2AF1"/>
    <w:rsid w:val="00AB2DCF"/>
    <w:rsid w:val="00AB2F71"/>
    <w:rsid w:val="00AB3242"/>
    <w:rsid w:val="00AB36D1"/>
    <w:rsid w:val="00AB3CBE"/>
    <w:rsid w:val="00AB4B8B"/>
    <w:rsid w:val="00AB5599"/>
    <w:rsid w:val="00AB58B8"/>
    <w:rsid w:val="00AB71BF"/>
    <w:rsid w:val="00AB792D"/>
    <w:rsid w:val="00AC17F3"/>
    <w:rsid w:val="00AC1FC4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0E4A"/>
    <w:rsid w:val="00B01041"/>
    <w:rsid w:val="00B0242C"/>
    <w:rsid w:val="00B02572"/>
    <w:rsid w:val="00B025CF"/>
    <w:rsid w:val="00B02773"/>
    <w:rsid w:val="00B03124"/>
    <w:rsid w:val="00B046BF"/>
    <w:rsid w:val="00B04E92"/>
    <w:rsid w:val="00B052FC"/>
    <w:rsid w:val="00B05360"/>
    <w:rsid w:val="00B058B4"/>
    <w:rsid w:val="00B0605D"/>
    <w:rsid w:val="00B07073"/>
    <w:rsid w:val="00B07B5B"/>
    <w:rsid w:val="00B1020D"/>
    <w:rsid w:val="00B1197A"/>
    <w:rsid w:val="00B13AF7"/>
    <w:rsid w:val="00B14722"/>
    <w:rsid w:val="00B14E2D"/>
    <w:rsid w:val="00B15328"/>
    <w:rsid w:val="00B163BC"/>
    <w:rsid w:val="00B16818"/>
    <w:rsid w:val="00B170FA"/>
    <w:rsid w:val="00B17AA9"/>
    <w:rsid w:val="00B22CDB"/>
    <w:rsid w:val="00B2442B"/>
    <w:rsid w:val="00B24515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CD6"/>
    <w:rsid w:val="00B41DE0"/>
    <w:rsid w:val="00B41F43"/>
    <w:rsid w:val="00B4272D"/>
    <w:rsid w:val="00B43649"/>
    <w:rsid w:val="00B445E4"/>
    <w:rsid w:val="00B44809"/>
    <w:rsid w:val="00B44BC9"/>
    <w:rsid w:val="00B45FB4"/>
    <w:rsid w:val="00B4605A"/>
    <w:rsid w:val="00B46E3A"/>
    <w:rsid w:val="00B47C34"/>
    <w:rsid w:val="00B47E80"/>
    <w:rsid w:val="00B50243"/>
    <w:rsid w:val="00B504C1"/>
    <w:rsid w:val="00B522A9"/>
    <w:rsid w:val="00B52D88"/>
    <w:rsid w:val="00B53BEC"/>
    <w:rsid w:val="00B54C46"/>
    <w:rsid w:val="00B57854"/>
    <w:rsid w:val="00B602C2"/>
    <w:rsid w:val="00B62D2E"/>
    <w:rsid w:val="00B636BD"/>
    <w:rsid w:val="00B63CA5"/>
    <w:rsid w:val="00B64765"/>
    <w:rsid w:val="00B648A9"/>
    <w:rsid w:val="00B655A4"/>
    <w:rsid w:val="00B6576E"/>
    <w:rsid w:val="00B670C0"/>
    <w:rsid w:val="00B67637"/>
    <w:rsid w:val="00B67B9C"/>
    <w:rsid w:val="00B705B4"/>
    <w:rsid w:val="00B70A8E"/>
    <w:rsid w:val="00B75D95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92A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A6FC2"/>
    <w:rsid w:val="00BA719F"/>
    <w:rsid w:val="00BB24C9"/>
    <w:rsid w:val="00BB2692"/>
    <w:rsid w:val="00BB5C98"/>
    <w:rsid w:val="00BB62E2"/>
    <w:rsid w:val="00BC0160"/>
    <w:rsid w:val="00BC0A7C"/>
    <w:rsid w:val="00BC1579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16E"/>
    <w:rsid w:val="00BD34D6"/>
    <w:rsid w:val="00BD36FF"/>
    <w:rsid w:val="00BD497F"/>
    <w:rsid w:val="00BD5F84"/>
    <w:rsid w:val="00BD610E"/>
    <w:rsid w:val="00BD666B"/>
    <w:rsid w:val="00BD76E0"/>
    <w:rsid w:val="00BD7DF2"/>
    <w:rsid w:val="00BE2DBB"/>
    <w:rsid w:val="00BE3498"/>
    <w:rsid w:val="00BE436F"/>
    <w:rsid w:val="00BE4A58"/>
    <w:rsid w:val="00BE5C92"/>
    <w:rsid w:val="00BE6CDA"/>
    <w:rsid w:val="00BE6F46"/>
    <w:rsid w:val="00BF18B2"/>
    <w:rsid w:val="00BF26E8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3980"/>
    <w:rsid w:val="00C148C1"/>
    <w:rsid w:val="00C14B9A"/>
    <w:rsid w:val="00C157C7"/>
    <w:rsid w:val="00C15D88"/>
    <w:rsid w:val="00C173E3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2D87"/>
    <w:rsid w:val="00C3325C"/>
    <w:rsid w:val="00C33D4F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586"/>
    <w:rsid w:val="00C54D89"/>
    <w:rsid w:val="00C54DA1"/>
    <w:rsid w:val="00C5568B"/>
    <w:rsid w:val="00C57B31"/>
    <w:rsid w:val="00C60E6C"/>
    <w:rsid w:val="00C60EC5"/>
    <w:rsid w:val="00C61CD4"/>
    <w:rsid w:val="00C61EC4"/>
    <w:rsid w:val="00C626AE"/>
    <w:rsid w:val="00C65202"/>
    <w:rsid w:val="00C667AA"/>
    <w:rsid w:val="00C67B5C"/>
    <w:rsid w:val="00C7080E"/>
    <w:rsid w:val="00C70826"/>
    <w:rsid w:val="00C70A8B"/>
    <w:rsid w:val="00C714BC"/>
    <w:rsid w:val="00C71E06"/>
    <w:rsid w:val="00C71FF8"/>
    <w:rsid w:val="00C7268B"/>
    <w:rsid w:val="00C73677"/>
    <w:rsid w:val="00C748D0"/>
    <w:rsid w:val="00C75EA8"/>
    <w:rsid w:val="00C776D7"/>
    <w:rsid w:val="00C809D7"/>
    <w:rsid w:val="00C8154A"/>
    <w:rsid w:val="00C81F46"/>
    <w:rsid w:val="00C821A4"/>
    <w:rsid w:val="00C82AF9"/>
    <w:rsid w:val="00C83371"/>
    <w:rsid w:val="00C83862"/>
    <w:rsid w:val="00C83B6B"/>
    <w:rsid w:val="00C83C65"/>
    <w:rsid w:val="00C85BED"/>
    <w:rsid w:val="00C86917"/>
    <w:rsid w:val="00C86E67"/>
    <w:rsid w:val="00C93E28"/>
    <w:rsid w:val="00C944C0"/>
    <w:rsid w:val="00C94C2A"/>
    <w:rsid w:val="00CA14AF"/>
    <w:rsid w:val="00CA1573"/>
    <w:rsid w:val="00CA19E7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3AEF"/>
    <w:rsid w:val="00CC4933"/>
    <w:rsid w:val="00CC71AA"/>
    <w:rsid w:val="00CC7999"/>
    <w:rsid w:val="00CD0F0D"/>
    <w:rsid w:val="00CD2786"/>
    <w:rsid w:val="00CD39FB"/>
    <w:rsid w:val="00CD43C5"/>
    <w:rsid w:val="00CD54C9"/>
    <w:rsid w:val="00CD5772"/>
    <w:rsid w:val="00CD5D02"/>
    <w:rsid w:val="00CD71DC"/>
    <w:rsid w:val="00CD742E"/>
    <w:rsid w:val="00CD7A61"/>
    <w:rsid w:val="00CE0C29"/>
    <w:rsid w:val="00CE1A42"/>
    <w:rsid w:val="00CE28DF"/>
    <w:rsid w:val="00CE29FC"/>
    <w:rsid w:val="00CE2B4E"/>
    <w:rsid w:val="00CE3834"/>
    <w:rsid w:val="00CE44F2"/>
    <w:rsid w:val="00CE5077"/>
    <w:rsid w:val="00CE5121"/>
    <w:rsid w:val="00CE579C"/>
    <w:rsid w:val="00CE6A4C"/>
    <w:rsid w:val="00CE7EEE"/>
    <w:rsid w:val="00CE7FAC"/>
    <w:rsid w:val="00CF05A1"/>
    <w:rsid w:val="00CF102E"/>
    <w:rsid w:val="00CF2BA9"/>
    <w:rsid w:val="00CF2BC0"/>
    <w:rsid w:val="00CF32C7"/>
    <w:rsid w:val="00CF44D2"/>
    <w:rsid w:val="00CF784C"/>
    <w:rsid w:val="00D00134"/>
    <w:rsid w:val="00D008B2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2AC2"/>
    <w:rsid w:val="00D14299"/>
    <w:rsid w:val="00D157AF"/>
    <w:rsid w:val="00D1655D"/>
    <w:rsid w:val="00D17504"/>
    <w:rsid w:val="00D1781A"/>
    <w:rsid w:val="00D17D04"/>
    <w:rsid w:val="00D2071A"/>
    <w:rsid w:val="00D223F2"/>
    <w:rsid w:val="00D22FEC"/>
    <w:rsid w:val="00D232BC"/>
    <w:rsid w:val="00D23B47"/>
    <w:rsid w:val="00D23C37"/>
    <w:rsid w:val="00D27B74"/>
    <w:rsid w:val="00D27CC0"/>
    <w:rsid w:val="00D300D6"/>
    <w:rsid w:val="00D35FF9"/>
    <w:rsid w:val="00D36761"/>
    <w:rsid w:val="00D36D27"/>
    <w:rsid w:val="00D4043B"/>
    <w:rsid w:val="00D41A2E"/>
    <w:rsid w:val="00D423CF"/>
    <w:rsid w:val="00D430F1"/>
    <w:rsid w:val="00D43D49"/>
    <w:rsid w:val="00D44E82"/>
    <w:rsid w:val="00D45DE9"/>
    <w:rsid w:val="00D473DB"/>
    <w:rsid w:val="00D476A0"/>
    <w:rsid w:val="00D50DA4"/>
    <w:rsid w:val="00D53BC3"/>
    <w:rsid w:val="00D53E3E"/>
    <w:rsid w:val="00D55292"/>
    <w:rsid w:val="00D55908"/>
    <w:rsid w:val="00D55ED9"/>
    <w:rsid w:val="00D55FEF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66BFC"/>
    <w:rsid w:val="00D70DFA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559A"/>
    <w:rsid w:val="00D87015"/>
    <w:rsid w:val="00D91D76"/>
    <w:rsid w:val="00D91D8D"/>
    <w:rsid w:val="00D93505"/>
    <w:rsid w:val="00D938AD"/>
    <w:rsid w:val="00D93D8E"/>
    <w:rsid w:val="00D94F65"/>
    <w:rsid w:val="00D961C4"/>
    <w:rsid w:val="00D97A8A"/>
    <w:rsid w:val="00D97AD2"/>
    <w:rsid w:val="00DA0CA2"/>
    <w:rsid w:val="00DA127C"/>
    <w:rsid w:val="00DA37A2"/>
    <w:rsid w:val="00DA3E9F"/>
    <w:rsid w:val="00DA4165"/>
    <w:rsid w:val="00DA4B48"/>
    <w:rsid w:val="00DA5240"/>
    <w:rsid w:val="00DA55EB"/>
    <w:rsid w:val="00DA704D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3D7"/>
    <w:rsid w:val="00DC4F31"/>
    <w:rsid w:val="00DC5488"/>
    <w:rsid w:val="00DC665A"/>
    <w:rsid w:val="00DC7C55"/>
    <w:rsid w:val="00DD1C98"/>
    <w:rsid w:val="00DD1D8F"/>
    <w:rsid w:val="00DD4D64"/>
    <w:rsid w:val="00DD527B"/>
    <w:rsid w:val="00DD58F2"/>
    <w:rsid w:val="00DD6046"/>
    <w:rsid w:val="00DD6139"/>
    <w:rsid w:val="00DD7516"/>
    <w:rsid w:val="00DD7FF1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5349"/>
    <w:rsid w:val="00DF5606"/>
    <w:rsid w:val="00DF6569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52B"/>
    <w:rsid w:val="00E07909"/>
    <w:rsid w:val="00E1167D"/>
    <w:rsid w:val="00E13DFE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94B"/>
    <w:rsid w:val="00E40ECF"/>
    <w:rsid w:val="00E41962"/>
    <w:rsid w:val="00E43024"/>
    <w:rsid w:val="00E43D4F"/>
    <w:rsid w:val="00E43D9D"/>
    <w:rsid w:val="00E44014"/>
    <w:rsid w:val="00E44199"/>
    <w:rsid w:val="00E44361"/>
    <w:rsid w:val="00E45D90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77C"/>
    <w:rsid w:val="00E74DA7"/>
    <w:rsid w:val="00E7629C"/>
    <w:rsid w:val="00E765C4"/>
    <w:rsid w:val="00E776C6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A0130"/>
    <w:rsid w:val="00EA0791"/>
    <w:rsid w:val="00EA2BFB"/>
    <w:rsid w:val="00EA4625"/>
    <w:rsid w:val="00EA5E1F"/>
    <w:rsid w:val="00EA6F78"/>
    <w:rsid w:val="00EA7E24"/>
    <w:rsid w:val="00EB1AAE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3E54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1DB8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A68"/>
    <w:rsid w:val="00F05D49"/>
    <w:rsid w:val="00F07AA9"/>
    <w:rsid w:val="00F111F6"/>
    <w:rsid w:val="00F11E5A"/>
    <w:rsid w:val="00F16BF0"/>
    <w:rsid w:val="00F17D05"/>
    <w:rsid w:val="00F20A08"/>
    <w:rsid w:val="00F20EC0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279F8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4E9"/>
    <w:rsid w:val="00F377C8"/>
    <w:rsid w:val="00F37D5A"/>
    <w:rsid w:val="00F41633"/>
    <w:rsid w:val="00F41A11"/>
    <w:rsid w:val="00F41B7A"/>
    <w:rsid w:val="00F41D59"/>
    <w:rsid w:val="00F46651"/>
    <w:rsid w:val="00F466CA"/>
    <w:rsid w:val="00F46BAC"/>
    <w:rsid w:val="00F47C4A"/>
    <w:rsid w:val="00F513DC"/>
    <w:rsid w:val="00F53382"/>
    <w:rsid w:val="00F53CC5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66F4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4EE0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1D94"/>
    <w:rsid w:val="00FD22B0"/>
    <w:rsid w:val="00FD2A2D"/>
    <w:rsid w:val="00FD2B79"/>
    <w:rsid w:val="00FD2B87"/>
    <w:rsid w:val="00FD38EB"/>
    <w:rsid w:val="00FD391A"/>
    <w:rsid w:val="00FD46C6"/>
    <w:rsid w:val="00FD60D2"/>
    <w:rsid w:val="00FD62A7"/>
    <w:rsid w:val="00FD6381"/>
    <w:rsid w:val="00FE037B"/>
    <w:rsid w:val="00FE0A0E"/>
    <w:rsid w:val="00FE47E9"/>
    <w:rsid w:val="00FE52EB"/>
    <w:rsid w:val="00FE6E8D"/>
    <w:rsid w:val="00FE7C7D"/>
    <w:rsid w:val="00FE7DA8"/>
    <w:rsid w:val="00FF0D29"/>
    <w:rsid w:val="00FF24B0"/>
    <w:rsid w:val="00FF24DB"/>
    <w:rsid w:val="00FF2C9D"/>
    <w:rsid w:val="00FF3E16"/>
    <w:rsid w:val="00FF4D0A"/>
    <w:rsid w:val="00FF661E"/>
    <w:rsid w:val="00FF673F"/>
    <w:rsid w:val="00FF6C1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chartTrackingRefBased/>
  <w15:docId w15:val="{D339E4C3-528A-419A-8781-DF45BD4F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E8A5-6264-4D3A-8869-483CCB86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4</TotalTime>
  <Pages>8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ID083F001 Delivery Document</vt:lpstr>
    </vt:vector>
  </TitlesOfParts>
  <Company>Infor Global Solutions</Company>
  <LinksUpToDate>false</LinksUpToDate>
  <CharactersWithSpaces>3293</CharactersWithSpaces>
  <SharedDoc>false</SharedDoc>
  <HLinks>
    <vt:vector size="42" baseType="variant"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_Toc428539531</vt:lpwstr>
      </vt:variant>
      <vt:variant>
        <vt:i4>1703994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_Toc428539530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_Toc428539529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_Toc428539528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_Toc428539527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_Toc428539526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_Toc428539525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ID083F001 Delivery Document</dc:title>
  <dc:subject>Service</dc:subject>
  <dc:creator>Rajesh.Kannan@infor.com</dc:creator>
  <cp:keywords>1.0</cp:keywords>
  <cp:lastModifiedBy>Sattiraju Namala</cp:lastModifiedBy>
  <cp:revision>4</cp:revision>
  <cp:lastPrinted>2012-01-10T06:51:00Z</cp:lastPrinted>
  <dcterms:created xsi:type="dcterms:W3CDTF">2015-08-28T16:41:00Z</dcterms:created>
  <dcterms:modified xsi:type="dcterms:W3CDTF">2015-12-22T12:34:00Z</dcterms:modified>
</cp:coreProperties>
</file>