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825BC9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 200-</w:t>
      </w:r>
      <w:r w:rsidR="00D66F0C">
        <w:rPr>
          <w:sz w:val="44"/>
          <w:szCs w:val="44"/>
          <w:lang w:val="en-US"/>
        </w:rPr>
        <w:t>BI Reporting BOD Design</w:t>
      </w:r>
      <w:r w:rsidR="006A6A96">
        <w:t xml:space="preserve">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D66F0C" w:rsidP="00EB26D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UD</w:t>
            </w:r>
            <w:r w:rsidR="00EB26D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</w:t>
            </w:r>
            <w:r w:rsidR="00EB26D3">
              <w:rPr>
                <w:sz w:val="24"/>
                <w:szCs w:val="24"/>
              </w:rPr>
              <w:t>13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825BC9" w:rsidP="00825BC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BI 200- </w:t>
            </w:r>
            <w:r w:rsidR="00D66F0C">
              <w:rPr>
                <w:rFonts w:cs="Arial"/>
                <w:sz w:val="22"/>
                <w:szCs w:val="22"/>
              </w:rPr>
              <w:t>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C44C2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57D8D">
              <w:rPr>
                <w:rFonts w:cs="Arial"/>
                <w:sz w:val="22"/>
                <w:szCs w:val="22"/>
              </w:rPr>
            </w:r>
            <w:r w:rsidR="00357D8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57D8D">
              <w:rPr>
                <w:rFonts w:cs="Arial"/>
                <w:sz w:val="22"/>
                <w:szCs w:val="22"/>
              </w:rPr>
            </w:r>
            <w:r w:rsidR="00357D8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57D8D">
              <w:rPr>
                <w:rFonts w:cs="Arial"/>
                <w:sz w:val="22"/>
                <w:szCs w:val="22"/>
              </w:rPr>
            </w:r>
            <w:r w:rsidR="00357D8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66F0C" w:rsidP="00EB26D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EB26D3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B26D3">
              <w:rPr>
                <w:rFonts w:cs="Arial"/>
                <w:sz w:val="22"/>
                <w:szCs w:val="22"/>
              </w:rPr>
              <w:t>8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564630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1523837" w:history="1">
        <w:r w:rsidR="00564630" w:rsidRPr="00F95074">
          <w:rPr>
            <w:rStyle w:val="Hyperlink"/>
            <w:rFonts w:cs="Arial"/>
            <w:noProof/>
          </w:rPr>
          <w:t>1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rFonts w:cs="Arial"/>
            <w:noProof/>
          </w:rPr>
          <w:t>Introduction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_Toc411523837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5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357D8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38" w:history="1">
        <w:r w:rsidR="00564630" w:rsidRPr="00F95074">
          <w:rPr>
            <w:rStyle w:val="Hyperlink"/>
            <w:noProof/>
          </w:rPr>
          <w:t>2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ERP LN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_Toc411523838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357D8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39" w:history="1">
        <w:r w:rsidR="00564630"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56463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PMC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_Toc411523839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357D8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40" w:history="1">
        <w:r w:rsidR="00564630"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56463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New or modified Server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_Toc411523840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357D8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1" w:history="1">
        <w:r w:rsidR="00564630" w:rsidRPr="00F95074">
          <w:rPr>
            <w:rStyle w:val="Hyperlink"/>
            <w:noProof/>
          </w:rPr>
          <w:t>3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ION-Connect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_Toc411523841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7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357D8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2" w:history="1">
        <w:r w:rsidR="00564630" w:rsidRPr="00F95074">
          <w:rPr>
            <w:rStyle w:val="Hyperlink"/>
            <w:noProof/>
          </w:rPr>
          <w:t>4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ION-Process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_Toc411523842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8</w:t>
        </w:r>
        <w:r w:rsidR="00564630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1523837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95694D" w:rsidP="00262FCD">
      <w:r>
        <w:rPr>
          <w:lang w:val="de-DE" w:eastAsia="x-none"/>
        </w:rPr>
        <w:t>BI 200</w:t>
      </w:r>
      <w:r w:rsidR="00DD3290">
        <w:rPr>
          <w:lang w:val="de-DE" w:eastAsia="x-none"/>
        </w:rPr>
        <w:t xml:space="preserve"> –</w:t>
      </w:r>
      <w:r w:rsidR="00187F4E" w:rsidRPr="00187F4E">
        <w:t xml:space="preserve"> </w:t>
      </w:r>
      <w:r>
        <w:t>BI Reporting BOD Design.</w:t>
      </w:r>
      <w:r w:rsidR="00DF1A05">
        <w:t xml:space="preserve"> </w:t>
      </w:r>
    </w:p>
    <w:p w:rsidR="00EB26D3" w:rsidRDefault="00EB26D3" w:rsidP="00262FCD">
      <w:pPr>
        <w:rPr>
          <w:lang w:val="de-DE" w:eastAsia="x-none"/>
        </w:rPr>
      </w:pPr>
      <w:r>
        <w:t>FIX PNX-2048  Data Type mismatch for “</w:t>
      </w:r>
      <w:r>
        <w:t>ln.RemitToEffectiveCreatedBy2_baes</w:t>
      </w:r>
      <w:r>
        <w:t>” field</w:t>
      </w:r>
    </w:p>
    <w:p w:rsidR="006E79F0" w:rsidRDefault="004148DD" w:rsidP="006E79F0">
      <w:pPr>
        <w:pStyle w:val="Heading1"/>
      </w:pPr>
      <w:bookmarkStart w:id="5" w:name="_Toc411523838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1523839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EF4BFF" w:rsidP="00EB26D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UD</w:t>
            </w:r>
            <w:r w:rsidR="00EB26D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</w:t>
            </w:r>
            <w:r w:rsidR="00EB26D3">
              <w:rPr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EB26D3" w:rsidP="00EF4BF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FIX for issue PNX-2048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48DD" w:rsidP="00EF4BFF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411523840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EF4BFF" w:rsidP="0051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511BDE">
              <w:rPr>
                <w:rFonts w:ascii="Calibri" w:hAnsi="Calibri" w:cs="Calibri"/>
                <w:color w:val="000000"/>
                <w:sz w:val="22"/>
                <w:szCs w:val="22"/>
              </w:rPr>
              <w:t>com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</w:t>
            </w:r>
            <w:r w:rsidR="00511BD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511BD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EF4BFF" w:rsidP="0051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</w:t>
            </w:r>
            <w:r w:rsidR="00511BDE">
              <w:rPr>
                <w:rFonts w:ascii="Calibri" w:hAnsi="Calibri" w:cs="Calibri"/>
                <w:color w:val="000000"/>
                <w:sz w:val="22"/>
                <w:szCs w:val="22"/>
              </w:rPr>
              <w:t>Remit To Party Master BOD</w:t>
            </w:r>
            <w:bookmarkStart w:id="8" w:name="_GoBack"/>
            <w:bookmarkEnd w:id="8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EF4BFF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EF4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EF4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9578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F4BFF" w:rsidRDefault="00EF4BFF" w:rsidP="004E781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1523841"/>
      <w:r>
        <w:lastRenderedPageBreak/>
        <w:t>Infor ION-Connect Components</w:t>
      </w:r>
      <w:bookmarkEnd w:id="9"/>
    </w:p>
    <w:p w:rsidR="00180B6D" w:rsidRPr="008223A2" w:rsidRDefault="008223A2" w:rsidP="00180B6D">
      <w:pPr>
        <w:rPr>
          <w:b/>
          <w:lang w:val="de-DE" w:eastAsia="x-none"/>
        </w:rPr>
      </w:pPr>
      <w:r w:rsidRPr="008223A2">
        <w:rPr>
          <w:b/>
          <w:lang w:val="de-DE" w:eastAsia="x-none"/>
        </w:rPr>
        <w:t>N.A.</w:t>
      </w:r>
    </w:p>
    <w:p w:rsidR="006E79F0" w:rsidRDefault="00930E6F" w:rsidP="006E79F0">
      <w:pPr>
        <w:pStyle w:val="Heading1"/>
      </w:pPr>
      <w:bookmarkStart w:id="10" w:name="_Toc411523842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8D" w:rsidRDefault="00357D8D">
      <w:r>
        <w:separator/>
      </w:r>
    </w:p>
  </w:endnote>
  <w:endnote w:type="continuationSeparator" w:id="0">
    <w:p w:rsidR="00357D8D" w:rsidRDefault="0035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8D" w:rsidRDefault="00357D8D">
      <w:r>
        <w:separator/>
      </w:r>
    </w:p>
  </w:footnote>
  <w:footnote w:type="continuationSeparator" w:id="0">
    <w:p w:rsidR="00357D8D" w:rsidRDefault="0035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4C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8D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BDE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4630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23A2"/>
    <w:rsid w:val="00825655"/>
    <w:rsid w:val="00825BC9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94D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3662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66F0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26D3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4BFF"/>
    <w:rsid w:val="00EF6185"/>
    <w:rsid w:val="00EF649A"/>
    <w:rsid w:val="00EF6780"/>
    <w:rsid w:val="00EF70D9"/>
    <w:rsid w:val="00EF745F"/>
    <w:rsid w:val="00EF7C59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1D90B775-EFC1-47E9-AADE-205BA702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5DDB-83C3-4373-B158-87D0DF8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59</TotalTime>
  <Pages>8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3176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34</cp:revision>
  <cp:lastPrinted>2012-01-10T06:51:00Z</cp:lastPrinted>
  <dcterms:created xsi:type="dcterms:W3CDTF">2014-07-08T07:47:00Z</dcterms:created>
  <dcterms:modified xsi:type="dcterms:W3CDTF">2015-08-06T07:20:00Z</dcterms:modified>
</cp:coreProperties>
</file>