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8F28D1">
        <w:rPr>
          <w:sz w:val="44"/>
          <w:szCs w:val="44"/>
          <w:lang w:val="en-US"/>
        </w:rPr>
        <w:t>D</w:t>
      </w:r>
      <w:r w:rsidR="001F6356">
        <w:rPr>
          <w:sz w:val="44"/>
          <w:szCs w:val="44"/>
          <w:lang w:val="en-US"/>
        </w:rPr>
        <w:t>0</w:t>
      </w:r>
      <w:r w:rsidR="005273A9">
        <w:rPr>
          <w:sz w:val="44"/>
          <w:szCs w:val="44"/>
          <w:lang w:val="en-US"/>
        </w:rPr>
        <w:t>41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5273A9" w:rsidRPr="005273A9">
        <w:rPr>
          <w:sz w:val="44"/>
          <w:szCs w:val="44"/>
        </w:rPr>
        <w:t xml:space="preserve">Generation of Repair Purchase Order </w:t>
      </w:r>
      <w:r w:rsidR="005273A9" w:rsidRPr="005273A9">
        <w:rPr>
          <w:sz w:val="44"/>
          <w:szCs w:val="44"/>
        </w:rPr>
        <w:t>Workflow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042A7C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="00017A97">
              <w:rPr>
                <w:sz w:val="24"/>
                <w:szCs w:val="24"/>
              </w:rPr>
              <w:t>D</w:t>
            </w:r>
            <w:r w:rsidR="00FF311B">
              <w:rPr>
                <w:sz w:val="24"/>
                <w:szCs w:val="24"/>
              </w:rPr>
              <w:t>0</w:t>
            </w:r>
            <w:r w:rsidR="00017A97">
              <w:rPr>
                <w:sz w:val="24"/>
                <w:szCs w:val="24"/>
              </w:rPr>
              <w:t>4</w:t>
            </w:r>
            <w:r w:rsidR="00042A7C">
              <w:rPr>
                <w:sz w:val="24"/>
                <w:szCs w:val="24"/>
              </w:rPr>
              <w:t>1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042A7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B77BC5">
              <w:rPr>
                <w:rFonts w:cs="Arial"/>
                <w:sz w:val="22"/>
                <w:szCs w:val="22"/>
              </w:rPr>
              <w:t>4</w:t>
            </w:r>
            <w:r w:rsidR="00042A7C">
              <w:rPr>
                <w:rFonts w:cs="Arial"/>
                <w:sz w:val="22"/>
                <w:szCs w:val="22"/>
              </w:rPr>
              <w:t>1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042A7C" w:rsidRPr="00194820">
              <w:t xml:space="preserve">Generation of Repair Purchase </w:t>
            </w:r>
            <w:r w:rsidR="00042A7C">
              <w:t>O</w:t>
            </w:r>
            <w:r w:rsidR="00042A7C" w:rsidRPr="00194820">
              <w:t>rder</w:t>
            </w:r>
            <w:r w:rsidR="00042A7C">
              <w:t xml:space="preserve"> </w:t>
            </w:r>
            <w:r w:rsidR="00042A7C" w:rsidRPr="00B57759">
              <w:t>Workflow Design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77449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A6AF4">
              <w:rPr>
                <w:rFonts w:cs="Arial"/>
                <w:sz w:val="22"/>
                <w:szCs w:val="22"/>
              </w:rPr>
            </w:r>
            <w:r w:rsidR="002A6AF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A6AF4">
              <w:rPr>
                <w:rFonts w:cs="Arial"/>
                <w:sz w:val="22"/>
                <w:szCs w:val="22"/>
              </w:rPr>
            </w:r>
            <w:r w:rsidR="002A6AF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A6AF4">
              <w:rPr>
                <w:rFonts w:cs="Arial"/>
                <w:sz w:val="22"/>
                <w:szCs w:val="22"/>
              </w:rPr>
            </w:r>
            <w:r w:rsidR="002A6AF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A34A6F" w:rsidP="00042A7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042A7C">
              <w:rPr>
                <w:rFonts w:cs="Arial"/>
                <w:sz w:val="22"/>
                <w:szCs w:val="22"/>
              </w:rPr>
              <w:t>4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042A7C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042A7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0A14B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2223853" w:history="1">
        <w:r w:rsidR="000A14BB" w:rsidRPr="00A043C7">
          <w:rPr>
            <w:rStyle w:val="Hyperlink"/>
            <w:rFonts w:cs="Arial"/>
            <w:noProof/>
          </w:rPr>
          <w:t>1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rFonts w:cs="Arial"/>
            <w:noProof/>
          </w:rPr>
          <w:t>Introduction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_Toc412223853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5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2A6AF4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4" w:history="1">
        <w:r w:rsidR="000A14BB" w:rsidRPr="00A043C7">
          <w:rPr>
            <w:rStyle w:val="Hyperlink"/>
            <w:noProof/>
          </w:rPr>
          <w:t>2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ERP LN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_Toc412223854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2A6AF4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5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PMC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_Toc412223855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2A6AF4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6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New or modified Server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_Toc412223856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2A6AF4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7" w:history="1">
        <w:r w:rsidR="000A14BB" w:rsidRPr="00A043C7">
          <w:rPr>
            <w:rStyle w:val="Hyperlink"/>
            <w:noProof/>
          </w:rPr>
          <w:t>3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ION-Connect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_Toc412223857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8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2A6AF4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8" w:history="1">
        <w:r w:rsidR="000A14BB" w:rsidRPr="00A043C7">
          <w:rPr>
            <w:rStyle w:val="Hyperlink"/>
            <w:noProof/>
          </w:rPr>
          <w:t>4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ION-Process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_Toc412223858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9</w:t>
        </w:r>
        <w:r w:rsidR="000A14BB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222385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5046F7">
        <w:rPr>
          <w:lang w:val="de-DE" w:eastAsia="x-none"/>
        </w:rPr>
        <w:t>D</w:t>
      </w:r>
      <w:r w:rsidR="00415B7B">
        <w:rPr>
          <w:lang w:val="de-DE" w:eastAsia="x-none"/>
        </w:rPr>
        <w:t>0</w:t>
      </w:r>
      <w:r w:rsidR="005046F7">
        <w:rPr>
          <w:lang w:val="de-DE" w:eastAsia="x-none"/>
        </w:rPr>
        <w:t>4</w:t>
      </w:r>
      <w:r w:rsidR="00B84747">
        <w:rPr>
          <w:lang w:val="de-DE" w:eastAsia="x-none"/>
        </w:rPr>
        <w:t>1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B84747" w:rsidRPr="00194820">
        <w:t xml:space="preserve">Generation of Repair Purchase </w:t>
      </w:r>
      <w:r w:rsidR="00B84747">
        <w:t>O</w:t>
      </w:r>
      <w:r w:rsidR="00B84747" w:rsidRPr="00194820">
        <w:t>rder</w:t>
      </w:r>
      <w:r w:rsidR="00B84747">
        <w:t xml:space="preserve"> </w:t>
      </w:r>
      <w:r w:rsidR="00B84747">
        <w:t>Workflow.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412223854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2223855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B8474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9F6032">
              <w:rPr>
                <w:sz w:val="24"/>
                <w:szCs w:val="24"/>
              </w:rPr>
              <w:t>D</w:t>
            </w:r>
            <w:r w:rsidR="00415B7B">
              <w:rPr>
                <w:sz w:val="24"/>
                <w:szCs w:val="24"/>
              </w:rPr>
              <w:t>0</w:t>
            </w:r>
            <w:r w:rsidR="009F6032">
              <w:rPr>
                <w:sz w:val="24"/>
                <w:szCs w:val="24"/>
              </w:rPr>
              <w:t>4</w:t>
            </w:r>
            <w:r w:rsidR="00B847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F1E40" w:rsidP="00B84747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ID</w:t>
            </w:r>
            <w:r w:rsidR="00415B7B">
              <w:t>0</w:t>
            </w:r>
            <w:r>
              <w:t>4</w:t>
            </w:r>
            <w:r w:rsidR="00B84747">
              <w:t>1</w:t>
            </w:r>
            <w:r w:rsidR="00415B7B">
              <w:t xml:space="preserve">- </w:t>
            </w:r>
            <w:r w:rsidR="00B84747" w:rsidRPr="00194820">
              <w:t xml:space="preserve">Generation of Repair Purchase </w:t>
            </w:r>
            <w:r w:rsidR="00B84747">
              <w:t>O</w:t>
            </w:r>
            <w:r w:rsidR="00B84747" w:rsidRPr="00194820">
              <w:t>rder</w:t>
            </w:r>
            <w:r w:rsidR="00B84747">
              <w:t xml:space="preserve"> </w:t>
            </w:r>
            <w:r w:rsidR="00B84747" w:rsidRPr="00B57759">
              <w:t>Workflow Design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B84747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CUSTF055, IW028F001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22238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710"/>
        <w:gridCol w:w="4410"/>
        <w:gridCol w:w="1080"/>
        <w:gridCol w:w="1014"/>
      </w:tblGrid>
      <w:tr w:rsidR="00B025CF" w:rsidTr="004C60D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B8474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B8474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Bopurbl047cc00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B8474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Purchase Order CC script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B8474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Pr="001E5EB5" w:rsidRDefault="00CE1D88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1878B9" w:rsidRDefault="009B6197" w:rsidP="006269B0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FC28FA" w:rsidRDefault="00FC28FA" w:rsidP="00B025CF">
      <w:pPr>
        <w:rPr>
          <w:b/>
        </w:rPr>
      </w:pP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412223857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8F5355" w:rsidP="004858F7">
      <w:pPr>
        <w:rPr>
          <w:b/>
        </w:rPr>
      </w:pPr>
      <w:r>
        <w:rPr>
          <w:b/>
        </w:rPr>
        <w:t>N.A.</w:t>
      </w:r>
      <w:bookmarkStart w:id="9" w:name="_GoBack"/>
      <w:bookmarkEnd w:id="9"/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222385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F4" w:rsidRDefault="002A6AF4">
      <w:r>
        <w:separator/>
      </w:r>
    </w:p>
  </w:endnote>
  <w:endnote w:type="continuationSeparator" w:id="0">
    <w:p w:rsidR="002A6AF4" w:rsidRDefault="002A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1BE">
      <w:t>Interface</w:t>
    </w:r>
    <w:r w:rsidR="00AE46AA">
      <w:t xml:space="preserve">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F4" w:rsidRDefault="002A6AF4">
      <w:r>
        <w:separator/>
      </w:r>
    </w:p>
  </w:footnote>
  <w:footnote w:type="continuationSeparator" w:id="0">
    <w:p w:rsidR="002A6AF4" w:rsidRDefault="002A6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2A7C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4BB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AF4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5D47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77449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60D6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3A9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3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6197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071BE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4747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3E0A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5B1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2B4C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2D65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DC515CEC-2835-4646-AA4F-98AEAC45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262E-E779-4C30-91DF-FDBF3CF5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4</TotalTime>
  <Pages>8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3232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</cp:revision>
  <cp:lastPrinted>2012-01-10T06:51:00Z</cp:lastPrinted>
  <dcterms:created xsi:type="dcterms:W3CDTF">2015-02-20T13:59:00Z</dcterms:created>
  <dcterms:modified xsi:type="dcterms:W3CDTF">2016-06-24T12:06:00Z</dcterms:modified>
</cp:coreProperties>
</file>