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14317F" w:rsidRDefault="0014317F" w:rsidP="0014317F">
      <w:pPr>
        <w:pStyle w:val="HeaderCover"/>
      </w:pPr>
      <w:r>
        <w:t xml:space="preserve">IW028 – Supplier Price Book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017A9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Kiran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Kadali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4317F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14317F">
              <w:rPr>
                <w:sz w:val="24"/>
                <w:szCs w:val="24"/>
              </w:rPr>
              <w:t>IW028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ED295A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D295A">
              <w:rPr>
                <w:rFonts w:cs="Arial"/>
                <w:szCs w:val="22"/>
              </w:rPr>
              <w:t>IW028 – SUPPLIER PRICE BOOK DESIGN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125E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125EB">
              <w:rPr>
                <w:rFonts w:cs="Arial"/>
                <w:sz w:val="22"/>
                <w:szCs w:val="22"/>
              </w:rPr>
            </w:r>
            <w:r w:rsidR="00B125E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125EB">
              <w:rPr>
                <w:rFonts w:cs="Arial"/>
                <w:sz w:val="22"/>
                <w:szCs w:val="22"/>
              </w:rPr>
            </w:r>
            <w:r w:rsidR="00B125E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125EB">
              <w:rPr>
                <w:rFonts w:cs="Arial"/>
                <w:sz w:val="22"/>
                <w:szCs w:val="22"/>
              </w:rPr>
            </w:r>
            <w:r w:rsidR="00B125E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ED295A" w:rsidP="00A34A6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125E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125E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B125EB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125E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125E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proofErr w:type="spellStart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  <w:proofErr w:type="spellEnd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4B2FDD" w:rsidP="00262FCD">
      <w:pPr>
        <w:rPr>
          <w:lang w:val="de-DE" w:eastAsia="x-none"/>
        </w:rPr>
      </w:pPr>
      <w:r w:rsidRPr="004B2FDD">
        <w:rPr>
          <w:lang w:val="de-DE" w:eastAsia="x-none"/>
        </w:rPr>
        <w:t>IW028 – SUPPLIER PRICE BOOK DESIGN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proofErr w:type="spellStart"/>
      <w:r>
        <w:lastRenderedPageBreak/>
        <w:t>I</w:t>
      </w:r>
      <w:r w:rsidR="006E79F0">
        <w:t>nfor</w:t>
      </w:r>
      <w:proofErr w:type="spellEnd"/>
      <w:r w:rsidR="006E79F0">
        <w:t xml:space="preserve">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3473" w:rsidP="009F6032">
            <w:pPr>
              <w:spacing w:before="100" w:beforeAutospacing="1" w:afterAutospacing="1"/>
              <w:rPr>
                <w:sz w:val="18"/>
                <w:lang w:val="fr-FR"/>
              </w:rPr>
            </w:pPr>
            <w:r w:rsidRPr="0014317F">
              <w:rPr>
                <w:sz w:val="24"/>
                <w:szCs w:val="24"/>
              </w:rPr>
              <w:t>IW028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B2FDD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 w:rsidRPr="00ED295A">
              <w:rPr>
                <w:rFonts w:cs="Arial"/>
                <w:szCs w:val="22"/>
              </w:rPr>
              <w:t>IW028 – SUPPLIER PRICE BOOK DESIGN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bopurbl047cc00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Purchase Order BOD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9E24D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874A5D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bopurbl049cc00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Purchase Order IN BOD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Default="009E24D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874A5D" w:rsidRDefault="00874A5D" w:rsidP="00ED0B7A">
            <w:pPr>
              <w:rPr>
                <w:lang w:val="fr-FR"/>
              </w:rPr>
            </w:pPr>
          </w:p>
        </w:tc>
      </w:tr>
      <w:tr w:rsidR="00CE1D88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tdpur401ue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Purchase Order Lines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9E24D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Default="00CE1D88" w:rsidP="00ED0B7A">
            <w:pPr>
              <w:rPr>
                <w:lang w:val="fr-FR"/>
              </w:rPr>
            </w:pPr>
          </w:p>
        </w:tc>
      </w:tr>
      <w:tr w:rsidR="001878B9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Pr="001878B9" w:rsidRDefault="00C71C6D" w:rsidP="00962D05">
            <w:r w:rsidRPr="00C71C6D">
              <w:t>Business Object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bopur905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C71C6D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PurchaseChangeRequest_BAESBOD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9E24D7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78B9" w:rsidRDefault="001878B9" w:rsidP="00962D05">
            <w:pPr>
              <w:rPr>
                <w:lang w:val="fr-FR"/>
              </w:rPr>
            </w:pPr>
          </w:p>
        </w:tc>
      </w:tr>
      <w:tr w:rsidR="001878B9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Pr="001878B9" w:rsidRDefault="009E24D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9E24D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bopur905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9E24D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PurchaseChangeRequest_BAESBOD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41381B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  <w:proofErr w:type="spellEnd"/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78B9" w:rsidRDefault="001878B9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B675AB" w:rsidRDefault="00B675AB" w:rsidP="004858F7">
      <w:pPr>
        <w:rPr>
          <w:b/>
          <w:lang w:val="de-DE" w:eastAsia="x-none"/>
        </w:rPr>
      </w:pPr>
      <w:r w:rsidRPr="00B675AB">
        <w:rPr>
          <w:b/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  <w:bookmarkStart w:id="9" w:name="_GoBack"/>
      <w:bookmarkEnd w:id="9"/>
    </w:p>
    <w:p w:rsidR="006E79F0" w:rsidRDefault="00930E6F" w:rsidP="006E79F0">
      <w:pPr>
        <w:pStyle w:val="Heading1"/>
      </w:pPr>
      <w:bookmarkStart w:id="10" w:name="_Toc328498287"/>
      <w:proofErr w:type="spellStart"/>
      <w:r>
        <w:lastRenderedPageBreak/>
        <w:t>Infor</w:t>
      </w:r>
      <w:proofErr w:type="spellEnd"/>
      <w:r>
        <w:t xml:space="preserve"> ION-</w:t>
      </w:r>
      <w:proofErr w:type="spellStart"/>
      <w:r>
        <w:t>Process</w:t>
      </w:r>
      <w:proofErr w:type="spellEnd"/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EB" w:rsidRDefault="00B125EB">
      <w:r>
        <w:separator/>
      </w:r>
    </w:p>
  </w:endnote>
  <w:endnote w:type="continuationSeparator" w:id="0">
    <w:p w:rsidR="00B125EB" w:rsidRDefault="00B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EB" w:rsidRDefault="00B125EB">
      <w:r>
        <w:separator/>
      </w:r>
    </w:p>
  </w:footnote>
  <w:footnote w:type="continuationSeparator" w:id="0">
    <w:p w:rsidR="00B125EB" w:rsidRDefault="00B1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25EB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5AB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F3F5-92F2-4CC3-A76C-8C4384DE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67</TotalTime>
  <Pages>8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3345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53</cp:revision>
  <cp:lastPrinted>2012-01-10T06:51:00Z</cp:lastPrinted>
  <dcterms:created xsi:type="dcterms:W3CDTF">2014-07-08T07:47:00Z</dcterms:created>
  <dcterms:modified xsi:type="dcterms:W3CDTF">2015-03-13T17:10:00Z</dcterms:modified>
</cp:coreProperties>
</file>