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09AC" w:rsidRPr="00744045" w:rsidRDefault="009809AC" w:rsidP="009809AC">
      <w:pPr>
        <w:rPr>
          <w:rFonts w:cs="Arial"/>
        </w:rPr>
      </w:pPr>
    </w:p>
    <w:p w:rsidR="009809AC" w:rsidRPr="00744045" w:rsidRDefault="004F0234" w:rsidP="004F0234">
      <w:pPr>
        <w:jc w:val="center"/>
        <w:rPr>
          <w:rFonts w:cs="Arial"/>
        </w:rPr>
      </w:pPr>
      <w:r w:rsidRPr="009F1991">
        <w:rPr>
          <w:noProof/>
          <w:lang w:val="en-US"/>
        </w:rPr>
        <w:drawing>
          <wp:anchor distT="0" distB="0" distL="114300" distR="114300" simplePos="0" relativeHeight="251659776" behindDoc="0" locked="0" layoutInCell="1" allowOverlap="1" wp14:anchorId="36B3A754" wp14:editId="25271E81">
            <wp:simplePos x="0" y="0"/>
            <wp:positionH relativeFrom="margin">
              <wp:posOffset>1856105</wp:posOffset>
            </wp:positionH>
            <wp:positionV relativeFrom="page">
              <wp:posOffset>931545</wp:posOffset>
            </wp:positionV>
            <wp:extent cx="2857500" cy="17589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nfor_TMLogo_RGB_300px_72dpi_080512.jpg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57500" cy="1758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2F7499" w:rsidP="00A735D4">
      <w:pPr>
        <w:jc w:val="center"/>
        <w:rPr>
          <w:rFonts w:cs="Arial"/>
        </w:rPr>
      </w:pPr>
      <w:r>
        <w:rPr>
          <w:noProof/>
          <w:lang w:val="en-US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margin">
              <wp:posOffset>694690</wp:posOffset>
            </wp:positionH>
            <wp:positionV relativeFrom="paragraph">
              <wp:posOffset>165735</wp:posOffset>
            </wp:positionV>
            <wp:extent cx="4452620" cy="690880"/>
            <wp:effectExtent l="0" t="0" r="5080" b="0"/>
            <wp:wrapNone/>
            <wp:docPr id="4" name="Picture 1" descr="BAE_Systems_Logo_Colo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AE_Systems_Logo_Color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52620" cy="6908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809AC">
      <w:pPr>
        <w:tabs>
          <w:tab w:val="left" w:pos="7890"/>
        </w:tabs>
        <w:rPr>
          <w:rFonts w:cs="Arial"/>
        </w:rPr>
      </w:pPr>
      <w:r w:rsidRPr="00744045">
        <w:rPr>
          <w:rFonts w:cs="Arial"/>
        </w:rPr>
        <w:tab/>
      </w:r>
    </w:p>
    <w:p w:rsidR="009809AC" w:rsidRPr="00744045" w:rsidRDefault="009809AC" w:rsidP="009809AC">
      <w:pPr>
        <w:rPr>
          <w:rFonts w:cs="Arial"/>
        </w:rPr>
      </w:pPr>
    </w:p>
    <w:p w:rsidR="009809AC" w:rsidRPr="002B2474" w:rsidRDefault="00FF311B" w:rsidP="004642C5">
      <w:pPr>
        <w:pStyle w:val="HeaderCover"/>
        <w:rPr>
          <w:rFonts w:cs="Arial"/>
          <w:sz w:val="44"/>
          <w:szCs w:val="44"/>
          <w:lang w:val="en-US"/>
        </w:rPr>
      </w:pPr>
      <w:r>
        <w:rPr>
          <w:sz w:val="44"/>
          <w:szCs w:val="44"/>
          <w:lang w:val="en-US"/>
        </w:rPr>
        <w:t>i</w:t>
      </w:r>
      <w:r w:rsidR="001F6356">
        <w:rPr>
          <w:sz w:val="44"/>
          <w:szCs w:val="44"/>
          <w:lang w:val="en-US"/>
        </w:rPr>
        <w:t>W0</w:t>
      </w:r>
      <w:r w:rsidR="006A6A96">
        <w:rPr>
          <w:sz w:val="44"/>
          <w:szCs w:val="44"/>
          <w:lang w:val="en-US"/>
        </w:rPr>
        <w:t>18</w:t>
      </w:r>
      <w:r>
        <w:rPr>
          <w:sz w:val="44"/>
          <w:szCs w:val="44"/>
          <w:lang w:val="en-US"/>
        </w:rPr>
        <w:t>-</w:t>
      </w:r>
      <w:r w:rsidR="001F6356" w:rsidRPr="001F6356">
        <w:t xml:space="preserve"> </w:t>
      </w:r>
      <w:r w:rsidR="006A6A96">
        <w:t xml:space="preserve">Receiving Prompts Workflow </w:t>
      </w:r>
    </w:p>
    <w:p w:rsidR="009809AC" w:rsidRPr="00744045" w:rsidRDefault="00B025CF" w:rsidP="009809AC">
      <w:pPr>
        <w:pStyle w:val="CoverSubheader"/>
        <w:jc w:val="center"/>
        <w:rPr>
          <w:rStyle w:val="SubheaderCoverChar"/>
          <w:lang w:val="en-GB"/>
        </w:rPr>
      </w:pPr>
      <w:r>
        <w:rPr>
          <w:rStyle w:val="SubheaderCoverChar"/>
          <w:lang w:val="en-GB"/>
        </w:rPr>
        <w:t>Delivery Document</w:t>
      </w:r>
    </w:p>
    <w:p w:rsidR="009809AC" w:rsidRPr="00744045" w:rsidRDefault="009809AC" w:rsidP="009809AC">
      <w:pPr>
        <w:rPr>
          <w:rFonts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809AC" w:rsidRDefault="009809AC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Default="00C30226" w:rsidP="00927FDC">
      <w:pPr>
        <w:rPr>
          <w:rStyle w:val="InforHeadline"/>
          <w:rFonts w:ascii="Arial" w:hAnsi="Arial" w:cs="Arial"/>
        </w:rPr>
      </w:pPr>
    </w:p>
    <w:p w:rsidR="00C30226" w:rsidRPr="00744045" w:rsidRDefault="00C30226" w:rsidP="00927FDC">
      <w:pPr>
        <w:rPr>
          <w:rStyle w:val="InforHeadline"/>
          <w:rFonts w:ascii="Arial" w:hAnsi="Arial" w:cs="Arial"/>
        </w:rPr>
      </w:pPr>
    </w:p>
    <w:p w:rsidR="009809AC" w:rsidRPr="00744045" w:rsidRDefault="009809AC" w:rsidP="00927FDC">
      <w:pPr>
        <w:rPr>
          <w:rStyle w:val="InforHeadline"/>
          <w:rFonts w:ascii="Arial" w:hAnsi="Arial" w:cs="Arial"/>
        </w:rPr>
      </w:pPr>
    </w:p>
    <w:p w:rsidR="009231CC" w:rsidRDefault="00DB6392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Do</w:t>
      </w:r>
      <w:r w:rsidR="00E765C4" w:rsidRPr="00744045">
        <w:rPr>
          <w:rStyle w:val="InforHeadline"/>
          <w:rFonts w:ascii="Arial" w:hAnsi="Arial" w:cs="Arial"/>
        </w:rPr>
        <w:t>c</w:t>
      </w:r>
      <w:r w:rsidRPr="00744045">
        <w:rPr>
          <w:rStyle w:val="InforHeadline"/>
          <w:rFonts w:ascii="Arial" w:hAnsi="Arial" w:cs="Arial"/>
        </w:rPr>
        <w:t>ument</w:t>
      </w:r>
      <w:r w:rsidR="00E765C4" w:rsidRPr="00744045">
        <w:rPr>
          <w:rStyle w:val="InforHeadline"/>
          <w:rFonts w:ascii="Arial" w:hAnsi="Arial" w:cs="Arial"/>
        </w:rPr>
        <w:t xml:space="preserve"> information</w:t>
      </w:r>
    </w:p>
    <w:p w:rsidR="00262FCD" w:rsidRDefault="00262FCD" w:rsidP="00927FDC">
      <w:pPr>
        <w:rPr>
          <w:rStyle w:val="InforHeadline"/>
          <w:rFonts w:ascii="Arial" w:hAnsi="Arial" w:cs="Arial"/>
        </w:rPr>
      </w:pPr>
    </w:p>
    <w:tbl>
      <w:tblPr>
        <w:tblW w:w="9107" w:type="dxa"/>
        <w:tblInd w:w="108" w:type="dxa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2707"/>
        <w:gridCol w:w="6400"/>
      </w:tblGrid>
      <w:tr w:rsidR="00262FCD" w:rsidRPr="004059DA" w:rsidTr="006337D6">
        <w:trPr>
          <w:tblHeader/>
        </w:trPr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Author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nil"/>
              <w:right w:val="single" w:sz="4" w:space="0" w:color="FFFFFF"/>
              <w:tl2br w:val="nil"/>
              <w:tr2bl w:val="nil"/>
            </w:tcBorders>
            <w:shd w:val="clear" w:color="auto" w:fill="C0C0C0"/>
            <w:vAlign w:val="center"/>
          </w:tcPr>
          <w:p w:rsidR="00262FCD" w:rsidRPr="004059DA" w:rsidRDefault="001F6356" w:rsidP="00DF6C0A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Sattiraju</w:t>
            </w:r>
            <w:proofErr w:type="spellEnd"/>
            <w:r>
              <w:rPr>
                <w:rFonts w:cs="Calibri"/>
                <w:sz w:val="22"/>
                <w:szCs w:val="22"/>
                <w:lang w:val="en-US"/>
              </w:rPr>
              <w:t xml:space="preserve"> </w:t>
            </w:r>
            <w:proofErr w:type="spellStart"/>
            <w:r>
              <w:rPr>
                <w:rFonts w:cs="Calibri"/>
                <w:sz w:val="22"/>
                <w:szCs w:val="22"/>
                <w:lang w:val="en-US"/>
              </w:rPr>
              <w:t>Namala</w:t>
            </w:r>
            <w:proofErr w:type="spellEnd"/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ID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1F6356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sz w:val="24"/>
                <w:szCs w:val="24"/>
              </w:rPr>
              <w:t>IW</w:t>
            </w:r>
            <w:r w:rsidR="00FF311B">
              <w:rPr>
                <w:sz w:val="24"/>
                <w:szCs w:val="24"/>
              </w:rPr>
              <w:t>0</w:t>
            </w:r>
            <w:r w:rsidR="006A6A96">
              <w:rPr>
                <w:sz w:val="24"/>
                <w:szCs w:val="24"/>
              </w:rPr>
              <w:t>18</w:t>
            </w:r>
            <w:r w:rsidR="007D6C78">
              <w:rPr>
                <w:sz w:val="24"/>
                <w:szCs w:val="24"/>
              </w:rPr>
              <w:t>F002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Version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sz w:val="22"/>
                <w:szCs w:val="22"/>
                <w:u w:color="FFFFFF"/>
              </w:rPr>
              <w:t>0.1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Title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6B3486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ID0</w:t>
            </w:r>
            <w:r w:rsidR="006A6A96">
              <w:rPr>
                <w:rFonts w:cs="Arial"/>
                <w:sz w:val="22"/>
                <w:szCs w:val="22"/>
              </w:rPr>
              <w:t>18</w:t>
            </w:r>
            <w:r w:rsidR="00E5121F">
              <w:rPr>
                <w:rFonts w:cs="Arial"/>
                <w:sz w:val="22"/>
                <w:szCs w:val="22"/>
              </w:rPr>
              <w:t xml:space="preserve"> </w:t>
            </w:r>
            <w:r w:rsidR="001F6356">
              <w:rPr>
                <w:rFonts w:cs="Arial"/>
                <w:sz w:val="22"/>
                <w:szCs w:val="22"/>
              </w:rPr>
              <w:t>–</w:t>
            </w:r>
            <w:r w:rsidR="000A20BD">
              <w:rPr>
                <w:rFonts w:cs="Arial"/>
                <w:sz w:val="22"/>
                <w:szCs w:val="22"/>
              </w:rPr>
              <w:t xml:space="preserve"> </w:t>
            </w:r>
            <w:r w:rsidR="006A6A96">
              <w:t xml:space="preserve">Receiving Prompts Workflow 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Document Platform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364BF7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fldChar w:fldCharType="begin"/>
            </w:r>
            <w:r>
              <w:instrText xml:space="preserve"> DOCPROPERTY  "3.1 ERP version"  \* MERGEFORMAT </w:instrText>
            </w:r>
            <w:r>
              <w:fldChar w:fldCharType="separate"/>
            </w:r>
            <w:proofErr w:type="spellStart"/>
            <w:r w:rsidR="00337C31">
              <w:t>Infor</w:t>
            </w:r>
            <w:proofErr w:type="spellEnd"/>
            <w:r w:rsidR="00337C31">
              <w:t>® ERP LN</w:t>
            </w:r>
            <w:r>
              <w:fldChar w:fldCharType="end"/>
            </w:r>
            <w:r w:rsidR="001F6356">
              <w:t xml:space="preserve"> 10.4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B025CF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 xml:space="preserve">Document </w:t>
            </w:r>
            <w:r w:rsidR="00B025CF">
              <w:rPr>
                <w:rFonts w:cs="Arial"/>
                <w:b/>
                <w:color w:val="FFFFFF"/>
                <w:sz w:val="22"/>
                <w:szCs w:val="22"/>
              </w:rPr>
              <w:t>Reference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1F6356" w:rsidP="004148DD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1.0</w:t>
            </w:r>
          </w:p>
        </w:tc>
      </w:tr>
      <w:tr w:rsidR="00262FCD" w:rsidRPr="004059DA" w:rsidTr="006337D6">
        <w:tc>
          <w:tcPr>
            <w:tcW w:w="270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</w:rPr>
              <w:t>Status</w:t>
            </w:r>
          </w:p>
        </w:tc>
        <w:tc>
          <w:tcPr>
            <w:tcW w:w="64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F6D0D">
              <w:rPr>
                <w:rFonts w:cs="Arial"/>
                <w:sz w:val="22"/>
                <w:szCs w:val="22"/>
              </w:rPr>
            </w:r>
            <w:r w:rsidR="00EF6D0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Draft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F6D0D">
              <w:rPr>
                <w:rFonts w:cs="Arial"/>
                <w:sz w:val="22"/>
                <w:szCs w:val="22"/>
              </w:rPr>
            </w:r>
            <w:r w:rsidR="00EF6D0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In Review   </w:t>
            </w:r>
            <w:r w:rsidRPr="004059DA">
              <w:rPr>
                <w:rFonts w:cs="Arial"/>
                <w:sz w:val="22"/>
                <w:szCs w:val="22"/>
              </w:rPr>
              <w:tab/>
            </w:r>
            <w:r w:rsidRPr="004059DA">
              <w:rPr>
                <w:rFonts w:cs="Arial"/>
                <w:sz w:val="22"/>
                <w:szCs w:val="22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Pr="004059DA">
              <w:rPr>
                <w:rFonts w:cs="Arial"/>
                <w:sz w:val="22"/>
                <w:szCs w:val="22"/>
              </w:rPr>
              <w:instrText xml:space="preserve"> FORMCHECKBOX </w:instrText>
            </w:r>
            <w:r w:rsidR="00EF6D0D">
              <w:rPr>
                <w:rFonts w:cs="Arial"/>
                <w:sz w:val="22"/>
                <w:szCs w:val="22"/>
              </w:rPr>
            </w:r>
            <w:r w:rsidR="00EF6D0D">
              <w:rPr>
                <w:rFonts w:cs="Arial"/>
                <w:sz w:val="22"/>
                <w:szCs w:val="22"/>
              </w:rPr>
              <w:fldChar w:fldCharType="separate"/>
            </w:r>
            <w:r w:rsidRPr="004059DA">
              <w:rPr>
                <w:rFonts w:cs="Arial"/>
                <w:sz w:val="22"/>
                <w:szCs w:val="22"/>
              </w:rPr>
              <w:fldChar w:fldCharType="end"/>
            </w:r>
            <w:r w:rsidRPr="004059DA">
              <w:rPr>
                <w:rFonts w:cs="Arial"/>
                <w:sz w:val="22"/>
                <w:szCs w:val="22"/>
              </w:rPr>
              <w:t xml:space="preserve"> Approved</w:t>
            </w:r>
          </w:p>
        </w:tc>
      </w:tr>
    </w:tbl>
    <w:p w:rsidR="00262FCD" w:rsidRPr="00744045" w:rsidRDefault="00262FCD" w:rsidP="00262FCD">
      <w:pPr>
        <w:rPr>
          <w:rStyle w:val="InforHeadline"/>
          <w:rFonts w:ascii="Arial" w:hAnsi="Arial" w:cs="Arial"/>
          <w:b w:val="0"/>
          <w:sz w:val="20"/>
          <w:szCs w:val="20"/>
        </w:rPr>
      </w:pPr>
    </w:p>
    <w:p w:rsidR="00262FCD" w:rsidRPr="00744045" w:rsidRDefault="00262FCD" w:rsidP="00262FCD">
      <w:pPr>
        <w:rPr>
          <w:rFonts w:cs="Arial"/>
        </w:rPr>
      </w:pPr>
    </w:p>
    <w:tbl>
      <w:tblPr>
        <w:tblW w:w="9107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1110"/>
        <w:gridCol w:w="1397"/>
        <w:gridCol w:w="1100"/>
        <w:gridCol w:w="1600"/>
        <w:gridCol w:w="3900"/>
      </w:tblGrid>
      <w:tr w:rsidR="00262FCD" w:rsidRPr="004059DA" w:rsidTr="006337D6">
        <w:trPr>
          <w:tblHeader/>
        </w:trPr>
        <w:tc>
          <w:tcPr>
            <w:tcW w:w="9107" w:type="dxa"/>
            <w:gridSpan w:val="5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b/>
                <w:color w:val="FFFFFF"/>
                <w:sz w:val="22"/>
                <w:szCs w:val="22"/>
                <w:u w:color="FFFFFF"/>
              </w:rPr>
            </w:pPr>
            <w:r w:rsidRPr="004059DA">
              <w:rPr>
                <w:rFonts w:cs="Arial"/>
                <w:b/>
                <w:color w:val="FFFFFF"/>
                <w:sz w:val="22"/>
                <w:szCs w:val="22"/>
                <w:u w:color="FFFFFF"/>
              </w:rPr>
              <w:t>Change Control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Version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Date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Status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Reviewer</w:t>
            </w: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 w:rsidRPr="004059DA">
              <w:rPr>
                <w:rFonts w:cs="Arial"/>
                <w:sz w:val="22"/>
                <w:szCs w:val="22"/>
              </w:rPr>
              <w:t>Changes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0.1</w:t>
            </w: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7D6C78" w:rsidP="006A6A9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12</w:t>
            </w:r>
            <w:r w:rsidR="002B2474">
              <w:rPr>
                <w:rFonts w:cs="Arial"/>
                <w:sz w:val="22"/>
                <w:szCs w:val="22"/>
              </w:rPr>
              <w:t>/0</w:t>
            </w:r>
            <w:r w:rsidR="006A6A96">
              <w:rPr>
                <w:rFonts w:cs="Arial"/>
                <w:sz w:val="22"/>
                <w:szCs w:val="22"/>
              </w:rPr>
              <w:t>2</w:t>
            </w:r>
            <w:r w:rsidR="002B2474">
              <w:rPr>
                <w:rFonts w:cs="Arial"/>
                <w:sz w:val="22"/>
                <w:szCs w:val="22"/>
              </w:rPr>
              <w:t>/201</w:t>
            </w:r>
            <w:r w:rsidR="001F6356">
              <w:rPr>
                <w:rFonts w:cs="Arial"/>
                <w:sz w:val="22"/>
                <w:szCs w:val="22"/>
              </w:rPr>
              <w:t>5</w:t>
            </w: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Initial</w:t>
            </w: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B355BE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New</w:t>
            </w: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  <w:tr w:rsidR="00262FCD" w:rsidRPr="004059DA" w:rsidTr="006337D6">
        <w:tc>
          <w:tcPr>
            <w:tcW w:w="111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397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1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16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C0C0C0"/>
          </w:tcPr>
          <w:p w:rsidR="00262FCD" w:rsidRPr="004059DA" w:rsidRDefault="00262FCD" w:rsidP="006337D6">
            <w:pPr>
              <w:spacing w:before="100" w:beforeAutospacing="1" w:afterAutospacing="1"/>
              <w:rPr>
                <w:rFonts w:cs="Arial"/>
                <w:sz w:val="22"/>
                <w:szCs w:val="22"/>
              </w:rPr>
            </w:pPr>
          </w:p>
        </w:tc>
      </w:tr>
    </w:tbl>
    <w:p w:rsidR="00262FCD" w:rsidRDefault="00262FCD" w:rsidP="00262FCD">
      <w:pPr>
        <w:pStyle w:val="NoSpacing"/>
        <w:rPr>
          <w:rStyle w:val="Heading1Char"/>
          <w:b w:val="0"/>
          <w:bCs/>
          <w:color w:val="17365D"/>
          <w:sz w:val="36"/>
          <w:szCs w:val="36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764FC8" w:rsidRDefault="00764FC8" w:rsidP="009555BB">
      <w:pPr>
        <w:rPr>
          <w:rFonts w:cs="Arial"/>
        </w:rPr>
      </w:pPr>
    </w:p>
    <w:p w:rsidR="00930E6F" w:rsidRDefault="00930E6F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7A72A6" w:rsidRDefault="007A72A6" w:rsidP="009555BB">
      <w:pPr>
        <w:rPr>
          <w:rFonts w:cs="Arial"/>
        </w:rPr>
      </w:pPr>
    </w:p>
    <w:p w:rsidR="00930E6F" w:rsidRPr="00744045" w:rsidRDefault="00930E6F" w:rsidP="009555BB">
      <w:pPr>
        <w:rPr>
          <w:rFonts w:cs="Arial"/>
        </w:rPr>
      </w:pPr>
    </w:p>
    <w:p w:rsidR="009555BB" w:rsidRPr="00744045" w:rsidRDefault="009555BB" w:rsidP="009555BB">
      <w:pPr>
        <w:rPr>
          <w:rFonts w:cs="Arial"/>
        </w:rPr>
      </w:pPr>
    </w:p>
    <w:tbl>
      <w:tblPr>
        <w:tblW w:w="0" w:type="auto"/>
        <w:tblInd w:w="8" w:type="dxa"/>
        <w:tblBorders>
          <w:top w:val="single" w:sz="12" w:space="0" w:color="auto"/>
          <w:bottom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68"/>
        <w:gridCol w:w="6096"/>
      </w:tblGrid>
      <w:tr w:rsidR="00262FCD" w:rsidRPr="00262FCD" w:rsidTr="006337D6">
        <w:trPr>
          <w:tblHeader/>
        </w:trPr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Term</w:t>
            </w:r>
          </w:p>
        </w:tc>
        <w:tc>
          <w:tcPr>
            <w:tcW w:w="6096" w:type="dxa"/>
            <w:tcBorders>
              <w:top w:val="single" w:sz="12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b/>
                <w:sz w:val="22"/>
                <w:szCs w:val="22"/>
              </w:rPr>
            </w:pPr>
            <w:r w:rsidRPr="00262FCD">
              <w:rPr>
                <w:rFonts w:cs="Arial"/>
                <w:b/>
                <w:sz w:val="22"/>
                <w:szCs w:val="22"/>
              </w:rPr>
              <w:t>Description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 xml:space="preserve">ERP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Enterprise Resource Planning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ION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Integrated Open Network, SOA integration platform used by Infor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ASN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Advance Shipment Notice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CKD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Completely Knocked Down Kit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BOD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Business Object Definition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EDI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Electronic Data Interchange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XML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Extended Mark-up Language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WH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Warehousing Package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t>TC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Common Package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LCT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Landed Costs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CMG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Cash Management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PPC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Project production </w:t>
            </w:r>
            <w:proofErr w:type="spellStart"/>
            <w:r>
              <w:rPr>
                <w:rFonts w:cs="Arial"/>
                <w:sz w:val="22"/>
                <w:szCs w:val="22"/>
              </w:rPr>
              <w:t>Contol</w:t>
            </w:r>
            <w:proofErr w:type="spellEnd"/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CTM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Contract Module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ACP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Accounts Payable</w:t>
            </w:r>
          </w:p>
        </w:tc>
      </w:tr>
      <w:tr w:rsidR="00601FBA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INA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01FBA" w:rsidRPr="00262FCD" w:rsidRDefault="00601FBA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Inventory Analysis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RRP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Resource Requirement planning 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CCP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Central calendar Management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 xml:space="preserve">PPL 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People</w:t>
            </w:r>
          </w:p>
        </w:tc>
      </w:tr>
      <w:tr w:rsidR="006C0CB4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FAM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6C0CB4" w:rsidRPr="00262FCD" w:rsidRDefault="006C0CB4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>
              <w:rPr>
                <w:rFonts w:cs="Arial"/>
                <w:sz w:val="22"/>
                <w:szCs w:val="22"/>
              </w:rPr>
              <w:t xml:space="preserve"> Fixed Assets Management</w:t>
            </w:r>
          </w:p>
        </w:tc>
      </w:tr>
      <w:tr w:rsidR="00262FCD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EE0C5D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BAES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262FCD" w:rsidRPr="00262FCD" w:rsidRDefault="00262FCD" w:rsidP="00EE0C5D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 w:rsidRPr="00262FCD">
              <w:rPr>
                <w:rFonts w:cs="Arial"/>
                <w:sz w:val="22"/>
                <w:szCs w:val="22"/>
              </w:rPr>
              <w:fldChar w:fldCharType="begin"/>
            </w:r>
            <w:r w:rsidRPr="00262FCD">
              <w:rPr>
                <w:rFonts w:cs="Arial"/>
                <w:sz w:val="22"/>
                <w:szCs w:val="22"/>
                <w:lang w:val="pt-BR"/>
              </w:rPr>
              <w:instrText xml:space="preserve"> DOCPROPERTY  "3.1 ERP Version"  \* MERGEFORMAT </w:instrText>
            </w:r>
            <w:r w:rsidRPr="00262FCD">
              <w:rPr>
                <w:rFonts w:cs="Arial"/>
                <w:sz w:val="22"/>
                <w:szCs w:val="22"/>
              </w:rPr>
              <w:fldChar w:fldCharType="separate"/>
            </w:r>
            <w:proofErr w:type="spellStart"/>
            <w:r w:rsidRPr="00262FCD">
              <w:rPr>
                <w:rFonts w:cs="Arial"/>
                <w:sz w:val="22"/>
                <w:szCs w:val="22"/>
                <w:lang w:val="pt-BR"/>
              </w:rPr>
              <w:t>Infor</w:t>
            </w:r>
            <w:proofErr w:type="spellEnd"/>
            <w:r w:rsidRPr="00262FCD">
              <w:rPr>
                <w:rFonts w:cs="Arial"/>
                <w:sz w:val="22"/>
                <w:szCs w:val="22"/>
                <w:lang w:val="pt-BR"/>
              </w:rPr>
              <w:t>® ERP</w:t>
            </w:r>
            <w:r w:rsidRPr="00262FCD">
              <w:rPr>
                <w:rFonts w:cs="Arial"/>
                <w:bCs/>
                <w:sz w:val="22"/>
                <w:szCs w:val="22"/>
                <w:vertAlign w:val="subscript"/>
              </w:rPr>
              <w:t>LN</w:t>
            </w:r>
            <w:r w:rsidRPr="00262FCD">
              <w:rPr>
                <w:rFonts w:cs="Arial"/>
                <w:sz w:val="22"/>
                <w:szCs w:val="22"/>
              </w:rPr>
              <w:fldChar w:fldCharType="end"/>
            </w:r>
            <w:r w:rsidRPr="00262FCD">
              <w:rPr>
                <w:rFonts w:cs="Arial"/>
                <w:sz w:val="22"/>
                <w:szCs w:val="22"/>
              </w:rPr>
              <w:t xml:space="preserve"> </w:t>
            </w:r>
            <w:r w:rsidR="00EE0C5D">
              <w:rPr>
                <w:rFonts w:cs="Arial"/>
                <w:sz w:val="22"/>
                <w:szCs w:val="22"/>
              </w:rPr>
              <w:t>BAES</w:t>
            </w:r>
            <w:r w:rsidRPr="00262FCD">
              <w:rPr>
                <w:rFonts w:cs="Arial"/>
                <w:sz w:val="22"/>
                <w:szCs w:val="22"/>
              </w:rPr>
              <w:t xml:space="preserve"> Customization Package</w:t>
            </w:r>
          </w:p>
        </w:tc>
      </w:tr>
      <w:tr w:rsidR="005803A7" w:rsidRPr="00262FCD" w:rsidTr="006337D6">
        <w:tc>
          <w:tcPr>
            <w:tcW w:w="2268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Default="005803A7" w:rsidP="006337D6">
            <w:pPr>
              <w:pStyle w:val="TableText"/>
              <w:keepNext w:val="0"/>
              <w:rPr>
                <w:rFonts w:cs="Arial"/>
                <w:sz w:val="22"/>
                <w:szCs w:val="22"/>
              </w:rPr>
            </w:pPr>
            <w:r>
              <w:rPr>
                <w:rFonts w:cs="Arial"/>
                <w:sz w:val="22"/>
                <w:szCs w:val="22"/>
              </w:rPr>
              <w:t>XSLT</w:t>
            </w:r>
          </w:p>
        </w:tc>
        <w:tc>
          <w:tcPr>
            <w:tcW w:w="6096" w:type="dxa"/>
            <w:tcBorders>
              <w:top w:val="single" w:sz="6" w:space="0" w:color="auto"/>
              <w:bottom w:val="single" w:sz="6" w:space="0" w:color="auto"/>
            </w:tcBorders>
          </w:tcPr>
          <w:p w:rsidR="005803A7" w:rsidRPr="00262FCD" w:rsidRDefault="005803A7" w:rsidP="005803A7">
            <w:pPr>
              <w:pStyle w:val="TableText"/>
              <w:keepNext w:val="0"/>
              <w:ind w:left="0"/>
              <w:rPr>
                <w:rFonts w:cs="Arial"/>
                <w:sz w:val="22"/>
                <w:szCs w:val="22"/>
              </w:rPr>
            </w:pPr>
            <w:r>
              <w:rPr>
                <w:rFonts w:ascii="Verdana" w:hAnsi="Verdana"/>
                <w:color w:val="40404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cs="Arial"/>
                <w:sz w:val="22"/>
                <w:szCs w:val="22"/>
              </w:rPr>
              <w:t>Extensible Stylesheet Language Transformations</w:t>
            </w:r>
          </w:p>
        </w:tc>
      </w:tr>
    </w:tbl>
    <w:p w:rsidR="00262FCD" w:rsidRDefault="005803A7" w:rsidP="00262FCD">
      <w:pPr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 </w:t>
      </w: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Pr="00262FCD" w:rsidRDefault="00262FCD" w:rsidP="00262FCD">
      <w:pPr>
        <w:jc w:val="both"/>
        <w:rPr>
          <w:rFonts w:cs="Arial"/>
          <w:sz w:val="22"/>
          <w:szCs w:val="22"/>
        </w:rPr>
      </w:pPr>
    </w:p>
    <w:p w:rsidR="00262FCD" w:rsidRDefault="00262FCD" w:rsidP="00262FCD">
      <w:pPr>
        <w:jc w:val="both"/>
      </w:pPr>
    </w:p>
    <w:p w:rsidR="009555BB" w:rsidRPr="00744045" w:rsidRDefault="009555BB" w:rsidP="009555BB">
      <w:pPr>
        <w:rPr>
          <w:rFonts w:cs="Arial"/>
        </w:rPr>
      </w:pPr>
    </w:p>
    <w:p w:rsidR="009555BB" w:rsidRDefault="009555BB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262FCD" w:rsidRDefault="00262FCD" w:rsidP="009555BB">
      <w:pPr>
        <w:rPr>
          <w:rFonts w:cs="Arial"/>
        </w:rPr>
      </w:pPr>
    </w:p>
    <w:p w:rsidR="00BE5C92" w:rsidRPr="00744045" w:rsidRDefault="004E162E" w:rsidP="00927FDC">
      <w:pPr>
        <w:rPr>
          <w:rStyle w:val="InforHeadline"/>
          <w:rFonts w:ascii="Arial" w:hAnsi="Arial" w:cs="Arial"/>
        </w:rPr>
      </w:pPr>
      <w:r w:rsidRPr="00744045">
        <w:rPr>
          <w:rStyle w:val="InforHeadline"/>
          <w:rFonts w:ascii="Arial" w:hAnsi="Arial" w:cs="Arial"/>
        </w:rPr>
        <w:t>Content</w:t>
      </w:r>
    </w:p>
    <w:p w:rsidR="0045432D" w:rsidRDefault="009555BB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r w:rsidRPr="00744045">
        <w:rPr>
          <w:rFonts w:cs="Arial"/>
          <w:b w:val="0"/>
          <w:caps w:val="0"/>
        </w:rPr>
        <w:fldChar w:fldCharType="begin"/>
      </w:r>
      <w:r w:rsidRPr="00744045">
        <w:rPr>
          <w:rFonts w:cs="Arial"/>
          <w:b w:val="0"/>
          <w:caps w:val="0"/>
        </w:rPr>
        <w:instrText xml:space="preserve"> TOC \o "1-3" \h \z \u </w:instrText>
      </w:r>
      <w:r w:rsidRPr="00744045">
        <w:rPr>
          <w:rFonts w:cs="Arial"/>
          <w:b w:val="0"/>
          <w:caps w:val="0"/>
        </w:rPr>
        <w:fldChar w:fldCharType="separate"/>
      </w:r>
      <w:hyperlink w:anchor="_Toc411523825" w:history="1">
        <w:r w:rsidR="0045432D" w:rsidRPr="006C5112">
          <w:rPr>
            <w:rStyle w:val="Hyperlink"/>
            <w:rFonts w:cs="Arial"/>
            <w:noProof/>
          </w:rPr>
          <w:t>1</w:t>
        </w:r>
        <w:r w:rsidR="0045432D"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="0045432D" w:rsidRPr="006C5112">
          <w:rPr>
            <w:rStyle w:val="Hyperlink"/>
            <w:rFonts w:cs="Arial"/>
            <w:noProof/>
          </w:rPr>
          <w:t>Introduction</w:t>
        </w:r>
        <w:r w:rsidR="0045432D">
          <w:rPr>
            <w:noProof/>
            <w:webHidden/>
          </w:rPr>
          <w:tab/>
        </w:r>
        <w:r w:rsidR="0045432D">
          <w:rPr>
            <w:noProof/>
            <w:webHidden/>
          </w:rPr>
          <w:fldChar w:fldCharType="begin"/>
        </w:r>
        <w:r w:rsidR="0045432D">
          <w:rPr>
            <w:noProof/>
            <w:webHidden/>
          </w:rPr>
          <w:instrText xml:space="preserve"> PAGEREF _Toc411523825 \h </w:instrText>
        </w:r>
        <w:r w:rsidR="0045432D">
          <w:rPr>
            <w:noProof/>
            <w:webHidden/>
          </w:rPr>
        </w:r>
        <w:r w:rsidR="0045432D">
          <w:rPr>
            <w:noProof/>
            <w:webHidden/>
          </w:rPr>
          <w:fldChar w:fldCharType="separate"/>
        </w:r>
        <w:r w:rsidR="0045432D">
          <w:rPr>
            <w:noProof/>
            <w:webHidden/>
          </w:rPr>
          <w:t>5</w:t>
        </w:r>
        <w:r w:rsidR="0045432D">
          <w:rPr>
            <w:noProof/>
            <w:webHidden/>
          </w:rPr>
          <w:fldChar w:fldCharType="end"/>
        </w:r>
      </w:hyperlink>
    </w:p>
    <w:p w:rsidR="0045432D" w:rsidRDefault="0045432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26" w:history="1">
        <w:r w:rsidRPr="006C5112">
          <w:rPr>
            <w:rStyle w:val="Hyperlink"/>
            <w:noProof/>
          </w:rPr>
          <w:t>2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6C5112">
          <w:rPr>
            <w:rStyle w:val="Hyperlink"/>
            <w:noProof/>
          </w:rPr>
          <w:t>Infor ERP LN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_Toc411523826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5432D" w:rsidRDefault="0045432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1523827" w:history="1">
        <w:r w:rsidRPr="006C5112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2.1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6C5112">
          <w:rPr>
            <w:rStyle w:val="Hyperlink"/>
            <w:noProof/>
          </w:rPr>
          <w:t>PMC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_Toc411523827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5432D" w:rsidRDefault="0045432D">
      <w:pPr>
        <w:pStyle w:val="TOC2"/>
        <w:tabs>
          <w:tab w:val="left" w:pos="880"/>
        </w:tabs>
        <w:rPr>
          <w:rFonts w:asciiTheme="minorHAnsi" w:eastAsiaTheme="minorEastAsia" w:hAnsiTheme="minorHAnsi" w:cstheme="minorBidi"/>
          <w:noProof/>
          <w:sz w:val="22"/>
          <w:szCs w:val="22"/>
          <w:lang w:val="en-US"/>
        </w:rPr>
      </w:pPr>
      <w:hyperlink w:anchor="_Toc411523828" w:history="1">
        <w:r w:rsidRPr="006C5112">
          <w:rPr>
            <w:rStyle w:val="Hyperlink"/>
            <w:rFonts w:ascii="Times New Roman" w:hAnsi="Times New Roman"/>
            <w:noProof/>
            <w:snapToGrid w:val="0"/>
            <w:w w:val="0"/>
            <w:u w:color="000000"/>
            <w:bdr w:val="none" w:sz="0" w:space="0" w:color="000000"/>
            <w:shd w:val="clear" w:color="000000" w:fill="000000"/>
            <w:lang w:val="x-none" w:eastAsia="x-none" w:bidi="x-none"/>
            <w14:scene3d>
              <w14:camera w14:prst="orthographicFront"/>
              <w14:lightRig w14:rig="threePt" w14:dir="t">
                <w14:rot w14:lat="0" w14:lon="0" w14:rev="0"/>
              </w14:lightRig>
            </w14:scene3d>
          </w:rPr>
          <w:t>2.2</w:t>
        </w:r>
        <w:r>
          <w:rPr>
            <w:rFonts w:asciiTheme="minorHAnsi" w:eastAsiaTheme="minorEastAsia" w:hAnsiTheme="minorHAnsi" w:cstheme="minorBidi"/>
            <w:noProof/>
            <w:sz w:val="22"/>
            <w:szCs w:val="22"/>
            <w:lang w:val="en-US"/>
          </w:rPr>
          <w:tab/>
        </w:r>
        <w:r w:rsidRPr="006C5112">
          <w:rPr>
            <w:rStyle w:val="Hyperlink"/>
            <w:noProof/>
          </w:rPr>
          <w:t>New or modified Server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_Toc411523828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45432D" w:rsidRDefault="0045432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29" w:history="1">
        <w:r w:rsidRPr="006C5112">
          <w:rPr>
            <w:rStyle w:val="Hyperlink"/>
            <w:noProof/>
          </w:rPr>
          <w:t>3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6C5112">
          <w:rPr>
            <w:rStyle w:val="Hyperlink"/>
            <w:noProof/>
          </w:rPr>
          <w:t>Infor ION-Connect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_Toc411523829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7</w:t>
        </w:r>
        <w:r>
          <w:rPr>
            <w:noProof/>
            <w:webHidden/>
          </w:rPr>
          <w:fldChar w:fldCharType="end"/>
        </w:r>
      </w:hyperlink>
    </w:p>
    <w:p w:rsidR="0045432D" w:rsidRDefault="0045432D">
      <w:pPr>
        <w:pStyle w:val="TOC1"/>
        <w:tabs>
          <w:tab w:val="left" w:pos="340"/>
        </w:tabs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val="en-US"/>
        </w:rPr>
      </w:pPr>
      <w:hyperlink w:anchor="_Toc411523830" w:history="1">
        <w:r w:rsidRPr="006C5112">
          <w:rPr>
            <w:rStyle w:val="Hyperlink"/>
            <w:noProof/>
          </w:rPr>
          <w:t>4</w:t>
        </w:r>
        <w:r>
          <w:rPr>
            <w:rFonts w:asciiTheme="minorHAnsi" w:eastAsiaTheme="minorEastAsia" w:hAnsiTheme="minorHAnsi" w:cstheme="minorBidi"/>
            <w:b w:val="0"/>
            <w:caps w:val="0"/>
            <w:noProof/>
            <w:sz w:val="22"/>
            <w:szCs w:val="22"/>
            <w:lang w:val="en-US"/>
          </w:rPr>
          <w:tab/>
        </w:r>
        <w:r w:rsidRPr="006C5112">
          <w:rPr>
            <w:rStyle w:val="Hyperlink"/>
            <w:noProof/>
          </w:rPr>
          <w:t>Infor ION-Process Components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_Toc411523830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8</w:t>
        </w:r>
        <w:r>
          <w:rPr>
            <w:noProof/>
            <w:webHidden/>
          </w:rPr>
          <w:fldChar w:fldCharType="end"/>
        </w:r>
      </w:hyperlink>
    </w:p>
    <w:p w:rsidR="00400B47" w:rsidRPr="00744045" w:rsidRDefault="009555BB" w:rsidP="00DD527B">
      <w:pPr>
        <w:rPr>
          <w:rFonts w:cs="Arial"/>
        </w:rPr>
      </w:pPr>
      <w:r w:rsidRPr="00744045">
        <w:rPr>
          <w:rFonts w:cs="Arial"/>
          <w:b/>
          <w:caps/>
        </w:rPr>
        <w:fldChar w:fldCharType="end"/>
      </w:r>
      <w:bookmarkStart w:id="0" w:name="_GoBack"/>
      <w:bookmarkEnd w:id="0"/>
    </w:p>
    <w:p w:rsidR="00A26839" w:rsidRDefault="00A26839" w:rsidP="009555BB">
      <w:pPr>
        <w:pStyle w:val="Heading1"/>
        <w:rPr>
          <w:rFonts w:cs="Arial"/>
        </w:rPr>
      </w:pPr>
      <w:bookmarkStart w:id="1" w:name="_Toc124235593"/>
      <w:bookmarkStart w:id="2" w:name="_Toc162931937"/>
      <w:bookmarkStart w:id="3" w:name="_Toc311718720"/>
      <w:bookmarkStart w:id="4" w:name="_Toc162944197"/>
      <w:bookmarkStart w:id="5" w:name="_Toc411523825"/>
      <w:r w:rsidRPr="00744045">
        <w:rPr>
          <w:rFonts w:cs="Arial"/>
        </w:rPr>
        <w:lastRenderedPageBreak/>
        <w:t>Introduction</w:t>
      </w:r>
      <w:bookmarkEnd w:id="1"/>
      <w:bookmarkEnd w:id="2"/>
      <w:bookmarkEnd w:id="3"/>
      <w:bookmarkEnd w:id="5"/>
    </w:p>
    <w:p w:rsidR="00453893" w:rsidRDefault="00453893" w:rsidP="00453893">
      <w:pPr>
        <w:rPr>
          <w:lang w:val="de-DE" w:eastAsia="x-none"/>
        </w:rPr>
      </w:pPr>
    </w:p>
    <w:p w:rsidR="00930E6F" w:rsidRDefault="00930E6F" w:rsidP="00453893">
      <w:pPr>
        <w:rPr>
          <w:lang w:val="de-DE" w:eastAsia="x-none"/>
        </w:rPr>
      </w:pPr>
      <w:r>
        <w:rPr>
          <w:lang w:val="de-DE" w:eastAsia="x-none"/>
        </w:rPr>
        <w:t xml:space="preserve">The Solution </w:t>
      </w:r>
      <w:proofErr w:type="spellStart"/>
      <w:r>
        <w:rPr>
          <w:lang w:val="de-DE" w:eastAsia="x-none"/>
        </w:rPr>
        <w:t>contains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components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for</w:t>
      </w:r>
      <w:proofErr w:type="spellEnd"/>
      <w:r>
        <w:rPr>
          <w:lang w:val="de-DE" w:eastAsia="x-none"/>
        </w:rPr>
        <w:t xml:space="preserve">  </w:t>
      </w:r>
      <w:proofErr w:type="spellStart"/>
      <w:r>
        <w:rPr>
          <w:lang w:val="de-DE" w:eastAsia="x-none"/>
        </w:rPr>
        <w:t>the</w:t>
      </w:r>
      <w:proofErr w:type="spellEnd"/>
      <w:r>
        <w:rPr>
          <w:lang w:val="de-DE" w:eastAsia="x-none"/>
        </w:rPr>
        <w:t xml:space="preserve"> </w:t>
      </w:r>
      <w:proofErr w:type="spellStart"/>
      <w:r w:rsidR="00CC71AA">
        <w:rPr>
          <w:lang w:val="de-DE" w:eastAsia="x-none"/>
        </w:rPr>
        <w:t>below</w:t>
      </w:r>
      <w:proofErr w:type="spellEnd"/>
      <w:r>
        <w:rPr>
          <w:lang w:val="de-DE" w:eastAsia="x-none"/>
        </w:rPr>
        <w:t xml:space="preserve"> </w:t>
      </w:r>
      <w:proofErr w:type="spellStart"/>
      <w:r>
        <w:rPr>
          <w:lang w:val="de-DE" w:eastAsia="x-none"/>
        </w:rPr>
        <w:t>requir</w:t>
      </w:r>
      <w:r w:rsidR="00FF311B">
        <w:rPr>
          <w:lang w:val="de-DE" w:eastAsia="x-none"/>
        </w:rPr>
        <w:t>ement</w:t>
      </w:r>
      <w:proofErr w:type="spellEnd"/>
    </w:p>
    <w:p w:rsidR="00CC71AA" w:rsidRDefault="00CC71AA" w:rsidP="00453893">
      <w:pPr>
        <w:rPr>
          <w:lang w:val="de-DE" w:eastAsia="x-none"/>
        </w:rPr>
      </w:pPr>
    </w:p>
    <w:p w:rsidR="00262FCD" w:rsidRDefault="00DD3290" w:rsidP="00262FCD">
      <w:pPr>
        <w:rPr>
          <w:lang w:val="de-DE" w:eastAsia="x-none"/>
        </w:rPr>
      </w:pPr>
      <w:r>
        <w:rPr>
          <w:lang w:val="de-DE" w:eastAsia="x-none"/>
        </w:rPr>
        <w:t>I</w:t>
      </w:r>
      <w:r w:rsidR="00415B7B">
        <w:rPr>
          <w:lang w:val="de-DE" w:eastAsia="x-none"/>
        </w:rPr>
        <w:t>W0</w:t>
      </w:r>
      <w:r w:rsidR="00187F4E">
        <w:rPr>
          <w:lang w:val="de-DE" w:eastAsia="x-none"/>
        </w:rPr>
        <w:t>18</w:t>
      </w:r>
      <w:r>
        <w:rPr>
          <w:lang w:val="de-DE" w:eastAsia="x-none"/>
        </w:rPr>
        <w:t xml:space="preserve"> –</w:t>
      </w:r>
      <w:r w:rsidR="00187F4E" w:rsidRPr="00187F4E">
        <w:t xml:space="preserve"> </w:t>
      </w:r>
      <w:r w:rsidR="00187F4E">
        <w:t>Receiving Prompts Workflow</w:t>
      </w:r>
      <w:r w:rsidR="00DF1A05">
        <w:t xml:space="preserve"> </w:t>
      </w:r>
    </w:p>
    <w:p w:rsidR="006E79F0" w:rsidRDefault="004148DD" w:rsidP="006E79F0">
      <w:pPr>
        <w:pStyle w:val="Heading1"/>
      </w:pPr>
      <w:bookmarkStart w:id="6" w:name="_Toc411523826"/>
      <w:r>
        <w:lastRenderedPageBreak/>
        <w:t>I</w:t>
      </w:r>
      <w:r w:rsidR="006E79F0">
        <w:t>nfor ERP LN Components</w:t>
      </w:r>
      <w:bookmarkEnd w:id="6"/>
    </w:p>
    <w:p w:rsidR="00B025CF" w:rsidRPr="0098020D" w:rsidRDefault="00B025CF" w:rsidP="00B025CF">
      <w:pPr>
        <w:pStyle w:val="Heading2"/>
      </w:pPr>
      <w:bookmarkStart w:id="7" w:name="_Toc411523827"/>
      <w:r>
        <w:t>PMC</w:t>
      </w:r>
      <w:bookmarkEnd w:id="7"/>
    </w:p>
    <w:tbl>
      <w:tblPr>
        <w:tblW w:w="9394" w:type="dxa"/>
        <w:tblInd w:w="108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565"/>
        <w:gridCol w:w="4990"/>
        <w:gridCol w:w="2839"/>
      </w:tblGrid>
      <w:tr w:rsidR="00B025CF" w:rsidRPr="00CD54C9" w:rsidTr="004148DD">
        <w:trPr>
          <w:tblHeader/>
        </w:trPr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 xml:space="preserve">PMC 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Dependencies</w:t>
            </w:r>
          </w:p>
        </w:tc>
      </w:tr>
      <w:tr w:rsidR="00B025CF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FF311B" w:rsidP="007B27AE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24"/>
                <w:szCs w:val="24"/>
              </w:rPr>
              <w:t>I</w:t>
            </w:r>
            <w:r w:rsidR="00415B7B">
              <w:rPr>
                <w:sz w:val="24"/>
                <w:szCs w:val="24"/>
              </w:rPr>
              <w:t>W0</w:t>
            </w:r>
            <w:r w:rsidR="007B27AE">
              <w:rPr>
                <w:sz w:val="24"/>
                <w:szCs w:val="24"/>
              </w:rPr>
              <w:t>18</w:t>
            </w:r>
            <w:r w:rsidR="007D6C78">
              <w:rPr>
                <w:sz w:val="24"/>
                <w:szCs w:val="24"/>
              </w:rPr>
              <w:t>F002</w:t>
            </w: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B025CF" w:rsidRPr="00CD54C9" w:rsidRDefault="007D6C78" w:rsidP="007B27AE">
            <w:pPr>
              <w:autoSpaceDE w:val="0"/>
              <w:autoSpaceDN w:val="0"/>
              <w:adjustRightInd w:val="0"/>
              <w:spacing w:before="100" w:beforeAutospacing="1" w:after="0" w:afterAutospacing="1"/>
              <w:rPr>
                <w:sz w:val="24"/>
                <w:szCs w:val="24"/>
                <w:highlight w:val="white"/>
              </w:rPr>
            </w:pPr>
            <w:r>
              <w:t>Changes to include Sequence in Document ID</w:t>
            </w: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4148DD" w:rsidRPr="00CD54C9" w:rsidRDefault="007D6C78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  <w:r>
              <w:rPr>
                <w:sz w:val="18"/>
                <w:lang w:val="fr-FR"/>
              </w:rPr>
              <w:t>IW018F001</w:t>
            </w:r>
          </w:p>
        </w:tc>
      </w:tr>
      <w:tr w:rsidR="007D6C78" w:rsidRPr="00CD54C9" w:rsidTr="004148DD">
        <w:tc>
          <w:tcPr>
            <w:tcW w:w="156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6C78" w:rsidRDefault="007D6C78" w:rsidP="007B27AE">
            <w:pPr>
              <w:spacing w:before="100" w:beforeAutospacing="1" w:afterAutospacing="1"/>
              <w:rPr>
                <w:sz w:val="24"/>
                <w:szCs w:val="24"/>
              </w:rPr>
            </w:pPr>
          </w:p>
        </w:tc>
        <w:tc>
          <w:tcPr>
            <w:tcW w:w="499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6C78" w:rsidRDefault="007D6C78" w:rsidP="007B27AE">
            <w:pPr>
              <w:autoSpaceDE w:val="0"/>
              <w:autoSpaceDN w:val="0"/>
              <w:adjustRightInd w:val="0"/>
              <w:spacing w:before="100" w:beforeAutospacing="1" w:after="0" w:afterAutospacing="1"/>
            </w:pPr>
          </w:p>
        </w:tc>
        <w:tc>
          <w:tcPr>
            <w:tcW w:w="283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7D6C78" w:rsidRDefault="007D6C78" w:rsidP="004148DD">
            <w:pPr>
              <w:spacing w:before="100" w:beforeAutospacing="1" w:afterAutospacing="1"/>
              <w:rPr>
                <w:sz w:val="18"/>
                <w:lang w:val="fr-FR"/>
              </w:rPr>
            </w:pPr>
          </w:p>
        </w:tc>
      </w:tr>
    </w:tbl>
    <w:p w:rsidR="00B025CF" w:rsidRPr="0098020D" w:rsidRDefault="00B025CF" w:rsidP="00B025CF">
      <w:pPr>
        <w:pStyle w:val="Heading2"/>
      </w:pPr>
      <w:bookmarkStart w:id="8" w:name="_Toc411523828"/>
      <w:r w:rsidRPr="0098020D">
        <w:t xml:space="preserve">New or modified </w:t>
      </w:r>
      <w:r>
        <w:t xml:space="preserve">Server </w:t>
      </w:r>
      <w:r w:rsidRPr="0098020D">
        <w:t>components</w:t>
      </w:r>
      <w:bookmarkEnd w:id="8"/>
    </w:p>
    <w:tbl>
      <w:tblPr>
        <w:tblW w:w="9706" w:type="dxa"/>
        <w:tblInd w:w="-27" w:type="dxa"/>
        <w:tbl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</w:tblBorders>
        <w:tblLayout w:type="fixed"/>
        <w:tblCellMar>
          <w:left w:w="115" w:type="dxa"/>
          <w:right w:w="115" w:type="dxa"/>
        </w:tblCellMar>
        <w:tblLook w:val="00A0" w:firstRow="1" w:lastRow="0" w:firstColumn="1" w:lastColumn="0" w:noHBand="0" w:noVBand="0"/>
      </w:tblPr>
      <w:tblGrid>
        <w:gridCol w:w="1492"/>
        <w:gridCol w:w="2194"/>
        <w:gridCol w:w="3668"/>
        <w:gridCol w:w="1338"/>
        <w:gridCol w:w="1014"/>
      </w:tblGrid>
      <w:tr w:rsidR="00B025CF" w:rsidTr="00415B7B">
        <w:trPr>
          <w:tblHeader/>
        </w:trPr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 Type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Component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Description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New/Modified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B5111B"/>
            <w:vAlign w:val="center"/>
          </w:tcPr>
          <w:p w:rsidR="00B025CF" w:rsidRPr="00CD54C9" w:rsidRDefault="00B025CF" w:rsidP="00CD54C9">
            <w:pPr>
              <w:spacing w:before="100" w:beforeAutospacing="1" w:afterAutospacing="1"/>
              <w:rPr>
                <w:b/>
                <w:bCs/>
                <w:color w:val="FFFFFF"/>
                <w:sz w:val="18"/>
                <w:u w:color="FFFFFF"/>
              </w:rPr>
            </w:pPr>
            <w:r w:rsidRPr="00CD54C9">
              <w:rPr>
                <w:b/>
                <w:bCs/>
                <w:color w:val="FFFFFF"/>
                <w:sz w:val="18"/>
                <w:u w:color="FFFFFF"/>
              </w:rPr>
              <w:t>Dump</w:t>
            </w:r>
            <w:r w:rsidR="006E79F0" w:rsidRPr="00CD54C9">
              <w:rPr>
                <w:b/>
                <w:bCs/>
                <w:color w:val="FFFFFF"/>
                <w:sz w:val="18"/>
                <w:u w:color="FFFFFF"/>
              </w:rPr>
              <w:t xml:space="preserve"> Path</w:t>
            </w:r>
          </w:p>
        </w:tc>
      </w:tr>
      <w:tr w:rsidR="00985302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A87E7D" w:rsidP="000818BD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Business Object</w:t>
            </w:r>
            <w:r w:rsidR="00AE13CA"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415B7B" w:rsidP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Bo</w:t>
            </w:r>
            <w:r w:rsidR="007B27AE">
              <w:rPr>
                <w:rFonts w:ascii="Calibri" w:hAnsi="Calibri" w:cs="Calibri"/>
                <w:color w:val="000000"/>
                <w:sz w:val="22"/>
                <w:szCs w:val="22"/>
              </w:rPr>
              <w:t>inh914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7B27AE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proofErr w:type="spellStart"/>
            <w:r>
              <w:rPr>
                <w:rFonts w:ascii="Calibri" w:hAnsi="Calibri" w:cs="Calibri"/>
                <w:color w:val="000000"/>
                <w:sz w:val="22"/>
                <w:szCs w:val="22"/>
              </w:rPr>
              <w:t>InboundOrderLines_BAES</w:t>
            </w:r>
            <w:proofErr w:type="spellEnd"/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985302" w:rsidRDefault="00985302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AD2922" w:rsidRPr="001E5EB5" w:rsidRDefault="00AD2922" w:rsidP="00ED0B7A">
            <w:pPr>
              <w:rPr>
                <w:lang w:val="fr-FR"/>
              </w:rPr>
            </w:pPr>
          </w:p>
        </w:tc>
      </w:tr>
      <w:tr w:rsidR="00586259" w:rsidRPr="00CD54C9" w:rsidTr="00415B7B">
        <w:tc>
          <w:tcPr>
            <w:tcW w:w="1492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Library</w:t>
            </w:r>
          </w:p>
        </w:tc>
        <w:tc>
          <w:tcPr>
            <w:tcW w:w="219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Whinh210ue</w:t>
            </w:r>
          </w:p>
        </w:tc>
        <w:tc>
          <w:tcPr>
            <w:tcW w:w="36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7B27AE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User Exit for Inbound Order Lines</w:t>
            </w:r>
          </w:p>
        </w:tc>
        <w:tc>
          <w:tcPr>
            <w:tcW w:w="133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  <w:vAlign w:val="bottom"/>
          </w:tcPr>
          <w:p w:rsidR="00586259" w:rsidRDefault="00586259" w:rsidP="00B86844">
            <w:pPr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New</w:t>
            </w:r>
          </w:p>
        </w:tc>
        <w:tc>
          <w:tcPr>
            <w:tcW w:w="1014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  <w:tl2br w:val="nil"/>
              <w:tr2bl w:val="nil"/>
            </w:tcBorders>
            <w:shd w:val="clear" w:color="auto" w:fill="DDDDDD"/>
          </w:tcPr>
          <w:p w:rsidR="00586259" w:rsidRDefault="00586259" w:rsidP="00B86844">
            <w:pPr>
              <w:rPr>
                <w:lang w:val="fr-FR"/>
              </w:rPr>
            </w:pPr>
          </w:p>
        </w:tc>
      </w:tr>
    </w:tbl>
    <w:p w:rsidR="00FC28FA" w:rsidRDefault="00FC28FA" w:rsidP="00B025CF">
      <w:pPr>
        <w:rPr>
          <w:b/>
        </w:rPr>
      </w:pPr>
    </w:p>
    <w:p w:rsidR="003A1CF3" w:rsidRDefault="003A1CF3" w:rsidP="00B025CF">
      <w:pPr>
        <w:rPr>
          <w:b/>
        </w:rPr>
      </w:pPr>
    </w:p>
    <w:p w:rsidR="00623F21" w:rsidRDefault="00623F21" w:rsidP="00B025CF">
      <w:pPr>
        <w:rPr>
          <w:b/>
        </w:rPr>
      </w:pPr>
    </w:p>
    <w:p w:rsidR="006E2E46" w:rsidRDefault="006E2E46" w:rsidP="00623F21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6E2E46" w:rsidRDefault="006E2E46" w:rsidP="00B025CF">
      <w:pPr>
        <w:rPr>
          <w:b/>
        </w:rPr>
      </w:pPr>
    </w:p>
    <w:p w:rsidR="00B025CF" w:rsidRDefault="00421CDC" w:rsidP="00503E4C"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</w:p>
    <w:p w:rsidR="006E79F0" w:rsidRDefault="006E79F0" w:rsidP="006E79F0">
      <w:pPr>
        <w:pStyle w:val="Heading1"/>
      </w:pPr>
      <w:bookmarkStart w:id="9" w:name="_Toc411523829"/>
      <w:proofErr w:type="spellStart"/>
      <w:r>
        <w:lastRenderedPageBreak/>
        <w:t>Infor</w:t>
      </w:r>
      <w:proofErr w:type="spellEnd"/>
      <w:r>
        <w:t xml:space="preserve"> ION-Connect Components</w:t>
      </w:r>
      <w:bookmarkEnd w:id="9"/>
    </w:p>
    <w:p w:rsidR="00180B6D" w:rsidRPr="007D6C78" w:rsidRDefault="007D6C78" w:rsidP="00180B6D">
      <w:pPr>
        <w:rPr>
          <w:b/>
          <w:lang w:val="de-DE" w:eastAsia="x-none"/>
        </w:rPr>
      </w:pPr>
      <w:r w:rsidRPr="007D6C78">
        <w:rPr>
          <w:b/>
          <w:lang w:val="de-DE" w:eastAsia="x-none"/>
        </w:rPr>
        <w:t>N.A</w:t>
      </w:r>
    </w:p>
    <w:p w:rsidR="006E79F0" w:rsidRDefault="00930E6F" w:rsidP="006E79F0">
      <w:pPr>
        <w:pStyle w:val="Heading1"/>
      </w:pPr>
      <w:bookmarkStart w:id="10" w:name="_Toc411523830"/>
      <w:proofErr w:type="spellStart"/>
      <w:r>
        <w:lastRenderedPageBreak/>
        <w:t>Infor</w:t>
      </w:r>
      <w:proofErr w:type="spellEnd"/>
      <w:r>
        <w:t xml:space="preserve"> ION-</w:t>
      </w:r>
      <w:proofErr w:type="spellStart"/>
      <w:r>
        <w:t>Process</w:t>
      </w:r>
      <w:proofErr w:type="spellEnd"/>
      <w:r w:rsidR="006E79F0">
        <w:t xml:space="preserve"> Components</w:t>
      </w:r>
      <w:bookmarkEnd w:id="10"/>
    </w:p>
    <w:p w:rsidR="004858F7" w:rsidRPr="004B075B" w:rsidRDefault="004858F7" w:rsidP="004858F7">
      <w:pPr>
        <w:rPr>
          <w:b/>
        </w:rPr>
      </w:pPr>
      <w:r>
        <w:rPr>
          <w:b/>
        </w:rPr>
        <w:t>N.A</w:t>
      </w:r>
    </w:p>
    <w:bookmarkEnd w:id="4"/>
    <w:p w:rsidR="004858F7" w:rsidRPr="004858F7" w:rsidRDefault="004858F7" w:rsidP="004858F7">
      <w:pPr>
        <w:rPr>
          <w:lang w:val="de-DE" w:eastAsia="x-none"/>
        </w:rPr>
      </w:pPr>
    </w:p>
    <w:sectPr w:rsidR="004858F7" w:rsidRPr="004858F7" w:rsidSect="009809AC">
      <w:headerReference w:type="default" r:id="rId11"/>
      <w:footerReference w:type="default" r:id="rId12"/>
      <w:headerReference w:type="first" r:id="rId13"/>
      <w:footerReference w:type="first" r:id="rId14"/>
      <w:pgSz w:w="11907" w:h="16840" w:code="9"/>
      <w:pgMar w:top="1639" w:right="1440" w:bottom="1440" w:left="1497" w:header="720" w:footer="63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6D0D" w:rsidRDefault="00EF6D0D">
      <w:r>
        <w:separator/>
      </w:r>
    </w:p>
  </w:endnote>
  <w:endnote w:type="continuationSeparator" w:id="0">
    <w:p w:rsidR="00EF6D0D" w:rsidRDefault="00EF6D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Gras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Arial (W1)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 w:rsidP="004159E7">
    <w:pPr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-169545</wp:posOffset>
          </wp:positionH>
          <wp:positionV relativeFrom="paragraph">
            <wp:posOffset>-17780</wp:posOffset>
          </wp:positionV>
          <wp:extent cx="1181100" cy="183515"/>
          <wp:effectExtent l="0" t="0" r="0" b="6985"/>
          <wp:wrapNone/>
          <wp:docPr id="3" name="Picture 1" descr="BAE_Systems_Logo_Col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AE_Systems_Logo_Colo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81100" cy="1835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E46AA">
      <w:t>Custom BOD delivery document</w:t>
    </w:r>
  </w:p>
  <w:p w:rsidR="00797520" w:rsidRDefault="00797520" w:rsidP="007929DD">
    <w:pPr>
      <w:pStyle w:val="Footer"/>
      <w:tabs>
        <w:tab w:val="clear" w:pos="4320"/>
        <w:tab w:val="clear" w:pos="8640"/>
        <w:tab w:val="left" w:pos="495"/>
        <w:tab w:val="left" w:pos="8000"/>
      </w:tabs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/>
  <w:tbl>
    <w:tblPr>
      <w:tblW w:w="9000" w:type="dxa"/>
      <w:tblInd w:w="7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2000"/>
      <w:gridCol w:w="5300"/>
      <w:gridCol w:w="1700"/>
    </w:tblGrid>
    <w:tr w:rsidR="00797520" w:rsidRPr="00DB6392">
      <w:tc>
        <w:tcPr>
          <w:tcW w:w="2000" w:type="dxa"/>
        </w:tcPr>
        <w:p w:rsidR="00797520" w:rsidRPr="004F521D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70"/>
            <w:rPr>
              <w:noProof/>
              <w:szCs w:val="18"/>
              <w:lang w:eastAsia="en-US"/>
            </w:rPr>
          </w:pPr>
        </w:p>
      </w:tc>
      <w:tc>
        <w:tcPr>
          <w:tcW w:w="53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jc w:val="center"/>
            <w:rPr>
              <w:noProof/>
              <w:sz w:val="6"/>
              <w:szCs w:val="6"/>
              <w:lang w:eastAsia="en-US"/>
            </w:rPr>
          </w:pPr>
        </w:p>
      </w:tc>
      <w:tc>
        <w:tcPr>
          <w:tcW w:w="1700" w:type="dxa"/>
        </w:tcPr>
        <w:p w:rsidR="00797520" w:rsidRPr="00DB6392" w:rsidRDefault="00797520" w:rsidP="000B3041">
          <w:pPr>
            <w:pStyle w:val="Footer"/>
            <w:tabs>
              <w:tab w:val="center" w:pos="4678"/>
              <w:tab w:val="right" w:pos="9356"/>
            </w:tabs>
            <w:spacing w:after="0"/>
            <w:ind w:right="-2"/>
            <w:jc w:val="right"/>
            <w:rPr>
              <w:noProof/>
              <w:sz w:val="16"/>
              <w:lang w:eastAsia="en-US"/>
            </w:rPr>
          </w:pPr>
        </w:p>
      </w:tc>
    </w:tr>
  </w:tbl>
  <w:p w:rsidR="00797520" w:rsidRDefault="00797520" w:rsidP="002B7F86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6D0D" w:rsidRDefault="00EF6D0D">
      <w:r>
        <w:separator/>
      </w:r>
    </w:p>
  </w:footnote>
  <w:footnote w:type="continuationSeparator" w:id="0">
    <w:p w:rsidR="00EF6D0D" w:rsidRDefault="00EF6D0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797520">
    <w:pPr>
      <w:pStyle w:val="Header"/>
    </w:pPr>
  </w:p>
  <w:p w:rsidR="00797520" w:rsidRPr="00DB6392" w:rsidRDefault="00797520" w:rsidP="00D648C5">
    <w:pPr>
      <w:pStyle w:val="Footer"/>
      <w:tabs>
        <w:tab w:val="left" w:pos="6653"/>
      </w:tabs>
      <w:spacing w:before="480" w:after="0"/>
      <w:ind w:left="-289" w:right="357"/>
      <w:rPr>
        <w:rFonts w:cs="Arial"/>
        <w:noProof/>
        <w:color w:val="B5121B"/>
        <w:sz w:val="16"/>
        <w:szCs w:val="16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97520" w:rsidRDefault="002F7499">
    <w:pPr>
      <w:pStyle w:val="Header"/>
    </w:pPr>
    <w:r>
      <w:rPr>
        <w:noProof/>
        <w:lang w:val="en-US" w:eastAsia="en-US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394335</wp:posOffset>
          </wp:positionH>
          <wp:positionV relativeFrom="paragraph">
            <wp:posOffset>-478155</wp:posOffset>
          </wp:positionV>
          <wp:extent cx="5270500" cy="1083310"/>
          <wp:effectExtent l="0" t="0" r="6350" b="2540"/>
          <wp:wrapNone/>
          <wp:docPr id="1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270500" cy="1083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8"/>
    <w:multiLevelType w:val="singleLevel"/>
    <w:tmpl w:val="C582807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5CD4092"/>
    <w:multiLevelType w:val="hybridMultilevel"/>
    <w:tmpl w:val="FF38A4E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7E33F72"/>
    <w:multiLevelType w:val="multilevel"/>
    <w:tmpl w:val="9256582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)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7560" w:hanging="1800"/>
      </w:pPr>
      <w:rPr>
        <w:rFonts w:hint="default"/>
      </w:rPr>
    </w:lvl>
  </w:abstractNum>
  <w:abstractNum w:abstractNumId="3">
    <w:nsid w:val="0A5044EA"/>
    <w:multiLevelType w:val="hybridMultilevel"/>
    <w:tmpl w:val="355A34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6C7735"/>
    <w:multiLevelType w:val="hybridMultilevel"/>
    <w:tmpl w:val="935CB03E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EC10E2"/>
    <w:multiLevelType w:val="hybridMultilevel"/>
    <w:tmpl w:val="DAAEC4B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3927E4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56C7339"/>
    <w:multiLevelType w:val="hybridMultilevel"/>
    <w:tmpl w:val="3418FDD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1F955FA4"/>
    <w:multiLevelType w:val="hybridMultilevel"/>
    <w:tmpl w:val="D2A8EE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08008CD"/>
    <w:multiLevelType w:val="hybridMultilevel"/>
    <w:tmpl w:val="CE0E6E72"/>
    <w:lvl w:ilvl="0" w:tplc="0D1416D4">
      <w:start w:val="1"/>
      <w:numFmt w:val="bullet"/>
      <w:pStyle w:val="BulletInden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800000"/>
      </w:rPr>
    </w:lvl>
    <w:lvl w:ilvl="1" w:tplc="0407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800000"/>
      </w:rPr>
    </w:lvl>
    <w:lvl w:ilvl="2" w:tplc="A44808A2"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Arial" w:eastAsia="Times New Roman" w:hAnsi="Arial" w:cs="Arial" w:hint="default"/>
      </w:rPr>
    </w:lvl>
    <w:lvl w:ilvl="3" w:tplc="0407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23FE797D"/>
    <w:multiLevelType w:val="hybridMultilevel"/>
    <w:tmpl w:val="C7B4FA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9F1A12"/>
    <w:multiLevelType w:val="multilevel"/>
    <w:tmpl w:val="B91AC3FC"/>
    <w:styleLink w:val="StyleNumrosarial10"/>
    <w:lvl w:ilvl="0">
      <w:start w:val="1"/>
      <w:numFmt w:val="decimal"/>
      <w:lvlText w:val="%1."/>
      <w:lvlJc w:val="left"/>
      <w:pPr>
        <w:tabs>
          <w:tab w:val="num" w:pos="0"/>
        </w:tabs>
        <w:ind w:left="284" w:hanging="284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2">
    <w:nsid w:val="2CD52A66"/>
    <w:multiLevelType w:val="hybridMultilevel"/>
    <w:tmpl w:val="D21620D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DF848D1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4514848"/>
    <w:multiLevelType w:val="multilevel"/>
    <w:tmpl w:val="739EF15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381B2213"/>
    <w:multiLevelType w:val="hybridMultilevel"/>
    <w:tmpl w:val="C9DA6B20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4A781BED"/>
    <w:multiLevelType w:val="hybridMultilevel"/>
    <w:tmpl w:val="0458E5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2705138"/>
    <w:multiLevelType w:val="multilevel"/>
    <w:tmpl w:val="219A7578"/>
    <w:styleLink w:val="Bullets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4DF24A3"/>
    <w:multiLevelType w:val="multilevel"/>
    <w:tmpl w:val="57105BC2"/>
    <w:lvl w:ilvl="0">
      <w:start w:val="1"/>
      <w:numFmt w:val="decimal"/>
      <w:pStyle w:val="Heading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tabs>
          <w:tab w:val="num" w:pos="576"/>
        </w:tabs>
        <w:ind w:left="576" w:hanging="576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9">
    <w:nsid w:val="69A7093F"/>
    <w:multiLevelType w:val="multilevel"/>
    <w:tmpl w:val="E1B6B5E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0">
    <w:nsid w:val="749F4FBE"/>
    <w:multiLevelType w:val="hybridMultilevel"/>
    <w:tmpl w:val="D61456B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>
    <w:nsid w:val="774270AF"/>
    <w:multiLevelType w:val="hybridMultilevel"/>
    <w:tmpl w:val="6096E9B2"/>
    <w:lvl w:ilvl="0" w:tplc="E9922A4E">
      <w:start w:val="1"/>
      <w:numFmt w:val="upperLetter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74449AC"/>
    <w:multiLevelType w:val="multilevel"/>
    <w:tmpl w:val="F5FC469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suff w:val="space"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440" w:hanging="720"/>
      </w:pPr>
    </w:lvl>
    <w:lvl w:ilvl="3">
      <w:start w:val="1"/>
      <w:numFmt w:val="decimal"/>
      <w:isLgl/>
      <w:lvlText w:val="%1.%2.%3.%4"/>
      <w:lvlJc w:val="left"/>
      <w:pPr>
        <w:ind w:left="1800" w:hanging="720"/>
      </w:pPr>
    </w:lvl>
    <w:lvl w:ilvl="4">
      <w:start w:val="1"/>
      <w:numFmt w:val="decimal"/>
      <w:isLgl/>
      <w:lvlText w:val="%1.%2.%3.%4.%5"/>
      <w:lvlJc w:val="left"/>
      <w:pPr>
        <w:ind w:left="2520" w:hanging="1080"/>
      </w:pPr>
    </w:lvl>
    <w:lvl w:ilvl="5">
      <w:start w:val="1"/>
      <w:numFmt w:val="decimal"/>
      <w:isLgl/>
      <w:lvlText w:val="%1.%2.%3.%4.%5.%6"/>
      <w:lvlJc w:val="left"/>
      <w:pPr>
        <w:ind w:left="2880" w:hanging="1080"/>
      </w:pPr>
    </w:lvl>
    <w:lvl w:ilvl="6">
      <w:start w:val="1"/>
      <w:numFmt w:val="decimal"/>
      <w:isLgl/>
      <w:lvlText w:val="%1.%2.%3.%4.%5.%6.%7"/>
      <w:lvlJc w:val="left"/>
      <w:pPr>
        <w:ind w:left="3600" w:hanging="1440"/>
      </w:p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</w:lvl>
    <w:lvl w:ilvl="8">
      <w:start w:val="1"/>
      <w:numFmt w:val="decimal"/>
      <w:isLgl/>
      <w:lvlText w:val="%1.%2.%3.%4.%5.%6.%7.%8.%9"/>
      <w:lvlJc w:val="left"/>
      <w:pPr>
        <w:ind w:left="4320" w:hanging="1440"/>
      </w:pPr>
    </w:lvl>
  </w:abstractNum>
  <w:abstractNum w:abstractNumId="23">
    <w:nsid w:val="7C69130B"/>
    <w:multiLevelType w:val="hybridMultilevel"/>
    <w:tmpl w:val="6D82791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C756E7B"/>
    <w:multiLevelType w:val="hybridMultilevel"/>
    <w:tmpl w:val="80C81036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5">
    <w:nsid w:val="7E6E1A9C"/>
    <w:multiLevelType w:val="multilevel"/>
    <w:tmpl w:val="323C798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7F5668FB"/>
    <w:multiLevelType w:val="hybridMultilevel"/>
    <w:tmpl w:val="2D14AC4C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>
    <w:nsid w:val="7F6D5D31"/>
    <w:multiLevelType w:val="multilevel"/>
    <w:tmpl w:val="EB70A6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bullet"/>
      <w:lvlText w:val=""/>
      <w:lvlJc w:val="left"/>
      <w:pPr>
        <w:ind w:left="792" w:hanging="432"/>
      </w:pPr>
      <w:rPr>
        <w:rFonts w:ascii="Wingdings" w:hAnsi="Wingdings"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7"/>
  </w:num>
  <w:num w:numId="2">
    <w:abstractNumId w:val="18"/>
  </w:num>
  <w:num w:numId="3">
    <w:abstractNumId w:val="9"/>
  </w:num>
  <w:num w:numId="4">
    <w:abstractNumId w:val="11"/>
  </w:num>
  <w:num w:numId="5">
    <w:abstractNumId w:val="11"/>
  </w:num>
  <w:num w:numId="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  <w:num w:numId="8">
    <w:abstractNumId w:val="26"/>
  </w:num>
  <w:num w:numId="9">
    <w:abstractNumId w:val="1"/>
  </w:num>
  <w:num w:numId="10">
    <w:abstractNumId w:val="16"/>
  </w:num>
  <w:num w:numId="11">
    <w:abstractNumId w:val="13"/>
  </w:num>
  <w:num w:numId="12">
    <w:abstractNumId w:val="6"/>
  </w:num>
  <w:num w:numId="13">
    <w:abstractNumId w:val="14"/>
  </w:num>
  <w:num w:numId="14">
    <w:abstractNumId w:val="27"/>
  </w:num>
  <w:num w:numId="15">
    <w:abstractNumId w:val="25"/>
  </w:num>
  <w:num w:numId="16">
    <w:abstractNumId w:val="19"/>
  </w:num>
  <w:num w:numId="17">
    <w:abstractNumId w:val="23"/>
  </w:num>
  <w:num w:numId="18">
    <w:abstractNumId w:val="15"/>
  </w:num>
  <w:num w:numId="19">
    <w:abstractNumId w:val="7"/>
  </w:num>
  <w:num w:numId="20">
    <w:abstractNumId w:val="20"/>
  </w:num>
  <w:num w:numId="21">
    <w:abstractNumId w:val="24"/>
  </w:num>
  <w:num w:numId="22">
    <w:abstractNumId w:val="5"/>
  </w:num>
  <w:num w:numId="23">
    <w:abstractNumId w:val="8"/>
  </w:num>
  <w:num w:numId="24">
    <w:abstractNumId w:val="3"/>
  </w:num>
  <w:num w:numId="25">
    <w:abstractNumId w:val="10"/>
  </w:num>
  <w:num w:numId="26">
    <w:abstractNumId w:val="21"/>
  </w:num>
  <w:num w:numId="27">
    <w:abstractNumId w:val="12"/>
  </w:num>
  <w:num w:numId="28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4"/>
  </w:num>
  <w:num w:numId="30">
    <w:abstractNumId w:val="2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>
      <o:colormru v:ext="edit" colors="#b5121b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F15"/>
    <w:rsid w:val="0000101B"/>
    <w:rsid w:val="00006480"/>
    <w:rsid w:val="000104A4"/>
    <w:rsid w:val="00010D75"/>
    <w:rsid w:val="000117ED"/>
    <w:rsid w:val="00011AE2"/>
    <w:rsid w:val="00012B58"/>
    <w:rsid w:val="000137FB"/>
    <w:rsid w:val="00016AF7"/>
    <w:rsid w:val="00017A30"/>
    <w:rsid w:val="0002008C"/>
    <w:rsid w:val="00020E67"/>
    <w:rsid w:val="0002118A"/>
    <w:rsid w:val="00021326"/>
    <w:rsid w:val="000213E7"/>
    <w:rsid w:val="00021D90"/>
    <w:rsid w:val="00022501"/>
    <w:rsid w:val="0002273E"/>
    <w:rsid w:val="00022801"/>
    <w:rsid w:val="00024024"/>
    <w:rsid w:val="00024B7C"/>
    <w:rsid w:val="00024E1C"/>
    <w:rsid w:val="00025AAB"/>
    <w:rsid w:val="000270C6"/>
    <w:rsid w:val="00030181"/>
    <w:rsid w:val="00030256"/>
    <w:rsid w:val="000321EA"/>
    <w:rsid w:val="0003255B"/>
    <w:rsid w:val="0003267D"/>
    <w:rsid w:val="000327E8"/>
    <w:rsid w:val="00033373"/>
    <w:rsid w:val="00034603"/>
    <w:rsid w:val="00034B24"/>
    <w:rsid w:val="0003586D"/>
    <w:rsid w:val="00036FEF"/>
    <w:rsid w:val="000376AA"/>
    <w:rsid w:val="0004136B"/>
    <w:rsid w:val="00041961"/>
    <w:rsid w:val="00042883"/>
    <w:rsid w:val="00043E52"/>
    <w:rsid w:val="00045D69"/>
    <w:rsid w:val="00045D6A"/>
    <w:rsid w:val="00046CEB"/>
    <w:rsid w:val="00046FDA"/>
    <w:rsid w:val="000471C8"/>
    <w:rsid w:val="00052279"/>
    <w:rsid w:val="00052470"/>
    <w:rsid w:val="0005316E"/>
    <w:rsid w:val="000544F3"/>
    <w:rsid w:val="0005564D"/>
    <w:rsid w:val="00055942"/>
    <w:rsid w:val="00055B67"/>
    <w:rsid w:val="00055C37"/>
    <w:rsid w:val="00056338"/>
    <w:rsid w:val="00056B1C"/>
    <w:rsid w:val="00056CD2"/>
    <w:rsid w:val="000614C2"/>
    <w:rsid w:val="00063A1B"/>
    <w:rsid w:val="00065766"/>
    <w:rsid w:val="00066763"/>
    <w:rsid w:val="000669E3"/>
    <w:rsid w:val="00066ED9"/>
    <w:rsid w:val="00070B00"/>
    <w:rsid w:val="000713A7"/>
    <w:rsid w:val="00072378"/>
    <w:rsid w:val="00073B4C"/>
    <w:rsid w:val="00073D10"/>
    <w:rsid w:val="00073D8B"/>
    <w:rsid w:val="000741C8"/>
    <w:rsid w:val="00074B03"/>
    <w:rsid w:val="00074F09"/>
    <w:rsid w:val="00075AA6"/>
    <w:rsid w:val="0007633D"/>
    <w:rsid w:val="00077167"/>
    <w:rsid w:val="0008145D"/>
    <w:rsid w:val="000818BD"/>
    <w:rsid w:val="00082EEA"/>
    <w:rsid w:val="00082F6B"/>
    <w:rsid w:val="00083178"/>
    <w:rsid w:val="000831AE"/>
    <w:rsid w:val="00083928"/>
    <w:rsid w:val="000863C1"/>
    <w:rsid w:val="000902B4"/>
    <w:rsid w:val="000906DB"/>
    <w:rsid w:val="00091269"/>
    <w:rsid w:val="00092F44"/>
    <w:rsid w:val="00093CF8"/>
    <w:rsid w:val="00093FA0"/>
    <w:rsid w:val="000946B1"/>
    <w:rsid w:val="00097008"/>
    <w:rsid w:val="000A16CA"/>
    <w:rsid w:val="000A20BD"/>
    <w:rsid w:val="000A2944"/>
    <w:rsid w:val="000A2EAA"/>
    <w:rsid w:val="000A4423"/>
    <w:rsid w:val="000A4A86"/>
    <w:rsid w:val="000A566A"/>
    <w:rsid w:val="000A5ED9"/>
    <w:rsid w:val="000A6231"/>
    <w:rsid w:val="000A69E2"/>
    <w:rsid w:val="000A7A27"/>
    <w:rsid w:val="000B189F"/>
    <w:rsid w:val="000B2D0A"/>
    <w:rsid w:val="000B3041"/>
    <w:rsid w:val="000B31EB"/>
    <w:rsid w:val="000B359F"/>
    <w:rsid w:val="000B3F4E"/>
    <w:rsid w:val="000B5515"/>
    <w:rsid w:val="000B5722"/>
    <w:rsid w:val="000B5731"/>
    <w:rsid w:val="000B5EAB"/>
    <w:rsid w:val="000B699F"/>
    <w:rsid w:val="000B7129"/>
    <w:rsid w:val="000B75B1"/>
    <w:rsid w:val="000B77CD"/>
    <w:rsid w:val="000C43C6"/>
    <w:rsid w:val="000C44E7"/>
    <w:rsid w:val="000C5A3E"/>
    <w:rsid w:val="000C5CDA"/>
    <w:rsid w:val="000C63FB"/>
    <w:rsid w:val="000C645F"/>
    <w:rsid w:val="000C674A"/>
    <w:rsid w:val="000C6C09"/>
    <w:rsid w:val="000D2B62"/>
    <w:rsid w:val="000D5E3A"/>
    <w:rsid w:val="000D7B45"/>
    <w:rsid w:val="000E04DB"/>
    <w:rsid w:val="000E0896"/>
    <w:rsid w:val="000E2F47"/>
    <w:rsid w:val="000E3456"/>
    <w:rsid w:val="000E3AC7"/>
    <w:rsid w:val="000E3E8A"/>
    <w:rsid w:val="000E44AF"/>
    <w:rsid w:val="000E53A4"/>
    <w:rsid w:val="000E7B38"/>
    <w:rsid w:val="000F2026"/>
    <w:rsid w:val="000F21CF"/>
    <w:rsid w:val="000F2864"/>
    <w:rsid w:val="000F2A4A"/>
    <w:rsid w:val="000F2FDD"/>
    <w:rsid w:val="000F547A"/>
    <w:rsid w:val="000F64A1"/>
    <w:rsid w:val="00104F4B"/>
    <w:rsid w:val="001058A5"/>
    <w:rsid w:val="00106802"/>
    <w:rsid w:val="00106932"/>
    <w:rsid w:val="00107C31"/>
    <w:rsid w:val="0011236D"/>
    <w:rsid w:val="00113BD9"/>
    <w:rsid w:val="001142E1"/>
    <w:rsid w:val="00116F56"/>
    <w:rsid w:val="0012056A"/>
    <w:rsid w:val="00121050"/>
    <w:rsid w:val="001222A0"/>
    <w:rsid w:val="00123171"/>
    <w:rsid w:val="00123C50"/>
    <w:rsid w:val="001241F3"/>
    <w:rsid w:val="00124E78"/>
    <w:rsid w:val="00125956"/>
    <w:rsid w:val="00125E20"/>
    <w:rsid w:val="00131FB7"/>
    <w:rsid w:val="00133451"/>
    <w:rsid w:val="00134628"/>
    <w:rsid w:val="00135F39"/>
    <w:rsid w:val="0014000D"/>
    <w:rsid w:val="00141CCD"/>
    <w:rsid w:val="00142742"/>
    <w:rsid w:val="00142D00"/>
    <w:rsid w:val="0014353C"/>
    <w:rsid w:val="00144896"/>
    <w:rsid w:val="00144EC0"/>
    <w:rsid w:val="00145EEB"/>
    <w:rsid w:val="001465F3"/>
    <w:rsid w:val="00146E9B"/>
    <w:rsid w:val="00147140"/>
    <w:rsid w:val="001475F2"/>
    <w:rsid w:val="00151A69"/>
    <w:rsid w:val="00151F90"/>
    <w:rsid w:val="00154F43"/>
    <w:rsid w:val="00160305"/>
    <w:rsid w:val="00162A9F"/>
    <w:rsid w:val="00162BF4"/>
    <w:rsid w:val="0016529A"/>
    <w:rsid w:val="00165CC1"/>
    <w:rsid w:val="00170E95"/>
    <w:rsid w:val="0017103D"/>
    <w:rsid w:val="00172712"/>
    <w:rsid w:val="00175DA3"/>
    <w:rsid w:val="001761E7"/>
    <w:rsid w:val="001773FE"/>
    <w:rsid w:val="001801C5"/>
    <w:rsid w:val="00180B6D"/>
    <w:rsid w:val="001811D8"/>
    <w:rsid w:val="00181A08"/>
    <w:rsid w:val="00183043"/>
    <w:rsid w:val="00183A0E"/>
    <w:rsid w:val="00183D37"/>
    <w:rsid w:val="00184DAE"/>
    <w:rsid w:val="00185CCD"/>
    <w:rsid w:val="00186DDE"/>
    <w:rsid w:val="00186FFE"/>
    <w:rsid w:val="0018792D"/>
    <w:rsid w:val="001879D4"/>
    <w:rsid w:val="00187F4E"/>
    <w:rsid w:val="00190E9D"/>
    <w:rsid w:val="0019102B"/>
    <w:rsid w:val="00193669"/>
    <w:rsid w:val="0019396B"/>
    <w:rsid w:val="00194198"/>
    <w:rsid w:val="0019764C"/>
    <w:rsid w:val="00197AD9"/>
    <w:rsid w:val="00197F11"/>
    <w:rsid w:val="001A00BE"/>
    <w:rsid w:val="001A203B"/>
    <w:rsid w:val="001A2E31"/>
    <w:rsid w:val="001A33BF"/>
    <w:rsid w:val="001A380D"/>
    <w:rsid w:val="001A3CA2"/>
    <w:rsid w:val="001A41E9"/>
    <w:rsid w:val="001A592B"/>
    <w:rsid w:val="001A5C98"/>
    <w:rsid w:val="001A7314"/>
    <w:rsid w:val="001A7DC6"/>
    <w:rsid w:val="001B097A"/>
    <w:rsid w:val="001B188A"/>
    <w:rsid w:val="001B2D07"/>
    <w:rsid w:val="001B7024"/>
    <w:rsid w:val="001C1D2E"/>
    <w:rsid w:val="001C23F5"/>
    <w:rsid w:val="001C2633"/>
    <w:rsid w:val="001C2DEE"/>
    <w:rsid w:val="001C342A"/>
    <w:rsid w:val="001C46FC"/>
    <w:rsid w:val="001C51E9"/>
    <w:rsid w:val="001C65D3"/>
    <w:rsid w:val="001C6CC9"/>
    <w:rsid w:val="001C709A"/>
    <w:rsid w:val="001C73AF"/>
    <w:rsid w:val="001C7916"/>
    <w:rsid w:val="001D1842"/>
    <w:rsid w:val="001D327C"/>
    <w:rsid w:val="001D4FF8"/>
    <w:rsid w:val="001D6702"/>
    <w:rsid w:val="001E0E63"/>
    <w:rsid w:val="001E11AF"/>
    <w:rsid w:val="001E2286"/>
    <w:rsid w:val="001E28A9"/>
    <w:rsid w:val="001E3AAC"/>
    <w:rsid w:val="001E490A"/>
    <w:rsid w:val="001E5113"/>
    <w:rsid w:val="001E5DA8"/>
    <w:rsid w:val="001E640C"/>
    <w:rsid w:val="001E6E84"/>
    <w:rsid w:val="001F0378"/>
    <w:rsid w:val="001F287A"/>
    <w:rsid w:val="001F2A65"/>
    <w:rsid w:val="001F3836"/>
    <w:rsid w:val="001F4F9D"/>
    <w:rsid w:val="001F6356"/>
    <w:rsid w:val="00200024"/>
    <w:rsid w:val="002004F8"/>
    <w:rsid w:val="00201A99"/>
    <w:rsid w:val="00201A9F"/>
    <w:rsid w:val="002020E2"/>
    <w:rsid w:val="0020218D"/>
    <w:rsid w:val="00205704"/>
    <w:rsid w:val="00205F49"/>
    <w:rsid w:val="0020773B"/>
    <w:rsid w:val="00207FCE"/>
    <w:rsid w:val="00210D36"/>
    <w:rsid w:val="002150E5"/>
    <w:rsid w:val="00215A42"/>
    <w:rsid w:val="00215DFC"/>
    <w:rsid w:val="002176C1"/>
    <w:rsid w:val="00220573"/>
    <w:rsid w:val="002213D4"/>
    <w:rsid w:val="00222B9B"/>
    <w:rsid w:val="002230B4"/>
    <w:rsid w:val="00223220"/>
    <w:rsid w:val="00224229"/>
    <w:rsid w:val="00224FFD"/>
    <w:rsid w:val="00225B95"/>
    <w:rsid w:val="0022772F"/>
    <w:rsid w:val="00230924"/>
    <w:rsid w:val="00230C3A"/>
    <w:rsid w:val="002328FE"/>
    <w:rsid w:val="00233BCD"/>
    <w:rsid w:val="002346B7"/>
    <w:rsid w:val="002351B8"/>
    <w:rsid w:val="00235346"/>
    <w:rsid w:val="00235549"/>
    <w:rsid w:val="00240AE3"/>
    <w:rsid w:val="00240B2A"/>
    <w:rsid w:val="00243392"/>
    <w:rsid w:val="0024566C"/>
    <w:rsid w:val="0025058D"/>
    <w:rsid w:val="00250A06"/>
    <w:rsid w:val="00250A75"/>
    <w:rsid w:val="00250B2F"/>
    <w:rsid w:val="00250BC0"/>
    <w:rsid w:val="002516FF"/>
    <w:rsid w:val="00253BAF"/>
    <w:rsid w:val="00253EA4"/>
    <w:rsid w:val="00255A8B"/>
    <w:rsid w:val="0025618B"/>
    <w:rsid w:val="0025686E"/>
    <w:rsid w:val="00256AD9"/>
    <w:rsid w:val="0026015C"/>
    <w:rsid w:val="00261657"/>
    <w:rsid w:val="00261F54"/>
    <w:rsid w:val="00262FCD"/>
    <w:rsid w:val="0027059A"/>
    <w:rsid w:val="00270E9B"/>
    <w:rsid w:val="00271C32"/>
    <w:rsid w:val="002729BF"/>
    <w:rsid w:val="00273747"/>
    <w:rsid w:val="002742E4"/>
    <w:rsid w:val="0027568A"/>
    <w:rsid w:val="0027693D"/>
    <w:rsid w:val="002776F7"/>
    <w:rsid w:val="00277AB0"/>
    <w:rsid w:val="00277C56"/>
    <w:rsid w:val="00277C73"/>
    <w:rsid w:val="00277DB4"/>
    <w:rsid w:val="00280107"/>
    <w:rsid w:val="0028041E"/>
    <w:rsid w:val="00281783"/>
    <w:rsid w:val="00281C99"/>
    <w:rsid w:val="00283D25"/>
    <w:rsid w:val="00286684"/>
    <w:rsid w:val="002866FD"/>
    <w:rsid w:val="00287424"/>
    <w:rsid w:val="002903C7"/>
    <w:rsid w:val="002917DD"/>
    <w:rsid w:val="00291D4D"/>
    <w:rsid w:val="00291EAC"/>
    <w:rsid w:val="002932DB"/>
    <w:rsid w:val="0029448C"/>
    <w:rsid w:val="00294F1F"/>
    <w:rsid w:val="00295653"/>
    <w:rsid w:val="00296011"/>
    <w:rsid w:val="00296225"/>
    <w:rsid w:val="002A001D"/>
    <w:rsid w:val="002A06B7"/>
    <w:rsid w:val="002A260E"/>
    <w:rsid w:val="002A362E"/>
    <w:rsid w:val="002A4E29"/>
    <w:rsid w:val="002A5D17"/>
    <w:rsid w:val="002A651D"/>
    <w:rsid w:val="002A6C9A"/>
    <w:rsid w:val="002A77CE"/>
    <w:rsid w:val="002A7AFE"/>
    <w:rsid w:val="002B048C"/>
    <w:rsid w:val="002B1053"/>
    <w:rsid w:val="002B191D"/>
    <w:rsid w:val="002B207C"/>
    <w:rsid w:val="002B2333"/>
    <w:rsid w:val="002B2449"/>
    <w:rsid w:val="002B2474"/>
    <w:rsid w:val="002B25C9"/>
    <w:rsid w:val="002B2F97"/>
    <w:rsid w:val="002B41CF"/>
    <w:rsid w:val="002B616A"/>
    <w:rsid w:val="002B719A"/>
    <w:rsid w:val="002B7F86"/>
    <w:rsid w:val="002C008B"/>
    <w:rsid w:val="002C0743"/>
    <w:rsid w:val="002C0E52"/>
    <w:rsid w:val="002C2BAB"/>
    <w:rsid w:val="002C2E32"/>
    <w:rsid w:val="002C49DB"/>
    <w:rsid w:val="002C4A73"/>
    <w:rsid w:val="002C6132"/>
    <w:rsid w:val="002C7C44"/>
    <w:rsid w:val="002D0648"/>
    <w:rsid w:val="002D0F3D"/>
    <w:rsid w:val="002D171C"/>
    <w:rsid w:val="002D662A"/>
    <w:rsid w:val="002D70AA"/>
    <w:rsid w:val="002D7CF9"/>
    <w:rsid w:val="002E13CB"/>
    <w:rsid w:val="002E178E"/>
    <w:rsid w:val="002E2202"/>
    <w:rsid w:val="002E25D8"/>
    <w:rsid w:val="002E2699"/>
    <w:rsid w:val="002E43B3"/>
    <w:rsid w:val="002E5452"/>
    <w:rsid w:val="002E7907"/>
    <w:rsid w:val="002F0884"/>
    <w:rsid w:val="002F2EDF"/>
    <w:rsid w:val="002F3CF7"/>
    <w:rsid w:val="002F4B78"/>
    <w:rsid w:val="002F70EF"/>
    <w:rsid w:val="002F7499"/>
    <w:rsid w:val="00300585"/>
    <w:rsid w:val="00300EB1"/>
    <w:rsid w:val="00300F85"/>
    <w:rsid w:val="00301AF7"/>
    <w:rsid w:val="00302EBF"/>
    <w:rsid w:val="003030EF"/>
    <w:rsid w:val="00303D75"/>
    <w:rsid w:val="0030662B"/>
    <w:rsid w:val="00313D05"/>
    <w:rsid w:val="00314443"/>
    <w:rsid w:val="00314D3B"/>
    <w:rsid w:val="00315525"/>
    <w:rsid w:val="003163C3"/>
    <w:rsid w:val="003204DC"/>
    <w:rsid w:val="00320AA1"/>
    <w:rsid w:val="00321F9B"/>
    <w:rsid w:val="00324966"/>
    <w:rsid w:val="003254BF"/>
    <w:rsid w:val="003315C4"/>
    <w:rsid w:val="00331EDC"/>
    <w:rsid w:val="00332FF5"/>
    <w:rsid w:val="0033357A"/>
    <w:rsid w:val="00335D5D"/>
    <w:rsid w:val="00337277"/>
    <w:rsid w:val="00337C31"/>
    <w:rsid w:val="00337E59"/>
    <w:rsid w:val="00340967"/>
    <w:rsid w:val="003415D9"/>
    <w:rsid w:val="003416DF"/>
    <w:rsid w:val="003432E6"/>
    <w:rsid w:val="00343416"/>
    <w:rsid w:val="00343F90"/>
    <w:rsid w:val="0034402E"/>
    <w:rsid w:val="003441DD"/>
    <w:rsid w:val="003458D2"/>
    <w:rsid w:val="0034595A"/>
    <w:rsid w:val="00346345"/>
    <w:rsid w:val="003466AC"/>
    <w:rsid w:val="00347A9A"/>
    <w:rsid w:val="00351265"/>
    <w:rsid w:val="00353FB2"/>
    <w:rsid w:val="00355FE6"/>
    <w:rsid w:val="003570CE"/>
    <w:rsid w:val="00357CA2"/>
    <w:rsid w:val="00357DF6"/>
    <w:rsid w:val="00360343"/>
    <w:rsid w:val="00360A09"/>
    <w:rsid w:val="00361552"/>
    <w:rsid w:val="0036172F"/>
    <w:rsid w:val="00363627"/>
    <w:rsid w:val="003638CD"/>
    <w:rsid w:val="00363AAD"/>
    <w:rsid w:val="00364BF7"/>
    <w:rsid w:val="00364D4C"/>
    <w:rsid w:val="00367021"/>
    <w:rsid w:val="003710EE"/>
    <w:rsid w:val="00371292"/>
    <w:rsid w:val="003713BF"/>
    <w:rsid w:val="00372CE9"/>
    <w:rsid w:val="00372DEF"/>
    <w:rsid w:val="00373E38"/>
    <w:rsid w:val="00374172"/>
    <w:rsid w:val="003746DA"/>
    <w:rsid w:val="003747A2"/>
    <w:rsid w:val="003757AC"/>
    <w:rsid w:val="00376ACA"/>
    <w:rsid w:val="00377701"/>
    <w:rsid w:val="00377929"/>
    <w:rsid w:val="00384489"/>
    <w:rsid w:val="0038461D"/>
    <w:rsid w:val="00386210"/>
    <w:rsid w:val="0038787A"/>
    <w:rsid w:val="003878DC"/>
    <w:rsid w:val="00387E87"/>
    <w:rsid w:val="003928EC"/>
    <w:rsid w:val="00392EF5"/>
    <w:rsid w:val="003953AA"/>
    <w:rsid w:val="0039580A"/>
    <w:rsid w:val="00397806"/>
    <w:rsid w:val="003A047F"/>
    <w:rsid w:val="003A1CF3"/>
    <w:rsid w:val="003A1E6C"/>
    <w:rsid w:val="003A2F20"/>
    <w:rsid w:val="003A419A"/>
    <w:rsid w:val="003A7575"/>
    <w:rsid w:val="003A7F77"/>
    <w:rsid w:val="003B1B3B"/>
    <w:rsid w:val="003B22B0"/>
    <w:rsid w:val="003B2EA6"/>
    <w:rsid w:val="003B3014"/>
    <w:rsid w:val="003B36F4"/>
    <w:rsid w:val="003B6470"/>
    <w:rsid w:val="003C0237"/>
    <w:rsid w:val="003C26FC"/>
    <w:rsid w:val="003C563C"/>
    <w:rsid w:val="003C5814"/>
    <w:rsid w:val="003C7A25"/>
    <w:rsid w:val="003D082B"/>
    <w:rsid w:val="003D1032"/>
    <w:rsid w:val="003D334D"/>
    <w:rsid w:val="003D36ED"/>
    <w:rsid w:val="003D43B4"/>
    <w:rsid w:val="003D4F37"/>
    <w:rsid w:val="003D4FF6"/>
    <w:rsid w:val="003D5767"/>
    <w:rsid w:val="003D69AA"/>
    <w:rsid w:val="003D6BE1"/>
    <w:rsid w:val="003E01A3"/>
    <w:rsid w:val="003E047A"/>
    <w:rsid w:val="003E1E7F"/>
    <w:rsid w:val="003E2F96"/>
    <w:rsid w:val="003E3652"/>
    <w:rsid w:val="003E3C3C"/>
    <w:rsid w:val="003E3D05"/>
    <w:rsid w:val="003E418B"/>
    <w:rsid w:val="003E4371"/>
    <w:rsid w:val="003E52A4"/>
    <w:rsid w:val="003F1462"/>
    <w:rsid w:val="003F200F"/>
    <w:rsid w:val="003F5876"/>
    <w:rsid w:val="003F7896"/>
    <w:rsid w:val="003F7AA1"/>
    <w:rsid w:val="003F7B8F"/>
    <w:rsid w:val="003F7C98"/>
    <w:rsid w:val="00400B47"/>
    <w:rsid w:val="00401A18"/>
    <w:rsid w:val="004021A6"/>
    <w:rsid w:val="00402CB5"/>
    <w:rsid w:val="00402CBA"/>
    <w:rsid w:val="00403AC2"/>
    <w:rsid w:val="00404E81"/>
    <w:rsid w:val="004052F0"/>
    <w:rsid w:val="0040561C"/>
    <w:rsid w:val="00406D67"/>
    <w:rsid w:val="00406E21"/>
    <w:rsid w:val="0041001B"/>
    <w:rsid w:val="004106D1"/>
    <w:rsid w:val="004119AF"/>
    <w:rsid w:val="004129C7"/>
    <w:rsid w:val="00414008"/>
    <w:rsid w:val="004148DD"/>
    <w:rsid w:val="004159E7"/>
    <w:rsid w:val="00415B7B"/>
    <w:rsid w:val="0041758A"/>
    <w:rsid w:val="00417BC9"/>
    <w:rsid w:val="00417ECA"/>
    <w:rsid w:val="004203D3"/>
    <w:rsid w:val="00420DE2"/>
    <w:rsid w:val="004216ED"/>
    <w:rsid w:val="00421CDC"/>
    <w:rsid w:val="004225B0"/>
    <w:rsid w:val="00423186"/>
    <w:rsid w:val="00423A3B"/>
    <w:rsid w:val="00423C8A"/>
    <w:rsid w:val="00425240"/>
    <w:rsid w:val="00430157"/>
    <w:rsid w:val="0043112D"/>
    <w:rsid w:val="00434788"/>
    <w:rsid w:val="00434E77"/>
    <w:rsid w:val="00434FED"/>
    <w:rsid w:val="00435AB2"/>
    <w:rsid w:val="004364D2"/>
    <w:rsid w:val="00436901"/>
    <w:rsid w:val="0043732C"/>
    <w:rsid w:val="0043744C"/>
    <w:rsid w:val="004404B0"/>
    <w:rsid w:val="004434CE"/>
    <w:rsid w:val="0044383A"/>
    <w:rsid w:val="00444A1F"/>
    <w:rsid w:val="00444D33"/>
    <w:rsid w:val="00445D9A"/>
    <w:rsid w:val="00446531"/>
    <w:rsid w:val="00447872"/>
    <w:rsid w:val="00450E3E"/>
    <w:rsid w:val="00452A91"/>
    <w:rsid w:val="0045348D"/>
    <w:rsid w:val="00453893"/>
    <w:rsid w:val="0045432D"/>
    <w:rsid w:val="004579F3"/>
    <w:rsid w:val="00460BA6"/>
    <w:rsid w:val="004616A2"/>
    <w:rsid w:val="00461C38"/>
    <w:rsid w:val="00461D24"/>
    <w:rsid w:val="00462B33"/>
    <w:rsid w:val="00463828"/>
    <w:rsid w:val="004638F6"/>
    <w:rsid w:val="004642C5"/>
    <w:rsid w:val="00464BFE"/>
    <w:rsid w:val="00464CF7"/>
    <w:rsid w:val="00464D45"/>
    <w:rsid w:val="004656A1"/>
    <w:rsid w:val="004657FB"/>
    <w:rsid w:val="0046656C"/>
    <w:rsid w:val="00466704"/>
    <w:rsid w:val="00467ABC"/>
    <w:rsid w:val="00467BE5"/>
    <w:rsid w:val="00471310"/>
    <w:rsid w:val="0047319B"/>
    <w:rsid w:val="00474A5A"/>
    <w:rsid w:val="00474AB7"/>
    <w:rsid w:val="00475EAC"/>
    <w:rsid w:val="0048111C"/>
    <w:rsid w:val="00482376"/>
    <w:rsid w:val="00483051"/>
    <w:rsid w:val="00483210"/>
    <w:rsid w:val="0048366D"/>
    <w:rsid w:val="004850DA"/>
    <w:rsid w:val="004858F7"/>
    <w:rsid w:val="00491661"/>
    <w:rsid w:val="00492A3A"/>
    <w:rsid w:val="00492E00"/>
    <w:rsid w:val="00492F5D"/>
    <w:rsid w:val="0049466D"/>
    <w:rsid w:val="00497352"/>
    <w:rsid w:val="00497C53"/>
    <w:rsid w:val="00497EEC"/>
    <w:rsid w:val="004A010C"/>
    <w:rsid w:val="004A1370"/>
    <w:rsid w:val="004A26E6"/>
    <w:rsid w:val="004A2E7E"/>
    <w:rsid w:val="004A3788"/>
    <w:rsid w:val="004A41B4"/>
    <w:rsid w:val="004A41EF"/>
    <w:rsid w:val="004A6363"/>
    <w:rsid w:val="004A6B86"/>
    <w:rsid w:val="004A772C"/>
    <w:rsid w:val="004A77AC"/>
    <w:rsid w:val="004B0033"/>
    <w:rsid w:val="004B026A"/>
    <w:rsid w:val="004B25FD"/>
    <w:rsid w:val="004B307E"/>
    <w:rsid w:val="004B38FB"/>
    <w:rsid w:val="004B3E67"/>
    <w:rsid w:val="004B5801"/>
    <w:rsid w:val="004B5E7D"/>
    <w:rsid w:val="004B6F0C"/>
    <w:rsid w:val="004B7332"/>
    <w:rsid w:val="004B7FF2"/>
    <w:rsid w:val="004C3DB0"/>
    <w:rsid w:val="004C479A"/>
    <w:rsid w:val="004C4CBD"/>
    <w:rsid w:val="004C5A6A"/>
    <w:rsid w:val="004C7F15"/>
    <w:rsid w:val="004D0551"/>
    <w:rsid w:val="004D3CE2"/>
    <w:rsid w:val="004D437F"/>
    <w:rsid w:val="004D5A8D"/>
    <w:rsid w:val="004D678D"/>
    <w:rsid w:val="004D73AA"/>
    <w:rsid w:val="004E0728"/>
    <w:rsid w:val="004E0A21"/>
    <w:rsid w:val="004E0CF2"/>
    <w:rsid w:val="004E1001"/>
    <w:rsid w:val="004E162E"/>
    <w:rsid w:val="004E1727"/>
    <w:rsid w:val="004E1A15"/>
    <w:rsid w:val="004E2BA3"/>
    <w:rsid w:val="004E3E15"/>
    <w:rsid w:val="004E5442"/>
    <w:rsid w:val="004F0234"/>
    <w:rsid w:val="004F448F"/>
    <w:rsid w:val="004F521D"/>
    <w:rsid w:val="004F5B83"/>
    <w:rsid w:val="004F79E1"/>
    <w:rsid w:val="00500D86"/>
    <w:rsid w:val="00501839"/>
    <w:rsid w:val="00501E1D"/>
    <w:rsid w:val="00503E4C"/>
    <w:rsid w:val="0050624A"/>
    <w:rsid w:val="00507835"/>
    <w:rsid w:val="005110FB"/>
    <w:rsid w:val="0051114D"/>
    <w:rsid w:val="00511EED"/>
    <w:rsid w:val="00513049"/>
    <w:rsid w:val="0051674D"/>
    <w:rsid w:val="0051722E"/>
    <w:rsid w:val="00521B15"/>
    <w:rsid w:val="0052203E"/>
    <w:rsid w:val="00522122"/>
    <w:rsid w:val="00523544"/>
    <w:rsid w:val="00523848"/>
    <w:rsid w:val="00525E99"/>
    <w:rsid w:val="005265AC"/>
    <w:rsid w:val="00527238"/>
    <w:rsid w:val="0052753B"/>
    <w:rsid w:val="005279EA"/>
    <w:rsid w:val="00527E3D"/>
    <w:rsid w:val="0053087B"/>
    <w:rsid w:val="00530B63"/>
    <w:rsid w:val="00530C3A"/>
    <w:rsid w:val="00536C46"/>
    <w:rsid w:val="00537A71"/>
    <w:rsid w:val="00541050"/>
    <w:rsid w:val="005429F1"/>
    <w:rsid w:val="00542C22"/>
    <w:rsid w:val="00544081"/>
    <w:rsid w:val="005443B1"/>
    <w:rsid w:val="005444C5"/>
    <w:rsid w:val="00547D36"/>
    <w:rsid w:val="00551413"/>
    <w:rsid w:val="00552A3D"/>
    <w:rsid w:val="005549B0"/>
    <w:rsid w:val="00555290"/>
    <w:rsid w:val="00561771"/>
    <w:rsid w:val="0056262F"/>
    <w:rsid w:val="005650EA"/>
    <w:rsid w:val="0056583F"/>
    <w:rsid w:val="00565C72"/>
    <w:rsid w:val="00567BF2"/>
    <w:rsid w:val="00572488"/>
    <w:rsid w:val="0057467E"/>
    <w:rsid w:val="00575643"/>
    <w:rsid w:val="00575EFC"/>
    <w:rsid w:val="005763AD"/>
    <w:rsid w:val="005803A7"/>
    <w:rsid w:val="00580A3C"/>
    <w:rsid w:val="00581062"/>
    <w:rsid w:val="0058137F"/>
    <w:rsid w:val="0058248C"/>
    <w:rsid w:val="0058356D"/>
    <w:rsid w:val="00583AED"/>
    <w:rsid w:val="005852C2"/>
    <w:rsid w:val="00585B46"/>
    <w:rsid w:val="00585B55"/>
    <w:rsid w:val="00586259"/>
    <w:rsid w:val="005865CC"/>
    <w:rsid w:val="00587E1E"/>
    <w:rsid w:val="00590106"/>
    <w:rsid w:val="005901E0"/>
    <w:rsid w:val="005905D0"/>
    <w:rsid w:val="0059105F"/>
    <w:rsid w:val="0059248C"/>
    <w:rsid w:val="005927F3"/>
    <w:rsid w:val="00592A57"/>
    <w:rsid w:val="00593432"/>
    <w:rsid w:val="00593A64"/>
    <w:rsid w:val="00594139"/>
    <w:rsid w:val="00596192"/>
    <w:rsid w:val="00596EA0"/>
    <w:rsid w:val="00596EE1"/>
    <w:rsid w:val="00597B6B"/>
    <w:rsid w:val="005A0076"/>
    <w:rsid w:val="005A0EFC"/>
    <w:rsid w:val="005A2305"/>
    <w:rsid w:val="005A3703"/>
    <w:rsid w:val="005A45BE"/>
    <w:rsid w:val="005A4BF7"/>
    <w:rsid w:val="005A5675"/>
    <w:rsid w:val="005B0D29"/>
    <w:rsid w:val="005B0ED1"/>
    <w:rsid w:val="005B1A9F"/>
    <w:rsid w:val="005B3066"/>
    <w:rsid w:val="005B4D33"/>
    <w:rsid w:val="005B540A"/>
    <w:rsid w:val="005B6AF6"/>
    <w:rsid w:val="005B705E"/>
    <w:rsid w:val="005B7A7F"/>
    <w:rsid w:val="005C17FC"/>
    <w:rsid w:val="005C1910"/>
    <w:rsid w:val="005C2628"/>
    <w:rsid w:val="005C48A2"/>
    <w:rsid w:val="005C497D"/>
    <w:rsid w:val="005C4FD6"/>
    <w:rsid w:val="005C542C"/>
    <w:rsid w:val="005C5DEB"/>
    <w:rsid w:val="005C5E0D"/>
    <w:rsid w:val="005C6070"/>
    <w:rsid w:val="005D120D"/>
    <w:rsid w:val="005D2069"/>
    <w:rsid w:val="005D2C37"/>
    <w:rsid w:val="005D2CAD"/>
    <w:rsid w:val="005D2CF5"/>
    <w:rsid w:val="005D4A3B"/>
    <w:rsid w:val="005D7725"/>
    <w:rsid w:val="005E17B2"/>
    <w:rsid w:val="005E2597"/>
    <w:rsid w:val="005E2917"/>
    <w:rsid w:val="005E3506"/>
    <w:rsid w:val="005E67D8"/>
    <w:rsid w:val="005F03D1"/>
    <w:rsid w:val="005F26CF"/>
    <w:rsid w:val="005F271B"/>
    <w:rsid w:val="005F77BC"/>
    <w:rsid w:val="00601FBA"/>
    <w:rsid w:val="00602617"/>
    <w:rsid w:val="0060322E"/>
    <w:rsid w:val="00604304"/>
    <w:rsid w:val="006044E8"/>
    <w:rsid w:val="00604709"/>
    <w:rsid w:val="006055A8"/>
    <w:rsid w:val="00605AB3"/>
    <w:rsid w:val="00605B95"/>
    <w:rsid w:val="00607554"/>
    <w:rsid w:val="00610920"/>
    <w:rsid w:val="00611344"/>
    <w:rsid w:val="00612F88"/>
    <w:rsid w:val="00613386"/>
    <w:rsid w:val="006151B9"/>
    <w:rsid w:val="006160A8"/>
    <w:rsid w:val="00616351"/>
    <w:rsid w:val="006163D5"/>
    <w:rsid w:val="00616FA1"/>
    <w:rsid w:val="00617600"/>
    <w:rsid w:val="00621020"/>
    <w:rsid w:val="00622B04"/>
    <w:rsid w:val="00622E88"/>
    <w:rsid w:val="00622FA6"/>
    <w:rsid w:val="0062309F"/>
    <w:rsid w:val="00623F21"/>
    <w:rsid w:val="00624C7F"/>
    <w:rsid w:val="006252E5"/>
    <w:rsid w:val="00626260"/>
    <w:rsid w:val="006274B4"/>
    <w:rsid w:val="00631702"/>
    <w:rsid w:val="006317EC"/>
    <w:rsid w:val="006337D6"/>
    <w:rsid w:val="00633A5C"/>
    <w:rsid w:val="0063414E"/>
    <w:rsid w:val="006365F2"/>
    <w:rsid w:val="00636B6A"/>
    <w:rsid w:val="00636F9C"/>
    <w:rsid w:val="006379A2"/>
    <w:rsid w:val="006402E0"/>
    <w:rsid w:val="00640B94"/>
    <w:rsid w:val="00641653"/>
    <w:rsid w:val="0064189C"/>
    <w:rsid w:val="00641AF4"/>
    <w:rsid w:val="00641B80"/>
    <w:rsid w:val="0064350F"/>
    <w:rsid w:val="00643DEB"/>
    <w:rsid w:val="00643F6F"/>
    <w:rsid w:val="00644080"/>
    <w:rsid w:val="006447BE"/>
    <w:rsid w:val="00644E56"/>
    <w:rsid w:val="00646E42"/>
    <w:rsid w:val="00652A50"/>
    <w:rsid w:val="006533D2"/>
    <w:rsid w:val="006555FF"/>
    <w:rsid w:val="00656A7F"/>
    <w:rsid w:val="00656B2C"/>
    <w:rsid w:val="006574B9"/>
    <w:rsid w:val="00657861"/>
    <w:rsid w:val="00657EDE"/>
    <w:rsid w:val="0066051F"/>
    <w:rsid w:val="00660B20"/>
    <w:rsid w:val="00660CCD"/>
    <w:rsid w:val="00661636"/>
    <w:rsid w:val="00661B6F"/>
    <w:rsid w:val="00662330"/>
    <w:rsid w:val="00662951"/>
    <w:rsid w:val="00662F24"/>
    <w:rsid w:val="00663630"/>
    <w:rsid w:val="00665D79"/>
    <w:rsid w:val="0066736C"/>
    <w:rsid w:val="00671FF7"/>
    <w:rsid w:val="00672CB5"/>
    <w:rsid w:val="00675675"/>
    <w:rsid w:val="00681E92"/>
    <w:rsid w:val="00682120"/>
    <w:rsid w:val="00682549"/>
    <w:rsid w:val="00682C3F"/>
    <w:rsid w:val="0068311F"/>
    <w:rsid w:val="00685285"/>
    <w:rsid w:val="00686621"/>
    <w:rsid w:val="00686734"/>
    <w:rsid w:val="006868F8"/>
    <w:rsid w:val="00687E39"/>
    <w:rsid w:val="006903EC"/>
    <w:rsid w:val="006914B4"/>
    <w:rsid w:val="006917D7"/>
    <w:rsid w:val="0069187B"/>
    <w:rsid w:val="00692E03"/>
    <w:rsid w:val="00692F58"/>
    <w:rsid w:val="00694372"/>
    <w:rsid w:val="0069706B"/>
    <w:rsid w:val="0069752A"/>
    <w:rsid w:val="006A17D8"/>
    <w:rsid w:val="006A1A80"/>
    <w:rsid w:val="006A2378"/>
    <w:rsid w:val="006A417C"/>
    <w:rsid w:val="006A4271"/>
    <w:rsid w:val="006A4485"/>
    <w:rsid w:val="006A5856"/>
    <w:rsid w:val="006A6A96"/>
    <w:rsid w:val="006A7F3B"/>
    <w:rsid w:val="006B0D4A"/>
    <w:rsid w:val="006B0D7D"/>
    <w:rsid w:val="006B20EE"/>
    <w:rsid w:val="006B31EC"/>
    <w:rsid w:val="006B33BE"/>
    <w:rsid w:val="006B3486"/>
    <w:rsid w:val="006B47F9"/>
    <w:rsid w:val="006B4932"/>
    <w:rsid w:val="006B5054"/>
    <w:rsid w:val="006B527E"/>
    <w:rsid w:val="006B6A88"/>
    <w:rsid w:val="006C0CB4"/>
    <w:rsid w:val="006C1A41"/>
    <w:rsid w:val="006C208D"/>
    <w:rsid w:val="006C30FB"/>
    <w:rsid w:val="006D1845"/>
    <w:rsid w:val="006D1A13"/>
    <w:rsid w:val="006D3202"/>
    <w:rsid w:val="006D3447"/>
    <w:rsid w:val="006D374E"/>
    <w:rsid w:val="006D460B"/>
    <w:rsid w:val="006D50FB"/>
    <w:rsid w:val="006D53C4"/>
    <w:rsid w:val="006D5828"/>
    <w:rsid w:val="006E0658"/>
    <w:rsid w:val="006E1E01"/>
    <w:rsid w:val="006E2E46"/>
    <w:rsid w:val="006E3393"/>
    <w:rsid w:val="006E5724"/>
    <w:rsid w:val="006E57C9"/>
    <w:rsid w:val="006E79F0"/>
    <w:rsid w:val="006E7AB0"/>
    <w:rsid w:val="006E7FA3"/>
    <w:rsid w:val="006F0719"/>
    <w:rsid w:val="006F0B84"/>
    <w:rsid w:val="006F27F1"/>
    <w:rsid w:val="006F53D6"/>
    <w:rsid w:val="006F5EAD"/>
    <w:rsid w:val="006F7852"/>
    <w:rsid w:val="00701611"/>
    <w:rsid w:val="007016CE"/>
    <w:rsid w:val="00703943"/>
    <w:rsid w:val="0070462C"/>
    <w:rsid w:val="00704DFB"/>
    <w:rsid w:val="0070535A"/>
    <w:rsid w:val="007053CF"/>
    <w:rsid w:val="00706610"/>
    <w:rsid w:val="00707780"/>
    <w:rsid w:val="00710DB9"/>
    <w:rsid w:val="007113A9"/>
    <w:rsid w:val="007118DB"/>
    <w:rsid w:val="00711EB0"/>
    <w:rsid w:val="0071262B"/>
    <w:rsid w:val="00713697"/>
    <w:rsid w:val="00714589"/>
    <w:rsid w:val="007145DC"/>
    <w:rsid w:val="00714AB3"/>
    <w:rsid w:val="00715444"/>
    <w:rsid w:val="0071619D"/>
    <w:rsid w:val="00716BF1"/>
    <w:rsid w:val="00717D17"/>
    <w:rsid w:val="00720D6E"/>
    <w:rsid w:val="0072107A"/>
    <w:rsid w:val="00722757"/>
    <w:rsid w:val="00723F36"/>
    <w:rsid w:val="00730FA2"/>
    <w:rsid w:val="0073141B"/>
    <w:rsid w:val="00734F1D"/>
    <w:rsid w:val="0073527E"/>
    <w:rsid w:val="00737F68"/>
    <w:rsid w:val="00741A4E"/>
    <w:rsid w:val="0074314F"/>
    <w:rsid w:val="00744045"/>
    <w:rsid w:val="00744789"/>
    <w:rsid w:val="00746D91"/>
    <w:rsid w:val="00747488"/>
    <w:rsid w:val="007507D6"/>
    <w:rsid w:val="007517C3"/>
    <w:rsid w:val="00753046"/>
    <w:rsid w:val="00755531"/>
    <w:rsid w:val="007568B2"/>
    <w:rsid w:val="00761896"/>
    <w:rsid w:val="00762606"/>
    <w:rsid w:val="00764952"/>
    <w:rsid w:val="00764FC8"/>
    <w:rsid w:val="0076544E"/>
    <w:rsid w:val="00767E3E"/>
    <w:rsid w:val="00770563"/>
    <w:rsid w:val="00773F49"/>
    <w:rsid w:val="0077432A"/>
    <w:rsid w:val="007759C3"/>
    <w:rsid w:val="0077661B"/>
    <w:rsid w:val="0077794A"/>
    <w:rsid w:val="0078024E"/>
    <w:rsid w:val="00780638"/>
    <w:rsid w:val="00780DC4"/>
    <w:rsid w:val="00781934"/>
    <w:rsid w:val="007832CC"/>
    <w:rsid w:val="00784138"/>
    <w:rsid w:val="00784719"/>
    <w:rsid w:val="00785DE5"/>
    <w:rsid w:val="007879FD"/>
    <w:rsid w:val="007915F3"/>
    <w:rsid w:val="007929DD"/>
    <w:rsid w:val="00792B00"/>
    <w:rsid w:val="00793B24"/>
    <w:rsid w:val="00794CC7"/>
    <w:rsid w:val="007950D5"/>
    <w:rsid w:val="00795697"/>
    <w:rsid w:val="00795CAC"/>
    <w:rsid w:val="00796F21"/>
    <w:rsid w:val="00797520"/>
    <w:rsid w:val="007A1D5B"/>
    <w:rsid w:val="007A53C7"/>
    <w:rsid w:val="007A5A4A"/>
    <w:rsid w:val="007A72A6"/>
    <w:rsid w:val="007A7BD7"/>
    <w:rsid w:val="007B05FC"/>
    <w:rsid w:val="007B081C"/>
    <w:rsid w:val="007B16FB"/>
    <w:rsid w:val="007B27AE"/>
    <w:rsid w:val="007B2F89"/>
    <w:rsid w:val="007B42AA"/>
    <w:rsid w:val="007B43DB"/>
    <w:rsid w:val="007B5FF2"/>
    <w:rsid w:val="007B6364"/>
    <w:rsid w:val="007B6620"/>
    <w:rsid w:val="007B6DE1"/>
    <w:rsid w:val="007B7C07"/>
    <w:rsid w:val="007C08E8"/>
    <w:rsid w:val="007C1160"/>
    <w:rsid w:val="007C230F"/>
    <w:rsid w:val="007C41FD"/>
    <w:rsid w:val="007C573E"/>
    <w:rsid w:val="007C590D"/>
    <w:rsid w:val="007C7EB4"/>
    <w:rsid w:val="007D056B"/>
    <w:rsid w:val="007D120B"/>
    <w:rsid w:val="007D1FCF"/>
    <w:rsid w:val="007D22A0"/>
    <w:rsid w:val="007D2803"/>
    <w:rsid w:val="007D5815"/>
    <w:rsid w:val="007D66F2"/>
    <w:rsid w:val="007D6C78"/>
    <w:rsid w:val="007D6E03"/>
    <w:rsid w:val="007E0787"/>
    <w:rsid w:val="007E0F00"/>
    <w:rsid w:val="007E14AD"/>
    <w:rsid w:val="007E5CEC"/>
    <w:rsid w:val="007E5FF0"/>
    <w:rsid w:val="007E74EE"/>
    <w:rsid w:val="007E7EC8"/>
    <w:rsid w:val="007F02D5"/>
    <w:rsid w:val="007F33CE"/>
    <w:rsid w:val="007F348A"/>
    <w:rsid w:val="007F4979"/>
    <w:rsid w:val="007F4E21"/>
    <w:rsid w:val="007F5C96"/>
    <w:rsid w:val="007F6FBB"/>
    <w:rsid w:val="007F7E7A"/>
    <w:rsid w:val="0080118E"/>
    <w:rsid w:val="008017A0"/>
    <w:rsid w:val="00802F24"/>
    <w:rsid w:val="00803080"/>
    <w:rsid w:val="008046D2"/>
    <w:rsid w:val="008124FE"/>
    <w:rsid w:val="008125E6"/>
    <w:rsid w:val="008130EC"/>
    <w:rsid w:val="00813C03"/>
    <w:rsid w:val="00814C7A"/>
    <w:rsid w:val="00814D96"/>
    <w:rsid w:val="0081685E"/>
    <w:rsid w:val="00817474"/>
    <w:rsid w:val="008206E2"/>
    <w:rsid w:val="00820CDB"/>
    <w:rsid w:val="00821456"/>
    <w:rsid w:val="00825655"/>
    <w:rsid w:val="0082684A"/>
    <w:rsid w:val="0082743D"/>
    <w:rsid w:val="00827585"/>
    <w:rsid w:val="00830DB7"/>
    <w:rsid w:val="00830F50"/>
    <w:rsid w:val="008310C4"/>
    <w:rsid w:val="0083256A"/>
    <w:rsid w:val="00832E53"/>
    <w:rsid w:val="00833558"/>
    <w:rsid w:val="00835083"/>
    <w:rsid w:val="00835746"/>
    <w:rsid w:val="00835D10"/>
    <w:rsid w:val="00836BCA"/>
    <w:rsid w:val="00837D80"/>
    <w:rsid w:val="00841089"/>
    <w:rsid w:val="00842AE9"/>
    <w:rsid w:val="00843127"/>
    <w:rsid w:val="008435D9"/>
    <w:rsid w:val="00843AA4"/>
    <w:rsid w:val="008443A9"/>
    <w:rsid w:val="00844C7B"/>
    <w:rsid w:val="00844E0E"/>
    <w:rsid w:val="00845A1B"/>
    <w:rsid w:val="00846012"/>
    <w:rsid w:val="00847BE1"/>
    <w:rsid w:val="008502BE"/>
    <w:rsid w:val="008526A0"/>
    <w:rsid w:val="00854796"/>
    <w:rsid w:val="00854F31"/>
    <w:rsid w:val="00857208"/>
    <w:rsid w:val="00860224"/>
    <w:rsid w:val="0086199A"/>
    <w:rsid w:val="00863217"/>
    <w:rsid w:val="00863B2A"/>
    <w:rsid w:val="0086435A"/>
    <w:rsid w:val="00865022"/>
    <w:rsid w:val="0086504F"/>
    <w:rsid w:val="0087017F"/>
    <w:rsid w:val="008705A1"/>
    <w:rsid w:val="00870E79"/>
    <w:rsid w:val="00871574"/>
    <w:rsid w:val="0087222B"/>
    <w:rsid w:val="00872335"/>
    <w:rsid w:val="008723A4"/>
    <w:rsid w:val="00873CA9"/>
    <w:rsid w:val="0087420C"/>
    <w:rsid w:val="00875FB6"/>
    <w:rsid w:val="008765FC"/>
    <w:rsid w:val="00876D94"/>
    <w:rsid w:val="00876E59"/>
    <w:rsid w:val="0087713E"/>
    <w:rsid w:val="00877734"/>
    <w:rsid w:val="008801DD"/>
    <w:rsid w:val="008806B4"/>
    <w:rsid w:val="00882D36"/>
    <w:rsid w:val="008848C0"/>
    <w:rsid w:val="00885B45"/>
    <w:rsid w:val="008862BD"/>
    <w:rsid w:val="00886AEE"/>
    <w:rsid w:val="00887B05"/>
    <w:rsid w:val="008902EB"/>
    <w:rsid w:val="00891C0F"/>
    <w:rsid w:val="0089393C"/>
    <w:rsid w:val="00894819"/>
    <w:rsid w:val="00895FBC"/>
    <w:rsid w:val="0089625F"/>
    <w:rsid w:val="008A119D"/>
    <w:rsid w:val="008A1450"/>
    <w:rsid w:val="008A1E81"/>
    <w:rsid w:val="008A297C"/>
    <w:rsid w:val="008A4571"/>
    <w:rsid w:val="008A5006"/>
    <w:rsid w:val="008A5C25"/>
    <w:rsid w:val="008A731F"/>
    <w:rsid w:val="008B0B05"/>
    <w:rsid w:val="008B2C48"/>
    <w:rsid w:val="008B3DA0"/>
    <w:rsid w:val="008B41F1"/>
    <w:rsid w:val="008B450D"/>
    <w:rsid w:val="008B526E"/>
    <w:rsid w:val="008B5471"/>
    <w:rsid w:val="008B6155"/>
    <w:rsid w:val="008B6600"/>
    <w:rsid w:val="008B6750"/>
    <w:rsid w:val="008C0FE1"/>
    <w:rsid w:val="008C119C"/>
    <w:rsid w:val="008C1ACF"/>
    <w:rsid w:val="008C1C59"/>
    <w:rsid w:val="008C1DFC"/>
    <w:rsid w:val="008C2592"/>
    <w:rsid w:val="008C2AD4"/>
    <w:rsid w:val="008C4024"/>
    <w:rsid w:val="008C4B93"/>
    <w:rsid w:val="008C6976"/>
    <w:rsid w:val="008D0880"/>
    <w:rsid w:val="008D15C5"/>
    <w:rsid w:val="008D1936"/>
    <w:rsid w:val="008D248C"/>
    <w:rsid w:val="008D25BB"/>
    <w:rsid w:val="008D266A"/>
    <w:rsid w:val="008D386C"/>
    <w:rsid w:val="008D6BAA"/>
    <w:rsid w:val="008E1C52"/>
    <w:rsid w:val="008E207B"/>
    <w:rsid w:val="008E2B37"/>
    <w:rsid w:val="008E3126"/>
    <w:rsid w:val="008E392C"/>
    <w:rsid w:val="008E48FE"/>
    <w:rsid w:val="008E4F39"/>
    <w:rsid w:val="008E7987"/>
    <w:rsid w:val="008F0281"/>
    <w:rsid w:val="008F2324"/>
    <w:rsid w:val="008F39CC"/>
    <w:rsid w:val="008F4855"/>
    <w:rsid w:val="008F5E48"/>
    <w:rsid w:val="008F74BD"/>
    <w:rsid w:val="008F75D6"/>
    <w:rsid w:val="0090034E"/>
    <w:rsid w:val="00902C26"/>
    <w:rsid w:val="00904202"/>
    <w:rsid w:val="0090422C"/>
    <w:rsid w:val="00904A25"/>
    <w:rsid w:val="009068AA"/>
    <w:rsid w:val="00907C5C"/>
    <w:rsid w:val="0091007F"/>
    <w:rsid w:val="00910450"/>
    <w:rsid w:val="0091148B"/>
    <w:rsid w:val="00913E61"/>
    <w:rsid w:val="00913EF2"/>
    <w:rsid w:val="00914062"/>
    <w:rsid w:val="00915635"/>
    <w:rsid w:val="009157CF"/>
    <w:rsid w:val="009160BA"/>
    <w:rsid w:val="0092035C"/>
    <w:rsid w:val="009224D6"/>
    <w:rsid w:val="00922ABB"/>
    <w:rsid w:val="00922CF4"/>
    <w:rsid w:val="009231CC"/>
    <w:rsid w:val="00923E39"/>
    <w:rsid w:val="00924071"/>
    <w:rsid w:val="009240BB"/>
    <w:rsid w:val="009265D5"/>
    <w:rsid w:val="00927F33"/>
    <w:rsid w:val="00927FDC"/>
    <w:rsid w:val="00930E6F"/>
    <w:rsid w:val="00931A44"/>
    <w:rsid w:val="00932970"/>
    <w:rsid w:val="00933355"/>
    <w:rsid w:val="00933953"/>
    <w:rsid w:val="00933C05"/>
    <w:rsid w:val="00934350"/>
    <w:rsid w:val="00934848"/>
    <w:rsid w:val="00935874"/>
    <w:rsid w:val="0093597F"/>
    <w:rsid w:val="00935BA0"/>
    <w:rsid w:val="00941132"/>
    <w:rsid w:val="00941B60"/>
    <w:rsid w:val="00941DBA"/>
    <w:rsid w:val="00942437"/>
    <w:rsid w:val="00943420"/>
    <w:rsid w:val="00943E60"/>
    <w:rsid w:val="009456C9"/>
    <w:rsid w:val="00945DC1"/>
    <w:rsid w:val="009462CA"/>
    <w:rsid w:val="00946C62"/>
    <w:rsid w:val="0095304C"/>
    <w:rsid w:val="0095324C"/>
    <w:rsid w:val="00953B9D"/>
    <w:rsid w:val="009555BB"/>
    <w:rsid w:val="0095593E"/>
    <w:rsid w:val="00955C2D"/>
    <w:rsid w:val="00955F31"/>
    <w:rsid w:val="00960130"/>
    <w:rsid w:val="00960989"/>
    <w:rsid w:val="00960AFB"/>
    <w:rsid w:val="00962D60"/>
    <w:rsid w:val="00964E22"/>
    <w:rsid w:val="00964EF0"/>
    <w:rsid w:val="0096518C"/>
    <w:rsid w:val="009671DF"/>
    <w:rsid w:val="00967B1E"/>
    <w:rsid w:val="00970118"/>
    <w:rsid w:val="00970271"/>
    <w:rsid w:val="009703CB"/>
    <w:rsid w:val="00973CAF"/>
    <w:rsid w:val="009747A9"/>
    <w:rsid w:val="00974BD8"/>
    <w:rsid w:val="009766F0"/>
    <w:rsid w:val="0097714B"/>
    <w:rsid w:val="009776AC"/>
    <w:rsid w:val="009809AC"/>
    <w:rsid w:val="00981A2F"/>
    <w:rsid w:val="00982D35"/>
    <w:rsid w:val="00985302"/>
    <w:rsid w:val="00985BE9"/>
    <w:rsid w:val="009873A0"/>
    <w:rsid w:val="00990816"/>
    <w:rsid w:val="009921FA"/>
    <w:rsid w:val="009930FF"/>
    <w:rsid w:val="009951E9"/>
    <w:rsid w:val="009953E4"/>
    <w:rsid w:val="009955ED"/>
    <w:rsid w:val="00995E2E"/>
    <w:rsid w:val="009964EC"/>
    <w:rsid w:val="009967C9"/>
    <w:rsid w:val="009A0770"/>
    <w:rsid w:val="009A2A86"/>
    <w:rsid w:val="009A3162"/>
    <w:rsid w:val="009A3D51"/>
    <w:rsid w:val="009B2DB0"/>
    <w:rsid w:val="009B2F21"/>
    <w:rsid w:val="009B7003"/>
    <w:rsid w:val="009C0825"/>
    <w:rsid w:val="009C0F7C"/>
    <w:rsid w:val="009C2D2E"/>
    <w:rsid w:val="009C3C2F"/>
    <w:rsid w:val="009C4523"/>
    <w:rsid w:val="009C45A2"/>
    <w:rsid w:val="009C5FB1"/>
    <w:rsid w:val="009C60D0"/>
    <w:rsid w:val="009C6203"/>
    <w:rsid w:val="009D0001"/>
    <w:rsid w:val="009D02DB"/>
    <w:rsid w:val="009D0C1F"/>
    <w:rsid w:val="009D1B53"/>
    <w:rsid w:val="009D24DC"/>
    <w:rsid w:val="009D2B92"/>
    <w:rsid w:val="009D2EC8"/>
    <w:rsid w:val="009D7341"/>
    <w:rsid w:val="009D7900"/>
    <w:rsid w:val="009E0AD8"/>
    <w:rsid w:val="009E0B3B"/>
    <w:rsid w:val="009E0E79"/>
    <w:rsid w:val="009E2587"/>
    <w:rsid w:val="009E29D1"/>
    <w:rsid w:val="009E2B4E"/>
    <w:rsid w:val="009E4AE7"/>
    <w:rsid w:val="009E5A89"/>
    <w:rsid w:val="009E7162"/>
    <w:rsid w:val="009E767C"/>
    <w:rsid w:val="009E7915"/>
    <w:rsid w:val="009F045D"/>
    <w:rsid w:val="009F0831"/>
    <w:rsid w:val="009F2820"/>
    <w:rsid w:val="009F344B"/>
    <w:rsid w:val="009F4C8E"/>
    <w:rsid w:val="009F5660"/>
    <w:rsid w:val="009F574D"/>
    <w:rsid w:val="009F5AAA"/>
    <w:rsid w:val="009F6015"/>
    <w:rsid w:val="009F68A5"/>
    <w:rsid w:val="009F78CC"/>
    <w:rsid w:val="009F7A98"/>
    <w:rsid w:val="00A017ED"/>
    <w:rsid w:val="00A0199A"/>
    <w:rsid w:val="00A02257"/>
    <w:rsid w:val="00A03D5C"/>
    <w:rsid w:val="00A062D7"/>
    <w:rsid w:val="00A07182"/>
    <w:rsid w:val="00A10908"/>
    <w:rsid w:val="00A12E3B"/>
    <w:rsid w:val="00A1469A"/>
    <w:rsid w:val="00A14F44"/>
    <w:rsid w:val="00A16CFB"/>
    <w:rsid w:val="00A178EE"/>
    <w:rsid w:val="00A209F6"/>
    <w:rsid w:val="00A23CF0"/>
    <w:rsid w:val="00A26249"/>
    <w:rsid w:val="00A26839"/>
    <w:rsid w:val="00A26CB2"/>
    <w:rsid w:val="00A300E2"/>
    <w:rsid w:val="00A30F3B"/>
    <w:rsid w:val="00A3324F"/>
    <w:rsid w:val="00A33607"/>
    <w:rsid w:val="00A34108"/>
    <w:rsid w:val="00A34A77"/>
    <w:rsid w:val="00A35538"/>
    <w:rsid w:val="00A35884"/>
    <w:rsid w:val="00A35C59"/>
    <w:rsid w:val="00A361B7"/>
    <w:rsid w:val="00A36B23"/>
    <w:rsid w:val="00A40A69"/>
    <w:rsid w:val="00A41336"/>
    <w:rsid w:val="00A4154A"/>
    <w:rsid w:val="00A41627"/>
    <w:rsid w:val="00A4235B"/>
    <w:rsid w:val="00A43197"/>
    <w:rsid w:val="00A45FF7"/>
    <w:rsid w:val="00A462B9"/>
    <w:rsid w:val="00A4643D"/>
    <w:rsid w:val="00A47D5C"/>
    <w:rsid w:val="00A50698"/>
    <w:rsid w:val="00A50E02"/>
    <w:rsid w:val="00A53151"/>
    <w:rsid w:val="00A54477"/>
    <w:rsid w:val="00A55396"/>
    <w:rsid w:val="00A562E4"/>
    <w:rsid w:val="00A60EB2"/>
    <w:rsid w:val="00A61FFE"/>
    <w:rsid w:val="00A62C2B"/>
    <w:rsid w:val="00A62FE3"/>
    <w:rsid w:val="00A70A9D"/>
    <w:rsid w:val="00A70CAB"/>
    <w:rsid w:val="00A712DB"/>
    <w:rsid w:val="00A725CB"/>
    <w:rsid w:val="00A731AD"/>
    <w:rsid w:val="00A735D4"/>
    <w:rsid w:val="00A73B67"/>
    <w:rsid w:val="00A740B8"/>
    <w:rsid w:val="00A74944"/>
    <w:rsid w:val="00A75A50"/>
    <w:rsid w:val="00A80746"/>
    <w:rsid w:val="00A807DB"/>
    <w:rsid w:val="00A83763"/>
    <w:rsid w:val="00A85044"/>
    <w:rsid w:val="00A85327"/>
    <w:rsid w:val="00A86622"/>
    <w:rsid w:val="00A87367"/>
    <w:rsid w:val="00A87E7D"/>
    <w:rsid w:val="00A902A9"/>
    <w:rsid w:val="00A906C1"/>
    <w:rsid w:val="00A908DD"/>
    <w:rsid w:val="00A9101E"/>
    <w:rsid w:val="00A910E2"/>
    <w:rsid w:val="00A915D4"/>
    <w:rsid w:val="00A9517C"/>
    <w:rsid w:val="00A9785C"/>
    <w:rsid w:val="00AA16F3"/>
    <w:rsid w:val="00AA3B5C"/>
    <w:rsid w:val="00AA4595"/>
    <w:rsid w:val="00AA6F40"/>
    <w:rsid w:val="00AA744E"/>
    <w:rsid w:val="00AB06C4"/>
    <w:rsid w:val="00AB13AF"/>
    <w:rsid w:val="00AB2AF1"/>
    <w:rsid w:val="00AB2DCF"/>
    <w:rsid w:val="00AB2F71"/>
    <w:rsid w:val="00AB3242"/>
    <w:rsid w:val="00AB36D1"/>
    <w:rsid w:val="00AB3CBE"/>
    <w:rsid w:val="00AB5599"/>
    <w:rsid w:val="00AB58B8"/>
    <w:rsid w:val="00AB71BF"/>
    <w:rsid w:val="00AB792D"/>
    <w:rsid w:val="00AC2400"/>
    <w:rsid w:val="00AC4BA6"/>
    <w:rsid w:val="00AC5E6C"/>
    <w:rsid w:val="00AC75A4"/>
    <w:rsid w:val="00AD00EB"/>
    <w:rsid w:val="00AD0B10"/>
    <w:rsid w:val="00AD1F14"/>
    <w:rsid w:val="00AD2922"/>
    <w:rsid w:val="00AD3A19"/>
    <w:rsid w:val="00AD57EC"/>
    <w:rsid w:val="00AD5D01"/>
    <w:rsid w:val="00AD5D0A"/>
    <w:rsid w:val="00AD7836"/>
    <w:rsid w:val="00AD7CC3"/>
    <w:rsid w:val="00AE1237"/>
    <w:rsid w:val="00AE13CA"/>
    <w:rsid w:val="00AE2254"/>
    <w:rsid w:val="00AE2D66"/>
    <w:rsid w:val="00AE319A"/>
    <w:rsid w:val="00AE3AA2"/>
    <w:rsid w:val="00AE4061"/>
    <w:rsid w:val="00AE46AA"/>
    <w:rsid w:val="00AE5436"/>
    <w:rsid w:val="00AE589E"/>
    <w:rsid w:val="00AE5F1B"/>
    <w:rsid w:val="00AE77EB"/>
    <w:rsid w:val="00AF1DE6"/>
    <w:rsid w:val="00AF3DD1"/>
    <w:rsid w:val="00AF4E77"/>
    <w:rsid w:val="00AF7836"/>
    <w:rsid w:val="00B01041"/>
    <w:rsid w:val="00B0242C"/>
    <w:rsid w:val="00B02572"/>
    <w:rsid w:val="00B025CF"/>
    <w:rsid w:val="00B02773"/>
    <w:rsid w:val="00B03124"/>
    <w:rsid w:val="00B046BF"/>
    <w:rsid w:val="00B04E92"/>
    <w:rsid w:val="00B05360"/>
    <w:rsid w:val="00B058B4"/>
    <w:rsid w:val="00B0605D"/>
    <w:rsid w:val="00B07073"/>
    <w:rsid w:val="00B1020D"/>
    <w:rsid w:val="00B1197A"/>
    <w:rsid w:val="00B13AF7"/>
    <w:rsid w:val="00B14722"/>
    <w:rsid w:val="00B14E2D"/>
    <w:rsid w:val="00B15328"/>
    <w:rsid w:val="00B163BC"/>
    <w:rsid w:val="00B16818"/>
    <w:rsid w:val="00B17AA9"/>
    <w:rsid w:val="00B22CDB"/>
    <w:rsid w:val="00B2442B"/>
    <w:rsid w:val="00B25343"/>
    <w:rsid w:val="00B25A01"/>
    <w:rsid w:val="00B27720"/>
    <w:rsid w:val="00B305B5"/>
    <w:rsid w:val="00B30857"/>
    <w:rsid w:val="00B32F9C"/>
    <w:rsid w:val="00B35174"/>
    <w:rsid w:val="00B355BE"/>
    <w:rsid w:val="00B36877"/>
    <w:rsid w:val="00B37AA7"/>
    <w:rsid w:val="00B41676"/>
    <w:rsid w:val="00B41DE0"/>
    <w:rsid w:val="00B41F43"/>
    <w:rsid w:val="00B4272D"/>
    <w:rsid w:val="00B43649"/>
    <w:rsid w:val="00B445E4"/>
    <w:rsid w:val="00B44809"/>
    <w:rsid w:val="00B45FB4"/>
    <w:rsid w:val="00B4605A"/>
    <w:rsid w:val="00B47C34"/>
    <w:rsid w:val="00B47E80"/>
    <w:rsid w:val="00B50243"/>
    <w:rsid w:val="00B504C1"/>
    <w:rsid w:val="00B50DF8"/>
    <w:rsid w:val="00B522A9"/>
    <w:rsid w:val="00B52D88"/>
    <w:rsid w:val="00B53BEC"/>
    <w:rsid w:val="00B54C46"/>
    <w:rsid w:val="00B57854"/>
    <w:rsid w:val="00B602C2"/>
    <w:rsid w:val="00B62D2E"/>
    <w:rsid w:val="00B636BD"/>
    <w:rsid w:val="00B64765"/>
    <w:rsid w:val="00B6576E"/>
    <w:rsid w:val="00B67B9C"/>
    <w:rsid w:val="00B705B4"/>
    <w:rsid w:val="00B70A8E"/>
    <w:rsid w:val="00B75FEB"/>
    <w:rsid w:val="00B76825"/>
    <w:rsid w:val="00B7782A"/>
    <w:rsid w:val="00B80038"/>
    <w:rsid w:val="00B81884"/>
    <w:rsid w:val="00B81B6F"/>
    <w:rsid w:val="00B8209B"/>
    <w:rsid w:val="00B8222F"/>
    <w:rsid w:val="00B82F3A"/>
    <w:rsid w:val="00B83B9A"/>
    <w:rsid w:val="00B84068"/>
    <w:rsid w:val="00B8470A"/>
    <w:rsid w:val="00B85AC7"/>
    <w:rsid w:val="00B86844"/>
    <w:rsid w:val="00B8727D"/>
    <w:rsid w:val="00B906DF"/>
    <w:rsid w:val="00B916A8"/>
    <w:rsid w:val="00B92893"/>
    <w:rsid w:val="00B95FF6"/>
    <w:rsid w:val="00B960D5"/>
    <w:rsid w:val="00B96878"/>
    <w:rsid w:val="00B976E7"/>
    <w:rsid w:val="00BA0DC4"/>
    <w:rsid w:val="00BA16B4"/>
    <w:rsid w:val="00BA3874"/>
    <w:rsid w:val="00BA3D43"/>
    <w:rsid w:val="00BA5C42"/>
    <w:rsid w:val="00BA5C88"/>
    <w:rsid w:val="00BA5E39"/>
    <w:rsid w:val="00BA6226"/>
    <w:rsid w:val="00BB24C9"/>
    <w:rsid w:val="00BB2692"/>
    <w:rsid w:val="00BB5C98"/>
    <w:rsid w:val="00BB62E2"/>
    <w:rsid w:val="00BC0A7C"/>
    <w:rsid w:val="00BC1732"/>
    <w:rsid w:val="00BC1CDA"/>
    <w:rsid w:val="00BC43FE"/>
    <w:rsid w:val="00BC4856"/>
    <w:rsid w:val="00BC548B"/>
    <w:rsid w:val="00BC5D66"/>
    <w:rsid w:val="00BC6070"/>
    <w:rsid w:val="00BD1F6F"/>
    <w:rsid w:val="00BD21DD"/>
    <w:rsid w:val="00BD2F20"/>
    <w:rsid w:val="00BD34D6"/>
    <w:rsid w:val="00BD36FF"/>
    <w:rsid w:val="00BD497F"/>
    <w:rsid w:val="00BD610E"/>
    <w:rsid w:val="00BD666B"/>
    <w:rsid w:val="00BD76E0"/>
    <w:rsid w:val="00BD7DF2"/>
    <w:rsid w:val="00BE3498"/>
    <w:rsid w:val="00BE436F"/>
    <w:rsid w:val="00BE4A58"/>
    <w:rsid w:val="00BE5C92"/>
    <w:rsid w:val="00BE6CDA"/>
    <w:rsid w:val="00BE6F46"/>
    <w:rsid w:val="00BF18B2"/>
    <w:rsid w:val="00BF368F"/>
    <w:rsid w:val="00C0047F"/>
    <w:rsid w:val="00C00BD7"/>
    <w:rsid w:val="00C01775"/>
    <w:rsid w:val="00C03ACC"/>
    <w:rsid w:val="00C03CE5"/>
    <w:rsid w:val="00C053FD"/>
    <w:rsid w:val="00C0620E"/>
    <w:rsid w:val="00C06A25"/>
    <w:rsid w:val="00C0730F"/>
    <w:rsid w:val="00C07F40"/>
    <w:rsid w:val="00C12B06"/>
    <w:rsid w:val="00C148C1"/>
    <w:rsid w:val="00C14B9A"/>
    <w:rsid w:val="00C15D88"/>
    <w:rsid w:val="00C173E3"/>
    <w:rsid w:val="00C20221"/>
    <w:rsid w:val="00C2272D"/>
    <w:rsid w:val="00C22812"/>
    <w:rsid w:val="00C237F4"/>
    <w:rsid w:val="00C23AE6"/>
    <w:rsid w:val="00C253AB"/>
    <w:rsid w:val="00C256D4"/>
    <w:rsid w:val="00C257F9"/>
    <w:rsid w:val="00C26057"/>
    <w:rsid w:val="00C2659E"/>
    <w:rsid w:val="00C27841"/>
    <w:rsid w:val="00C30226"/>
    <w:rsid w:val="00C302FD"/>
    <w:rsid w:val="00C32D87"/>
    <w:rsid w:val="00C3325C"/>
    <w:rsid w:val="00C357FB"/>
    <w:rsid w:val="00C37057"/>
    <w:rsid w:val="00C40206"/>
    <w:rsid w:val="00C40268"/>
    <w:rsid w:val="00C41A4D"/>
    <w:rsid w:val="00C41DDB"/>
    <w:rsid w:val="00C4533A"/>
    <w:rsid w:val="00C4535E"/>
    <w:rsid w:val="00C46530"/>
    <w:rsid w:val="00C46CA9"/>
    <w:rsid w:val="00C4785C"/>
    <w:rsid w:val="00C51981"/>
    <w:rsid w:val="00C52F00"/>
    <w:rsid w:val="00C5344E"/>
    <w:rsid w:val="00C53B3E"/>
    <w:rsid w:val="00C54D89"/>
    <w:rsid w:val="00C54DA1"/>
    <w:rsid w:val="00C5568B"/>
    <w:rsid w:val="00C56E6F"/>
    <w:rsid w:val="00C57B31"/>
    <w:rsid w:val="00C60E6C"/>
    <w:rsid w:val="00C60EC5"/>
    <w:rsid w:val="00C61CD4"/>
    <w:rsid w:val="00C626AE"/>
    <w:rsid w:val="00C65202"/>
    <w:rsid w:val="00C67B5C"/>
    <w:rsid w:val="00C7080E"/>
    <w:rsid w:val="00C70A8B"/>
    <w:rsid w:val="00C714BC"/>
    <w:rsid w:val="00C71E06"/>
    <w:rsid w:val="00C71FF8"/>
    <w:rsid w:val="00C73677"/>
    <w:rsid w:val="00C748D0"/>
    <w:rsid w:val="00C776D7"/>
    <w:rsid w:val="00C809D7"/>
    <w:rsid w:val="00C8154A"/>
    <w:rsid w:val="00C81F46"/>
    <w:rsid w:val="00C821A4"/>
    <w:rsid w:val="00C82AF9"/>
    <w:rsid w:val="00C83371"/>
    <w:rsid w:val="00C83C65"/>
    <w:rsid w:val="00C86917"/>
    <w:rsid w:val="00C86E67"/>
    <w:rsid w:val="00C93E28"/>
    <w:rsid w:val="00C944C0"/>
    <w:rsid w:val="00C94C2A"/>
    <w:rsid w:val="00CA14AF"/>
    <w:rsid w:val="00CA1573"/>
    <w:rsid w:val="00CA24FE"/>
    <w:rsid w:val="00CA3D5C"/>
    <w:rsid w:val="00CA48B2"/>
    <w:rsid w:val="00CB0B85"/>
    <w:rsid w:val="00CB0F35"/>
    <w:rsid w:val="00CB149D"/>
    <w:rsid w:val="00CB15DB"/>
    <w:rsid w:val="00CB1CDA"/>
    <w:rsid w:val="00CB21A4"/>
    <w:rsid w:val="00CB4A74"/>
    <w:rsid w:val="00CB5CAC"/>
    <w:rsid w:val="00CB5DA8"/>
    <w:rsid w:val="00CB63B9"/>
    <w:rsid w:val="00CB6E01"/>
    <w:rsid w:val="00CC1360"/>
    <w:rsid w:val="00CC1947"/>
    <w:rsid w:val="00CC2D86"/>
    <w:rsid w:val="00CC71AA"/>
    <w:rsid w:val="00CC7999"/>
    <w:rsid w:val="00CD0F0D"/>
    <w:rsid w:val="00CD2786"/>
    <w:rsid w:val="00CD39FB"/>
    <w:rsid w:val="00CD43C5"/>
    <w:rsid w:val="00CD54C9"/>
    <w:rsid w:val="00CD5D02"/>
    <w:rsid w:val="00CD71DC"/>
    <w:rsid w:val="00CD742E"/>
    <w:rsid w:val="00CD7A61"/>
    <w:rsid w:val="00CE1A42"/>
    <w:rsid w:val="00CE28DF"/>
    <w:rsid w:val="00CE29FC"/>
    <w:rsid w:val="00CE2B4E"/>
    <w:rsid w:val="00CE3834"/>
    <w:rsid w:val="00CE44F2"/>
    <w:rsid w:val="00CE5077"/>
    <w:rsid w:val="00CE5121"/>
    <w:rsid w:val="00CE6A4C"/>
    <w:rsid w:val="00CE7EEE"/>
    <w:rsid w:val="00CE7FAC"/>
    <w:rsid w:val="00CF05A1"/>
    <w:rsid w:val="00CF2BA9"/>
    <w:rsid w:val="00CF2BC0"/>
    <w:rsid w:val="00CF32C7"/>
    <w:rsid w:val="00CF44D2"/>
    <w:rsid w:val="00CF784C"/>
    <w:rsid w:val="00D00134"/>
    <w:rsid w:val="00D00B28"/>
    <w:rsid w:val="00D00D48"/>
    <w:rsid w:val="00D019FB"/>
    <w:rsid w:val="00D01DC1"/>
    <w:rsid w:val="00D01FC8"/>
    <w:rsid w:val="00D02A8C"/>
    <w:rsid w:val="00D035D6"/>
    <w:rsid w:val="00D039B3"/>
    <w:rsid w:val="00D045EC"/>
    <w:rsid w:val="00D05C1E"/>
    <w:rsid w:val="00D075F9"/>
    <w:rsid w:val="00D0794C"/>
    <w:rsid w:val="00D112D1"/>
    <w:rsid w:val="00D11663"/>
    <w:rsid w:val="00D12AC2"/>
    <w:rsid w:val="00D14299"/>
    <w:rsid w:val="00D17504"/>
    <w:rsid w:val="00D1781A"/>
    <w:rsid w:val="00D17D04"/>
    <w:rsid w:val="00D223F2"/>
    <w:rsid w:val="00D22FEC"/>
    <w:rsid w:val="00D232BC"/>
    <w:rsid w:val="00D23B47"/>
    <w:rsid w:val="00D27B74"/>
    <w:rsid w:val="00D27CC0"/>
    <w:rsid w:val="00D300D6"/>
    <w:rsid w:val="00D36761"/>
    <w:rsid w:val="00D36D27"/>
    <w:rsid w:val="00D4043B"/>
    <w:rsid w:val="00D423CF"/>
    <w:rsid w:val="00D430F1"/>
    <w:rsid w:val="00D43D49"/>
    <w:rsid w:val="00D44E82"/>
    <w:rsid w:val="00D45188"/>
    <w:rsid w:val="00D45DE9"/>
    <w:rsid w:val="00D473DB"/>
    <w:rsid w:val="00D476A0"/>
    <w:rsid w:val="00D53BC3"/>
    <w:rsid w:val="00D53E3E"/>
    <w:rsid w:val="00D55292"/>
    <w:rsid w:val="00D55908"/>
    <w:rsid w:val="00D56885"/>
    <w:rsid w:val="00D57961"/>
    <w:rsid w:val="00D60508"/>
    <w:rsid w:val="00D60E15"/>
    <w:rsid w:val="00D624F5"/>
    <w:rsid w:val="00D631D3"/>
    <w:rsid w:val="00D63BAC"/>
    <w:rsid w:val="00D64460"/>
    <w:rsid w:val="00D6475C"/>
    <w:rsid w:val="00D648C5"/>
    <w:rsid w:val="00D64A25"/>
    <w:rsid w:val="00D6599C"/>
    <w:rsid w:val="00D72587"/>
    <w:rsid w:val="00D73205"/>
    <w:rsid w:val="00D7480D"/>
    <w:rsid w:val="00D767F2"/>
    <w:rsid w:val="00D80AD4"/>
    <w:rsid w:val="00D812B4"/>
    <w:rsid w:val="00D837A6"/>
    <w:rsid w:val="00D83930"/>
    <w:rsid w:val="00D84496"/>
    <w:rsid w:val="00D87015"/>
    <w:rsid w:val="00D91D76"/>
    <w:rsid w:val="00D91D8D"/>
    <w:rsid w:val="00D93505"/>
    <w:rsid w:val="00D938AD"/>
    <w:rsid w:val="00D93D8E"/>
    <w:rsid w:val="00D961C4"/>
    <w:rsid w:val="00D97A8A"/>
    <w:rsid w:val="00D97AD2"/>
    <w:rsid w:val="00DA0254"/>
    <w:rsid w:val="00DA127C"/>
    <w:rsid w:val="00DA1E1C"/>
    <w:rsid w:val="00DA37A2"/>
    <w:rsid w:val="00DA3E9F"/>
    <w:rsid w:val="00DA4165"/>
    <w:rsid w:val="00DA4B48"/>
    <w:rsid w:val="00DA5240"/>
    <w:rsid w:val="00DA55EB"/>
    <w:rsid w:val="00DA56A2"/>
    <w:rsid w:val="00DA7EED"/>
    <w:rsid w:val="00DB2930"/>
    <w:rsid w:val="00DB29CB"/>
    <w:rsid w:val="00DB2CF9"/>
    <w:rsid w:val="00DB2D5B"/>
    <w:rsid w:val="00DB2D86"/>
    <w:rsid w:val="00DB6392"/>
    <w:rsid w:val="00DB6A35"/>
    <w:rsid w:val="00DB73B9"/>
    <w:rsid w:val="00DB7EE3"/>
    <w:rsid w:val="00DC0413"/>
    <w:rsid w:val="00DC28AD"/>
    <w:rsid w:val="00DC2FEA"/>
    <w:rsid w:val="00DC3CE1"/>
    <w:rsid w:val="00DC4F31"/>
    <w:rsid w:val="00DC5488"/>
    <w:rsid w:val="00DC665A"/>
    <w:rsid w:val="00DC7C55"/>
    <w:rsid w:val="00DD1C98"/>
    <w:rsid w:val="00DD3290"/>
    <w:rsid w:val="00DD4D64"/>
    <w:rsid w:val="00DD527B"/>
    <w:rsid w:val="00DD58F2"/>
    <w:rsid w:val="00DD6046"/>
    <w:rsid w:val="00DD6139"/>
    <w:rsid w:val="00DD7516"/>
    <w:rsid w:val="00DE1394"/>
    <w:rsid w:val="00DE1D9E"/>
    <w:rsid w:val="00DE3453"/>
    <w:rsid w:val="00DE3C65"/>
    <w:rsid w:val="00DE4DD3"/>
    <w:rsid w:val="00DE5C2B"/>
    <w:rsid w:val="00DF00CD"/>
    <w:rsid w:val="00DF1A05"/>
    <w:rsid w:val="00DF1B82"/>
    <w:rsid w:val="00DF3E5E"/>
    <w:rsid w:val="00DF4235"/>
    <w:rsid w:val="00DF4532"/>
    <w:rsid w:val="00DF5349"/>
    <w:rsid w:val="00DF5606"/>
    <w:rsid w:val="00DF6A0F"/>
    <w:rsid w:val="00DF6C0A"/>
    <w:rsid w:val="00DF7816"/>
    <w:rsid w:val="00DF7B77"/>
    <w:rsid w:val="00DF7DB4"/>
    <w:rsid w:val="00E00A98"/>
    <w:rsid w:val="00E018A9"/>
    <w:rsid w:val="00E04804"/>
    <w:rsid w:val="00E05E59"/>
    <w:rsid w:val="00E06365"/>
    <w:rsid w:val="00E07909"/>
    <w:rsid w:val="00E1167D"/>
    <w:rsid w:val="00E15932"/>
    <w:rsid w:val="00E16E4B"/>
    <w:rsid w:val="00E17D84"/>
    <w:rsid w:val="00E203EA"/>
    <w:rsid w:val="00E21D23"/>
    <w:rsid w:val="00E21D7F"/>
    <w:rsid w:val="00E2273E"/>
    <w:rsid w:val="00E22EE7"/>
    <w:rsid w:val="00E232C2"/>
    <w:rsid w:val="00E23467"/>
    <w:rsid w:val="00E2409C"/>
    <w:rsid w:val="00E24306"/>
    <w:rsid w:val="00E24B3A"/>
    <w:rsid w:val="00E264CD"/>
    <w:rsid w:val="00E268F6"/>
    <w:rsid w:val="00E2723A"/>
    <w:rsid w:val="00E27D2A"/>
    <w:rsid w:val="00E30ECC"/>
    <w:rsid w:val="00E32082"/>
    <w:rsid w:val="00E32C00"/>
    <w:rsid w:val="00E3374B"/>
    <w:rsid w:val="00E33B42"/>
    <w:rsid w:val="00E3502E"/>
    <w:rsid w:val="00E35141"/>
    <w:rsid w:val="00E36298"/>
    <w:rsid w:val="00E37183"/>
    <w:rsid w:val="00E37208"/>
    <w:rsid w:val="00E40ECF"/>
    <w:rsid w:val="00E41962"/>
    <w:rsid w:val="00E43024"/>
    <w:rsid w:val="00E43D4F"/>
    <w:rsid w:val="00E43D9D"/>
    <w:rsid w:val="00E44014"/>
    <w:rsid w:val="00E44361"/>
    <w:rsid w:val="00E45D90"/>
    <w:rsid w:val="00E5121F"/>
    <w:rsid w:val="00E521BB"/>
    <w:rsid w:val="00E52F58"/>
    <w:rsid w:val="00E55038"/>
    <w:rsid w:val="00E551D8"/>
    <w:rsid w:val="00E552F6"/>
    <w:rsid w:val="00E567C2"/>
    <w:rsid w:val="00E60A6F"/>
    <w:rsid w:val="00E61345"/>
    <w:rsid w:val="00E64061"/>
    <w:rsid w:val="00E6446E"/>
    <w:rsid w:val="00E65125"/>
    <w:rsid w:val="00E66858"/>
    <w:rsid w:val="00E66891"/>
    <w:rsid w:val="00E67047"/>
    <w:rsid w:val="00E70074"/>
    <w:rsid w:val="00E70E1F"/>
    <w:rsid w:val="00E71E77"/>
    <w:rsid w:val="00E72A60"/>
    <w:rsid w:val="00E74DA7"/>
    <w:rsid w:val="00E765C4"/>
    <w:rsid w:val="00E81489"/>
    <w:rsid w:val="00E843F1"/>
    <w:rsid w:val="00E849F0"/>
    <w:rsid w:val="00E84F25"/>
    <w:rsid w:val="00E858F8"/>
    <w:rsid w:val="00E917BD"/>
    <w:rsid w:val="00E92C16"/>
    <w:rsid w:val="00E939FB"/>
    <w:rsid w:val="00E945A4"/>
    <w:rsid w:val="00E94FFF"/>
    <w:rsid w:val="00E96085"/>
    <w:rsid w:val="00E96C9E"/>
    <w:rsid w:val="00E97836"/>
    <w:rsid w:val="00E978DE"/>
    <w:rsid w:val="00EA0130"/>
    <w:rsid w:val="00EA0791"/>
    <w:rsid w:val="00EA4625"/>
    <w:rsid w:val="00EA6F78"/>
    <w:rsid w:val="00EA7E24"/>
    <w:rsid w:val="00EB470D"/>
    <w:rsid w:val="00EB4739"/>
    <w:rsid w:val="00EB4A52"/>
    <w:rsid w:val="00EB526F"/>
    <w:rsid w:val="00EB7315"/>
    <w:rsid w:val="00EB7F32"/>
    <w:rsid w:val="00EC0C1D"/>
    <w:rsid w:val="00EC1153"/>
    <w:rsid w:val="00EC15E3"/>
    <w:rsid w:val="00EC2C5D"/>
    <w:rsid w:val="00EC4656"/>
    <w:rsid w:val="00EC4C2E"/>
    <w:rsid w:val="00EC627E"/>
    <w:rsid w:val="00EC6DEE"/>
    <w:rsid w:val="00EC6E55"/>
    <w:rsid w:val="00EC7501"/>
    <w:rsid w:val="00ED0B7A"/>
    <w:rsid w:val="00ED4FBE"/>
    <w:rsid w:val="00ED52C7"/>
    <w:rsid w:val="00EE004E"/>
    <w:rsid w:val="00EE0C5D"/>
    <w:rsid w:val="00EE1058"/>
    <w:rsid w:val="00EE1098"/>
    <w:rsid w:val="00EE129E"/>
    <w:rsid w:val="00EE155D"/>
    <w:rsid w:val="00EE19AA"/>
    <w:rsid w:val="00EE1BED"/>
    <w:rsid w:val="00EE3213"/>
    <w:rsid w:val="00EE395A"/>
    <w:rsid w:val="00EE3E25"/>
    <w:rsid w:val="00EE4783"/>
    <w:rsid w:val="00EE5F64"/>
    <w:rsid w:val="00EE64FB"/>
    <w:rsid w:val="00EE6B07"/>
    <w:rsid w:val="00EF044F"/>
    <w:rsid w:val="00EF4157"/>
    <w:rsid w:val="00EF6185"/>
    <w:rsid w:val="00EF649A"/>
    <w:rsid w:val="00EF6780"/>
    <w:rsid w:val="00EF6D0D"/>
    <w:rsid w:val="00EF70D9"/>
    <w:rsid w:val="00EF745F"/>
    <w:rsid w:val="00F00048"/>
    <w:rsid w:val="00F00F0A"/>
    <w:rsid w:val="00F012A4"/>
    <w:rsid w:val="00F01C8B"/>
    <w:rsid w:val="00F05D49"/>
    <w:rsid w:val="00F07AA9"/>
    <w:rsid w:val="00F111F6"/>
    <w:rsid w:val="00F11E5A"/>
    <w:rsid w:val="00F16BF0"/>
    <w:rsid w:val="00F17D05"/>
    <w:rsid w:val="00F20A08"/>
    <w:rsid w:val="00F2179B"/>
    <w:rsid w:val="00F2209B"/>
    <w:rsid w:val="00F227B1"/>
    <w:rsid w:val="00F22871"/>
    <w:rsid w:val="00F23170"/>
    <w:rsid w:val="00F23980"/>
    <w:rsid w:val="00F24421"/>
    <w:rsid w:val="00F25478"/>
    <w:rsid w:val="00F25D5F"/>
    <w:rsid w:val="00F30A46"/>
    <w:rsid w:val="00F31511"/>
    <w:rsid w:val="00F32EFF"/>
    <w:rsid w:val="00F32F91"/>
    <w:rsid w:val="00F336B9"/>
    <w:rsid w:val="00F34154"/>
    <w:rsid w:val="00F343A5"/>
    <w:rsid w:val="00F348E9"/>
    <w:rsid w:val="00F3665F"/>
    <w:rsid w:val="00F3681E"/>
    <w:rsid w:val="00F377C8"/>
    <w:rsid w:val="00F37D5A"/>
    <w:rsid w:val="00F41633"/>
    <w:rsid w:val="00F41A11"/>
    <w:rsid w:val="00F41D59"/>
    <w:rsid w:val="00F46651"/>
    <w:rsid w:val="00F466CA"/>
    <w:rsid w:val="00F46BAC"/>
    <w:rsid w:val="00F47C4A"/>
    <w:rsid w:val="00F513DC"/>
    <w:rsid w:val="00F53382"/>
    <w:rsid w:val="00F5419A"/>
    <w:rsid w:val="00F55008"/>
    <w:rsid w:val="00F553E7"/>
    <w:rsid w:val="00F60138"/>
    <w:rsid w:val="00F60F33"/>
    <w:rsid w:val="00F617D2"/>
    <w:rsid w:val="00F62D5B"/>
    <w:rsid w:val="00F63777"/>
    <w:rsid w:val="00F63B17"/>
    <w:rsid w:val="00F64FD0"/>
    <w:rsid w:val="00F65CF6"/>
    <w:rsid w:val="00F66DCA"/>
    <w:rsid w:val="00F670C7"/>
    <w:rsid w:val="00F71EF1"/>
    <w:rsid w:val="00F72A4A"/>
    <w:rsid w:val="00F730C4"/>
    <w:rsid w:val="00F731C8"/>
    <w:rsid w:val="00F75D6A"/>
    <w:rsid w:val="00F76C3F"/>
    <w:rsid w:val="00F80724"/>
    <w:rsid w:val="00F80BBB"/>
    <w:rsid w:val="00F81EFC"/>
    <w:rsid w:val="00F81FB0"/>
    <w:rsid w:val="00F85607"/>
    <w:rsid w:val="00F85E5D"/>
    <w:rsid w:val="00F8710A"/>
    <w:rsid w:val="00F90C5A"/>
    <w:rsid w:val="00F9117B"/>
    <w:rsid w:val="00F969CF"/>
    <w:rsid w:val="00F976D7"/>
    <w:rsid w:val="00F9797A"/>
    <w:rsid w:val="00FA0B6F"/>
    <w:rsid w:val="00FA1324"/>
    <w:rsid w:val="00FA19E1"/>
    <w:rsid w:val="00FA2EBA"/>
    <w:rsid w:val="00FA34BC"/>
    <w:rsid w:val="00FA6710"/>
    <w:rsid w:val="00FA6CB9"/>
    <w:rsid w:val="00FA7189"/>
    <w:rsid w:val="00FA7435"/>
    <w:rsid w:val="00FB0E93"/>
    <w:rsid w:val="00FB16D6"/>
    <w:rsid w:val="00FB1FF5"/>
    <w:rsid w:val="00FB23E9"/>
    <w:rsid w:val="00FB2968"/>
    <w:rsid w:val="00FB4946"/>
    <w:rsid w:val="00FB49F8"/>
    <w:rsid w:val="00FB6D74"/>
    <w:rsid w:val="00FB738C"/>
    <w:rsid w:val="00FB7849"/>
    <w:rsid w:val="00FB78E9"/>
    <w:rsid w:val="00FC28FA"/>
    <w:rsid w:val="00FC2E0A"/>
    <w:rsid w:val="00FC490F"/>
    <w:rsid w:val="00FC4A25"/>
    <w:rsid w:val="00FC5427"/>
    <w:rsid w:val="00FC5853"/>
    <w:rsid w:val="00FC6DF7"/>
    <w:rsid w:val="00FD0A62"/>
    <w:rsid w:val="00FD16AB"/>
    <w:rsid w:val="00FD22B0"/>
    <w:rsid w:val="00FD2A2D"/>
    <w:rsid w:val="00FD2B79"/>
    <w:rsid w:val="00FD2B87"/>
    <w:rsid w:val="00FD38EB"/>
    <w:rsid w:val="00FD46C6"/>
    <w:rsid w:val="00FD62A7"/>
    <w:rsid w:val="00FD6381"/>
    <w:rsid w:val="00FE037B"/>
    <w:rsid w:val="00FE0A0E"/>
    <w:rsid w:val="00FE47E9"/>
    <w:rsid w:val="00FE52EB"/>
    <w:rsid w:val="00FE6E8D"/>
    <w:rsid w:val="00FE7DA8"/>
    <w:rsid w:val="00FF0D29"/>
    <w:rsid w:val="00FF24B0"/>
    <w:rsid w:val="00FF24DB"/>
    <w:rsid w:val="00FF2C9D"/>
    <w:rsid w:val="00FF311B"/>
    <w:rsid w:val="00FF3E16"/>
    <w:rsid w:val="00FF4D0A"/>
    <w:rsid w:val="00FF661E"/>
    <w:rsid w:val="00FF673F"/>
    <w:rsid w:val="00FF6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b5121b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 Lis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368F"/>
    <w:pPr>
      <w:spacing w:after="130"/>
    </w:pPr>
    <w:rPr>
      <w:rFonts w:ascii="Arial" w:hAnsi="Arial"/>
      <w:lang w:val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0A06"/>
    <w:pPr>
      <w:keepNext/>
      <w:pageBreakBefore/>
      <w:numPr>
        <w:numId w:val="2"/>
      </w:numPr>
      <w:spacing w:before="200" w:after="240"/>
      <w:outlineLvl w:val="0"/>
    </w:pPr>
    <w:rPr>
      <w:rFonts w:eastAsia="Times"/>
      <w:b/>
      <w:kern w:val="32"/>
      <w:sz w:val="28"/>
      <w:szCs w:val="28"/>
      <w:lang w:val="de-DE" w:eastAsia="x-none"/>
    </w:rPr>
  </w:style>
  <w:style w:type="paragraph" w:styleId="Heading2">
    <w:name w:val="heading 2"/>
    <w:next w:val="Normal"/>
    <w:link w:val="Heading2Char"/>
    <w:qFormat/>
    <w:rsid w:val="00250A06"/>
    <w:pPr>
      <w:keepNext/>
      <w:numPr>
        <w:ilvl w:val="1"/>
        <w:numId w:val="2"/>
      </w:numPr>
      <w:tabs>
        <w:tab w:val="left" w:pos="0"/>
      </w:tabs>
      <w:spacing w:before="360" w:after="240" w:line="284" w:lineRule="exact"/>
      <w:outlineLvl w:val="1"/>
    </w:pPr>
    <w:rPr>
      <w:rFonts w:ascii="Arial" w:eastAsia="Times" w:hAnsi="Arial"/>
      <w:b/>
      <w:noProof/>
      <w:sz w:val="22"/>
      <w:szCs w:val="22"/>
      <w:lang w:val="en-IN" w:eastAsia="en-IN"/>
    </w:rPr>
  </w:style>
  <w:style w:type="paragraph" w:styleId="Heading3">
    <w:name w:val="heading 3"/>
    <w:basedOn w:val="Normal"/>
    <w:next w:val="Normal"/>
    <w:link w:val="Heading3Char"/>
    <w:qFormat/>
    <w:rsid w:val="00250A06"/>
    <w:pPr>
      <w:keepNext/>
      <w:numPr>
        <w:ilvl w:val="2"/>
        <w:numId w:val="2"/>
      </w:numPr>
      <w:spacing w:before="240" w:after="240" w:line="284" w:lineRule="exact"/>
      <w:outlineLvl w:val="2"/>
    </w:pPr>
    <w:rPr>
      <w:rFonts w:eastAsia="Times"/>
      <w:b/>
      <w:kern w:val="28"/>
      <w:sz w:val="22"/>
      <w:szCs w:val="22"/>
      <w:lang w:eastAsia="x-none"/>
    </w:rPr>
  </w:style>
  <w:style w:type="paragraph" w:styleId="Heading4">
    <w:name w:val="heading 4"/>
    <w:basedOn w:val="Normal"/>
    <w:next w:val="Normal"/>
    <w:qFormat/>
    <w:rsid w:val="00250A06"/>
    <w:pPr>
      <w:keepNext/>
      <w:numPr>
        <w:ilvl w:val="3"/>
        <w:numId w:val="2"/>
      </w:numPr>
      <w:tabs>
        <w:tab w:val="left" w:pos="0"/>
        <w:tab w:val="left" w:pos="700"/>
      </w:tabs>
      <w:spacing w:before="120" w:after="120" w:line="284" w:lineRule="exact"/>
      <w:outlineLvl w:val="3"/>
    </w:pPr>
    <w:rPr>
      <w:rFonts w:eastAsia="Times"/>
      <w:b/>
      <w:kern w:val="28"/>
      <w:szCs w:val="22"/>
      <w:u w:val="single"/>
    </w:rPr>
  </w:style>
  <w:style w:type="paragraph" w:styleId="Heading5">
    <w:name w:val="heading 5"/>
    <w:basedOn w:val="Heading4"/>
    <w:next w:val="Normal"/>
    <w:qFormat/>
    <w:rsid w:val="00250A06"/>
    <w:pPr>
      <w:numPr>
        <w:ilvl w:val="4"/>
      </w:numPr>
      <w:tabs>
        <w:tab w:val="clear" w:pos="700"/>
        <w:tab w:val="left" w:pos="697"/>
      </w:tabs>
      <w:outlineLvl w:val="4"/>
    </w:pPr>
    <w:rPr>
      <w:u w:val="none"/>
    </w:rPr>
  </w:style>
  <w:style w:type="paragraph" w:styleId="Heading6">
    <w:name w:val="heading 6"/>
    <w:basedOn w:val="Heading5"/>
    <w:next w:val="Normal"/>
    <w:qFormat/>
    <w:rsid w:val="008F0281"/>
    <w:pPr>
      <w:numPr>
        <w:ilvl w:val="5"/>
      </w:numPr>
      <w:outlineLvl w:val="5"/>
    </w:pPr>
    <w:rPr>
      <w:b w:val="0"/>
      <w:i/>
    </w:rPr>
  </w:style>
  <w:style w:type="paragraph" w:styleId="Heading7">
    <w:name w:val="heading 7"/>
    <w:basedOn w:val="Normal"/>
    <w:next w:val="Normal"/>
    <w:qFormat/>
    <w:rsid w:val="003D36ED"/>
    <w:pPr>
      <w:spacing w:before="240" w:after="60"/>
      <w:outlineLvl w:val="6"/>
    </w:pPr>
  </w:style>
  <w:style w:type="paragraph" w:styleId="Heading8">
    <w:name w:val="heading 8"/>
    <w:basedOn w:val="Normal"/>
    <w:next w:val="Normal"/>
    <w:qFormat/>
    <w:rsid w:val="003D36ED"/>
    <w:p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rsid w:val="003D36ED"/>
    <w:pPr>
      <w:spacing w:before="240" w:after="60"/>
      <w:outlineLvl w:val="8"/>
    </w:pPr>
    <w:rPr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685285"/>
    <w:pPr>
      <w:tabs>
        <w:tab w:val="center" w:pos="4536"/>
        <w:tab w:val="right" w:pos="9072"/>
      </w:tabs>
    </w:pPr>
    <w:rPr>
      <w:lang w:val="de-DE" w:eastAsia="x-none"/>
    </w:rPr>
  </w:style>
  <w:style w:type="paragraph" w:styleId="Footer">
    <w:name w:val="footer"/>
    <w:basedOn w:val="Normal"/>
    <w:link w:val="FooterChar"/>
    <w:uiPriority w:val="99"/>
    <w:rsid w:val="00093FA0"/>
    <w:pPr>
      <w:tabs>
        <w:tab w:val="center" w:pos="4320"/>
        <w:tab w:val="right" w:pos="8640"/>
      </w:tabs>
    </w:pPr>
    <w:rPr>
      <w:sz w:val="18"/>
      <w:lang w:eastAsia="x-none"/>
    </w:rPr>
  </w:style>
  <w:style w:type="character" w:styleId="PageNumber">
    <w:name w:val="page number"/>
    <w:rPr>
      <w:rFonts w:ascii="Arial" w:hAnsi="Arial"/>
    </w:rPr>
  </w:style>
  <w:style w:type="character" w:styleId="Hyperlink">
    <w:name w:val="Hyperlink"/>
    <w:uiPriority w:val="99"/>
    <w:rsid w:val="00230C3A"/>
    <w:rPr>
      <w:color w:val="0000FF"/>
      <w:u w:val="single"/>
    </w:rPr>
  </w:style>
  <w:style w:type="paragraph" w:customStyle="1" w:styleId="Instructions">
    <w:name w:val="Instructions"/>
    <w:basedOn w:val="Normal"/>
    <w:next w:val="Normal"/>
    <w:rsid w:val="00BF368F"/>
    <w:rPr>
      <w:color w:val="0000FF"/>
      <w:lang w:val="de-DE" w:eastAsia="de-DE"/>
    </w:rPr>
  </w:style>
  <w:style w:type="paragraph" w:styleId="BodyText">
    <w:name w:val="Body Text"/>
    <w:aliases w:val="body text,bt,bio - Body Text,body tesx"/>
    <w:basedOn w:val="Normal"/>
    <w:autoRedefine/>
    <w:rsid w:val="00662951"/>
    <w:pPr>
      <w:spacing w:after="120"/>
    </w:pPr>
    <w:rPr>
      <w:lang w:val="en-US"/>
    </w:rPr>
  </w:style>
  <w:style w:type="character" w:styleId="Strong">
    <w:name w:val="Strong"/>
    <w:qFormat/>
    <w:rsid w:val="0033357A"/>
    <w:rPr>
      <w:b/>
      <w:bCs/>
    </w:rPr>
  </w:style>
  <w:style w:type="paragraph" w:customStyle="1" w:styleId="TableHeading">
    <w:name w:val="Table Heading"/>
    <w:basedOn w:val="Normal"/>
    <w:autoRedefine/>
    <w:rsid w:val="00E24306"/>
    <w:pPr>
      <w:keepLines/>
      <w:spacing w:before="120" w:beforeAutospacing="1" w:after="120" w:afterAutospacing="1"/>
    </w:pPr>
    <w:rPr>
      <w:rFonts w:ascii="Arial Gras" w:hAnsi="Arial Gras"/>
      <w:b/>
      <w:sz w:val="18"/>
      <w:lang w:val="en-US"/>
    </w:rPr>
  </w:style>
  <w:style w:type="paragraph" w:styleId="TOC2">
    <w:name w:val="toc 2"/>
    <w:basedOn w:val="Normal"/>
    <w:next w:val="Normal"/>
    <w:autoRedefine/>
    <w:uiPriority w:val="39"/>
    <w:rsid w:val="005905D0"/>
    <w:pPr>
      <w:tabs>
        <w:tab w:val="left" w:pos="7938"/>
      </w:tabs>
      <w:spacing w:before="60" w:after="60"/>
      <w:ind w:left="340"/>
    </w:pPr>
    <w:rPr>
      <w:rFonts w:eastAsia="Arial Unicode MS"/>
    </w:rPr>
  </w:style>
  <w:style w:type="paragraph" w:styleId="TOC1">
    <w:name w:val="toc 1"/>
    <w:basedOn w:val="Normal"/>
    <w:next w:val="Normal"/>
    <w:autoRedefine/>
    <w:uiPriority w:val="39"/>
    <w:rsid w:val="005905D0"/>
    <w:pPr>
      <w:tabs>
        <w:tab w:val="left" w:pos="7938"/>
      </w:tabs>
      <w:spacing w:before="120"/>
    </w:pPr>
    <w:rPr>
      <w:b/>
      <w:caps/>
    </w:rPr>
  </w:style>
  <w:style w:type="paragraph" w:styleId="TOC3">
    <w:name w:val="toc 3"/>
    <w:basedOn w:val="Normal"/>
    <w:next w:val="Normal"/>
    <w:uiPriority w:val="39"/>
    <w:rsid w:val="00EE395A"/>
    <w:pPr>
      <w:tabs>
        <w:tab w:val="left" w:pos="7938"/>
      </w:tabs>
      <w:spacing w:after="0"/>
      <w:ind w:left="567"/>
    </w:pPr>
    <w:rPr>
      <w:sz w:val="22"/>
    </w:rPr>
  </w:style>
  <w:style w:type="numbering" w:customStyle="1" w:styleId="StyleNumrosTahoma">
    <w:name w:val="Style Numéros Tahoma"/>
    <w:basedOn w:val="NoList"/>
    <w:rsid w:val="00474A5A"/>
  </w:style>
  <w:style w:type="numbering" w:customStyle="1" w:styleId="StyleNumrosarial10">
    <w:name w:val="Style Numéros arial 10"/>
    <w:basedOn w:val="NoList"/>
    <w:rsid w:val="00474A5A"/>
    <w:pPr>
      <w:numPr>
        <w:numId w:val="4"/>
      </w:numPr>
    </w:pPr>
  </w:style>
  <w:style w:type="character" w:styleId="FollowedHyperlink">
    <w:name w:val="FollowedHyperlink"/>
    <w:uiPriority w:val="99"/>
    <w:rsid w:val="0058137F"/>
    <w:rPr>
      <w:color w:val="800080"/>
      <w:u w:val="single"/>
    </w:rPr>
  </w:style>
  <w:style w:type="paragraph" w:styleId="BalloonText">
    <w:name w:val="Balloon Text"/>
    <w:basedOn w:val="Normal"/>
    <w:semiHidden/>
    <w:rsid w:val="00E6446E"/>
    <w:rPr>
      <w:rFonts w:ascii="Tahoma" w:hAnsi="Tahoma" w:cs="Tahoma"/>
      <w:sz w:val="16"/>
      <w:szCs w:val="16"/>
    </w:rPr>
  </w:style>
  <w:style w:type="paragraph" w:customStyle="1" w:styleId="xl22">
    <w:name w:val="xl22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paragraph" w:styleId="Caption">
    <w:name w:val="caption"/>
    <w:basedOn w:val="Normal"/>
    <w:next w:val="Normal"/>
    <w:qFormat/>
    <w:rPr>
      <w:b/>
      <w:i/>
      <w:sz w:val="16"/>
    </w:rPr>
  </w:style>
  <w:style w:type="paragraph" w:customStyle="1" w:styleId="code">
    <w:name w:val="code"/>
    <w:basedOn w:val="Normal"/>
    <w:rsid w:val="0033357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0"/>
    </w:pPr>
    <w:rPr>
      <w:rFonts w:ascii="Lucida Console" w:hAnsi="Lucida Console"/>
      <w:sz w:val="16"/>
    </w:rPr>
  </w:style>
  <w:style w:type="paragraph" w:customStyle="1" w:styleId="xl23">
    <w:name w:val="xl23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sz w:val="24"/>
      <w:szCs w:val="24"/>
      <w:lang w:val="en-US"/>
    </w:rPr>
  </w:style>
  <w:style w:type="character" w:styleId="CommentReference">
    <w:name w:val="annotation reference"/>
    <w:semiHidden/>
    <w:rPr>
      <w:sz w:val="16"/>
    </w:rPr>
  </w:style>
  <w:style w:type="paragraph" w:styleId="CommentText">
    <w:name w:val="annotation text"/>
    <w:basedOn w:val="Normal"/>
    <w:semiHidden/>
    <w:pPr>
      <w:spacing w:after="120" w:line="240" w:lineRule="exact"/>
      <w:ind w:left="851"/>
    </w:pPr>
  </w:style>
  <w:style w:type="paragraph" w:customStyle="1" w:styleId="xl24">
    <w:name w:val="xl24"/>
    <w:basedOn w:val="Normal"/>
    <w:rsid w:val="008274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Calibri" w:hAnsi="Calibri"/>
      <w:b/>
      <w:bCs/>
      <w:sz w:val="22"/>
      <w:szCs w:val="22"/>
      <w:lang w:val="en-US"/>
    </w:rPr>
  </w:style>
  <w:style w:type="paragraph" w:customStyle="1" w:styleId="CoverSubheader">
    <w:name w:val="Cover Subheader"/>
    <w:link w:val="CoverSubheaderChar"/>
    <w:uiPriority w:val="99"/>
    <w:rsid w:val="009809AC"/>
    <w:rPr>
      <w:rFonts w:ascii="Arial" w:hAnsi="Arial"/>
      <w:bCs/>
      <w:kern w:val="32"/>
      <w:sz w:val="36"/>
      <w:szCs w:val="32"/>
      <w:lang w:val="en-IN" w:eastAsia="en-IN"/>
    </w:rPr>
  </w:style>
  <w:style w:type="paragraph" w:customStyle="1" w:styleId="HeaderCover">
    <w:name w:val="Header Cover"/>
    <w:basedOn w:val="Normal"/>
    <w:next w:val="SubheaderCover"/>
    <w:link w:val="HeaderCoverChar"/>
    <w:qFormat/>
    <w:rsid w:val="009809AC"/>
    <w:pPr>
      <w:spacing w:before="3000" w:after="600"/>
      <w:jc w:val="center"/>
    </w:pPr>
    <w:rPr>
      <w:b/>
      <w:bCs/>
      <w:caps/>
      <w:color w:val="000000"/>
      <w:kern w:val="32"/>
      <w:sz w:val="52"/>
      <w:szCs w:val="32"/>
      <w:lang w:val="x-none" w:eastAsia="x-none"/>
    </w:rPr>
  </w:style>
  <w:style w:type="paragraph" w:customStyle="1" w:styleId="SubheaderCover">
    <w:name w:val="Subheader Cover"/>
    <w:basedOn w:val="CoverSubheader"/>
    <w:link w:val="SubheaderCoverChar"/>
    <w:qFormat/>
    <w:rsid w:val="009809AC"/>
    <w:pPr>
      <w:jc w:val="center"/>
    </w:pPr>
    <w:rPr>
      <w:lang w:val="x-none" w:eastAsia="x-none"/>
    </w:rPr>
  </w:style>
  <w:style w:type="character" w:customStyle="1" w:styleId="HeaderCoverChar">
    <w:name w:val="Header Cover Char"/>
    <w:link w:val="HeaderCover"/>
    <w:rsid w:val="009809AC"/>
    <w:rPr>
      <w:rFonts w:ascii="Arial" w:hAnsi="Arial" w:cs="Arial"/>
      <w:b/>
      <w:bCs/>
      <w:caps/>
      <w:color w:val="000000"/>
      <w:kern w:val="32"/>
      <w:sz w:val="52"/>
      <w:szCs w:val="32"/>
    </w:rPr>
  </w:style>
  <w:style w:type="character" w:customStyle="1" w:styleId="CoverSubheaderChar">
    <w:name w:val="Cover Subheader Char"/>
    <w:link w:val="CoverSubheader"/>
    <w:uiPriority w:val="99"/>
    <w:rsid w:val="009809AC"/>
    <w:rPr>
      <w:rFonts w:ascii="Arial" w:hAnsi="Arial"/>
      <w:bCs/>
      <w:kern w:val="32"/>
      <w:sz w:val="36"/>
      <w:szCs w:val="32"/>
      <w:lang w:bidi="ar-SA"/>
    </w:rPr>
  </w:style>
  <w:style w:type="character" w:customStyle="1" w:styleId="SubheaderCoverChar">
    <w:name w:val="Subheader Cover Char"/>
    <w:link w:val="SubheaderCover"/>
    <w:rsid w:val="009809AC"/>
    <w:rPr>
      <w:rFonts w:ascii="Arial" w:hAnsi="Arial" w:cs="Arial"/>
      <w:bCs/>
      <w:kern w:val="32"/>
      <w:sz w:val="36"/>
      <w:szCs w:val="32"/>
    </w:rPr>
  </w:style>
  <w:style w:type="character" w:customStyle="1" w:styleId="HeaderChar">
    <w:name w:val="Header Char"/>
    <w:link w:val="Header"/>
    <w:uiPriority w:val="99"/>
    <w:rsid w:val="009809AC"/>
    <w:rPr>
      <w:rFonts w:ascii="Arial" w:hAnsi="Arial"/>
      <w:lang w:val="de-DE"/>
    </w:rPr>
  </w:style>
  <w:style w:type="paragraph" w:styleId="List">
    <w:name w:val="List"/>
    <w:basedOn w:val="Normal"/>
    <w:pPr>
      <w:keepNext/>
      <w:spacing w:after="0"/>
      <w:ind w:left="284" w:hanging="284"/>
    </w:pPr>
  </w:style>
  <w:style w:type="paragraph" w:customStyle="1" w:styleId="ListEnd">
    <w:name w:val="ListEnd"/>
    <w:basedOn w:val="List"/>
    <w:next w:val="Normal"/>
    <w:pPr>
      <w:keepNext w:val="0"/>
      <w:spacing w:after="130"/>
    </w:pPr>
  </w:style>
  <w:style w:type="character" w:customStyle="1" w:styleId="Heading1Char">
    <w:name w:val="Heading 1 Char"/>
    <w:link w:val="Heading1"/>
    <w:uiPriority w:val="9"/>
    <w:rsid w:val="000A2944"/>
    <w:rPr>
      <w:rFonts w:ascii="Arial" w:eastAsia="Times" w:hAnsi="Arial"/>
      <w:b/>
      <w:kern w:val="32"/>
      <w:sz w:val="28"/>
      <w:szCs w:val="28"/>
      <w:lang w:val="de-DE"/>
    </w:rPr>
  </w:style>
  <w:style w:type="character" w:customStyle="1" w:styleId="Heading2Char">
    <w:name w:val="Heading 2 Char"/>
    <w:link w:val="Heading2"/>
    <w:rsid w:val="000A2944"/>
    <w:rPr>
      <w:rFonts w:ascii="Arial" w:eastAsia="Times" w:hAnsi="Arial"/>
      <w:b/>
      <w:noProof/>
      <w:sz w:val="22"/>
      <w:szCs w:val="22"/>
      <w:lang w:bidi="ar-SA"/>
    </w:rPr>
  </w:style>
  <w:style w:type="paragraph" w:styleId="ListParagraph">
    <w:name w:val="List Paragraph"/>
    <w:basedOn w:val="Normal"/>
    <w:uiPriority w:val="34"/>
    <w:qFormat/>
    <w:rsid w:val="000A2944"/>
    <w:pPr>
      <w:spacing w:before="120" w:after="240"/>
      <w:ind w:left="720"/>
    </w:pPr>
    <w:rPr>
      <w:rFonts w:ascii="Calibri" w:eastAsia="Calibri" w:hAnsi="Calibri"/>
      <w:sz w:val="22"/>
      <w:szCs w:val="22"/>
      <w:lang w:val="en-US"/>
    </w:rPr>
  </w:style>
  <w:style w:type="paragraph" w:styleId="Revision">
    <w:name w:val="Revision"/>
    <w:hidden/>
    <w:uiPriority w:val="99"/>
    <w:semiHidden/>
    <w:rsid w:val="008E392C"/>
    <w:rPr>
      <w:rFonts w:ascii="Arial" w:hAnsi="Arial"/>
      <w:lang w:val="en-GB"/>
    </w:rPr>
  </w:style>
  <w:style w:type="character" w:customStyle="1" w:styleId="FooterChar">
    <w:name w:val="Footer Char"/>
    <w:link w:val="Footer"/>
    <w:uiPriority w:val="99"/>
    <w:rsid w:val="00A735D4"/>
    <w:rPr>
      <w:rFonts w:ascii="Arial" w:hAnsi="Arial"/>
      <w:sz w:val="18"/>
      <w:lang w:val="en-GB"/>
    </w:rPr>
  </w:style>
  <w:style w:type="paragraph" w:styleId="ListNumber">
    <w:name w:val="List Number"/>
    <w:basedOn w:val="Normal"/>
    <w:rsid w:val="00A26839"/>
    <w:pPr>
      <w:numPr>
        <w:numId w:val="7"/>
      </w:numPr>
      <w:contextualSpacing/>
    </w:pPr>
  </w:style>
  <w:style w:type="paragraph" w:customStyle="1" w:styleId="xl63">
    <w:name w:val="xl63"/>
    <w:basedOn w:val="Normal"/>
    <w:rsid w:val="00A26839"/>
    <w:pPr>
      <w:pBdr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styleId="TOC4">
    <w:name w:val="toc 4"/>
    <w:basedOn w:val="Normal"/>
    <w:next w:val="Normal"/>
    <w:autoRedefine/>
    <w:pPr>
      <w:tabs>
        <w:tab w:val="left" w:pos="7938"/>
      </w:tabs>
      <w:spacing w:after="0"/>
      <w:ind w:left="600"/>
    </w:pPr>
    <w:rPr>
      <w:sz w:val="18"/>
    </w:rPr>
  </w:style>
  <w:style w:type="paragraph" w:styleId="TOC5">
    <w:name w:val="toc 5"/>
    <w:basedOn w:val="Normal"/>
    <w:next w:val="Normal"/>
    <w:autoRedefine/>
    <w:pPr>
      <w:ind w:left="880"/>
    </w:pPr>
  </w:style>
  <w:style w:type="paragraph" w:styleId="TOC6">
    <w:name w:val="toc 6"/>
    <w:basedOn w:val="Normal"/>
    <w:next w:val="Normal"/>
    <w:autoRedefine/>
    <w:pPr>
      <w:ind w:left="1100"/>
    </w:pPr>
  </w:style>
  <w:style w:type="paragraph" w:styleId="TOC7">
    <w:name w:val="toc 7"/>
    <w:basedOn w:val="Normal"/>
    <w:next w:val="Normal"/>
    <w:autoRedefine/>
    <w:pPr>
      <w:ind w:left="1320"/>
    </w:pPr>
  </w:style>
  <w:style w:type="paragraph" w:styleId="TOC8">
    <w:name w:val="toc 8"/>
    <w:basedOn w:val="Normal"/>
    <w:next w:val="Normal"/>
    <w:autoRedefine/>
    <w:pPr>
      <w:ind w:left="1540"/>
    </w:pPr>
  </w:style>
  <w:style w:type="paragraph" w:styleId="TOC9">
    <w:name w:val="toc 9"/>
    <w:basedOn w:val="Normal"/>
    <w:next w:val="Normal"/>
    <w:autoRedefine/>
    <w:pPr>
      <w:ind w:left="1760"/>
    </w:pPr>
  </w:style>
  <w:style w:type="paragraph" w:customStyle="1" w:styleId="xl64">
    <w:name w:val="xl64"/>
    <w:basedOn w:val="Normal"/>
    <w:rsid w:val="00A26839"/>
    <w:pPr>
      <w:pBdr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5">
    <w:name w:val="xl65"/>
    <w:basedOn w:val="Normal"/>
    <w:rsid w:val="00A26839"/>
    <w:pPr>
      <w:pBdr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b/>
      <w:bCs/>
      <w:color w:val="FFFFFF"/>
      <w:sz w:val="24"/>
      <w:szCs w:val="24"/>
      <w:lang w:val="en-US" w:eastAsia="zh-CN"/>
    </w:rPr>
  </w:style>
  <w:style w:type="paragraph" w:customStyle="1" w:styleId="xl66">
    <w:name w:val="xl66"/>
    <w:basedOn w:val="Normal"/>
    <w:rsid w:val="00A26839"/>
    <w:pPr>
      <w:pBdr>
        <w:top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7">
    <w:name w:val="xl67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8">
    <w:name w:val="xl68"/>
    <w:basedOn w:val="Normal"/>
    <w:rsid w:val="00A26839"/>
    <w:pPr>
      <w:pBdr>
        <w:top w:val="single" w:sz="8" w:space="0" w:color="F2F2F2"/>
        <w:left w:val="single" w:sz="8" w:space="0" w:color="F2F2F2"/>
        <w:bottom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69">
    <w:name w:val="xl69"/>
    <w:basedOn w:val="Normal"/>
    <w:rsid w:val="00A26839"/>
    <w:pPr>
      <w:pBdr>
        <w:top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0">
    <w:name w:val="xl70"/>
    <w:basedOn w:val="Normal"/>
    <w:rsid w:val="00A26839"/>
    <w:pPr>
      <w:pBdr>
        <w:top w:val="single" w:sz="8" w:space="0" w:color="F2F2F2"/>
        <w:left w:val="single" w:sz="8" w:space="0" w:color="F2F2F2"/>
        <w:righ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paragraph" w:customStyle="1" w:styleId="xl71">
    <w:name w:val="xl71"/>
    <w:basedOn w:val="Normal"/>
    <w:rsid w:val="00A26839"/>
    <w:pPr>
      <w:pBdr>
        <w:top w:val="single" w:sz="8" w:space="0" w:color="F2F2F2"/>
        <w:left w:val="single" w:sz="8" w:space="0" w:color="F2F2F2"/>
      </w:pBdr>
      <w:spacing w:before="100" w:beforeAutospacing="1" w:after="100" w:afterAutospacing="1"/>
    </w:pPr>
    <w:rPr>
      <w:rFonts w:ascii="Times New Roman" w:hAnsi="Times New Roman"/>
      <w:sz w:val="24"/>
      <w:szCs w:val="24"/>
      <w:lang w:val="en-US" w:eastAsia="zh-CN"/>
    </w:rPr>
  </w:style>
  <w:style w:type="character" w:customStyle="1" w:styleId="Heading3Char">
    <w:name w:val="Heading 3 Char"/>
    <w:link w:val="Heading3"/>
    <w:rsid w:val="00A26839"/>
    <w:rPr>
      <w:rFonts w:ascii="Arial" w:eastAsia="Times" w:hAnsi="Arial"/>
      <w:b/>
      <w:kern w:val="28"/>
      <w:sz w:val="22"/>
      <w:szCs w:val="22"/>
      <w:lang w:val="en-GB"/>
    </w:rPr>
  </w:style>
  <w:style w:type="table" w:customStyle="1" w:styleId="TableBW">
    <w:name w:val="Table BW"/>
    <w:basedOn w:val="TableNormal"/>
    <w:rsid w:val="000E3AC7"/>
    <w:pPr>
      <w:spacing w:before="100" w:beforeAutospacing="1" w:after="100" w:afterAutospacing="1"/>
    </w:pPr>
    <w:rPr>
      <w:rFonts w:ascii="Arial" w:eastAsia="Times" w:hAnsi="Arial"/>
      <w:sz w:val="18"/>
      <w:szCs w:val="18"/>
    </w:rPr>
    <w:tblPr>
      <w:tblStyleRowBandSize w:val="1"/>
      <w:jc w:val="center"/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6" w:space="0" w:color="000000"/>
        <w:insideV w:val="single" w:sz="6" w:space="0" w:color="000000"/>
      </w:tblBorders>
    </w:tblPr>
    <w:trPr>
      <w:jc w:val="center"/>
    </w:trPr>
    <w:tblStylePr w:type="firstRow">
      <w:rPr>
        <w:rFonts w:ascii="Arial" w:eastAsia="Arial" w:hAnsi="Arial" w:cs="Arial"/>
        <w:b/>
      </w:rPr>
      <w:tblPr/>
      <w:trPr>
        <w:cantSplit/>
        <w:tblHeader/>
      </w:trPr>
      <w:tcPr>
        <w:tcBorders>
          <w:top w:val="single" w:sz="18" w:space="0" w:color="auto"/>
          <w:left w:val="single" w:sz="8" w:space="0" w:color="auto"/>
          <w:bottom w:val="single" w:sz="18" w:space="0" w:color="auto"/>
          <w:right w:val="single" w:sz="8" w:space="0" w:color="auto"/>
        </w:tcBorders>
      </w:tcPr>
    </w:tblStylePr>
    <w:tblStylePr w:type="firstCol">
      <w:rPr>
        <w:rFonts w:ascii="Arial" w:eastAsia="Arial" w:hAnsi="Arial" w:cs="Arial"/>
        <w:b w:val="0"/>
      </w:rPr>
      <w:tblPr/>
      <w:tcPr>
        <w:tc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nil"/>
          <w:insideV w:val="nil"/>
          <w:tl2br w:val="nil"/>
          <w:tr2bl w:val="nil"/>
        </w:tcBorders>
      </w:tcPr>
    </w:tblStylePr>
  </w:style>
  <w:style w:type="paragraph" w:customStyle="1" w:styleId="BulletIndent">
    <w:name w:val="Bullet Indent"/>
    <w:basedOn w:val="Normal"/>
    <w:rsid w:val="00682C3F"/>
    <w:pPr>
      <w:numPr>
        <w:numId w:val="3"/>
      </w:numPr>
    </w:pPr>
  </w:style>
  <w:style w:type="table" w:customStyle="1" w:styleId="TableInforVertical">
    <w:name w:val="Table Infor Vertical"/>
    <w:basedOn w:val="TableInforColor"/>
    <w:rsid w:val="00C237F4"/>
    <w:rPr>
      <w:rFonts w:ascii="Arial" w:hAnsi="Arial"/>
    </w:rPr>
    <w:tblPr/>
    <w:tblStylePr w:type="firstRow">
      <w:pPr>
        <w:wordWrap/>
        <w:jc w:val="left"/>
      </w:pPr>
      <w:rPr>
        <w:rFonts w:ascii="Arial" w:hAnsi="Arial"/>
        <w:b w:val="0"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nil"/>
          <w:right w:val="single" w:sz="4" w:space="0" w:color="FFFFFF"/>
          <w:insideH w:val="nil"/>
          <w:insideV w:val="single" w:sz="4" w:space="0" w:color="FFFFFF"/>
          <w:tl2br w:val="nil"/>
          <w:tr2bl w:val="nil"/>
        </w:tcBorders>
        <w:shd w:val="clear" w:color="auto" w:fill="C0C0C0"/>
        <w:vAlign w:val="center"/>
      </w:tcPr>
    </w:tblStylePr>
    <w:tblStylePr w:type="firstCol">
      <w:rPr>
        <w:rFonts w:ascii="Arial" w:hAnsi="Arial"/>
        <w:b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  <w:tblStylePr w:type="nwCell"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cPr>
        <w:shd w:val="clear" w:color="auto" w:fill="B5111B"/>
      </w:tcPr>
    </w:tblStylePr>
  </w:style>
  <w:style w:type="paragraph" w:customStyle="1" w:styleId="TableText">
    <w:name w:val="TableText"/>
    <w:basedOn w:val="Normal"/>
    <w:rsid w:val="00262FCD"/>
    <w:pPr>
      <w:keepNext/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before="40" w:after="40" w:line="200" w:lineRule="exact"/>
      <w:ind w:left="57" w:right="57"/>
    </w:pPr>
    <w:rPr>
      <w:sz w:val="18"/>
      <w:lang w:val="en-US"/>
    </w:rPr>
  </w:style>
  <w:style w:type="table" w:styleId="TableGrid">
    <w:name w:val="Table Grid"/>
    <w:basedOn w:val="TableNormal"/>
    <w:rsid w:val="009766F0"/>
    <w:pPr>
      <w:tabs>
        <w:tab w:val="left" w:pos="0"/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2268"/>
      </w:tabs>
      <w:spacing w:after="130" w:line="26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InforColor">
    <w:name w:val="Table Infor Color"/>
    <w:basedOn w:val="TableNormal"/>
    <w:rsid w:val="00C237F4"/>
    <w:pPr>
      <w:spacing w:before="100" w:beforeAutospacing="1" w:after="100" w:afterAutospacing="1"/>
    </w:pPr>
    <w:rPr>
      <w:rFonts w:ascii="Arial (W1)" w:hAnsi="Arial (W1)"/>
      <w:sz w:val="18"/>
    </w:rPr>
    <w:tblPr>
      <w:tblStyleRowBandSize w:val="1"/>
      <w:tblInd w:w="108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left w:w="115" w:type="dxa"/>
        <w:right w:w="115" w:type="dxa"/>
      </w:tblCellMar>
    </w:tblPr>
    <w:tblStylePr w:type="firstRow">
      <w:pPr>
        <w:wordWrap/>
        <w:jc w:val="left"/>
      </w:pPr>
      <w:rPr>
        <w:rFonts w:ascii="Arial" w:hAnsi="Arial"/>
        <w:b/>
        <w:i w:val="0"/>
        <w:caps w:val="0"/>
        <w:smallCaps w:val="0"/>
        <w:strike w:val="0"/>
        <w:dstrike w:val="0"/>
        <w:vanish w:val="0"/>
        <w:color w:val="auto"/>
        <w:sz w:val="18"/>
        <w:u w:color="FFFFFF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  <w14:textFill>
          <w14:solidFill>
            <w14:srgbClr w14:val="FFFFFF"/>
          </w14:solidFill>
        </w14:textFill>
      </w:rPr>
      <w:tblPr/>
      <w:trPr>
        <w:tblHeader/>
      </w:trPr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B5111B"/>
        <w:vAlign w:val="center"/>
      </w:tcPr>
    </w:tblStylePr>
    <w:tblStylePr w:type="band1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DDDDDD"/>
      </w:tcPr>
    </w:tblStylePr>
    <w:tblStylePr w:type="band2Horz">
      <w:rPr>
        <w:rFonts w:ascii="Arial" w:hAnsi="Arial"/>
        <w:sz w:val="18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right w:val="single" w:sz="4" w:space="0" w:color="FFFFFF"/>
          <w:insideH w:val="single" w:sz="4" w:space="0" w:color="FFFFFF"/>
          <w:insideV w:val="single" w:sz="4" w:space="0" w:color="FFFFFF"/>
          <w:tl2br w:val="nil"/>
          <w:tr2bl w:val="nil"/>
        </w:tcBorders>
        <w:shd w:val="clear" w:color="auto" w:fill="C0C0C0"/>
      </w:tcPr>
    </w:tblStylePr>
  </w:style>
  <w:style w:type="paragraph" w:styleId="DocumentMap">
    <w:name w:val="Document Map"/>
    <w:basedOn w:val="Normal"/>
    <w:semiHidden/>
    <w:rsid w:val="00854F31"/>
    <w:pPr>
      <w:shd w:val="clear" w:color="auto" w:fill="000080"/>
    </w:pPr>
    <w:rPr>
      <w:rFonts w:ascii="Tahoma" w:hAnsi="Tahoma" w:cs="Tahoma"/>
    </w:rPr>
  </w:style>
  <w:style w:type="paragraph" w:styleId="NoSpacing">
    <w:name w:val="No Spacing"/>
    <w:uiPriority w:val="1"/>
    <w:qFormat/>
    <w:rsid w:val="00262FCD"/>
    <w:rPr>
      <w:rFonts w:ascii="Calibri" w:eastAsia="Calibri" w:hAnsi="Calibri"/>
      <w:sz w:val="22"/>
      <w:szCs w:val="22"/>
    </w:rPr>
  </w:style>
  <w:style w:type="numbering" w:customStyle="1" w:styleId="Bullets">
    <w:name w:val="Bullets"/>
    <w:basedOn w:val="NoList"/>
    <w:rsid w:val="002E2699"/>
    <w:pPr>
      <w:numPr>
        <w:numId w:val="1"/>
      </w:numPr>
    </w:pPr>
  </w:style>
  <w:style w:type="character" w:customStyle="1" w:styleId="InforCoverHeader">
    <w:name w:val="Infor Cover Header"/>
    <w:rsid w:val="00500D86"/>
    <w:rPr>
      <w:rFonts w:ascii="Arial" w:hAnsi="Arial"/>
      <w:color w:val="A10019"/>
      <w:sz w:val="52"/>
      <w:szCs w:val="24"/>
    </w:rPr>
  </w:style>
  <w:style w:type="character" w:customStyle="1" w:styleId="InforHeadline">
    <w:name w:val="Infor Headline"/>
    <w:rsid w:val="00675675"/>
    <w:rPr>
      <w:rFonts w:ascii="Arial Narrow" w:hAnsi="Arial Narrow"/>
      <w:b/>
      <w:color w:val="000000"/>
      <w:sz w:val="28"/>
      <w:szCs w:val="24"/>
    </w:rPr>
  </w:style>
  <w:style w:type="character" w:customStyle="1" w:styleId="InforCoverSub-Headline">
    <w:name w:val="Infor Cover Sub-Headline"/>
    <w:rsid w:val="00500D86"/>
    <w:rPr>
      <w:rFonts w:ascii="Arial" w:hAnsi="Arial"/>
      <w:color w:val="auto"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10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6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3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5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1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9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53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7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7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9124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3288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1515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0322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3050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15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44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37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34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9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0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9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1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19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83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9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5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36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5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1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g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guil\Application%20Data\Microsoft\Mod&#232;les\Infor%20Document%20OPIM%20PSO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E3E50C-9B9A-4A75-BDB1-92BD3B5A10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Infor Document OPIM PSO.dot</Template>
  <TotalTime>43</TotalTime>
  <Pages>8</Pages>
  <Words>475</Words>
  <Characters>2712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Frontken - Business Requirement Study</vt:lpstr>
    </vt:vector>
  </TitlesOfParts>
  <Company>Infor Global Solutions</Company>
  <LinksUpToDate>false</LinksUpToDate>
  <CharactersWithSpaces>3181</CharactersWithSpaces>
  <SharedDoc>false</SharedDoc>
  <HLinks>
    <vt:vector size="36" baseType="variant">
      <vt:variant>
        <vt:i4>1114160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_Toc328498287</vt:lpwstr>
      </vt:variant>
      <vt:variant>
        <vt:i4>1114160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_Toc328498286</vt:lpwstr>
      </vt:variant>
      <vt:variant>
        <vt:i4>1114160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_Toc328498284</vt:lpwstr>
      </vt:variant>
      <vt:variant>
        <vt:i4>1114160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_Toc328498283</vt:lpwstr>
      </vt:variant>
      <vt:variant>
        <vt:i4>1114160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_Toc328498282</vt:lpwstr>
      </vt:variant>
      <vt:variant>
        <vt:i4>1114160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_Toc328498281</vt:lpwstr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Frontken - Business Requirement Study</dc:title>
  <dc:subject>Service</dc:subject>
  <dc:creator>Ravi Kishore Kovelamudi</dc:creator>
  <cp:keywords>1.0</cp:keywords>
  <cp:lastModifiedBy>Sattiraju Namala</cp:lastModifiedBy>
  <cp:revision>32</cp:revision>
  <cp:lastPrinted>2012-01-10T06:51:00Z</cp:lastPrinted>
  <dcterms:created xsi:type="dcterms:W3CDTF">2014-07-08T07:47:00Z</dcterms:created>
  <dcterms:modified xsi:type="dcterms:W3CDTF">2015-02-12T11:31:00Z</dcterms:modified>
</cp:coreProperties>
</file>