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973438">
        <w:rPr>
          <w:sz w:val="44"/>
          <w:szCs w:val="44"/>
          <w:lang w:val="en-US"/>
        </w:rPr>
        <w:t>13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973438">
        <w:t xml:space="preserve">Item Signal Updates </w:t>
      </w:r>
      <w:r w:rsidR="006A6A96">
        <w:t xml:space="preserve">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001F34">
              <w:rPr>
                <w:sz w:val="24"/>
                <w:szCs w:val="24"/>
              </w:rPr>
              <w:t>F003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</w:t>
            </w:r>
            <w:r w:rsidR="00973438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973438">
              <w:t xml:space="preserve">Item Signal Updates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6175">
              <w:rPr>
                <w:rFonts w:cs="Arial"/>
                <w:sz w:val="22"/>
                <w:szCs w:val="22"/>
              </w:rPr>
            </w:r>
            <w:r w:rsidR="005A617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6175">
              <w:rPr>
                <w:rFonts w:cs="Arial"/>
                <w:sz w:val="22"/>
                <w:szCs w:val="22"/>
              </w:rPr>
            </w:r>
            <w:r w:rsidR="005A617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6175">
              <w:rPr>
                <w:rFonts w:cs="Arial"/>
                <w:sz w:val="22"/>
                <w:szCs w:val="22"/>
              </w:rPr>
            </w:r>
            <w:r w:rsidR="005A617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01F34" w:rsidP="00001F3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6A6A96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A617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A617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5A6175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A617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A617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</w:t>
      </w:r>
      <w:r w:rsidR="00973438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973438">
        <w:t xml:space="preserve">Item Signal Updates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73438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D35334">
              <w:rPr>
                <w:sz w:val="24"/>
                <w:szCs w:val="24"/>
              </w:rPr>
              <w:t>F003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D35334" w:rsidP="00973438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Adding Review Status Field</w:t>
            </w:r>
            <w:r w:rsidR="007B27AE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3533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IW013F001, </w:t>
            </w:r>
            <w:r>
              <w:rPr>
                <w:sz w:val="18"/>
                <w:lang w:val="fr-FR"/>
              </w:rPr>
              <w:t>IW013F001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973438">
              <w:rPr>
                <w:rFonts w:ascii="Calibri" w:hAnsi="Calibri" w:cs="Calibri"/>
                <w:color w:val="000000"/>
                <w:sz w:val="22"/>
                <w:szCs w:val="22"/>
              </w:rPr>
              <w:t>bd902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ItemMaster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353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 DLL for ItemMaster_BAES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97343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Boibdbl505cc00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Item Master Common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D35334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438" w:rsidRDefault="00973438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1C088F" w:rsidP="004858F7">
      <w:pPr>
        <w:rPr>
          <w:b/>
        </w:rPr>
      </w:pPr>
      <w:r>
        <w:rPr>
          <w:b/>
        </w:rPr>
        <w:t>N.A.</w:t>
      </w: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75" w:rsidRDefault="005A6175">
      <w:r>
        <w:separator/>
      </w:r>
    </w:p>
  </w:endnote>
  <w:endnote w:type="continuationSeparator" w:id="0">
    <w:p w:rsidR="005A6175" w:rsidRDefault="005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75" w:rsidRDefault="005A6175">
      <w:r>
        <w:separator/>
      </w:r>
    </w:p>
  </w:footnote>
  <w:footnote w:type="continuationSeparator" w:id="0">
    <w:p w:rsidR="005A6175" w:rsidRDefault="005A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1F34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088F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A61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533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E9B5-F730-46C8-BD37-AE6A358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54</TotalTime>
  <Pages>8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3258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29</cp:revision>
  <cp:lastPrinted>2012-01-10T06:51:00Z</cp:lastPrinted>
  <dcterms:created xsi:type="dcterms:W3CDTF">2014-07-08T07:47:00Z</dcterms:created>
  <dcterms:modified xsi:type="dcterms:W3CDTF">2015-02-17T13:19:00Z</dcterms:modified>
</cp:coreProperties>
</file>