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9AC" w:rsidRPr="00744045" w:rsidRDefault="009809AC" w:rsidP="009809AC">
      <w:pPr>
        <w:rPr>
          <w:rFonts w:cs="Arial"/>
        </w:rPr>
      </w:pPr>
    </w:p>
    <w:p w:rsidR="009809AC" w:rsidRPr="00744045" w:rsidRDefault="004F0234" w:rsidP="004F0234">
      <w:pPr>
        <w:jc w:val="center"/>
        <w:rPr>
          <w:rFonts w:cs="Arial"/>
        </w:rPr>
      </w:pPr>
      <w:r w:rsidRPr="009F1991">
        <w:rPr>
          <w:noProof/>
          <w:lang w:val="en-US"/>
        </w:rPr>
        <w:drawing>
          <wp:anchor distT="0" distB="0" distL="114300" distR="114300" simplePos="0" relativeHeight="251659776" behindDoc="0" locked="0" layoutInCell="1" allowOverlap="1" wp14:anchorId="36B3A754" wp14:editId="25271E81">
            <wp:simplePos x="0" y="0"/>
            <wp:positionH relativeFrom="margin">
              <wp:posOffset>1856105</wp:posOffset>
            </wp:positionH>
            <wp:positionV relativeFrom="page">
              <wp:posOffset>931545</wp:posOffset>
            </wp:positionV>
            <wp:extent cx="2857500" cy="17589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r_TMLogo_RGB_300px_72dpi_0805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75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2F7499" w:rsidP="00A735D4">
      <w:pPr>
        <w:jc w:val="center"/>
        <w:rPr>
          <w:rFonts w:cs="Arial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694690</wp:posOffset>
            </wp:positionH>
            <wp:positionV relativeFrom="paragraph">
              <wp:posOffset>165735</wp:posOffset>
            </wp:positionV>
            <wp:extent cx="4452620" cy="690880"/>
            <wp:effectExtent l="0" t="0" r="5080" b="0"/>
            <wp:wrapNone/>
            <wp:docPr id="4" name="Picture 1" descr="BAE_Systems_Logo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E_Systems_Logo_Colo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262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tabs>
          <w:tab w:val="left" w:pos="7890"/>
        </w:tabs>
        <w:rPr>
          <w:rFonts w:cs="Arial"/>
        </w:rPr>
      </w:pPr>
      <w:r w:rsidRPr="00744045">
        <w:rPr>
          <w:rFonts w:cs="Arial"/>
        </w:rPr>
        <w:tab/>
      </w:r>
    </w:p>
    <w:p w:rsidR="009809AC" w:rsidRPr="00744045" w:rsidRDefault="009809AC" w:rsidP="009809AC">
      <w:pPr>
        <w:rPr>
          <w:rFonts w:cs="Arial"/>
        </w:rPr>
      </w:pPr>
    </w:p>
    <w:p w:rsidR="009809AC" w:rsidRPr="002B2474" w:rsidRDefault="00FF311B" w:rsidP="004642C5">
      <w:pPr>
        <w:pStyle w:val="HeaderCover"/>
        <w:rPr>
          <w:rFonts w:cs="Arial"/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i</w:t>
      </w:r>
      <w:r w:rsidR="001F6356">
        <w:rPr>
          <w:sz w:val="44"/>
          <w:szCs w:val="44"/>
          <w:lang w:val="en-US"/>
        </w:rPr>
        <w:t>W0</w:t>
      </w:r>
      <w:r w:rsidR="00973438">
        <w:rPr>
          <w:sz w:val="44"/>
          <w:szCs w:val="44"/>
          <w:lang w:val="en-US"/>
        </w:rPr>
        <w:t>13</w:t>
      </w:r>
      <w:r>
        <w:rPr>
          <w:sz w:val="44"/>
          <w:szCs w:val="44"/>
          <w:lang w:val="en-US"/>
        </w:rPr>
        <w:t>-</w:t>
      </w:r>
      <w:r w:rsidR="001F6356" w:rsidRPr="001F6356">
        <w:t xml:space="preserve"> </w:t>
      </w:r>
      <w:r w:rsidR="00973438">
        <w:t xml:space="preserve">Item Signal Updates </w:t>
      </w:r>
      <w:r w:rsidR="006A6A96">
        <w:t xml:space="preserve">Workflow </w:t>
      </w:r>
    </w:p>
    <w:p w:rsidR="009809AC" w:rsidRPr="00744045" w:rsidRDefault="00B025CF" w:rsidP="009809AC">
      <w:pPr>
        <w:pStyle w:val="CoverSubheader"/>
        <w:jc w:val="center"/>
        <w:rPr>
          <w:rStyle w:val="SubheaderCoverChar"/>
          <w:lang w:val="en-GB"/>
        </w:rPr>
      </w:pPr>
      <w:r>
        <w:rPr>
          <w:rStyle w:val="SubheaderCoverChar"/>
          <w:lang w:val="en-GB"/>
        </w:rPr>
        <w:t>Delivery Document</w:t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Default="009809AC" w:rsidP="00927FDC">
      <w:pPr>
        <w:rPr>
          <w:rStyle w:val="InforHeadline"/>
          <w:rFonts w:ascii="Arial" w:hAnsi="Arial" w:cs="Arial"/>
        </w:rPr>
      </w:pPr>
    </w:p>
    <w:p w:rsidR="00C30226" w:rsidRDefault="00C30226" w:rsidP="00927FDC">
      <w:pPr>
        <w:rPr>
          <w:rStyle w:val="InforHeadline"/>
          <w:rFonts w:ascii="Arial" w:hAnsi="Arial" w:cs="Arial"/>
        </w:rPr>
      </w:pPr>
    </w:p>
    <w:p w:rsidR="00C30226" w:rsidRDefault="00C30226" w:rsidP="00927FDC">
      <w:pPr>
        <w:rPr>
          <w:rStyle w:val="InforHeadline"/>
          <w:rFonts w:ascii="Arial" w:hAnsi="Arial" w:cs="Arial"/>
        </w:rPr>
      </w:pPr>
    </w:p>
    <w:p w:rsidR="00C30226" w:rsidRPr="00744045" w:rsidRDefault="00C30226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231CC" w:rsidRDefault="00DB6392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t>Do</w:t>
      </w:r>
      <w:r w:rsidR="00E765C4" w:rsidRPr="00744045">
        <w:rPr>
          <w:rStyle w:val="InforHeadline"/>
          <w:rFonts w:ascii="Arial" w:hAnsi="Arial" w:cs="Arial"/>
        </w:rPr>
        <w:t>c</w:t>
      </w:r>
      <w:r w:rsidRPr="00744045">
        <w:rPr>
          <w:rStyle w:val="InforHeadline"/>
          <w:rFonts w:ascii="Arial" w:hAnsi="Arial" w:cs="Arial"/>
        </w:rPr>
        <w:t>ument</w:t>
      </w:r>
      <w:r w:rsidR="00E765C4" w:rsidRPr="00744045">
        <w:rPr>
          <w:rStyle w:val="InforHeadline"/>
          <w:rFonts w:ascii="Arial" w:hAnsi="Arial" w:cs="Arial"/>
        </w:rPr>
        <w:t xml:space="preserve"> information</w:t>
      </w:r>
    </w:p>
    <w:p w:rsidR="00262FCD" w:rsidRDefault="00262FCD" w:rsidP="00927FDC">
      <w:pPr>
        <w:rPr>
          <w:rStyle w:val="InforHeadline"/>
          <w:rFonts w:ascii="Arial" w:hAnsi="Arial" w:cs="Arial"/>
        </w:rPr>
      </w:pPr>
    </w:p>
    <w:tbl>
      <w:tblPr>
        <w:tblW w:w="9107" w:type="dxa"/>
        <w:tblInd w:w="108" w:type="dxa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707"/>
        <w:gridCol w:w="6400"/>
      </w:tblGrid>
      <w:tr w:rsidR="00262FCD" w:rsidRPr="004059DA" w:rsidTr="006337D6">
        <w:trPr>
          <w:tblHeader/>
        </w:trPr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Author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C0C0C0"/>
            <w:vAlign w:val="center"/>
          </w:tcPr>
          <w:p w:rsidR="00262FCD" w:rsidRPr="004059DA" w:rsidRDefault="001F6356" w:rsidP="00DF6C0A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r>
              <w:rPr>
                <w:rFonts w:cs="Calibri"/>
                <w:sz w:val="22"/>
                <w:szCs w:val="22"/>
                <w:lang w:val="en-US"/>
              </w:rPr>
              <w:t>Sattiraju Namala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ID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1F6356" w:rsidP="00973438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sz w:val="24"/>
                <w:szCs w:val="24"/>
              </w:rPr>
              <w:t>IW</w:t>
            </w:r>
            <w:r w:rsidR="00FF311B">
              <w:rPr>
                <w:sz w:val="24"/>
                <w:szCs w:val="24"/>
              </w:rPr>
              <w:t>0</w:t>
            </w:r>
            <w:r w:rsidR="006A6A96">
              <w:rPr>
                <w:sz w:val="24"/>
                <w:szCs w:val="24"/>
              </w:rPr>
              <w:t>1</w:t>
            </w:r>
            <w:r w:rsidR="00973438">
              <w:rPr>
                <w:sz w:val="24"/>
                <w:szCs w:val="24"/>
              </w:rPr>
              <w:t>3</w:t>
            </w:r>
            <w:r w:rsidR="008223A2">
              <w:rPr>
                <w:sz w:val="24"/>
                <w:szCs w:val="24"/>
              </w:rPr>
              <w:t>F002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Version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sz w:val="22"/>
                <w:szCs w:val="22"/>
                <w:u w:color="FFFFFF"/>
              </w:rPr>
              <w:t>0.1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Title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6B3486" w:rsidP="00973438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ID0</w:t>
            </w:r>
            <w:r w:rsidR="006A6A96">
              <w:rPr>
                <w:rFonts w:cs="Arial"/>
                <w:sz w:val="22"/>
                <w:szCs w:val="22"/>
              </w:rPr>
              <w:t>1</w:t>
            </w:r>
            <w:r w:rsidR="00973438">
              <w:rPr>
                <w:rFonts w:cs="Arial"/>
                <w:sz w:val="22"/>
                <w:szCs w:val="22"/>
              </w:rPr>
              <w:t>3</w:t>
            </w:r>
            <w:r w:rsidR="00E5121F">
              <w:rPr>
                <w:rFonts w:cs="Arial"/>
                <w:sz w:val="22"/>
                <w:szCs w:val="22"/>
              </w:rPr>
              <w:t xml:space="preserve"> </w:t>
            </w:r>
            <w:r w:rsidR="001F6356">
              <w:rPr>
                <w:rFonts w:cs="Arial"/>
                <w:sz w:val="22"/>
                <w:szCs w:val="22"/>
              </w:rPr>
              <w:t>–</w:t>
            </w:r>
            <w:r w:rsidR="000A20BD">
              <w:rPr>
                <w:rFonts w:cs="Arial"/>
                <w:sz w:val="22"/>
                <w:szCs w:val="22"/>
              </w:rPr>
              <w:t xml:space="preserve"> </w:t>
            </w:r>
            <w:r w:rsidR="00973438">
              <w:t xml:space="preserve">Item Signal Updates </w:t>
            </w:r>
            <w:r w:rsidR="006A6A96">
              <w:t xml:space="preserve">Workflow 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Platform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364BF7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fldSimple w:instr=" DOCPROPERTY  &quot;3.1 ERP version&quot;  \* MERGEFORMAT ">
              <w:r w:rsidR="00337C31">
                <w:t>Infor® ERP LN</w:t>
              </w:r>
            </w:fldSimple>
            <w:r w:rsidR="001F6356">
              <w:t xml:space="preserve"> 10.4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B025CF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 xml:space="preserve">Document </w:t>
            </w:r>
            <w:r w:rsidR="00B025CF">
              <w:rPr>
                <w:rFonts w:cs="Arial"/>
                <w:b/>
                <w:color w:val="FFFFFF"/>
                <w:sz w:val="22"/>
                <w:szCs w:val="22"/>
              </w:rPr>
              <w:t>Reference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1F6356" w:rsidP="004148DD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1.0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Status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EF7C59">
              <w:rPr>
                <w:rFonts w:cs="Arial"/>
                <w:sz w:val="22"/>
                <w:szCs w:val="22"/>
              </w:rPr>
            </w:r>
            <w:r w:rsidR="00EF7C59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Draft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EF7C59">
              <w:rPr>
                <w:rFonts w:cs="Arial"/>
                <w:sz w:val="22"/>
                <w:szCs w:val="22"/>
              </w:rPr>
            </w:r>
            <w:r w:rsidR="00EF7C59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In Review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EF7C59">
              <w:rPr>
                <w:rFonts w:cs="Arial"/>
                <w:sz w:val="22"/>
                <w:szCs w:val="22"/>
              </w:rPr>
            </w:r>
            <w:r w:rsidR="00EF7C59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Approved</w:t>
            </w:r>
          </w:p>
        </w:tc>
      </w:tr>
    </w:tbl>
    <w:p w:rsidR="00262FCD" w:rsidRPr="00744045" w:rsidRDefault="00262FCD" w:rsidP="00262FCD">
      <w:pPr>
        <w:rPr>
          <w:rStyle w:val="InforHeadline"/>
          <w:rFonts w:ascii="Arial" w:hAnsi="Arial" w:cs="Arial"/>
          <w:b w:val="0"/>
          <w:sz w:val="20"/>
          <w:szCs w:val="20"/>
        </w:rPr>
      </w:pPr>
    </w:p>
    <w:p w:rsidR="00262FCD" w:rsidRPr="00744045" w:rsidRDefault="00262FCD" w:rsidP="00262FCD">
      <w:pPr>
        <w:rPr>
          <w:rFonts w:cs="Arial"/>
        </w:rPr>
      </w:pPr>
    </w:p>
    <w:tbl>
      <w:tblPr>
        <w:tblW w:w="9107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10"/>
        <w:gridCol w:w="1397"/>
        <w:gridCol w:w="1100"/>
        <w:gridCol w:w="1600"/>
        <w:gridCol w:w="3900"/>
      </w:tblGrid>
      <w:tr w:rsidR="00262FCD" w:rsidRPr="004059DA" w:rsidTr="006337D6">
        <w:trPr>
          <w:tblHeader/>
        </w:trPr>
        <w:tc>
          <w:tcPr>
            <w:tcW w:w="910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Change Control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Version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Date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Status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Reviewer</w:t>
            </w: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Changes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0.1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8223A2" w:rsidP="008223A2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12</w:t>
            </w:r>
            <w:r w:rsidR="002B2474">
              <w:rPr>
                <w:rFonts w:cs="Arial"/>
                <w:sz w:val="22"/>
                <w:szCs w:val="22"/>
              </w:rPr>
              <w:t>/0</w:t>
            </w:r>
            <w:r w:rsidR="006A6A96">
              <w:rPr>
                <w:rFonts w:cs="Arial"/>
                <w:sz w:val="22"/>
                <w:szCs w:val="22"/>
              </w:rPr>
              <w:t>2</w:t>
            </w:r>
            <w:r w:rsidR="002B2474">
              <w:rPr>
                <w:rFonts w:cs="Arial"/>
                <w:sz w:val="22"/>
                <w:szCs w:val="22"/>
              </w:rPr>
              <w:t>/201</w:t>
            </w:r>
            <w:r w:rsidR="001F6356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Initial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New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</w:tbl>
    <w:p w:rsidR="00262FCD" w:rsidRDefault="00262FCD" w:rsidP="00262FCD">
      <w:pPr>
        <w:pStyle w:val="NoSpacing"/>
        <w:rPr>
          <w:rStyle w:val="Heading1Char"/>
          <w:b w:val="0"/>
          <w:bCs/>
          <w:color w:val="17365D"/>
          <w:sz w:val="36"/>
          <w:szCs w:val="36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Default="009555BB" w:rsidP="009555BB">
      <w:pPr>
        <w:rPr>
          <w:rFonts w:cs="Arial"/>
        </w:rPr>
      </w:pPr>
    </w:p>
    <w:p w:rsidR="00764FC8" w:rsidRDefault="00764FC8" w:rsidP="009555BB">
      <w:pPr>
        <w:rPr>
          <w:rFonts w:cs="Arial"/>
        </w:rPr>
      </w:pPr>
    </w:p>
    <w:p w:rsidR="00930E6F" w:rsidRDefault="00930E6F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930E6F" w:rsidRPr="00744045" w:rsidRDefault="00930E6F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tbl>
      <w:tblPr>
        <w:tblW w:w="0" w:type="auto"/>
        <w:tblInd w:w="8" w:type="dxa"/>
        <w:tblBorders>
          <w:top w:val="single" w:sz="12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6096"/>
      </w:tblGrid>
      <w:tr w:rsidR="00262FCD" w:rsidRPr="00262FCD" w:rsidTr="006337D6">
        <w:trPr>
          <w:tblHeader/>
        </w:trPr>
        <w:tc>
          <w:tcPr>
            <w:tcW w:w="2268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t>Term</w:t>
            </w:r>
          </w:p>
        </w:tc>
        <w:tc>
          <w:tcPr>
            <w:tcW w:w="6096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t>Description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 xml:space="preserve">ERP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Enterprise Resource Planning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ION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Integrated Open Network, SOA integration platform used by Infor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ASN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Advance Shipment Notice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CKD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Completely Knocked Down Kit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BOD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Business Object Definition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EDI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Electronic Data Interchange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XML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Extended Mark-up Language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WH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Warehousing Package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TC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Common Package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LCT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Landed Costs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CMG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Cash Management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PPC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Project production Contol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CTM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Contract Module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Accounts Payable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INA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Inventory Analysis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RRP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Resource Requirement planning 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Central calendar Management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PPL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People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FAM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Fixed Assets Management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EE0C5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BAES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EE0C5D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</w:t>
            </w:r>
            <w:r w:rsidR="00EE0C5D">
              <w:rPr>
                <w:rFonts w:cs="Arial"/>
                <w:sz w:val="22"/>
                <w:szCs w:val="22"/>
              </w:rPr>
              <w:t>BAES</w:t>
            </w:r>
            <w:r w:rsidRPr="00262FCD">
              <w:rPr>
                <w:rFonts w:cs="Arial"/>
                <w:sz w:val="22"/>
                <w:szCs w:val="22"/>
              </w:rPr>
              <w:t xml:space="preserve"> Customization Package</w:t>
            </w:r>
          </w:p>
        </w:tc>
      </w:tr>
      <w:tr w:rsidR="005803A7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5803A7" w:rsidRDefault="005803A7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XSLT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5803A7" w:rsidRPr="00262FCD" w:rsidRDefault="005803A7" w:rsidP="005803A7">
            <w:pPr>
              <w:pStyle w:val="TableText"/>
              <w:keepNext w:val="0"/>
              <w:ind w:left="0"/>
              <w:rPr>
                <w:rFonts w:cs="Arial"/>
                <w:sz w:val="22"/>
                <w:szCs w:val="22"/>
              </w:rPr>
            </w:pPr>
            <w:r>
              <w:rPr>
                <w:rFonts w:ascii="Verdana" w:hAnsi="Verdana"/>
                <w:color w:val="40404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Extensible Stylesheet Language Transformations</w:t>
            </w:r>
          </w:p>
        </w:tc>
      </w:tr>
    </w:tbl>
    <w:p w:rsidR="00262FCD" w:rsidRDefault="005803A7" w:rsidP="00262FCD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P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</w:pPr>
    </w:p>
    <w:p w:rsidR="009555BB" w:rsidRPr="00744045" w:rsidRDefault="009555BB" w:rsidP="009555BB">
      <w:pPr>
        <w:rPr>
          <w:rFonts w:cs="Arial"/>
        </w:rPr>
      </w:pPr>
    </w:p>
    <w:p w:rsidR="009555BB" w:rsidRDefault="009555BB" w:rsidP="009555BB">
      <w:pPr>
        <w:rPr>
          <w:rFonts w:cs="Arial"/>
        </w:rPr>
      </w:pPr>
    </w:p>
    <w:p w:rsidR="00262FCD" w:rsidRDefault="00262FCD" w:rsidP="009555BB">
      <w:pPr>
        <w:rPr>
          <w:rFonts w:cs="Arial"/>
        </w:rPr>
      </w:pPr>
    </w:p>
    <w:p w:rsidR="00262FCD" w:rsidRDefault="00262FCD" w:rsidP="009555BB">
      <w:pPr>
        <w:rPr>
          <w:rFonts w:cs="Arial"/>
        </w:rPr>
      </w:pPr>
    </w:p>
    <w:p w:rsidR="00BE5C92" w:rsidRPr="00744045" w:rsidRDefault="004E162E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t>Content</w:t>
      </w:r>
    </w:p>
    <w:p w:rsidR="00564630" w:rsidRDefault="009555BB">
      <w:pPr>
        <w:pStyle w:val="TOC1"/>
        <w:tabs>
          <w:tab w:val="left" w:pos="34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n-US"/>
        </w:rPr>
      </w:pPr>
      <w:r w:rsidRPr="00744045">
        <w:rPr>
          <w:rFonts w:cs="Arial"/>
          <w:b w:val="0"/>
          <w:caps w:val="0"/>
        </w:rPr>
        <w:fldChar w:fldCharType="begin"/>
      </w:r>
      <w:r w:rsidRPr="00744045">
        <w:rPr>
          <w:rFonts w:cs="Arial"/>
          <w:b w:val="0"/>
          <w:caps w:val="0"/>
        </w:rPr>
        <w:instrText xml:space="preserve"> TOC \o "1-3" \h \z \u </w:instrText>
      </w:r>
      <w:r w:rsidRPr="00744045">
        <w:rPr>
          <w:rFonts w:cs="Arial"/>
          <w:b w:val="0"/>
          <w:caps w:val="0"/>
        </w:rPr>
        <w:fldChar w:fldCharType="separate"/>
      </w:r>
      <w:hyperlink w:anchor="_Toc411523837" w:history="1">
        <w:r w:rsidR="00564630" w:rsidRPr="00F95074">
          <w:rPr>
            <w:rStyle w:val="Hyperlink"/>
            <w:rFonts w:cs="Arial"/>
            <w:noProof/>
          </w:rPr>
          <w:t>1</w:t>
        </w:r>
        <w:r w:rsidR="00564630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val="en-US"/>
          </w:rPr>
          <w:tab/>
        </w:r>
        <w:r w:rsidR="00564630" w:rsidRPr="00F95074">
          <w:rPr>
            <w:rStyle w:val="Hyperlink"/>
            <w:rFonts w:cs="Arial"/>
            <w:noProof/>
          </w:rPr>
          <w:t>Introduction</w:t>
        </w:r>
        <w:r w:rsidR="00564630">
          <w:rPr>
            <w:noProof/>
            <w:webHidden/>
          </w:rPr>
          <w:tab/>
        </w:r>
        <w:r w:rsidR="00564630">
          <w:rPr>
            <w:noProof/>
            <w:webHidden/>
          </w:rPr>
          <w:fldChar w:fldCharType="begin"/>
        </w:r>
        <w:r w:rsidR="00564630">
          <w:rPr>
            <w:noProof/>
            <w:webHidden/>
          </w:rPr>
          <w:instrText xml:space="preserve"> PAGEREF _Toc411523837 \h </w:instrText>
        </w:r>
        <w:r w:rsidR="00564630">
          <w:rPr>
            <w:noProof/>
            <w:webHidden/>
          </w:rPr>
        </w:r>
        <w:r w:rsidR="00564630">
          <w:rPr>
            <w:noProof/>
            <w:webHidden/>
          </w:rPr>
          <w:fldChar w:fldCharType="separate"/>
        </w:r>
        <w:r w:rsidR="00564630">
          <w:rPr>
            <w:noProof/>
            <w:webHidden/>
          </w:rPr>
          <w:t>5</w:t>
        </w:r>
        <w:r w:rsidR="00564630">
          <w:rPr>
            <w:noProof/>
            <w:webHidden/>
          </w:rPr>
          <w:fldChar w:fldCharType="end"/>
        </w:r>
      </w:hyperlink>
    </w:p>
    <w:p w:rsidR="00564630" w:rsidRDefault="00564630">
      <w:pPr>
        <w:pStyle w:val="TOC1"/>
        <w:tabs>
          <w:tab w:val="left" w:pos="34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n-US"/>
        </w:rPr>
      </w:pPr>
      <w:hyperlink w:anchor="_Toc411523838" w:history="1">
        <w:r w:rsidRPr="00F95074">
          <w:rPr>
            <w:rStyle w:val="Hyperlink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val="en-US"/>
          </w:rPr>
          <w:tab/>
        </w:r>
        <w:r w:rsidRPr="00F95074">
          <w:rPr>
            <w:rStyle w:val="Hyperlink"/>
            <w:noProof/>
          </w:rPr>
          <w:t>Infor ERP LN Components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_Toc411523838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564630" w:rsidRDefault="00564630">
      <w:pPr>
        <w:pStyle w:val="TOC2"/>
        <w:tabs>
          <w:tab w:val="left" w:pos="880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411523839" w:history="1">
        <w:r w:rsidRPr="00F95074">
          <w:rPr>
            <w:rStyle w:val="Hyperlink"/>
            <w:rFonts w:ascii="Times New Roman" w:hAnsi="Times New Roman"/>
            <w:noProof/>
            <w:snapToGrid w:val="0"/>
            <w:w w:val="0"/>
            <w:u w:color="000000"/>
            <w:bdr w:val="none" w:sz="0" w:space="0" w:color="000000"/>
            <w:shd w:val="clear" w:color="000000" w:fill="000000"/>
            <w:lang w:val="x-none" w:eastAsia="x-none" w:bidi="x-none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US"/>
          </w:rPr>
          <w:tab/>
        </w:r>
        <w:r w:rsidRPr="00F95074">
          <w:rPr>
            <w:rStyle w:val="Hyperlink"/>
            <w:noProof/>
          </w:rPr>
          <w:t>PMC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_Toc411523839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564630" w:rsidRDefault="00564630">
      <w:pPr>
        <w:pStyle w:val="TOC2"/>
        <w:tabs>
          <w:tab w:val="left" w:pos="880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411523840" w:history="1">
        <w:r w:rsidRPr="00F95074">
          <w:rPr>
            <w:rStyle w:val="Hyperlink"/>
            <w:rFonts w:ascii="Times New Roman" w:hAnsi="Times New Roman"/>
            <w:noProof/>
            <w:snapToGrid w:val="0"/>
            <w:w w:val="0"/>
            <w:u w:color="000000"/>
            <w:bdr w:val="none" w:sz="0" w:space="0" w:color="000000"/>
            <w:shd w:val="clear" w:color="000000" w:fill="000000"/>
            <w:lang w:val="x-none" w:eastAsia="x-none" w:bidi="x-none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US"/>
          </w:rPr>
          <w:tab/>
        </w:r>
        <w:r w:rsidRPr="00F95074">
          <w:rPr>
            <w:rStyle w:val="Hyperlink"/>
            <w:noProof/>
          </w:rPr>
          <w:t>New or modified Server components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_Toc411523840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564630" w:rsidRDefault="00564630">
      <w:pPr>
        <w:pStyle w:val="TOC1"/>
        <w:tabs>
          <w:tab w:val="left" w:pos="34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n-US"/>
        </w:rPr>
      </w:pPr>
      <w:hyperlink w:anchor="_Toc411523841" w:history="1">
        <w:r w:rsidRPr="00F95074">
          <w:rPr>
            <w:rStyle w:val="Hyperlink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val="en-US"/>
          </w:rPr>
          <w:tab/>
        </w:r>
        <w:r w:rsidRPr="00F95074">
          <w:rPr>
            <w:rStyle w:val="Hyperlink"/>
            <w:noProof/>
          </w:rPr>
          <w:t>Infor ION-Connect Components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_Toc411523841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564630" w:rsidRDefault="00564630">
      <w:pPr>
        <w:pStyle w:val="TOC1"/>
        <w:tabs>
          <w:tab w:val="left" w:pos="34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n-US"/>
        </w:rPr>
      </w:pPr>
      <w:hyperlink w:anchor="_Toc411523842" w:history="1">
        <w:r w:rsidRPr="00F95074">
          <w:rPr>
            <w:rStyle w:val="Hyperlink"/>
            <w:noProof/>
          </w:rPr>
          <w:t>4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val="en-US"/>
          </w:rPr>
          <w:tab/>
        </w:r>
        <w:r w:rsidRPr="00F95074">
          <w:rPr>
            <w:rStyle w:val="Hyperlink"/>
            <w:noProof/>
          </w:rPr>
          <w:t>Infor ION-Process Components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_Toc411523842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400B47" w:rsidRPr="00744045" w:rsidRDefault="009555BB" w:rsidP="00DD527B">
      <w:pPr>
        <w:rPr>
          <w:rFonts w:cs="Arial"/>
        </w:rPr>
      </w:pPr>
      <w:r w:rsidRPr="00744045">
        <w:rPr>
          <w:rFonts w:cs="Arial"/>
          <w:b/>
          <w:caps/>
        </w:rPr>
        <w:fldChar w:fldCharType="end"/>
      </w:r>
      <w:bookmarkStart w:id="0" w:name="_GoBack"/>
      <w:bookmarkEnd w:id="0"/>
    </w:p>
    <w:p w:rsidR="00A26839" w:rsidRDefault="00A26839" w:rsidP="009555BB">
      <w:pPr>
        <w:pStyle w:val="Heading1"/>
        <w:rPr>
          <w:rFonts w:cs="Arial"/>
        </w:rPr>
      </w:pPr>
      <w:bookmarkStart w:id="1" w:name="_Toc124235593"/>
      <w:bookmarkStart w:id="2" w:name="_Toc162931937"/>
      <w:bookmarkStart w:id="3" w:name="_Toc311718720"/>
      <w:bookmarkStart w:id="4" w:name="_Toc162944197"/>
      <w:bookmarkStart w:id="5" w:name="_Toc411523837"/>
      <w:r w:rsidRPr="00744045">
        <w:rPr>
          <w:rFonts w:cs="Arial"/>
        </w:rPr>
        <w:lastRenderedPageBreak/>
        <w:t>Introduction</w:t>
      </w:r>
      <w:bookmarkEnd w:id="1"/>
      <w:bookmarkEnd w:id="2"/>
      <w:bookmarkEnd w:id="3"/>
      <w:bookmarkEnd w:id="5"/>
    </w:p>
    <w:p w:rsidR="00453893" w:rsidRDefault="00453893" w:rsidP="00453893">
      <w:pPr>
        <w:rPr>
          <w:lang w:val="de-DE" w:eastAsia="x-none"/>
        </w:rPr>
      </w:pPr>
    </w:p>
    <w:p w:rsidR="00930E6F" w:rsidRDefault="00930E6F" w:rsidP="00453893">
      <w:pPr>
        <w:rPr>
          <w:lang w:val="de-DE" w:eastAsia="x-none"/>
        </w:rPr>
      </w:pPr>
      <w:r>
        <w:rPr>
          <w:lang w:val="de-DE" w:eastAsia="x-none"/>
        </w:rPr>
        <w:t xml:space="preserve">The Solution contains the </w:t>
      </w:r>
      <w:r w:rsidR="00CC71AA">
        <w:rPr>
          <w:lang w:val="de-DE" w:eastAsia="x-none"/>
        </w:rPr>
        <w:t>components</w:t>
      </w:r>
      <w:r>
        <w:rPr>
          <w:lang w:val="de-DE" w:eastAsia="x-none"/>
        </w:rPr>
        <w:t xml:space="preserve"> for  the </w:t>
      </w:r>
      <w:r w:rsidR="00CC71AA">
        <w:rPr>
          <w:lang w:val="de-DE" w:eastAsia="x-none"/>
        </w:rPr>
        <w:t>below</w:t>
      </w:r>
      <w:r>
        <w:rPr>
          <w:lang w:val="de-DE" w:eastAsia="x-none"/>
        </w:rPr>
        <w:t xml:space="preserve"> requir</w:t>
      </w:r>
      <w:r w:rsidR="00FF311B">
        <w:rPr>
          <w:lang w:val="de-DE" w:eastAsia="x-none"/>
        </w:rPr>
        <w:t>ement</w:t>
      </w:r>
    </w:p>
    <w:p w:rsidR="00CC71AA" w:rsidRDefault="00CC71AA" w:rsidP="00453893">
      <w:pPr>
        <w:rPr>
          <w:lang w:val="de-DE" w:eastAsia="x-none"/>
        </w:rPr>
      </w:pPr>
    </w:p>
    <w:p w:rsidR="00262FCD" w:rsidRDefault="00DD3290" w:rsidP="00262FCD">
      <w:pPr>
        <w:rPr>
          <w:lang w:val="de-DE" w:eastAsia="x-none"/>
        </w:rPr>
      </w:pPr>
      <w:r>
        <w:rPr>
          <w:lang w:val="de-DE" w:eastAsia="x-none"/>
        </w:rPr>
        <w:t>I</w:t>
      </w:r>
      <w:r w:rsidR="00415B7B">
        <w:rPr>
          <w:lang w:val="de-DE" w:eastAsia="x-none"/>
        </w:rPr>
        <w:t>W0</w:t>
      </w:r>
      <w:r w:rsidR="00187F4E">
        <w:rPr>
          <w:lang w:val="de-DE" w:eastAsia="x-none"/>
        </w:rPr>
        <w:t>1</w:t>
      </w:r>
      <w:r w:rsidR="00973438">
        <w:rPr>
          <w:lang w:val="de-DE" w:eastAsia="x-none"/>
        </w:rPr>
        <w:t>3</w:t>
      </w:r>
      <w:r>
        <w:rPr>
          <w:lang w:val="de-DE" w:eastAsia="x-none"/>
        </w:rPr>
        <w:t xml:space="preserve"> –</w:t>
      </w:r>
      <w:r w:rsidR="00187F4E" w:rsidRPr="00187F4E">
        <w:t xml:space="preserve"> </w:t>
      </w:r>
      <w:r w:rsidR="00973438">
        <w:t xml:space="preserve">Item Signal Updates </w:t>
      </w:r>
      <w:r w:rsidR="00187F4E">
        <w:t>Workflow</w:t>
      </w:r>
      <w:r w:rsidR="00DF1A05">
        <w:t xml:space="preserve"> </w:t>
      </w:r>
    </w:p>
    <w:p w:rsidR="006E79F0" w:rsidRDefault="004148DD" w:rsidP="006E79F0">
      <w:pPr>
        <w:pStyle w:val="Heading1"/>
      </w:pPr>
      <w:bookmarkStart w:id="6" w:name="_Toc411523838"/>
      <w:r>
        <w:lastRenderedPageBreak/>
        <w:t>I</w:t>
      </w:r>
      <w:r w:rsidR="006E79F0">
        <w:t>nfor ERP LN Components</w:t>
      </w:r>
      <w:bookmarkEnd w:id="6"/>
    </w:p>
    <w:p w:rsidR="00B025CF" w:rsidRPr="0098020D" w:rsidRDefault="00B025CF" w:rsidP="00B025CF">
      <w:pPr>
        <w:pStyle w:val="Heading2"/>
      </w:pPr>
      <w:bookmarkStart w:id="7" w:name="_Toc411523839"/>
      <w:r>
        <w:t>PMC</w:t>
      </w:r>
      <w:bookmarkEnd w:id="7"/>
    </w:p>
    <w:tbl>
      <w:tblPr>
        <w:tblW w:w="9394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565"/>
        <w:gridCol w:w="4990"/>
        <w:gridCol w:w="2839"/>
      </w:tblGrid>
      <w:tr w:rsidR="00B025CF" w:rsidRPr="00CD54C9" w:rsidTr="004148DD">
        <w:trPr>
          <w:tblHeader/>
        </w:trPr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 xml:space="preserve">PMC 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Dependencies</w:t>
            </w:r>
          </w:p>
        </w:tc>
      </w:tr>
      <w:tr w:rsidR="00B025CF" w:rsidRPr="00CD54C9" w:rsidTr="004148DD"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CD54C9" w:rsidRDefault="00FF311B" w:rsidP="00973438">
            <w:pPr>
              <w:spacing w:before="100" w:beforeAutospacing="1" w:afterAutospacing="1"/>
              <w:rPr>
                <w:sz w:val="18"/>
                <w:lang w:val="fr-FR"/>
              </w:rPr>
            </w:pPr>
            <w:r>
              <w:rPr>
                <w:sz w:val="24"/>
                <w:szCs w:val="24"/>
              </w:rPr>
              <w:t>I</w:t>
            </w:r>
            <w:r w:rsidR="00415B7B">
              <w:rPr>
                <w:sz w:val="24"/>
                <w:szCs w:val="24"/>
              </w:rPr>
              <w:t>W0</w:t>
            </w:r>
            <w:r w:rsidR="007B27AE">
              <w:rPr>
                <w:sz w:val="24"/>
                <w:szCs w:val="24"/>
              </w:rPr>
              <w:t>1</w:t>
            </w:r>
            <w:r w:rsidR="00973438">
              <w:rPr>
                <w:sz w:val="24"/>
                <w:szCs w:val="24"/>
              </w:rPr>
              <w:t>3</w:t>
            </w:r>
            <w:r w:rsidR="008223A2">
              <w:rPr>
                <w:sz w:val="24"/>
                <w:szCs w:val="24"/>
              </w:rPr>
              <w:t>F002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CD54C9" w:rsidRDefault="00415B7B" w:rsidP="008223A2">
            <w:pPr>
              <w:autoSpaceDE w:val="0"/>
              <w:autoSpaceDN w:val="0"/>
              <w:adjustRightInd w:val="0"/>
              <w:spacing w:before="100" w:beforeAutospacing="1" w:after="0" w:afterAutospacing="1"/>
              <w:rPr>
                <w:sz w:val="24"/>
                <w:szCs w:val="24"/>
                <w:highlight w:val="white"/>
              </w:rPr>
            </w:pPr>
            <w:r>
              <w:t>IW0</w:t>
            </w:r>
            <w:r w:rsidR="007B27AE">
              <w:t>1</w:t>
            </w:r>
            <w:r w:rsidR="00973438">
              <w:t>3</w:t>
            </w:r>
            <w:r>
              <w:t xml:space="preserve">- </w:t>
            </w:r>
            <w:r w:rsidR="008223A2">
              <w:t>Adding New Field to the User Area</w:t>
            </w:r>
            <w:r w:rsidR="007B27AE">
              <w:t xml:space="preserve"> 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4148DD" w:rsidRPr="00CD54C9" w:rsidRDefault="008223A2" w:rsidP="004148DD">
            <w:pPr>
              <w:spacing w:before="100" w:beforeAutospacing="1" w:afterAutospacing="1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IW013F001</w:t>
            </w:r>
          </w:p>
        </w:tc>
      </w:tr>
    </w:tbl>
    <w:p w:rsidR="00B025CF" w:rsidRPr="0098020D" w:rsidRDefault="00B025CF" w:rsidP="00B025CF">
      <w:pPr>
        <w:pStyle w:val="Heading2"/>
      </w:pPr>
      <w:bookmarkStart w:id="8" w:name="_Toc411523840"/>
      <w:r w:rsidRPr="0098020D">
        <w:t xml:space="preserve">New or modified </w:t>
      </w:r>
      <w:r>
        <w:t xml:space="preserve">Server </w:t>
      </w:r>
      <w:r w:rsidRPr="0098020D">
        <w:t>components</w:t>
      </w:r>
      <w:bookmarkEnd w:id="8"/>
    </w:p>
    <w:tbl>
      <w:tblPr>
        <w:tblW w:w="9706" w:type="dxa"/>
        <w:tblInd w:w="-2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492"/>
        <w:gridCol w:w="2194"/>
        <w:gridCol w:w="3668"/>
        <w:gridCol w:w="1338"/>
        <w:gridCol w:w="1014"/>
      </w:tblGrid>
      <w:tr w:rsidR="00B025CF" w:rsidTr="00415B7B">
        <w:trPr>
          <w:tblHeader/>
        </w:trPr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 Type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New/Modified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Dump</w:t>
            </w:r>
            <w:r w:rsidR="006E79F0" w:rsidRPr="00CD54C9">
              <w:rPr>
                <w:b/>
                <w:bCs/>
                <w:color w:val="FFFFFF"/>
                <w:sz w:val="18"/>
                <w:u w:color="FFFFFF"/>
              </w:rPr>
              <w:t xml:space="preserve"> Path</w:t>
            </w:r>
          </w:p>
        </w:tc>
      </w:tr>
      <w:tr w:rsidR="00586259" w:rsidRPr="00CD54C9" w:rsidTr="00415B7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586259" w:rsidRDefault="007B27AE" w:rsidP="00B868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Library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586259" w:rsidRDefault="00973438" w:rsidP="00B868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Tcboddllc003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586259" w:rsidRDefault="00973438" w:rsidP="009734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Custom DLL for ItemMaster_BAES BOD</w:t>
            </w: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586259" w:rsidRDefault="00973438" w:rsidP="00B868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586259" w:rsidRDefault="00586259" w:rsidP="00B86844">
            <w:pPr>
              <w:rPr>
                <w:lang w:val="fr-FR"/>
              </w:rPr>
            </w:pPr>
          </w:p>
        </w:tc>
      </w:tr>
      <w:tr w:rsidR="00973438" w:rsidRPr="00CD54C9" w:rsidTr="00415B7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73438" w:rsidRDefault="00973438" w:rsidP="004E78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Library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73438" w:rsidRDefault="00973438" w:rsidP="004E78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Boibdbl505cc00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73438" w:rsidRDefault="00973438" w:rsidP="009734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CC script for Item Master Common BOD</w:t>
            </w: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73438" w:rsidRDefault="008223A2" w:rsidP="004E78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973438" w:rsidRDefault="00973438" w:rsidP="004E7814">
            <w:pPr>
              <w:rPr>
                <w:lang w:val="fr-FR"/>
              </w:rPr>
            </w:pPr>
          </w:p>
        </w:tc>
      </w:tr>
    </w:tbl>
    <w:p w:rsidR="00FC28FA" w:rsidRDefault="00FC28FA" w:rsidP="00B025CF">
      <w:pPr>
        <w:rPr>
          <w:b/>
        </w:rPr>
      </w:pPr>
    </w:p>
    <w:p w:rsidR="003A1CF3" w:rsidRDefault="003A1CF3" w:rsidP="00B025CF">
      <w:pPr>
        <w:rPr>
          <w:b/>
        </w:rPr>
      </w:pPr>
    </w:p>
    <w:p w:rsidR="00623F21" w:rsidRDefault="00623F21" w:rsidP="00B025CF">
      <w:pPr>
        <w:rPr>
          <w:b/>
        </w:rPr>
      </w:pPr>
    </w:p>
    <w:p w:rsidR="006E2E46" w:rsidRDefault="006E2E46" w:rsidP="00623F21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B025CF" w:rsidRDefault="00421CDC" w:rsidP="00503E4C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E79F0" w:rsidRDefault="006E79F0" w:rsidP="006E79F0">
      <w:pPr>
        <w:pStyle w:val="Heading1"/>
      </w:pPr>
      <w:bookmarkStart w:id="9" w:name="_Toc411523841"/>
      <w:r>
        <w:lastRenderedPageBreak/>
        <w:t>Infor ION-Connect Components</w:t>
      </w:r>
      <w:bookmarkEnd w:id="9"/>
    </w:p>
    <w:p w:rsidR="00180B6D" w:rsidRPr="008223A2" w:rsidRDefault="008223A2" w:rsidP="00180B6D">
      <w:pPr>
        <w:rPr>
          <w:b/>
          <w:lang w:val="de-DE" w:eastAsia="x-none"/>
        </w:rPr>
      </w:pPr>
      <w:r w:rsidRPr="008223A2">
        <w:rPr>
          <w:b/>
          <w:lang w:val="de-DE" w:eastAsia="x-none"/>
        </w:rPr>
        <w:t>N.A.</w:t>
      </w:r>
    </w:p>
    <w:p w:rsidR="006E79F0" w:rsidRDefault="00930E6F" w:rsidP="006E79F0">
      <w:pPr>
        <w:pStyle w:val="Heading1"/>
      </w:pPr>
      <w:bookmarkStart w:id="10" w:name="_Toc411523842"/>
      <w:r>
        <w:lastRenderedPageBreak/>
        <w:t>Infor ION-Process</w:t>
      </w:r>
      <w:r w:rsidR="006E79F0">
        <w:t xml:space="preserve"> Components</w:t>
      </w:r>
      <w:bookmarkEnd w:id="10"/>
    </w:p>
    <w:p w:rsidR="004858F7" w:rsidRPr="004B075B" w:rsidRDefault="004858F7" w:rsidP="004858F7">
      <w:pPr>
        <w:rPr>
          <w:b/>
        </w:rPr>
      </w:pPr>
      <w:r>
        <w:rPr>
          <w:b/>
        </w:rPr>
        <w:t>N.A</w:t>
      </w:r>
    </w:p>
    <w:bookmarkEnd w:id="4"/>
    <w:p w:rsidR="004858F7" w:rsidRPr="004858F7" w:rsidRDefault="004858F7" w:rsidP="004858F7">
      <w:pPr>
        <w:rPr>
          <w:lang w:val="de-DE" w:eastAsia="x-none"/>
        </w:rPr>
      </w:pPr>
    </w:p>
    <w:sectPr w:rsidR="004858F7" w:rsidRPr="004858F7" w:rsidSect="009809AC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639" w:right="1440" w:bottom="1440" w:left="1497" w:header="720" w:footer="6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C59" w:rsidRDefault="00EF7C59">
      <w:r>
        <w:separator/>
      </w:r>
    </w:p>
  </w:endnote>
  <w:endnote w:type="continuationSeparator" w:id="0">
    <w:p w:rsidR="00EF7C59" w:rsidRDefault="00EF7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Gra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(W1)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520" w:rsidRDefault="002F7499" w:rsidP="004159E7">
    <w:pPr>
      <w:jc w:val="cent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-169545</wp:posOffset>
          </wp:positionH>
          <wp:positionV relativeFrom="paragraph">
            <wp:posOffset>-17780</wp:posOffset>
          </wp:positionV>
          <wp:extent cx="1181100" cy="183515"/>
          <wp:effectExtent l="0" t="0" r="0" b="6985"/>
          <wp:wrapNone/>
          <wp:docPr id="3" name="Picture 1" descr="BAE_Systems_Logo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E_Systems_Logo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83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46AA">
      <w:t>Custom BOD delivery document</w:t>
    </w:r>
  </w:p>
  <w:p w:rsidR="00797520" w:rsidRDefault="00797520" w:rsidP="007929DD">
    <w:pPr>
      <w:pStyle w:val="Footer"/>
      <w:tabs>
        <w:tab w:val="clear" w:pos="4320"/>
        <w:tab w:val="clear" w:pos="8640"/>
        <w:tab w:val="left" w:pos="495"/>
        <w:tab w:val="left" w:pos="800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520" w:rsidRDefault="00797520"/>
  <w:tbl>
    <w:tblPr>
      <w:tblW w:w="9000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00"/>
      <w:gridCol w:w="5300"/>
      <w:gridCol w:w="1700"/>
    </w:tblGrid>
    <w:tr w:rsidR="00797520" w:rsidRPr="00DB6392">
      <w:tc>
        <w:tcPr>
          <w:tcW w:w="2000" w:type="dxa"/>
        </w:tcPr>
        <w:p w:rsidR="00797520" w:rsidRPr="004F521D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70"/>
            <w:rPr>
              <w:noProof/>
              <w:szCs w:val="18"/>
              <w:lang w:eastAsia="en-US"/>
            </w:rPr>
          </w:pPr>
        </w:p>
      </w:tc>
      <w:tc>
        <w:tcPr>
          <w:tcW w:w="53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jc w:val="center"/>
            <w:rPr>
              <w:noProof/>
              <w:sz w:val="6"/>
              <w:szCs w:val="6"/>
              <w:lang w:eastAsia="en-US"/>
            </w:rPr>
          </w:pPr>
        </w:p>
      </w:tc>
      <w:tc>
        <w:tcPr>
          <w:tcW w:w="17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2"/>
            <w:jc w:val="right"/>
            <w:rPr>
              <w:noProof/>
              <w:sz w:val="16"/>
              <w:lang w:eastAsia="en-US"/>
            </w:rPr>
          </w:pPr>
        </w:p>
      </w:tc>
    </w:tr>
  </w:tbl>
  <w:p w:rsidR="00797520" w:rsidRDefault="00797520" w:rsidP="002B7F8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C59" w:rsidRDefault="00EF7C59">
      <w:r>
        <w:separator/>
      </w:r>
    </w:p>
  </w:footnote>
  <w:footnote w:type="continuationSeparator" w:id="0">
    <w:p w:rsidR="00EF7C59" w:rsidRDefault="00EF7C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520" w:rsidRDefault="00797520">
    <w:pPr>
      <w:pStyle w:val="Header"/>
    </w:pPr>
  </w:p>
  <w:p w:rsidR="00797520" w:rsidRPr="00DB6392" w:rsidRDefault="00797520" w:rsidP="00D648C5">
    <w:pPr>
      <w:pStyle w:val="Footer"/>
      <w:tabs>
        <w:tab w:val="left" w:pos="6653"/>
      </w:tabs>
      <w:spacing w:before="480" w:after="0"/>
      <w:ind w:left="-289" w:right="357"/>
      <w:rPr>
        <w:rFonts w:cs="Arial"/>
        <w:noProof/>
        <w:color w:val="B5121B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520" w:rsidRDefault="002F7499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394335</wp:posOffset>
          </wp:positionH>
          <wp:positionV relativeFrom="paragraph">
            <wp:posOffset>-478155</wp:posOffset>
          </wp:positionV>
          <wp:extent cx="5270500" cy="1083310"/>
          <wp:effectExtent l="0" t="0" r="6350" b="2540"/>
          <wp:wrapNone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1083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582807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CD4092"/>
    <w:multiLevelType w:val="hybridMultilevel"/>
    <w:tmpl w:val="FF38A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33F72"/>
    <w:multiLevelType w:val="multilevel"/>
    <w:tmpl w:val="925658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0A5044EA"/>
    <w:multiLevelType w:val="hybridMultilevel"/>
    <w:tmpl w:val="355A3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6C7735"/>
    <w:multiLevelType w:val="hybridMultilevel"/>
    <w:tmpl w:val="935CB0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EC10E2"/>
    <w:multiLevelType w:val="hybridMultilevel"/>
    <w:tmpl w:val="DAAEC4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3927E4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56C7339"/>
    <w:multiLevelType w:val="hybridMultilevel"/>
    <w:tmpl w:val="3418FD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F955FA4"/>
    <w:multiLevelType w:val="hybridMultilevel"/>
    <w:tmpl w:val="D2A8E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8008CD"/>
    <w:multiLevelType w:val="hybridMultilevel"/>
    <w:tmpl w:val="CE0E6E72"/>
    <w:lvl w:ilvl="0" w:tplc="0D1416D4">
      <w:start w:val="1"/>
      <w:numFmt w:val="bullet"/>
      <w:pStyle w:val="BulletInden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80000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800000"/>
      </w:rPr>
    </w:lvl>
    <w:lvl w:ilvl="2" w:tplc="A44808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FE797D"/>
    <w:multiLevelType w:val="hybridMultilevel"/>
    <w:tmpl w:val="C7B4F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9F1A12"/>
    <w:multiLevelType w:val="multilevel"/>
    <w:tmpl w:val="B91AC3FC"/>
    <w:styleLink w:val="StyleNumrosarial10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>
    <w:nsid w:val="2CD52A66"/>
    <w:multiLevelType w:val="hybridMultilevel"/>
    <w:tmpl w:val="D2162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F848D1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4514848"/>
    <w:multiLevelType w:val="multilevel"/>
    <w:tmpl w:val="739EF1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81B2213"/>
    <w:multiLevelType w:val="hybridMultilevel"/>
    <w:tmpl w:val="C9DA6B2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A781BED"/>
    <w:multiLevelType w:val="hybridMultilevel"/>
    <w:tmpl w:val="0458E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705138"/>
    <w:multiLevelType w:val="multilevel"/>
    <w:tmpl w:val="219A7578"/>
    <w:styleLink w:val="Bullets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4DF24A3"/>
    <w:multiLevelType w:val="multilevel"/>
    <w:tmpl w:val="57105BC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69A7093F"/>
    <w:multiLevelType w:val="multilevel"/>
    <w:tmpl w:val="E1B6B5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49F4FBE"/>
    <w:multiLevelType w:val="hybridMultilevel"/>
    <w:tmpl w:val="D61456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74270AF"/>
    <w:multiLevelType w:val="hybridMultilevel"/>
    <w:tmpl w:val="6096E9B2"/>
    <w:lvl w:ilvl="0" w:tplc="E9922A4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4449AC"/>
    <w:multiLevelType w:val="multilevel"/>
    <w:tmpl w:val="F5FC46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suff w:val="space"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3">
    <w:nsid w:val="7C69130B"/>
    <w:multiLevelType w:val="hybridMultilevel"/>
    <w:tmpl w:val="6D82791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C756E7B"/>
    <w:multiLevelType w:val="hybridMultilevel"/>
    <w:tmpl w:val="80C810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E6E1A9C"/>
    <w:multiLevelType w:val="multilevel"/>
    <w:tmpl w:val="323C7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F5668FB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F6D5D31"/>
    <w:multiLevelType w:val="multilevel"/>
    <w:tmpl w:val="EB70A6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11"/>
  </w:num>
  <w:num w:numId="5">
    <w:abstractNumId w:val="11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6"/>
  </w:num>
  <w:num w:numId="9">
    <w:abstractNumId w:val="1"/>
  </w:num>
  <w:num w:numId="10">
    <w:abstractNumId w:val="16"/>
  </w:num>
  <w:num w:numId="11">
    <w:abstractNumId w:val="13"/>
  </w:num>
  <w:num w:numId="12">
    <w:abstractNumId w:val="6"/>
  </w:num>
  <w:num w:numId="13">
    <w:abstractNumId w:val="14"/>
  </w:num>
  <w:num w:numId="14">
    <w:abstractNumId w:val="27"/>
  </w:num>
  <w:num w:numId="15">
    <w:abstractNumId w:val="25"/>
  </w:num>
  <w:num w:numId="16">
    <w:abstractNumId w:val="19"/>
  </w:num>
  <w:num w:numId="17">
    <w:abstractNumId w:val="23"/>
  </w:num>
  <w:num w:numId="18">
    <w:abstractNumId w:val="15"/>
  </w:num>
  <w:num w:numId="19">
    <w:abstractNumId w:val="7"/>
  </w:num>
  <w:num w:numId="20">
    <w:abstractNumId w:val="20"/>
  </w:num>
  <w:num w:numId="21">
    <w:abstractNumId w:val="24"/>
  </w:num>
  <w:num w:numId="22">
    <w:abstractNumId w:val="5"/>
  </w:num>
  <w:num w:numId="23">
    <w:abstractNumId w:val="8"/>
  </w:num>
  <w:num w:numId="24">
    <w:abstractNumId w:val="3"/>
  </w:num>
  <w:num w:numId="25">
    <w:abstractNumId w:val="10"/>
  </w:num>
  <w:num w:numId="26">
    <w:abstractNumId w:val="21"/>
  </w:num>
  <w:num w:numId="27">
    <w:abstractNumId w:val="12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>
      <o:colormru v:ext="edit" colors="#b5121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F15"/>
    <w:rsid w:val="0000101B"/>
    <w:rsid w:val="00006480"/>
    <w:rsid w:val="000104A4"/>
    <w:rsid w:val="00010D75"/>
    <w:rsid w:val="000117ED"/>
    <w:rsid w:val="00011AE2"/>
    <w:rsid w:val="00012B58"/>
    <w:rsid w:val="000137FB"/>
    <w:rsid w:val="00016AF7"/>
    <w:rsid w:val="00017A30"/>
    <w:rsid w:val="0002008C"/>
    <w:rsid w:val="00020E67"/>
    <w:rsid w:val="0002118A"/>
    <w:rsid w:val="00021326"/>
    <w:rsid w:val="000213E7"/>
    <w:rsid w:val="00021D90"/>
    <w:rsid w:val="00022501"/>
    <w:rsid w:val="0002273E"/>
    <w:rsid w:val="00022801"/>
    <w:rsid w:val="00024024"/>
    <w:rsid w:val="00024B7C"/>
    <w:rsid w:val="00024E1C"/>
    <w:rsid w:val="00025AAB"/>
    <w:rsid w:val="000270C6"/>
    <w:rsid w:val="00030181"/>
    <w:rsid w:val="00030256"/>
    <w:rsid w:val="000321EA"/>
    <w:rsid w:val="0003255B"/>
    <w:rsid w:val="0003267D"/>
    <w:rsid w:val="000327E8"/>
    <w:rsid w:val="00033373"/>
    <w:rsid w:val="00034603"/>
    <w:rsid w:val="00034B24"/>
    <w:rsid w:val="0003586D"/>
    <w:rsid w:val="00036FEF"/>
    <w:rsid w:val="000376AA"/>
    <w:rsid w:val="0004136B"/>
    <w:rsid w:val="00041961"/>
    <w:rsid w:val="00042883"/>
    <w:rsid w:val="00043E52"/>
    <w:rsid w:val="00045D69"/>
    <w:rsid w:val="00045D6A"/>
    <w:rsid w:val="00046CEB"/>
    <w:rsid w:val="00046FDA"/>
    <w:rsid w:val="000471C8"/>
    <w:rsid w:val="00052279"/>
    <w:rsid w:val="00052470"/>
    <w:rsid w:val="0005316E"/>
    <w:rsid w:val="000544F3"/>
    <w:rsid w:val="0005564D"/>
    <w:rsid w:val="00055942"/>
    <w:rsid w:val="00055B67"/>
    <w:rsid w:val="00055C37"/>
    <w:rsid w:val="00056338"/>
    <w:rsid w:val="00056B1C"/>
    <w:rsid w:val="00056CD2"/>
    <w:rsid w:val="000614C2"/>
    <w:rsid w:val="00063A1B"/>
    <w:rsid w:val="00065766"/>
    <w:rsid w:val="00066763"/>
    <w:rsid w:val="000669E3"/>
    <w:rsid w:val="00066ED9"/>
    <w:rsid w:val="00070B00"/>
    <w:rsid w:val="000713A7"/>
    <w:rsid w:val="00072378"/>
    <w:rsid w:val="00073B4C"/>
    <w:rsid w:val="00073D10"/>
    <w:rsid w:val="00073D8B"/>
    <w:rsid w:val="000741C8"/>
    <w:rsid w:val="00074B03"/>
    <w:rsid w:val="00074F09"/>
    <w:rsid w:val="00075AA6"/>
    <w:rsid w:val="0007633D"/>
    <w:rsid w:val="00077167"/>
    <w:rsid w:val="0008145D"/>
    <w:rsid w:val="000818BD"/>
    <w:rsid w:val="00082EEA"/>
    <w:rsid w:val="00082F6B"/>
    <w:rsid w:val="00083178"/>
    <w:rsid w:val="000831AE"/>
    <w:rsid w:val="00083928"/>
    <w:rsid w:val="000863C1"/>
    <w:rsid w:val="000902B4"/>
    <w:rsid w:val="000906DB"/>
    <w:rsid w:val="00091269"/>
    <w:rsid w:val="00092F44"/>
    <w:rsid w:val="00093CF8"/>
    <w:rsid w:val="00093FA0"/>
    <w:rsid w:val="000946B1"/>
    <w:rsid w:val="00097008"/>
    <w:rsid w:val="000A16CA"/>
    <w:rsid w:val="000A20BD"/>
    <w:rsid w:val="000A2944"/>
    <w:rsid w:val="000A2EAA"/>
    <w:rsid w:val="000A4423"/>
    <w:rsid w:val="000A4A86"/>
    <w:rsid w:val="000A566A"/>
    <w:rsid w:val="000A5ED9"/>
    <w:rsid w:val="000A6231"/>
    <w:rsid w:val="000A69E2"/>
    <w:rsid w:val="000A7A27"/>
    <w:rsid w:val="000B189F"/>
    <w:rsid w:val="000B2D0A"/>
    <w:rsid w:val="000B3041"/>
    <w:rsid w:val="000B31EB"/>
    <w:rsid w:val="000B359F"/>
    <w:rsid w:val="000B3F4E"/>
    <w:rsid w:val="000B5515"/>
    <w:rsid w:val="000B5722"/>
    <w:rsid w:val="000B5731"/>
    <w:rsid w:val="000B5EAB"/>
    <w:rsid w:val="000B699F"/>
    <w:rsid w:val="000B7129"/>
    <w:rsid w:val="000B75B1"/>
    <w:rsid w:val="000B77CD"/>
    <w:rsid w:val="000C43C6"/>
    <w:rsid w:val="000C44E7"/>
    <w:rsid w:val="000C5A3E"/>
    <w:rsid w:val="000C5CDA"/>
    <w:rsid w:val="000C63FB"/>
    <w:rsid w:val="000C645F"/>
    <w:rsid w:val="000C674A"/>
    <w:rsid w:val="000C6C09"/>
    <w:rsid w:val="000D2B62"/>
    <w:rsid w:val="000D5E3A"/>
    <w:rsid w:val="000D7B45"/>
    <w:rsid w:val="000E04DB"/>
    <w:rsid w:val="000E0896"/>
    <w:rsid w:val="000E2F47"/>
    <w:rsid w:val="000E3456"/>
    <w:rsid w:val="000E3AC7"/>
    <w:rsid w:val="000E3E8A"/>
    <w:rsid w:val="000E44AF"/>
    <w:rsid w:val="000E7B38"/>
    <w:rsid w:val="000F2026"/>
    <w:rsid w:val="000F21CF"/>
    <w:rsid w:val="000F2864"/>
    <w:rsid w:val="000F2A4A"/>
    <w:rsid w:val="000F2FDD"/>
    <w:rsid w:val="000F547A"/>
    <w:rsid w:val="000F64A1"/>
    <w:rsid w:val="00104F4B"/>
    <w:rsid w:val="001058A5"/>
    <w:rsid w:val="00106802"/>
    <w:rsid w:val="00106932"/>
    <w:rsid w:val="00107C31"/>
    <w:rsid w:val="0011236D"/>
    <w:rsid w:val="00113BD9"/>
    <w:rsid w:val="001142E1"/>
    <w:rsid w:val="00116F56"/>
    <w:rsid w:val="0012056A"/>
    <w:rsid w:val="00121050"/>
    <w:rsid w:val="001222A0"/>
    <w:rsid w:val="00123171"/>
    <w:rsid w:val="00123C50"/>
    <w:rsid w:val="001241F3"/>
    <w:rsid w:val="00124E78"/>
    <w:rsid w:val="00125956"/>
    <w:rsid w:val="00125E20"/>
    <w:rsid w:val="00131FB7"/>
    <w:rsid w:val="00133451"/>
    <w:rsid w:val="00134628"/>
    <w:rsid w:val="00135F39"/>
    <w:rsid w:val="0014000D"/>
    <w:rsid w:val="00141CCD"/>
    <w:rsid w:val="00142742"/>
    <w:rsid w:val="00142D00"/>
    <w:rsid w:val="0014353C"/>
    <w:rsid w:val="00144896"/>
    <w:rsid w:val="00144EC0"/>
    <w:rsid w:val="00145EEB"/>
    <w:rsid w:val="001465F3"/>
    <w:rsid w:val="00146E9B"/>
    <w:rsid w:val="00147140"/>
    <w:rsid w:val="001475F2"/>
    <w:rsid w:val="00151A69"/>
    <w:rsid w:val="00151F90"/>
    <w:rsid w:val="00154F43"/>
    <w:rsid w:val="00160305"/>
    <w:rsid w:val="00162A9F"/>
    <w:rsid w:val="00162BF4"/>
    <w:rsid w:val="0016529A"/>
    <w:rsid w:val="00165CC1"/>
    <w:rsid w:val="00170E95"/>
    <w:rsid w:val="0017103D"/>
    <w:rsid w:val="00172712"/>
    <w:rsid w:val="00175DA3"/>
    <w:rsid w:val="001761E7"/>
    <w:rsid w:val="001773FE"/>
    <w:rsid w:val="001801C5"/>
    <w:rsid w:val="00180B6D"/>
    <w:rsid w:val="001811D8"/>
    <w:rsid w:val="00181A08"/>
    <w:rsid w:val="00183043"/>
    <w:rsid w:val="00183A0E"/>
    <w:rsid w:val="00183D37"/>
    <w:rsid w:val="00184DAE"/>
    <w:rsid w:val="00185CCD"/>
    <w:rsid w:val="00186DDE"/>
    <w:rsid w:val="00186FFE"/>
    <w:rsid w:val="0018792D"/>
    <w:rsid w:val="001879D4"/>
    <w:rsid w:val="00187F4E"/>
    <w:rsid w:val="00190E9D"/>
    <w:rsid w:val="0019102B"/>
    <w:rsid w:val="00193669"/>
    <w:rsid w:val="0019396B"/>
    <w:rsid w:val="00194198"/>
    <w:rsid w:val="0019764C"/>
    <w:rsid w:val="00197AD9"/>
    <w:rsid w:val="00197F11"/>
    <w:rsid w:val="001A00BE"/>
    <w:rsid w:val="001A203B"/>
    <w:rsid w:val="001A2E31"/>
    <w:rsid w:val="001A33BF"/>
    <w:rsid w:val="001A380D"/>
    <w:rsid w:val="001A3CA2"/>
    <w:rsid w:val="001A41E9"/>
    <w:rsid w:val="001A592B"/>
    <w:rsid w:val="001A5C98"/>
    <w:rsid w:val="001A7314"/>
    <w:rsid w:val="001A7DC6"/>
    <w:rsid w:val="001B097A"/>
    <w:rsid w:val="001B188A"/>
    <w:rsid w:val="001B2D07"/>
    <w:rsid w:val="001B7024"/>
    <w:rsid w:val="001C1D2E"/>
    <w:rsid w:val="001C23F5"/>
    <w:rsid w:val="001C2633"/>
    <w:rsid w:val="001C2DEE"/>
    <w:rsid w:val="001C342A"/>
    <w:rsid w:val="001C46FC"/>
    <w:rsid w:val="001C51E9"/>
    <w:rsid w:val="001C65D3"/>
    <w:rsid w:val="001C6CC9"/>
    <w:rsid w:val="001C709A"/>
    <w:rsid w:val="001C73AF"/>
    <w:rsid w:val="001C7916"/>
    <w:rsid w:val="001D1842"/>
    <w:rsid w:val="001D327C"/>
    <w:rsid w:val="001D4FF8"/>
    <w:rsid w:val="001D6702"/>
    <w:rsid w:val="001E0E63"/>
    <w:rsid w:val="001E11AF"/>
    <w:rsid w:val="001E2286"/>
    <w:rsid w:val="001E28A9"/>
    <w:rsid w:val="001E3AAC"/>
    <w:rsid w:val="001E490A"/>
    <w:rsid w:val="001E5113"/>
    <w:rsid w:val="001E5DA8"/>
    <w:rsid w:val="001E640C"/>
    <w:rsid w:val="001E6E84"/>
    <w:rsid w:val="001F0378"/>
    <w:rsid w:val="001F287A"/>
    <w:rsid w:val="001F2A65"/>
    <w:rsid w:val="001F3836"/>
    <w:rsid w:val="001F4F9D"/>
    <w:rsid w:val="001F6356"/>
    <w:rsid w:val="00200024"/>
    <w:rsid w:val="002004F8"/>
    <w:rsid w:val="00201A99"/>
    <w:rsid w:val="00201A9F"/>
    <w:rsid w:val="002020E2"/>
    <w:rsid w:val="0020218D"/>
    <w:rsid w:val="00205704"/>
    <w:rsid w:val="00205F49"/>
    <w:rsid w:val="0020773B"/>
    <w:rsid w:val="00207FCE"/>
    <w:rsid w:val="00210D36"/>
    <w:rsid w:val="002150E5"/>
    <w:rsid w:val="00215A42"/>
    <w:rsid w:val="00215DFC"/>
    <w:rsid w:val="002176C1"/>
    <w:rsid w:val="00220573"/>
    <w:rsid w:val="002213D4"/>
    <w:rsid w:val="00222B9B"/>
    <w:rsid w:val="002230B4"/>
    <w:rsid w:val="00223220"/>
    <w:rsid w:val="00224229"/>
    <w:rsid w:val="00224FFD"/>
    <w:rsid w:val="00225B95"/>
    <w:rsid w:val="0022772F"/>
    <w:rsid w:val="00230924"/>
    <w:rsid w:val="00230C3A"/>
    <w:rsid w:val="002328FE"/>
    <w:rsid w:val="00233BCD"/>
    <w:rsid w:val="002346B7"/>
    <w:rsid w:val="002351B8"/>
    <w:rsid w:val="00235346"/>
    <w:rsid w:val="00235549"/>
    <w:rsid w:val="00240AE3"/>
    <w:rsid w:val="00240B2A"/>
    <w:rsid w:val="00243392"/>
    <w:rsid w:val="0024566C"/>
    <w:rsid w:val="0025058D"/>
    <w:rsid w:val="00250A06"/>
    <w:rsid w:val="00250A75"/>
    <w:rsid w:val="00250B2F"/>
    <w:rsid w:val="00250BC0"/>
    <w:rsid w:val="002516FF"/>
    <w:rsid w:val="00253BAF"/>
    <w:rsid w:val="00253EA4"/>
    <w:rsid w:val="00255A8B"/>
    <w:rsid w:val="0025618B"/>
    <w:rsid w:val="0025686E"/>
    <w:rsid w:val="00256AD9"/>
    <w:rsid w:val="0026015C"/>
    <w:rsid w:val="00261657"/>
    <w:rsid w:val="00261F54"/>
    <w:rsid w:val="00262FCD"/>
    <w:rsid w:val="0027059A"/>
    <w:rsid w:val="00270E9B"/>
    <w:rsid w:val="00271C32"/>
    <w:rsid w:val="002729BF"/>
    <w:rsid w:val="00273747"/>
    <w:rsid w:val="002742E4"/>
    <w:rsid w:val="0027568A"/>
    <w:rsid w:val="0027693D"/>
    <w:rsid w:val="002776F7"/>
    <w:rsid w:val="00277AB0"/>
    <w:rsid w:val="00277C56"/>
    <w:rsid w:val="00277C73"/>
    <w:rsid w:val="00277DB4"/>
    <w:rsid w:val="00280107"/>
    <w:rsid w:val="0028041E"/>
    <w:rsid w:val="00281783"/>
    <w:rsid w:val="00281C99"/>
    <w:rsid w:val="00283D25"/>
    <w:rsid w:val="00286684"/>
    <w:rsid w:val="002866FD"/>
    <w:rsid w:val="00287424"/>
    <w:rsid w:val="002903C7"/>
    <w:rsid w:val="002917DD"/>
    <w:rsid w:val="00291D4D"/>
    <w:rsid w:val="00291EAC"/>
    <w:rsid w:val="002932DB"/>
    <w:rsid w:val="0029448C"/>
    <w:rsid w:val="00294F1F"/>
    <w:rsid w:val="00295653"/>
    <w:rsid w:val="00296011"/>
    <w:rsid w:val="00296225"/>
    <w:rsid w:val="002A001D"/>
    <w:rsid w:val="002A06B7"/>
    <w:rsid w:val="002A260E"/>
    <w:rsid w:val="002A362E"/>
    <w:rsid w:val="002A4E29"/>
    <w:rsid w:val="002A5D17"/>
    <w:rsid w:val="002A651D"/>
    <w:rsid w:val="002A6C9A"/>
    <w:rsid w:val="002A77CE"/>
    <w:rsid w:val="002A7AFE"/>
    <w:rsid w:val="002B048C"/>
    <w:rsid w:val="002B1053"/>
    <w:rsid w:val="002B191D"/>
    <w:rsid w:val="002B207C"/>
    <w:rsid w:val="002B2333"/>
    <w:rsid w:val="002B2449"/>
    <w:rsid w:val="002B2474"/>
    <w:rsid w:val="002B25C9"/>
    <w:rsid w:val="002B2F97"/>
    <w:rsid w:val="002B41CF"/>
    <w:rsid w:val="002B616A"/>
    <w:rsid w:val="002B719A"/>
    <w:rsid w:val="002B7F86"/>
    <w:rsid w:val="002C008B"/>
    <w:rsid w:val="002C0743"/>
    <w:rsid w:val="002C0E52"/>
    <w:rsid w:val="002C2BAB"/>
    <w:rsid w:val="002C2E32"/>
    <w:rsid w:val="002C49DB"/>
    <w:rsid w:val="002C4A73"/>
    <w:rsid w:val="002C6132"/>
    <w:rsid w:val="002C7C44"/>
    <w:rsid w:val="002D0648"/>
    <w:rsid w:val="002D0F3D"/>
    <w:rsid w:val="002D171C"/>
    <w:rsid w:val="002D662A"/>
    <w:rsid w:val="002D70AA"/>
    <w:rsid w:val="002D7CF9"/>
    <w:rsid w:val="002E13CB"/>
    <w:rsid w:val="002E178E"/>
    <w:rsid w:val="002E2202"/>
    <w:rsid w:val="002E25D8"/>
    <w:rsid w:val="002E2699"/>
    <w:rsid w:val="002E43B3"/>
    <w:rsid w:val="002E5452"/>
    <w:rsid w:val="002E7907"/>
    <w:rsid w:val="002F0884"/>
    <w:rsid w:val="002F2EDF"/>
    <w:rsid w:val="002F3CF7"/>
    <w:rsid w:val="002F4B78"/>
    <w:rsid w:val="002F70EF"/>
    <w:rsid w:val="002F7499"/>
    <w:rsid w:val="00300585"/>
    <w:rsid w:val="00300EB1"/>
    <w:rsid w:val="00300F85"/>
    <w:rsid w:val="00301AF7"/>
    <w:rsid w:val="00302EBF"/>
    <w:rsid w:val="003030EF"/>
    <w:rsid w:val="00303D75"/>
    <w:rsid w:val="0030662B"/>
    <w:rsid w:val="00313D05"/>
    <w:rsid w:val="00314443"/>
    <w:rsid w:val="00314D3B"/>
    <w:rsid w:val="00315525"/>
    <w:rsid w:val="003163C3"/>
    <w:rsid w:val="003204DC"/>
    <w:rsid w:val="00320AA1"/>
    <w:rsid w:val="00321F9B"/>
    <w:rsid w:val="00324966"/>
    <w:rsid w:val="003254BF"/>
    <w:rsid w:val="003315C4"/>
    <w:rsid w:val="00331EDC"/>
    <w:rsid w:val="00332FF5"/>
    <w:rsid w:val="0033357A"/>
    <w:rsid w:val="00335D5D"/>
    <w:rsid w:val="00337277"/>
    <w:rsid w:val="00337C31"/>
    <w:rsid w:val="00337E59"/>
    <w:rsid w:val="00340967"/>
    <w:rsid w:val="003415D9"/>
    <w:rsid w:val="003416DF"/>
    <w:rsid w:val="003432E6"/>
    <w:rsid w:val="00343416"/>
    <w:rsid w:val="00343F90"/>
    <w:rsid w:val="0034402E"/>
    <w:rsid w:val="003441DD"/>
    <w:rsid w:val="003458D2"/>
    <w:rsid w:val="0034595A"/>
    <w:rsid w:val="00346345"/>
    <w:rsid w:val="003466AC"/>
    <w:rsid w:val="00347A9A"/>
    <w:rsid w:val="00351265"/>
    <w:rsid w:val="00353FB2"/>
    <w:rsid w:val="00355FE6"/>
    <w:rsid w:val="003570CE"/>
    <w:rsid w:val="00357CA2"/>
    <w:rsid w:val="00357DF6"/>
    <w:rsid w:val="00360343"/>
    <w:rsid w:val="00360A09"/>
    <w:rsid w:val="00361552"/>
    <w:rsid w:val="0036172F"/>
    <w:rsid w:val="00363627"/>
    <w:rsid w:val="003638CD"/>
    <w:rsid w:val="00363AAD"/>
    <w:rsid w:val="00364BF7"/>
    <w:rsid w:val="00364D4C"/>
    <w:rsid w:val="00367021"/>
    <w:rsid w:val="003710EE"/>
    <w:rsid w:val="00371292"/>
    <w:rsid w:val="003713BF"/>
    <w:rsid w:val="00372CE9"/>
    <w:rsid w:val="00372DEF"/>
    <w:rsid w:val="00373E38"/>
    <w:rsid w:val="00374172"/>
    <w:rsid w:val="003746DA"/>
    <w:rsid w:val="003747A2"/>
    <w:rsid w:val="003757AC"/>
    <w:rsid w:val="00376ACA"/>
    <w:rsid w:val="00377701"/>
    <w:rsid w:val="00377929"/>
    <w:rsid w:val="00384489"/>
    <w:rsid w:val="0038461D"/>
    <w:rsid w:val="00386210"/>
    <w:rsid w:val="0038787A"/>
    <w:rsid w:val="003878DC"/>
    <w:rsid w:val="00387E87"/>
    <w:rsid w:val="003928EC"/>
    <w:rsid w:val="00392EF5"/>
    <w:rsid w:val="003953AA"/>
    <w:rsid w:val="0039580A"/>
    <w:rsid w:val="00397806"/>
    <w:rsid w:val="003A047F"/>
    <w:rsid w:val="003A1CF3"/>
    <w:rsid w:val="003A1E6C"/>
    <w:rsid w:val="003A2F20"/>
    <w:rsid w:val="003A419A"/>
    <w:rsid w:val="003A7575"/>
    <w:rsid w:val="003A7F77"/>
    <w:rsid w:val="003B1B3B"/>
    <w:rsid w:val="003B22B0"/>
    <w:rsid w:val="003B2EA6"/>
    <w:rsid w:val="003B3014"/>
    <w:rsid w:val="003B36F4"/>
    <w:rsid w:val="003B6470"/>
    <w:rsid w:val="003C0237"/>
    <w:rsid w:val="003C26FC"/>
    <w:rsid w:val="003C563C"/>
    <w:rsid w:val="003C5814"/>
    <w:rsid w:val="003C7A25"/>
    <w:rsid w:val="003D082B"/>
    <w:rsid w:val="003D1032"/>
    <w:rsid w:val="003D334D"/>
    <w:rsid w:val="003D36ED"/>
    <w:rsid w:val="003D43B4"/>
    <w:rsid w:val="003D4F37"/>
    <w:rsid w:val="003D4FF6"/>
    <w:rsid w:val="003D5767"/>
    <w:rsid w:val="003D69AA"/>
    <w:rsid w:val="003D6BE1"/>
    <w:rsid w:val="003E01A3"/>
    <w:rsid w:val="003E047A"/>
    <w:rsid w:val="003E1E7F"/>
    <w:rsid w:val="003E2F96"/>
    <w:rsid w:val="003E3652"/>
    <w:rsid w:val="003E3C3C"/>
    <w:rsid w:val="003E3D05"/>
    <w:rsid w:val="003E418B"/>
    <w:rsid w:val="003E4371"/>
    <w:rsid w:val="003E52A4"/>
    <w:rsid w:val="003F1462"/>
    <w:rsid w:val="003F200F"/>
    <w:rsid w:val="003F5876"/>
    <w:rsid w:val="003F7896"/>
    <w:rsid w:val="003F7AA1"/>
    <w:rsid w:val="003F7B8F"/>
    <w:rsid w:val="003F7C98"/>
    <w:rsid w:val="00400B47"/>
    <w:rsid w:val="00401A18"/>
    <w:rsid w:val="004021A6"/>
    <w:rsid w:val="00402CB5"/>
    <w:rsid w:val="00402CBA"/>
    <w:rsid w:val="00403AC2"/>
    <w:rsid w:val="00404E81"/>
    <w:rsid w:val="004052F0"/>
    <w:rsid w:val="0040561C"/>
    <w:rsid w:val="00406D67"/>
    <w:rsid w:val="00406E21"/>
    <w:rsid w:val="0041001B"/>
    <w:rsid w:val="004106D1"/>
    <w:rsid w:val="004119AF"/>
    <w:rsid w:val="004129C7"/>
    <w:rsid w:val="00414008"/>
    <w:rsid w:val="004148DD"/>
    <w:rsid w:val="004159E7"/>
    <w:rsid w:val="00415B7B"/>
    <w:rsid w:val="0041758A"/>
    <w:rsid w:val="00417BC9"/>
    <w:rsid w:val="00417ECA"/>
    <w:rsid w:val="004203D3"/>
    <w:rsid w:val="00420DE2"/>
    <w:rsid w:val="004216ED"/>
    <w:rsid w:val="00421CDC"/>
    <w:rsid w:val="004225B0"/>
    <w:rsid w:val="00423186"/>
    <w:rsid w:val="00423A3B"/>
    <w:rsid w:val="00423C8A"/>
    <w:rsid w:val="00425240"/>
    <w:rsid w:val="00430157"/>
    <w:rsid w:val="0043112D"/>
    <w:rsid w:val="00434788"/>
    <w:rsid w:val="00434E77"/>
    <w:rsid w:val="00434FED"/>
    <w:rsid w:val="00435AB2"/>
    <w:rsid w:val="004364D2"/>
    <w:rsid w:val="00436901"/>
    <w:rsid w:val="0043732C"/>
    <w:rsid w:val="0043744C"/>
    <w:rsid w:val="004404B0"/>
    <w:rsid w:val="004434CE"/>
    <w:rsid w:val="0044383A"/>
    <w:rsid w:val="00444A1F"/>
    <w:rsid w:val="00444D33"/>
    <w:rsid w:val="00445D9A"/>
    <w:rsid w:val="00446531"/>
    <w:rsid w:val="00447872"/>
    <w:rsid w:val="00450E3E"/>
    <w:rsid w:val="00452A91"/>
    <w:rsid w:val="0045348D"/>
    <w:rsid w:val="00453893"/>
    <w:rsid w:val="004579F3"/>
    <w:rsid w:val="00460BA6"/>
    <w:rsid w:val="004616A2"/>
    <w:rsid w:val="00461C38"/>
    <w:rsid w:val="00461D24"/>
    <w:rsid w:val="00462B33"/>
    <w:rsid w:val="00463828"/>
    <w:rsid w:val="004638F6"/>
    <w:rsid w:val="004642C5"/>
    <w:rsid w:val="00464BFE"/>
    <w:rsid w:val="00464CF7"/>
    <w:rsid w:val="00464D45"/>
    <w:rsid w:val="004656A1"/>
    <w:rsid w:val="004657FB"/>
    <w:rsid w:val="0046656C"/>
    <w:rsid w:val="00466704"/>
    <w:rsid w:val="00467ABC"/>
    <w:rsid w:val="00467BE5"/>
    <w:rsid w:val="00471310"/>
    <w:rsid w:val="0047319B"/>
    <w:rsid w:val="00474A5A"/>
    <w:rsid w:val="00474AB7"/>
    <w:rsid w:val="00475EAC"/>
    <w:rsid w:val="0048111C"/>
    <w:rsid w:val="00482376"/>
    <w:rsid w:val="00483051"/>
    <w:rsid w:val="00483210"/>
    <w:rsid w:val="0048366D"/>
    <w:rsid w:val="004850DA"/>
    <w:rsid w:val="004858F7"/>
    <w:rsid w:val="00491661"/>
    <w:rsid w:val="00492A3A"/>
    <w:rsid w:val="00492E00"/>
    <w:rsid w:val="00492F5D"/>
    <w:rsid w:val="0049466D"/>
    <w:rsid w:val="00497352"/>
    <w:rsid w:val="00497C53"/>
    <w:rsid w:val="00497EEC"/>
    <w:rsid w:val="004A010C"/>
    <w:rsid w:val="004A1370"/>
    <w:rsid w:val="004A26E6"/>
    <w:rsid w:val="004A2E7E"/>
    <w:rsid w:val="004A3788"/>
    <w:rsid w:val="004A41B4"/>
    <w:rsid w:val="004A41EF"/>
    <w:rsid w:val="004A6363"/>
    <w:rsid w:val="004A6B86"/>
    <w:rsid w:val="004A772C"/>
    <w:rsid w:val="004A77AC"/>
    <w:rsid w:val="004B0033"/>
    <w:rsid w:val="004B026A"/>
    <w:rsid w:val="004B25FD"/>
    <w:rsid w:val="004B307E"/>
    <w:rsid w:val="004B38FB"/>
    <w:rsid w:val="004B3E67"/>
    <w:rsid w:val="004B5801"/>
    <w:rsid w:val="004B5E7D"/>
    <w:rsid w:val="004B6F0C"/>
    <w:rsid w:val="004B7332"/>
    <w:rsid w:val="004B7FF2"/>
    <w:rsid w:val="004C3DB0"/>
    <w:rsid w:val="004C479A"/>
    <w:rsid w:val="004C4CBD"/>
    <w:rsid w:val="004C5A6A"/>
    <w:rsid w:val="004C7F15"/>
    <w:rsid w:val="004D0551"/>
    <w:rsid w:val="004D3CE2"/>
    <w:rsid w:val="004D437F"/>
    <w:rsid w:val="004D5A8D"/>
    <w:rsid w:val="004D678D"/>
    <w:rsid w:val="004D73AA"/>
    <w:rsid w:val="004E0728"/>
    <w:rsid w:val="004E0A21"/>
    <w:rsid w:val="004E0CF2"/>
    <w:rsid w:val="004E1001"/>
    <w:rsid w:val="004E162E"/>
    <w:rsid w:val="004E1727"/>
    <w:rsid w:val="004E1A15"/>
    <w:rsid w:val="004E2BA3"/>
    <w:rsid w:val="004E3E15"/>
    <w:rsid w:val="004E5442"/>
    <w:rsid w:val="004F0234"/>
    <w:rsid w:val="004F448F"/>
    <w:rsid w:val="004F521D"/>
    <w:rsid w:val="004F5B83"/>
    <w:rsid w:val="004F79E1"/>
    <w:rsid w:val="00500D86"/>
    <w:rsid w:val="00501839"/>
    <w:rsid w:val="00501E1D"/>
    <w:rsid w:val="00503E4C"/>
    <w:rsid w:val="0050624A"/>
    <w:rsid w:val="00507835"/>
    <w:rsid w:val="005110FB"/>
    <w:rsid w:val="0051114D"/>
    <w:rsid w:val="00511EED"/>
    <w:rsid w:val="00513049"/>
    <w:rsid w:val="0051674D"/>
    <w:rsid w:val="0051722E"/>
    <w:rsid w:val="00521B15"/>
    <w:rsid w:val="0052203E"/>
    <w:rsid w:val="00522122"/>
    <w:rsid w:val="00523544"/>
    <w:rsid w:val="00523848"/>
    <w:rsid w:val="00525E99"/>
    <w:rsid w:val="005265AC"/>
    <w:rsid w:val="00527238"/>
    <w:rsid w:val="0052753B"/>
    <w:rsid w:val="005279EA"/>
    <w:rsid w:val="00527E3D"/>
    <w:rsid w:val="0053087B"/>
    <w:rsid w:val="00530B63"/>
    <w:rsid w:val="00530C3A"/>
    <w:rsid w:val="00536C46"/>
    <w:rsid w:val="00537A71"/>
    <w:rsid w:val="00541050"/>
    <w:rsid w:val="005429F1"/>
    <w:rsid w:val="00542C22"/>
    <w:rsid w:val="00544081"/>
    <w:rsid w:val="005443B1"/>
    <w:rsid w:val="005444C5"/>
    <w:rsid w:val="00547D36"/>
    <w:rsid w:val="00551413"/>
    <w:rsid w:val="00552A3D"/>
    <w:rsid w:val="005549B0"/>
    <w:rsid w:val="00555290"/>
    <w:rsid w:val="00561771"/>
    <w:rsid w:val="0056262F"/>
    <w:rsid w:val="00564630"/>
    <w:rsid w:val="005650EA"/>
    <w:rsid w:val="0056583F"/>
    <w:rsid w:val="00565C72"/>
    <w:rsid w:val="00567BF2"/>
    <w:rsid w:val="00572488"/>
    <w:rsid w:val="0057467E"/>
    <w:rsid w:val="00575643"/>
    <w:rsid w:val="00575EFC"/>
    <w:rsid w:val="005763AD"/>
    <w:rsid w:val="005803A7"/>
    <w:rsid w:val="00580A3C"/>
    <w:rsid w:val="00581062"/>
    <w:rsid w:val="0058137F"/>
    <w:rsid w:val="0058248C"/>
    <w:rsid w:val="0058356D"/>
    <w:rsid w:val="00583AED"/>
    <w:rsid w:val="005852C2"/>
    <w:rsid w:val="00585B46"/>
    <w:rsid w:val="00585B55"/>
    <w:rsid w:val="00586259"/>
    <w:rsid w:val="005865CC"/>
    <w:rsid w:val="00587E1E"/>
    <w:rsid w:val="00590106"/>
    <w:rsid w:val="005901E0"/>
    <w:rsid w:val="005905D0"/>
    <w:rsid w:val="0059105F"/>
    <w:rsid w:val="0059248C"/>
    <w:rsid w:val="005927F3"/>
    <w:rsid w:val="00592A57"/>
    <w:rsid w:val="00593432"/>
    <w:rsid w:val="00593A64"/>
    <w:rsid w:val="00594139"/>
    <w:rsid w:val="00596192"/>
    <w:rsid w:val="00596EA0"/>
    <w:rsid w:val="00596EE1"/>
    <w:rsid w:val="00597B6B"/>
    <w:rsid w:val="005A0076"/>
    <w:rsid w:val="005A0EFC"/>
    <w:rsid w:val="005A2305"/>
    <w:rsid w:val="005A3703"/>
    <w:rsid w:val="005A45BE"/>
    <w:rsid w:val="005A4BF7"/>
    <w:rsid w:val="005A5675"/>
    <w:rsid w:val="005B0D29"/>
    <w:rsid w:val="005B0ED1"/>
    <w:rsid w:val="005B1A9F"/>
    <w:rsid w:val="005B3066"/>
    <w:rsid w:val="005B4D33"/>
    <w:rsid w:val="005B540A"/>
    <w:rsid w:val="005B6AF6"/>
    <w:rsid w:val="005B705E"/>
    <w:rsid w:val="005B7A7F"/>
    <w:rsid w:val="005C17FC"/>
    <w:rsid w:val="005C1910"/>
    <w:rsid w:val="005C2628"/>
    <w:rsid w:val="005C48A2"/>
    <w:rsid w:val="005C497D"/>
    <w:rsid w:val="005C4FD6"/>
    <w:rsid w:val="005C542C"/>
    <w:rsid w:val="005C5DEB"/>
    <w:rsid w:val="005C5E0D"/>
    <w:rsid w:val="005C6070"/>
    <w:rsid w:val="005D120D"/>
    <w:rsid w:val="005D2069"/>
    <w:rsid w:val="005D2C37"/>
    <w:rsid w:val="005D2CAD"/>
    <w:rsid w:val="005D2CF5"/>
    <w:rsid w:val="005D4A3B"/>
    <w:rsid w:val="005D7725"/>
    <w:rsid w:val="005E17B2"/>
    <w:rsid w:val="005E2597"/>
    <w:rsid w:val="005E2917"/>
    <w:rsid w:val="005E3506"/>
    <w:rsid w:val="005E67D8"/>
    <w:rsid w:val="005F03D1"/>
    <w:rsid w:val="005F26CF"/>
    <w:rsid w:val="005F271B"/>
    <w:rsid w:val="005F77BC"/>
    <w:rsid w:val="00601FBA"/>
    <w:rsid w:val="00602617"/>
    <w:rsid w:val="0060322E"/>
    <w:rsid w:val="00604304"/>
    <w:rsid w:val="006044E8"/>
    <w:rsid w:val="00604709"/>
    <w:rsid w:val="006055A8"/>
    <w:rsid w:val="00605AB3"/>
    <w:rsid w:val="00605B95"/>
    <w:rsid w:val="00607554"/>
    <w:rsid w:val="00610920"/>
    <w:rsid w:val="00611344"/>
    <w:rsid w:val="00612F88"/>
    <w:rsid w:val="00613386"/>
    <w:rsid w:val="006151B9"/>
    <w:rsid w:val="006160A8"/>
    <w:rsid w:val="00616351"/>
    <w:rsid w:val="006163D5"/>
    <w:rsid w:val="00616FA1"/>
    <w:rsid w:val="00617600"/>
    <w:rsid w:val="00621020"/>
    <w:rsid w:val="00622B04"/>
    <w:rsid w:val="00622E88"/>
    <w:rsid w:val="00622FA6"/>
    <w:rsid w:val="0062309F"/>
    <w:rsid w:val="00623F21"/>
    <w:rsid w:val="00624C7F"/>
    <w:rsid w:val="006252E5"/>
    <w:rsid w:val="00626260"/>
    <w:rsid w:val="006274B4"/>
    <w:rsid w:val="00631702"/>
    <w:rsid w:val="006317EC"/>
    <w:rsid w:val="006337D6"/>
    <w:rsid w:val="00633A5C"/>
    <w:rsid w:val="0063414E"/>
    <w:rsid w:val="006365F2"/>
    <w:rsid w:val="00636B6A"/>
    <w:rsid w:val="00636F9C"/>
    <w:rsid w:val="006379A2"/>
    <w:rsid w:val="006402E0"/>
    <w:rsid w:val="00640B94"/>
    <w:rsid w:val="00641653"/>
    <w:rsid w:val="0064189C"/>
    <w:rsid w:val="00641AF4"/>
    <w:rsid w:val="00641B80"/>
    <w:rsid w:val="0064350F"/>
    <w:rsid w:val="00643DEB"/>
    <w:rsid w:val="00643F6F"/>
    <w:rsid w:val="00644080"/>
    <w:rsid w:val="006447BE"/>
    <w:rsid w:val="00644E56"/>
    <w:rsid w:val="00646E42"/>
    <w:rsid w:val="00652A50"/>
    <w:rsid w:val="006533D2"/>
    <w:rsid w:val="006555FF"/>
    <w:rsid w:val="00656A7F"/>
    <w:rsid w:val="00656B2C"/>
    <w:rsid w:val="006574B9"/>
    <w:rsid w:val="00657861"/>
    <w:rsid w:val="00657EDE"/>
    <w:rsid w:val="0066051F"/>
    <w:rsid w:val="00660B20"/>
    <w:rsid w:val="00660CCD"/>
    <w:rsid w:val="00661636"/>
    <w:rsid w:val="00661B6F"/>
    <w:rsid w:val="00662330"/>
    <w:rsid w:val="00662951"/>
    <w:rsid w:val="00662F24"/>
    <w:rsid w:val="00663630"/>
    <w:rsid w:val="00665D79"/>
    <w:rsid w:val="0066736C"/>
    <w:rsid w:val="00671FF7"/>
    <w:rsid w:val="00672CB5"/>
    <w:rsid w:val="00675675"/>
    <w:rsid w:val="00681E92"/>
    <w:rsid w:val="00682120"/>
    <w:rsid w:val="00682549"/>
    <w:rsid w:val="00682C3F"/>
    <w:rsid w:val="0068311F"/>
    <w:rsid w:val="00685285"/>
    <w:rsid w:val="00686621"/>
    <w:rsid w:val="00686734"/>
    <w:rsid w:val="006868F8"/>
    <w:rsid w:val="00687E39"/>
    <w:rsid w:val="006903EC"/>
    <w:rsid w:val="006914B4"/>
    <w:rsid w:val="006917D7"/>
    <w:rsid w:val="0069187B"/>
    <w:rsid w:val="00692E03"/>
    <w:rsid w:val="00692F58"/>
    <w:rsid w:val="00694372"/>
    <w:rsid w:val="0069706B"/>
    <w:rsid w:val="0069752A"/>
    <w:rsid w:val="006A17D8"/>
    <w:rsid w:val="006A1A80"/>
    <w:rsid w:val="006A2378"/>
    <w:rsid w:val="006A417C"/>
    <w:rsid w:val="006A4271"/>
    <w:rsid w:val="006A4485"/>
    <w:rsid w:val="006A5856"/>
    <w:rsid w:val="006A6A96"/>
    <w:rsid w:val="006A7F3B"/>
    <w:rsid w:val="006B0D4A"/>
    <w:rsid w:val="006B0D7D"/>
    <w:rsid w:val="006B20EE"/>
    <w:rsid w:val="006B31EC"/>
    <w:rsid w:val="006B33BE"/>
    <w:rsid w:val="006B3486"/>
    <w:rsid w:val="006B47F9"/>
    <w:rsid w:val="006B4932"/>
    <w:rsid w:val="006B5054"/>
    <w:rsid w:val="006B527E"/>
    <w:rsid w:val="006B6A88"/>
    <w:rsid w:val="006C0CB4"/>
    <w:rsid w:val="006C1A41"/>
    <w:rsid w:val="006C208D"/>
    <w:rsid w:val="006C30FB"/>
    <w:rsid w:val="006D1845"/>
    <w:rsid w:val="006D1A13"/>
    <w:rsid w:val="006D3202"/>
    <w:rsid w:val="006D3447"/>
    <w:rsid w:val="006D374E"/>
    <w:rsid w:val="006D460B"/>
    <w:rsid w:val="006D50FB"/>
    <w:rsid w:val="006D53C4"/>
    <w:rsid w:val="006D5828"/>
    <w:rsid w:val="006E0658"/>
    <w:rsid w:val="006E1E01"/>
    <w:rsid w:val="006E2E46"/>
    <w:rsid w:val="006E3393"/>
    <w:rsid w:val="006E5724"/>
    <w:rsid w:val="006E57C9"/>
    <w:rsid w:val="006E79F0"/>
    <w:rsid w:val="006E7AB0"/>
    <w:rsid w:val="006E7FA3"/>
    <w:rsid w:val="006F0719"/>
    <w:rsid w:val="006F0B84"/>
    <w:rsid w:val="006F27F1"/>
    <w:rsid w:val="006F53D6"/>
    <w:rsid w:val="006F5EAD"/>
    <w:rsid w:val="006F7852"/>
    <w:rsid w:val="00701611"/>
    <w:rsid w:val="007016CE"/>
    <w:rsid w:val="00703943"/>
    <w:rsid w:val="0070462C"/>
    <w:rsid w:val="00704DFB"/>
    <w:rsid w:val="0070535A"/>
    <w:rsid w:val="007053CF"/>
    <w:rsid w:val="00706610"/>
    <w:rsid w:val="00707780"/>
    <w:rsid w:val="00710DB9"/>
    <w:rsid w:val="007113A9"/>
    <w:rsid w:val="007118DB"/>
    <w:rsid w:val="00711EB0"/>
    <w:rsid w:val="0071262B"/>
    <w:rsid w:val="00713697"/>
    <w:rsid w:val="00714589"/>
    <w:rsid w:val="007145DC"/>
    <w:rsid w:val="00714AB3"/>
    <w:rsid w:val="00715444"/>
    <w:rsid w:val="0071619D"/>
    <w:rsid w:val="00716BF1"/>
    <w:rsid w:val="00717D17"/>
    <w:rsid w:val="00720D6E"/>
    <w:rsid w:val="0072107A"/>
    <w:rsid w:val="00722757"/>
    <w:rsid w:val="00723F36"/>
    <w:rsid w:val="00730FA2"/>
    <w:rsid w:val="0073141B"/>
    <w:rsid w:val="00734F1D"/>
    <w:rsid w:val="0073527E"/>
    <w:rsid w:val="00737F68"/>
    <w:rsid w:val="00741A4E"/>
    <w:rsid w:val="0074314F"/>
    <w:rsid w:val="00744045"/>
    <w:rsid w:val="00744789"/>
    <w:rsid w:val="00746D91"/>
    <w:rsid w:val="00747488"/>
    <w:rsid w:val="007507D6"/>
    <w:rsid w:val="007517C3"/>
    <w:rsid w:val="00753046"/>
    <w:rsid w:val="00755531"/>
    <w:rsid w:val="007568B2"/>
    <w:rsid w:val="00761896"/>
    <w:rsid w:val="00762606"/>
    <w:rsid w:val="00764952"/>
    <w:rsid w:val="00764FC8"/>
    <w:rsid w:val="0076544E"/>
    <w:rsid w:val="00767E3E"/>
    <w:rsid w:val="00770563"/>
    <w:rsid w:val="00773F49"/>
    <w:rsid w:val="0077432A"/>
    <w:rsid w:val="007759C3"/>
    <w:rsid w:val="0077661B"/>
    <w:rsid w:val="0077794A"/>
    <w:rsid w:val="0078024E"/>
    <w:rsid w:val="00780638"/>
    <w:rsid w:val="00780DC4"/>
    <w:rsid w:val="00781934"/>
    <w:rsid w:val="007832CC"/>
    <w:rsid w:val="00784138"/>
    <w:rsid w:val="00784719"/>
    <w:rsid w:val="00785DE5"/>
    <w:rsid w:val="007879FD"/>
    <w:rsid w:val="007915F3"/>
    <w:rsid w:val="007929DD"/>
    <w:rsid w:val="00792B00"/>
    <w:rsid w:val="00793B24"/>
    <w:rsid w:val="00794CC7"/>
    <w:rsid w:val="007950D5"/>
    <w:rsid w:val="00795697"/>
    <w:rsid w:val="00795CAC"/>
    <w:rsid w:val="00796F21"/>
    <w:rsid w:val="00797520"/>
    <w:rsid w:val="007A1D5B"/>
    <w:rsid w:val="007A53C7"/>
    <w:rsid w:val="007A5A4A"/>
    <w:rsid w:val="007A72A6"/>
    <w:rsid w:val="007A7BD7"/>
    <w:rsid w:val="007B05FC"/>
    <w:rsid w:val="007B081C"/>
    <w:rsid w:val="007B16FB"/>
    <w:rsid w:val="007B27AE"/>
    <w:rsid w:val="007B2F89"/>
    <w:rsid w:val="007B42AA"/>
    <w:rsid w:val="007B43DB"/>
    <w:rsid w:val="007B5FF2"/>
    <w:rsid w:val="007B6364"/>
    <w:rsid w:val="007B6620"/>
    <w:rsid w:val="007B6DE1"/>
    <w:rsid w:val="007B7C07"/>
    <w:rsid w:val="007C08E8"/>
    <w:rsid w:val="007C1160"/>
    <w:rsid w:val="007C230F"/>
    <w:rsid w:val="007C41FD"/>
    <w:rsid w:val="007C573E"/>
    <w:rsid w:val="007C590D"/>
    <w:rsid w:val="007C7EB4"/>
    <w:rsid w:val="007D056B"/>
    <w:rsid w:val="007D120B"/>
    <w:rsid w:val="007D1FCF"/>
    <w:rsid w:val="007D22A0"/>
    <w:rsid w:val="007D2803"/>
    <w:rsid w:val="007D5815"/>
    <w:rsid w:val="007D66F2"/>
    <w:rsid w:val="007D6E03"/>
    <w:rsid w:val="007E0787"/>
    <w:rsid w:val="007E0F00"/>
    <w:rsid w:val="007E14AD"/>
    <w:rsid w:val="007E5CEC"/>
    <w:rsid w:val="007E5FF0"/>
    <w:rsid w:val="007E74EE"/>
    <w:rsid w:val="007E7EC8"/>
    <w:rsid w:val="007F02D5"/>
    <w:rsid w:val="007F33CE"/>
    <w:rsid w:val="007F348A"/>
    <w:rsid w:val="007F4979"/>
    <w:rsid w:val="007F4E21"/>
    <w:rsid w:val="007F5C96"/>
    <w:rsid w:val="007F6FBB"/>
    <w:rsid w:val="007F7E7A"/>
    <w:rsid w:val="0080118E"/>
    <w:rsid w:val="008017A0"/>
    <w:rsid w:val="00802F24"/>
    <w:rsid w:val="00803080"/>
    <w:rsid w:val="008046D2"/>
    <w:rsid w:val="008124FE"/>
    <w:rsid w:val="008125E6"/>
    <w:rsid w:val="008127EE"/>
    <w:rsid w:val="008130EC"/>
    <w:rsid w:val="00813C03"/>
    <w:rsid w:val="00814C7A"/>
    <w:rsid w:val="00814D96"/>
    <w:rsid w:val="0081685E"/>
    <w:rsid w:val="00817474"/>
    <w:rsid w:val="008206E2"/>
    <w:rsid w:val="00820CDB"/>
    <w:rsid w:val="00821456"/>
    <w:rsid w:val="008223A2"/>
    <w:rsid w:val="00825655"/>
    <w:rsid w:val="0082684A"/>
    <w:rsid w:val="0082743D"/>
    <w:rsid w:val="00827585"/>
    <w:rsid w:val="00830DB7"/>
    <w:rsid w:val="00830F50"/>
    <w:rsid w:val="008310C4"/>
    <w:rsid w:val="0083256A"/>
    <w:rsid w:val="00832E53"/>
    <w:rsid w:val="00833558"/>
    <w:rsid w:val="00835083"/>
    <w:rsid w:val="00835746"/>
    <w:rsid w:val="00835D10"/>
    <w:rsid w:val="00836BCA"/>
    <w:rsid w:val="00837D80"/>
    <w:rsid w:val="00841089"/>
    <w:rsid w:val="00842AE9"/>
    <w:rsid w:val="00843127"/>
    <w:rsid w:val="008435D9"/>
    <w:rsid w:val="00843AA4"/>
    <w:rsid w:val="008443A9"/>
    <w:rsid w:val="00844C7B"/>
    <w:rsid w:val="00844E0E"/>
    <w:rsid w:val="00845A1B"/>
    <w:rsid w:val="00846012"/>
    <w:rsid w:val="00847BE1"/>
    <w:rsid w:val="008502BE"/>
    <w:rsid w:val="008526A0"/>
    <w:rsid w:val="00854796"/>
    <w:rsid w:val="00854F31"/>
    <w:rsid w:val="00857208"/>
    <w:rsid w:val="00860224"/>
    <w:rsid w:val="0086199A"/>
    <w:rsid w:val="00863217"/>
    <w:rsid w:val="00863B2A"/>
    <w:rsid w:val="0086435A"/>
    <w:rsid w:val="00865022"/>
    <w:rsid w:val="0086504F"/>
    <w:rsid w:val="0087017F"/>
    <w:rsid w:val="008705A1"/>
    <w:rsid w:val="00870E79"/>
    <w:rsid w:val="00871574"/>
    <w:rsid w:val="0087222B"/>
    <w:rsid w:val="00872335"/>
    <w:rsid w:val="008723A4"/>
    <w:rsid w:val="00873CA9"/>
    <w:rsid w:val="0087420C"/>
    <w:rsid w:val="00875FB6"/>
    <w:rsid w:val="008765FC"/>
    <w:rsid w:val="00876D94"/>
    <w:rsid w:val="00876E59"/>
    <w:rsid w:val="0087713E"/>
    <w:rsid w:val="00877734"/>
    <w:rsid w:val="008801DD"/>
    <w:rsid w:val="008806B4"/>
    <w:rsid w:val="00882D36"/>
    <w:rsid w:val="008848C0"/>
    <w:rsid w:val="00885B45"/>
    <w:rsid w:val="008862BD"/>
    <w:rsid w:val="00886AEE"/>
    <w:rsid w:val="00887B05"/>
    <w:rsid w:val="008902EB"/>
    <w:rsid w:val="00891C0F"/>
    <w:rsid w:val="0089393C"/>
    <w:rsid w:val="00894819"/>
    <w:rsid w:val="00895FBC"/>
    <w:rsid w:val="0089625F"/>
    <w:rsid w:val="008A119D"/>
    <w:rsid w:val="008A1450"/>
    <w:rsid w:val="008A1E81"/>
    <w:rsid w:val="008A297C"/>
    <w:rsid w:val="008A4571"/>
    <w:rsid w:val="008A5006"/>
    <w:rsid w:val="008A5C25"/>
    <w:rsid w:val="008A731F"/>
    <w:rsid w:val="008B0B05"/>
    <w:rsid w:val="008B2C48"/>
    <w:rsid w:val="008B3DA0"/>
    <w:rsid w:val="008B41F1"/>
    <w:rsid w:val="008B450D"/>
    <w:rsid w:val="008B526E"/>
    <w:rsid w:val="008B5471"/>
    <w:rsid w:val="008B6155"/>
    <w:rsid w:val="008B6600"/>
    <w:rsid w:val="008B6750"/>
    <w:rsid w:val="008C0FE1"/>
    <w:rsid w:val="008C119C"/>
    <w:rsid w:val="008C1ACF"/>
    <w:rsid w:val="008C1C59"/>
    <w:rsid w:val="008C1DFC"/>
    <w:rsid w:val="008C2592"/>
    <w:rsid w:val="008C2AD4"/>
    <w:rsid w:val="008C4024"/>
    <w:rsid w:val="008C4B93"/>
    <w:rsid w:val="008C6976"/>
    <w:rsid w:val="008D0880"/>
    <w:rsid w:val="008D15C5"/>
    <w:rsid w:val="008D1936"/>
    <w:rsid w:val="008D248C"/>
    <w:rsid w:val="008D25BB"/>
    <w:rsid w:val="008D266A"/>
    <w:rsid w:val="008D386C"/>
    <w:rsid w:val="008D6BAA"/>
    <w:rsid w:val="008E1C52"/>
    <w:rsid w:val="008E207B"/>
    <w:rsid w:val="008E2B37"/>
    <w:rsid w:val="008E3126"/>
    <w:rsid w:val="008E392C"/>
    <w:rsid w:val="008E48FE"/>
    <w:rsid w:val="008E4F39"/>
    <w:rsid w:val="008E7987"/>
    <w:rsid w:val="008F0281"/>
    <w:rsid w:val="008F2324"/>
    <w:rsid w:val="008F39CC"/>
    <w:rsid w:val="008F4855"/>
    <w:rsid w:val="008F5E48"/>
    <w:rsid w:val="008F74BD"/>
    <w:rsid w:val="008F75D6"/>
    <w:rsid w:val="0090034E"/>
    <w:rsid w:val="00902C26"/>
    <w:rsid w:val="00904202"/>
    <w:rsid w:val="0090422C"/>
    <w:rsid w:val="00904A25"/>
    <w:rsid w:val="009068AA"/>
    <w:rsid w:val="00907C5C"/>
    <w:rsid w:val="0091007F"/>
    <w:rsid w:val="00910450"/>
    <w:rsid w:val="0091148B"/>
    <w:rsid w:val="00913E61"/>
    <w:rsid w:val="00913EF2"/>
    <w:rsid w:val="00914062"/>
    <w:rsid w:val="00915635"/>
    <w:rsid w:val="009157CF"/>
    <w:rsid w:val="009160BA"/>
    <w:rsid w:val="0092035C"/>
    <w:rsid w:val="009224D6"/>
    <w:rsid w:val="00922ABB"/>
    <w:rsid w:val="00922CF4"/>
    <w:rsid w:val="009231CC"/>
    <w:rsid w:val="00923E39"/>
    <w:rsid w:val="00924071"/>
    <w:rsid w:val="009240BB"/>
    <w:rsid w:val="009265D5"/>
    <w:rsid w:val="00927F33"/>
    <w:rsid w:val="00927FDC"/>
    <w:rsid w:val="00930E6F"/>
    <w:rsid w:val="00931A44"/>
    <w:rsid w:val="00932970"/>
    <w:rsid w:val="00933355"/>
    <w:rsid w:val="00933953"/>
    <w:rsid w:val="00933C05"/>
    <w:rsid w:val="00934350"/>
    <w:rsid w:val="00934848"/>
    <w:rsid w:val="00935874"/>
    <w:rsid w:val="0093597F"/>
    <w:rsid w:val="00935BA0"/>
    <w:rsid w:val="00941132"/>
    <w:rsid w:val="00941B60"/>
    <w:rsid w:val="00941DBA"/>
    <w:rsid w:val="00942437"/>
    <w:rsid w:val="00943420"/>
    <w:rsid w:val="00943E60"/>
    <w:rsid w:val="009456C9"/>
    <w:rsid w:val="00945DC1"/>
    <w:rsid w:val="009462CA"/>
    <w:rsid w:val="00946C62"/>
    <w:rsid w:val="0095304C"/>
    <w:rsid w:val="0095324C"/>
    <w:rsid w:val="00953B9D"/>
    <w:rsid w:val="009555BB"/>
    <w:rsid w:val="0095593E"/>
    <w:rsid w:val="00955C2D"/>
    <w:rsid w:val="00955F31"/>
    <w:rsid w:val="00960130"/>
    <w:rsid w:val="00960989"/>
    <w:rsid w:val="00960AFB"/>
    <w:rsid w:val="00962D60"/>
    <w:rsid w:val="00964E22"/>
    <w:rsid w:val="00964EF0"/>
    <w:rsid w:val="0096518C"/>
    <w:rsid w:val="009671DF"/>
    <w:rsid w:val="00967B1E"/>
    <w:rsid w:val="00970118"/>
    <w:rsid w:val="00970271"/>
    <w:rsid w:val="009703CB"/>
    <w:rsid w:val="00973438"/>
    <w:rsid w:val="00973CAF"/>
    <w:rsid w:val="009747A9"/>
    <w:rsid w:val="00974BD8"/>
    <w:rsid w:val="009766F0"/>
    <w:rsid w:val="0097714B"/>
    <w:rsid w:val="009776AC"/>
    <w:rsid w:val="009809AC"/>
    <w:rsid w:val="00981A2F"/>
    <w:rsid w:val="00982D35"/>
    <w:rsid w:val="00985302"/>
    <w:rsid w:val="00985BE9"/>
    <w:rsid w:val="009873A0"/>
    <w:rsid w:val="00990816"/>
    <w:rsid w:val="009921FA"/>
    <w:rsid w:val="009930FF"/>
    <w:rsid w:val="009951E9"/>
    <w:rsid w:val="009953E4"/>
    <w:rsid w:val="009955ED"/>
    <w:rsid w:val="00995E2E"/>
    <w:rsid w:val="009964EC"/>
    <w:rsid w:val="009967C9"/>
    <w:rsid w:val="009A0770"/>
    <w:rsid w:val="009A2A86"/>
    <w:rsid w:val="009A3162"/>
    <w:rsid w:val="009A3D51"/>
    <w:rsid w:val="009B2DB0"/>
    <w:rsid w:val="009B2F21"/>
    <w:rsid w:val="009B7003"/>
    <w:rsid w:val="009C0825"/>
    <w:rsid w:val="009C0F7C"/>
    <w:rsid w:val="009C2D2E"/>
    <w:rsid w:val="009C3C2F"/>
    <w:rsid w:val="009C4523"/>
    <w:rsid w:val="009C45A2"/>
    <w:rsid w:val="009C5FB1"/>
    <w:rsid w:val="009C60D0"/>
    <w:rsid w:val="009C6203"/>
    <w:rsid w:val="009D0001"/>
    <w:rsid w:val="009D02DB"/>
    <w:rsid w:val="009D0C1F"/>
    <w:rsid w:val="009D1B53"/>
    <w:rsid w:val="009D24DC"/>
    <w:rsid w:val="009D2B92"/>
    <w:rsid w:val="009D2EC8"/>
    <w:rsid w:val="009D7341"/>
    <w:rsid w:val="009D7900"/>
    <w:rsid w:val="009E0AD8"/>
    <w:rsid w:val="009E0B3B"/>
    <w:rsid w:val="009E0E79"/>
    <w:rsid w:val="009E2587"/>
    <w:rsid w:val="009E29D1"/>
    <w:rsid w:val="009E2B4E"/>
    <w:rsid w:val="009E4AE7"/>
    <w:rsid w:val="009E5A89"/>
    <w:rsid w:val="009E7162"/>
    <w:rsid w:val="009E767C"/>
    <w:rsid w:val="009E7915"/>
    <w:rsid w:val="009F045D"/>
    <w:rsid w:val="009F0831"/>
    <w:rsid w:val="009F2820"/>
    <w:rsid w:val="009F344B"/>
    <w:rsid w:val="009F4C8E"/>
    <w:rsid w:val="009F5660"/>
    <w:rsid w:val="009F574D"/>
    <w:rsid w:val="009F5AAA"/>
    <w:rsid w:val="009F6015"/>
    <w:rsid w:val="009F68A5"/>
    <w:rsid w:val="009F78CC"/>
    <w:rsid w:val="009F7A98"/>
    <w:rsid w:val="00A017ED"/>
    <w:rsid w:val="00A0199A"/>
    <w:rsid w:val="00A02257"/>
    <w:rsid w:val="00A03D5C"/>
    <w:rsid w:val="00A062D7"/>
    <w:rsid w:val="00A07182"/>
    <w:rsid w:val="00A10908"/>
    <w:rsid w:val="00A12E3B"/>
    <w:rsid w:val="00A1469A"/>
    <w:rsid w:val="00A14F44"/>
    <w:rsid w:val="00A16CFB"/>
    <w:rsid w:val="00A178EE"/>
    <w:rsid w:val="00A209F6"/>
    <w:rsid w:val="00A23CF0"/>
    <w:rsid w:val="00A26249"/>
    <w:rsid w:val="00A26839"/>
    <w:rsid w:val="00A26CB2"/>
    <w:rsid w:val="00A300E2"/>
    <w:rsid w:val="00A30F3B"/>
    <w:rsid w:val="00A3324F"/>
    <w:rsid w:val="00A33607"/>
    <w:rsid w:val="00A34108"/>
    <w:rsid w:val="00A34A77"/>
    <w:rsid w:val="00A35538"/>
    <w:rsid w:val="00A35884"/>
    <w:rsid w:val="00A35C59"/>
    <w:rsid w:val="00A361B7"/>
    <w:rsid w:val="00A36B23"/>
    <w:rsid w:val="00A40A69"/>
    <w:rsid w:val="00A41336"/>
    <w:rsid w:val="00A4154A"/>
    <w:rsid w:val="00A41627"/>
    <w:rsid w:val="00A4235B"/>
    <w:rsid w:val="00A43197"/>
    <w:rsid w:val="00A45FF7"/>
    <w:rsid w:val="00A462B9"/>
    <w:rsid w:val="00A4643D"/>
    <w:rsid w:val="00A47D5C"/>
    <w:rsid w:val="00A50698"/>
    <w:rsid w:val="00A50E02"/>
    <w:rsid w:val="00A53151"/>
    <w:rsid w:val="00A54477"/>
    <w:rsid w:val="00A55396"/>
    <w:rsid w:val="00A562E4"/>
    <w:rsid w:val="00A60EB2"/>
    <w:rsid w:val="00A61FFE"/>
    <w:rsid w:val="00A62C2B"/>
    <w:rsid w:val="00A62FE3"/>
    <w:rsid w:val="00A70A9D"/>
    <w:rsid w:val="00A70CAB"/>
    <w:rsid w:val="00A712DB"/>
    <w:rsid w:val="00A725CB"/>
    <w:rsid w:val="00A731AD"/>
    <w:rsid w:val="00A735D4"/>
    <w:rsid w:val="00A73B67"/>
    <w:rsid w:val="00A740B8"/>
    <w:rsid w:val="00A74944"/>
    <w:rsid w:val="00A75A50"/>
    <w:rsid w:val="00A80746"/>
    <w:rsid w:val="00A807DB"/>
    <w:rsid w:val="00A83763"/>
    <w:rsid w:val="00A85044"/>
    <w:rsid w:val="00A85327"/>
    <w:rsid w:val="00A86622"/>
    <w:rsid w:val="00A87367"/>
    <w:rsid w:val="00A87E7D"/>
    <w:rsid w:val="00A902A9"/>
    <w:rsid w:val="00A906C1"/>
    <w:rsid w:val="00A908DD"/>
    <w:rsid w:val="00A9101E"/>
    <w:rsid w:val="00A910E2"/>
    <w:rsid w:val="00A915D4"/>
    <w:rsid w:val="00A9517C"/>
    <w:rsid w:val="00A9785C"/>
    <w:rsid w:val="00AA16F3"/>
    <w:rsid w:val="00AA3B5C"/>
    <w:rsid w:val="00AA4595"/>
    <w:rsid w:val="00AA6F40"/>
    <w:rsid w:val="00AA744E"/>
    <w:rsid w:val="00AB06C4"/>
    <w:rsid w:val="00AB13AF"/>
    <w:rsid w:val="00AB2AF1"/>
    <w:rsid w:val="00AB2DCF"/>
    <w:rsid w:val="00AB2F71"/>
    <w:rsid w:val="00AB3242"/>
    <w:rsid w:val="00AB36D1"/>
    <w:rsid w:val="00AB3CBE"/>
    <w:rsid w:val="00AB5599"/>
    <w:rsid w:val="00AB58B8"/>
    <w:rsid w:val="00AB71BF"/>
    <w:rsid w:val="00AB792D"/>
    <w:rsid w:val="00AC2400"/>
    <w:rsid w:val="00AC4BA6"/>
    <w:rsid w:val="00AC5E6C"/>
    <w:rsid w:val="00AC75A4"/>
    <w:rsid w:val="00AD00EB"/>
    <w:rsid w:val="00AD0B10"/>
    <w:rsid w:val="00AD1F14"/>
    <w:rsid w:val="00AD2922"/>
    <w:rsid w:val="00AD3A19"/>
    <w:rsid w:val="00AD57EC"/>
    <w:rsid w:val="00AD5D01"/>
    <w:rsid w:val="00AD5D0A"/>
    <w:rsid w:val="00AD7836"/>
    <w:rsid w:val="00AD7CC3"/>
    <w:rsid w:val="00AE1237"/>
    <w:rsid w:val="00AE13CA"/>
    <w:rsid w:val="00AE2254"/>
    <w:rsid w:val="00AE2D66"/>
    <w:rsid w:val="00AE319A"/>
    <w:rsid w:val="00AE3AA2"/>
    <w:rsid w:val="00AE4061"/>
    <w:rsid w:val="00AE46AA"/>
    <w:rsid w:val="00AE5436"/>
    <w:rsid w:val="00AE589E"/>
    <w:rsid w:val="00AE5F1B"/>
    <w:rsid w:val="00AE77EB"/>
    <w:rsid w:val="00AF1DE6"/>
    <w:rsid w:val="00AF3DD1"/>
    <w:rsid w:val="00AF4E77"/>
    <w:rsid w:val="00AF7836"/>
    <w:rsid w:val="00B01041"/>
    <w:rsid w:val="00B0242C"/>
    <w:rsid w:val="00B02572"/>
    <w:rsid w:val="00B025CF"/>
    <w:rsid w:val="00B02773"/>
    <w:rsid w:val="00B03124"/>
    <w:rsid w:val="00B046BF"/>
    <w:rsid w:val="00B04E92"/>
    <w:rsid w:val="00B05360"/>
    <w:rsid w:val="00B058B4"/>
    <w:rsid w:val="00B0605D"/>
    <w:rsid w:val="00B07073"/>
    <w:rsid w:val="00B1020D"/>
    <w:rsid w:val="00B1197A"/>
    <w:rsid w:val="00B13AF7"/>
    <w:rsid w:val="00B14722"/>
    <w:rsid w:val="00B14E2D"/>
    <w:rsid w:val="00B15328"/>
    <w:rsid w:val="00B163BC"/>
    <w:rsid w:val="00B16818"/>
    <w:rsid w:val="00B17AA9"/>
    <w:rsid w:val="00B22CDB"/>
    <w:rsid w:val="00B2442B"/>
    <w:rsid w:val="00B25343"/>
    <w:rsid w:val="00B25A01"/>
    <w:rsid w:val="00B27720"/>
    <w:rsid w:val="00B305B5"/>
    <w:rsid w:val="00B30857"/>
    <w:rsid w:val="00B32F9C"/>
    <w:rsid w:val="00B35174"/>
    <w:rsid w:val="00B355BE"/>
    <w:rsid w:val="00B36877"/>
    <w:rsid w:val="00B37AA7"/>
    <w:rsid w:val="00B41676"/>
    <w:rsid w:val="00B41DE0"/>
    <w:rsid w:val="00B41F43"/>
    <w:rsid w:val="00B4272D"/>
    <w:rsid w:val="00B43649"/>
    <w:rsid w:val="00B445E4"/>
    <w:rsid w:val="00B44809"/>
    <w:rsid w:val="00B45FB4"/>
    <w:rsid w:val="00B4605A"/>
    <w:rsid w:val="00B47C34"/>
    <w:rsid w:val="00B47E80"/>
    <w:rsid w:val="00B50243"/>
    <w:rsid w:val="00B504C1"/>
    <w:rsid w:val="00B50DF8"/>
    <w:rsid w:val="00B522A9"/>
    <w:rsid w:val="00B52D88"/>
    <w:rsid w:val="00B53BEC"/>
    <w:rsid w:val="00B54C46"/>
    <w:rsid w:val="00B57854"/>
    <w:rsid w:val="00B602C2"/>
    <w:rsid w:val="00B62D2E"/>
    <w:rsid w:val="00B636BD"/>
    <w:rsid w:val="00B64765"/>
    <w:rsid w:val="00B6576E"/>
    <w:rsid w:val="00B67B9C"/>
    <w:rsid w:val="00B705B4"/>
    <w:rsid w:val="00B70A8E"/>
    <w:rsid w:val="00B75FEB"/>
    <w:rsid w:val="00B76825"/>
    <w:rsid w:val="00B7782A"/>
    <w:rsid w:val="00B80038"/>
    <w:rsid w:val="00B81884"/>
    <w:rsid w:val="00B81B6F"/>
    <w:rsid w:val="00B8209B"/>
    <w:rsid w:val="00B8222F"/>
    <w:rsid w:val="00B82F3A"/>
    <w:rsid w:val="00B83B9A"/>
    <w:rsid w:val="00B84068"/>
    <w:rsid w:val="00B8470A"/>
    <w:rsid w:val="00B85AC7"/>
    <w:rsid w:val="00B86844"/>
    <w:rsid w:val="00B8727D"/>
    <w:rsid w:val="00B906DF"/>
    <w:rsid w:val="00B916A8"/>
    <w:rsid w:val="00B92893"/>
    <w:rsid w:val="00B93662"/>
    <w:rsid w:val="00B95FF6"/>
    <w:rsid w:val="00B960D5"/>
    <w:rsid w:val="00B96878"/>
    <w:rsid w:val="00B976E7"/>
    <w:rsid w:val="00BA0DC4"/>
    <w:rsid w:val="00BA16B4"/>
    <w:rsid w:val="00BA3874"/>
    <w:rsid w:val="00BA3D43"/>
    <w:rsid w:val="00BA5C42"/>
    <w:rsid w:val="00BA5C88"/>
    <w:rsid w:val="00BA5E39"/>
    <w:rsid w:val="00BA6226"/>
    <w:rsid w:val="00BB24C9"/>
    <w:rsid w:val="00BB2692"/>
    <w:rsid w:val="00BB5C98"/>
    <w:rsid w:val="00BB62E2"/>
    <w:rsid w:val="00BC0A7C"/>
    <w:rsid w:val="00BC1732"/>
    <w:rsid w:val="00BC1CDA"/>
    <w:rsid w:val="00BC43FE"/>
    <w:rsid w:val="00BC4856"/>
    <w:rsid w:val="00BC548B"/>
    <w:rsid w:val="00BC5D66"/>
    <w:rsid w:val="00BC6070"/>
    <w:rsid w:val="00BD1F6F"/>
    <w:rsid w:val="00BD21DD"/>
    <w:rsid w:val="00BD2F20"/>
    <w:rsid w:val="00BD34D6"/>
    <w:rsid w:val="00BD36FF"/>
    <w:rsid w:val="00BD497F"/>
    <w:rsid w:val="00BD610E"/>
    <w:rsid w:val="00BD666B"/>
    <w:rsid w:val="00BD76E0"/>
    <w:rsid w:val="00BD7DF2"/>
    <w:rsid w:val="00BE3498"/>
    <w:rsid w:val="00BE436F"/>
    <w:rsid w:val="00BE4A58"/>
    <w:rsid w:val="00BE5C92"/>
    <w:rsid w:val="00BE6CDA"/>
    <w:rsid w:val="00BE6F46"/>
    <w:rsid w:val="00BF18B2"/>
    <w:rsid w:val="00BF368F"/>
    <w:rsid w:val="00C0047F"/>
    <w:rsid w:val="00C00BD7"/>
    <w:rsid w:val="00C01775"/>
    <w:rsid w:val="00C03ACC"/>
    <w:rsid w:val="00C03CE5"/>
    <w:rsid w:val="00C053FD"/>
    <w:rsid w:val="00C0620E"/>
    <w:rsid w:val="00C06A25"/>
    <w:rsid w:val="00C0730F"/>
    <w:rsid w:val="00C07F40"/>
    <w:rsid w:val="00C12B06"/>
    <w:rsid w:val="00C148C1"/>
    <w:rsid w:val="00C14B9A"/>
    <w:rsid w:val="00C15D88"/>
    <w:rsid w:val="00C173E3"/>
    <w:rsid w:val="00C20221"/>
    <w:rsid w:val="00C2272D"/>
    <w:rsid w:val="00C22812"/>
    <w:rsid w:val="00C237F4"/>
    <w:rsid w:val="00C23AE6"/>
    <w:rsid w:val="00C253AB"/>
    <w:rsid w:val="00C256D4"/>
    <w:rsid w:val="00C257F9"/>
    <w:rsid w:val="00C26057"/>
    <w:rsid w:val="00C2659E"/>
    <w:rsid w:val="00C27841"/>
    <w:rsid w:val="00C30226"/>
    <w:rsid w:val="00C302FD"/>
    <w:rsid w:val="00C32D87"/>
    <w:rsid w:val="00C3325C"/>
    <w:rsid w:val="00C357FB"/>
    <w:rsid w:val="00C37057"/>
    <w:rsid w:val="00C40206"/>
    <w:rsid w:val="00C40268"/>
    <w:rsid w:val="00C41A4D"/>
    <w:rsid w:val="00C41DDB"/>
    <w:rsid w:val="00C4533A"/>
    <w:rsid w:val="00C4535E"/>
    <w:rsid w:val="00C46530"/>
    <w:rsid w:val="00C46CA9"/>
    <w:rsid w:val="00C4785C"/>
    <w:rsid w:val="00C51981"/>
    <w:rsid w:val="00C52F00"/>
    <w:rsid w:val="00C5344E"/>
    <w:rsid w:val="00C53B3E"/>
    <w:rsid w:val="00C54D89"/>
    <w:rsid w:val="00C54DA1"/>
    <w:rsid w:val="00C5568B"/>
    <w:rsid w:val="00C56E6F"/>
    <w:rsid w:val="00C57B31"/>
    <w:rsid w:val="00C60E6C"/>
    <w:rsid w:val="00C60EC5"/>
    <w:rsid w:val="00C61CD4"/>
    <w:rsid w:val="00C626AE"/>
    <w:rsid w:val="00C65202"/>
    <w:rsid w:val="00C67B5C"/>
    <w:rsid w:val="00C7080E"/>
    <w:rsid w:val="00C70A8B"/>
    <w:rsid w:val="00C714BC"/>
    <w:rsid w:val="00C71E06"/>
    <w:rsid w:val="00C71FF8"/>
    <w:rsid w:val="00C73677"/>
    <w:rsid w:val="00C748D0"/>
    <w:rsid w:val="00C776D7"/>
    <w:rsid w:val="00C809D7"/>
    <w:rsid w:val="00C8154A"/>
    <w:rsid w:val="00C81F46"/>
    <w:rsid w:val="00C821A4"/>
    <w:rsid w:val="00C82AF9"/>
    <w:rsid w:val="00C83371"/>
    <w:rsid w:val="00C83C65"/>
    <w:rsid w:val="00C86917"/>
    <w:rsid w:val="00C86E67"/>
    <w:rsid w:val="00C93E28"/>
    <w:rsid w:val="00C944C0"/>
    <w:rsid w:val="00C94C2A"/>
    <w:rsid w:val="00CA14AF"/>
    <w:rsid w:val="00CA1573"/>
    <w:rsid w:val="00CA24FE"/>
    <w:rsid w:val="00CA3D5C"/>
    <w:rsid w:val="00CA48B2"/>
    <w:rsid w:val="00CB0B85"/>
    <w:rsid w:val="00CB0F35"/>
    <w:rsid w:val="00CB149D"/>
    <w:rsid w:val="00CB15DB"/>
    <w:rsid w:val="00CB1CDA"/>
    <w:rsid w:val="00CB21A4"/>
    <w:rsid w:val="00CB4A74"/>
    <w:rsid w:val="00CB5CAC"/>
    <w:rsid w:val="00CB5DA8"/>
    <w:rsid w:val="00CB63B9"/>
    <w:rsid w:val="00CB6E01"/>
    <w:rsid w:val="00CC1360"/>
    <w:rsid w:val="00CC1947"/>
    <w:rsid w:val="00CC2D86"/>
    <w:rsid w:val="00CC71AA"/>
    <w:rsid w:val="00CC7999"/>
    <w:rsid w:val="00CD0F0D"/>
    <w:rsid w:val="00CD2786"/>
    <w:rsid w:val="00CD39FB"/>
    <w:rsid w:val="00CD43C5"/>
    <w:rsid w:val="00CD54C9"/>
    <w:rsid w:val="00CD5D02"/>
    <w:rsid w:val="00CD71DC"/>
    <w:rsid w:val="00CD742E"/>
    <w:rsid w:val="00CD7A61"/>
    <w:rsid w:val="00CE1A42"/>
    <w:rsid w:val="00CE28DF"/>
    <w:rsid w:val="00CE29FC"/>
    <w:rsid w:val="00CE2B4E"/>
    <w:rsid w:val="00CE3834"/>
    <w:rsid w:val="00CE44F2"/>
    <w:rsid w:val="00CE5077"/>
    <w:rsid w:val="00CE5121"/>
    <w:rsid w:val="00CE6A4C"/>
    <w:rsid w:val="00CE7EEE"/>
    <w:rsid w:val="00CE7FAC"/>
    <w:rsid w:val="00CF05A1"/>
    <w:rsid w:val="00CF2BA9"/>
    <w:rsid w:val="00CF2BC0"/>
    <w:rsid w:val="00CF32C7"/>
    <w:rsid w:val="00CF44D2"/>
    <w:rsid w:val="00CF784C"/>
    <w:rsid w:val="00D00134"/>
    <w:rsid w:val="00D00B28"/>
    <w:rsid w:val="00D00D48"/>
    <w:rsid w:val="00D019FB"/>
    <w:rsid w:val="00D01DC1"/>
    <w:rsid w:val="00D01FC8"/>
    <w:rsid w:val="00D02A8C"/>
    <w:rsid w:val="00D035D6"/>
    <w:rsid w:val="00D039B3"/>
    <w:rsid w:val="00D045EC"/>
    <w:rsid w:val="00D05C1E"/>
    <w:rsid w:val="00D075F9"/>
    <w:rsid w:val="00D0794C"/>
    <w:rsid w:val="00D112D1"/>
    <w:rsid w:val="00D11663"/>
    <w:rsid w:val="00D12AC2"/>
    <w:rsid w:val="00D14299"/>
    <w:rsid w:val="00D17504"/>
    <w:rsid w:val="00D1781A"/>
    <w:rsid w:val="00D17D04"/>
    <w:rsid w:val="00D223F2"/>
    <w:rsid w:val="00D22FEC"/>
    <w:rsid w:val="00D232BC"/>
    <w:rsid w:val="00D23B47"/>
    <w:rsid w:val="00D27B74"/>
    <w:rsid w:val="00D27CC0"/>
    <w:rsid w:val="00D300D6"/>
    <w:rsid w:val="00D36761"/>
    <w:rsid w:val="00D36D27"/>
    <w:rsid w:val="00D4043B"/>
    <w:rsid w:val="00D423CF"/>
    <w:rsid w:val="00D430F1"/>
    <w:rsid w:val="00D43D49"/>
    <w:rsid w:val="00D44E82"/>
    <w:rsid w:val="00D45188"/>
    <w:rsid w:val="00D45DE9"/>
    <w:rsid w:val="00D473DB"/>
    <w:rsid w:val="00D476A0"/>
    <w:rsid w:val="00D53BC3"/>
    <w:rsid w:val="00D53E3E"/>
    <w:rsid w:val="00D55292"/>
    <w:rsid w:val="00D55908"/>
    <w:rsid w:val="00D56885"/>
    <w:rsid w:val="00D57961"/>
    <w:rsid w:val="00D60508"/>
    <w:rsid w:val="00D60E15"/>
    <w:rsid w:val="00D624F5"/>
    <w:rsid w:val="00D631D3"/>
    <w:rsid w:val="00D63BAC"/>
    <w:rsid w:val="00D64460"/>
    <w:rsid w:val="00D6475C"/>
    <w:rsid w:val="00D648C5"/>
    <w:rsid w:val="00D64A25"/>
    <w:rsid w:val="00D6599C"/>
    <w:rsid w:val="00D72587"/>
    <w:rsid w:val="00D73205"/>
    <w:rsid w:val="00D7480D"/>
    <w:rsid w:val="00D767F2"/>
    <w:rsid w:val="00D80AD4"/>
    <w:rsid w:val="00D812B4"/>
    <w:rsid w:val="00D837A6"/>
    <w:rsid w:val="00D83930"/>
    <w:rsid w:val="00D84496"/>
    <w:rsid w:val="00D87015"/>
    <w:rsid w:val="00D91D76"/>
    <w:rsid w:val="00D91D8D"/>
    <w:rsid w:val="00D93505"/>
    <w:rsid w:val="00D938AD"/>
    <w:rsid w:val="00D93D8E"/>
    <w:rsid w:val="00D961C4"/>
    <w:rsid w:val="00D97A8A"/>
    <w:rsid w:val="00D97AD2"/>
    <w:rsid w:val="00DA0254"/>
    <w:rsid w:val="00DA127C"/>
    <w:rsid w:val="00DA1E1C"/>
    <w:rsid w:val="00DA37A2"/>
    <w:rsid w:val="00DA3E9F"/>
    <w:rsid w:val="00DA4165"/>
    <w:rsid w:val="00DA4B48"/>
    <w:rsid w:val="00DA5240"/>
    <w:rsid w:val="00DA55EB"/>
    <w:rsid w:val="00DA56A2"/>
    <w:rsid w:val="00DA7EED"/>
    <w:rsid w:val="00DB2930"/>
    <w:rsid w:val="00DB29CB"/>
    <w:rsid w:val="00DB2CF9"/>
    <w:rsid w:val="00DB2D5B"/>
    <w:rsid w:val="00DB2D86"/>
    <w:rsid w:val="00DB6392"/>
    <w:rsid w:val="00DB6A35"/>
    <w:rsid w:val="00DB73B9"/>
    <w:rsid w:val="00DB7EE3"/>
    <w:rsid w:val="00DC0413"/>
    <w:rsid w:val="00DC28AD"/>
    <w:rsid w:val="00DC2FEA"/>
    <w:rsid w:val="00DC3CE1"/>
    <w:rsid w:val="00DC4F31"/>
    <w:rsid w:val="00DC5488"/>
    <w:rsid w:val="00DC665A"/>
    <w:rsid w:val="00DC7C55"/>
    <w:rsid w:val="00DD1C98"/>
    <w:rsid w:val="00DD3290"/>
    <w:rsid w:val="00DD4D64"/>
    <w:rsid w:val="00DD527B"/>
    <w:rsid w:val="00DD58F2"/>
    <w:rsid w:val="00DD6046"/>
    <w:rsid w:val="00DD6139"/>
    <w:rsid w:val="00DD7516"/>
    <w:rsid w:val="00DE1394"/>
    <w:rsid w:val="00DE1D9E"/>
    <w:rsid w:val="00DE3453"/>
    <w:rsid w:val="00DE3C65"/>
    <w:rsid w:val="00DE4DD3"/>
    <w:rsid w:val="00DE5C2B"/>
    <w:rsid w:val="00DF00CD"/>
    <w:rsid w:val="00DF1A05"/>
    <w:rsid w:val="00DF1B82"/>
    <w:rsid w:val="00DF3E5E"/>
    <w:rsid w:val="00DF4235"/>
    <w:rsid w:val="00DF4532"/>
    <w:rsid w:val="00DF5349"/>
    <w:rsid w:val="00DF5606"/>
    <w:rsid w:val="00DF6A0F"/>
    <w:rsid w:val="00DF6C0A"/>
    <w:rsid w:val="00DF7816"/>
    <w:rsid w:val="00DF7B77"/>
    <w:rsid w:val="00DF7DB4"/>
    <w:rsid w:val="00E00A98"/>
    <w:rsid w:val="00E018A9"/>
    <w:rsid w:val="00E04804"/>
    <w:rsid w:val="00E05E59"/>
    <w:rsid w:val="00E06365"/>
    <w:rsid w:val="00E07909"/>
    <w:rsid w:val="00E1167D"/>
    <w:rsid w:val="00E15932"/>
    <w:rsid w:val="00E16E4B"/>
    <w:rsid w:val="00E17D84"/>
    <w:rsid w:val="00E203EA"/>
    <w:rsid w:val="00E21D23"/>
    <w:rsid w:val="00E21D7F"/>
    <w:rsid w:val="00E2273E"/>
    <w:rsid w:val="00E22EE7"/>
    <w:rsid w:val="00E232C2"/>
    <w:rsid w:val="00E23467"/>
    <w:rsid w:val="00E2409C"/>
    <w:rsid w:val="00E24306"/>
    <w:rsid w:val="00E24B3A"/>
    <w:rsid w:val="00E264CD"/>
    <w:rsid w:val="00E268F6"/>
    <w:rsid w:val="00E2723A"/>
    <w:rsid w:val="00E27D2A"/>
    <w:rsid w:val="00E30ECC"/>
    <w:rsid w:val="00E32082"/>
    <w:rsid w:val="00E32C00"/>
    <w:rsid w:val="00E3374B"/>
    <w:rsid w:val="00E33B42"/>
    <w:rsid w:val="00E3502E"/>
    <w:rsid w:val="00E35141"/>
    <w:rsid w:val="00E36298"/>
    <w:rsid w:val="00E37183"/>
    <w:rsid w:val="00E37208"/>
    <w:rsid w:val="00E40ECF"/>
    <w:rsid w:val="00E41962"/>
    <w:rsid w:val="00E43024"/>
    <w:rsid w:val="00E43D4F"/>
    <w:rsid w:val="00E43D9D"/>
    <w:rsid w:val="00E44014"/>
    <w:rsid w:val="00E44361"/>
    <w:rsid w:val="00E45D90"/>
    <w:rsid w:val="00E5121F"/>
    <w:rsid w:val="00E521BB"/>
    <w:rsid w:val="00E52F58"/>
    <w:rsid w:val="00E55038"/>
    <w:rsid w:val="00E551D8"/>
    <w:rsid w:val="00E552F6"/>
    <w:rsid w:val="00E567C2"/>
    <w:rsid w:val="00E60A6F"/>
    <w:rsid w:val="00E61345"/>
    <w:rsid w:val="00E64061"/>
    <w:rsid w:val="00E6446E"/>
    <w:rsid w:val="00E65125"/>
    <w:rsid w:val="00E66858"/>
    <w:rsid w:val="00E66891"/>
    <w:rsid w:val="00E67047"/>
    <w:rsid w:val="00E70074"/>
    <w:rsid w:val="00E70E1F"/>
    <w:rsid w:val="00E71E77"/>
    <w:rsid w:val="00E72A60"/>
    <w:rsid w:val="00E74DA7"/>
    <w:rsid w:val="00E765C4"/>
    <w:rsid w:val="00E81489"/>
    <w:rsid w:val="00E843F1"/>
    <w:rsid w:val="00E849F0"/>
    <w:rsid w:val="00E84F25"/>
    <w:rsid w:val="00E858F8"/>
    <w:rsid w:val="00E917BD"/>
    <w:rsid w:val="00E92C16"/>
    <w:rsid w:val="00E939FB"/>
    <w:rsid w:val="00E945A4"/>
    <w:rsid w:val="00E94FFF"/>
    <w:rsid w:val="00E96085"/>
    <w:rsid w:val="00E96C9E"/>
    <w:rsid w:val="00E97836"/>
    <w:rsid w:val="00E978DE"/>
    <w:rsid w:val="00EA0130"/>
    <w:rsid w:val="00EA0791"/>
    <w:rsid w:val="00EA4625"/>
    <w:rsid w:val="00EA6F78"/>
    <w:rsid w:val="00EA7E24"/>
    <w:rsid w:val="00EB470D"/>
    <w:rsid w:val="00EB4739"/>
    <w:rsid w:val="00EB4A52"/>
    <w:rsid w:val="00EB526F"/>
    <w:rsid w:val="00EB7315"/>
    <w:rsid w:val="00EB7F32"/>
    <w:rsid w:val="00EC0C1D"/>
    <w:rsid w:val="00EC1153"/>
    <w:rsid w:val="00EC15E3"/>
    <w:rsid w:val="00EC2C5D"/>
    <w:rsid w:val="00EC4656"/>
    <w:rsid w:val="00EC4C2E"/>
    <w:rsid w:val="00EC627E"/>
    <w:rsid w:val="00EC6DEE"/>
    <w:rsid w:val="00EC6E55"/>
    <w:rsid w:val="00EC7501"/>
    <w:rsid w:val="00ED0B7A"/>
    <w:rsid w:val="00ED4FBE"/>
    <w:rsid w:val="00ED52C7"/>
    <w:rsid w:val="00EE004E"/>
    <w:rsid w:val="00EE0C5D"/>
    <w:rsid w:val="00EE1058"/>
    <w:rsid w:val="00EE1098"/>
    <w:rsid w:val="00EE129E"/>
    <w:rsid w:val="00EE155D"/>
    <w:rsid w:val="00EE19AA"/>
    <w:rsid w:val="00EE1BED"/>
    <w:rsid w:val="00EE3213"/>
    <w:rsid w:val="00EE395A"/>
    <w:rsid w:val="00EE3E25"/>
    <w:rsid w:val="00EE4783"/>
    <w:rsid w:val="00EE5F64"/>
    <w:rsid w:val="00EE64FB"/>
    <w:rsid w:val="00EE6B07"/>
    <w:rsid w:val="00EF044F"/>
    <w:rsid w:val="00EF4157"/>
    <w:rsid w:val="00EF6185"/>
    <w:rsid w:val="00EF649A"/>
    <w:rsid w:val="00EF6780"/>
    <w:rsid w:val="00EF70D9"/>
    <w:rsid w:val="00EF745F"/>
    <w:rsid w:val="00EF7C59"/>
    <w:rsid w:val="00F00048"/>
    <w:rsid w:val="00F00F0A"/>
    <w:rsid w:val="00F012A4"/>
    <w:rsid w:val="00F01C8B"/>
    <w:rsid w:val="00F04953"/>
    <w:rsid w:val="00F05D49"/>
    <w:rsid w:val="00F07AA9"/>
    <w:rsid w:val="00F111F6"/>
    <w:rsid w:val="00F11E5A"/>
    <w:rsid w:val="00F16BF0"/>
    <w:rsid w:val="00F17D05"/>
    <w:rsid w:val="00F20A08"/>
    <w:rsid w:val="00F2179B"/>
    <w:rsid w:val="00F2209B"/>
    <w:rsid w:val="00F227B1"/>
    <w:rsid w:val="00F22871"/>
    <w:rsid w:val="00F23170"/>
    <w:rsid w:val="00F23980"/>
    <w:rsid w:val="00F24421"/>
    <w:rsid w:val="00F25478"/>
    <w:rsid w:val="00F25D5F"/>
    <w:rsid w:val="00F30A46"/>
    <w:rsid w:val="00F31511"/>
    <w:rsid w:val="00F3164B"/>
    <w:rsid w:val="00F32EFF"/>
    <w:rsid w:val="00F32F91"/>
    <w:rsid w:val="00F336B9"/>
    <w:rsid w:val="00F34154"/>
    <w:rsid w:val="00F343A5"/>
    <w:rsid w:val="00F348E9"/>
    <w:rsid w:val="00F3665F"/>
    <w:rsid w:val="00F3681E"/>
    <w:rsid w:val="00F377C8"/>
    <w:rsid w:val="00F37D5A"/>
    <w:rsid w:val="00F41633"/>
    <w:rsid w:val="00F41A11"/>
    <w:rsid w:val="00F41D59"/>
    <w:rsid w:val="00F46651"/>
    <w:rsid w:val="00F466CA"/>
    <w:rsid w:val="00F46BAC"/>
    <w:rsid w:val="00F47C4A"/>
    <w:rsid w:val="00F513DC"/>
    <w:rsid w:val="00F53382"/>
    <w:rsid w:val="00F5419A"/>
    <w:rsid w:val="00F55008"/>
    <w:rsid w:val="00F553E7"/>
    <w:rsid w:val="00F60138"/>
    <w:rsid w:val="00F60F33"/>
    <w:rsid w:val="00F617D2"/>
    <w:rsid w:val="00F62D5B"/>
    <w:rsid w:val="00F63777"/>
    <w:rsid w:val="00F63B17"/>
    <w:rsid w:val="00F64FD0"/>
    <w:rsid w:val="00F65CF6"/>
    <w:rsid w:val="00F66DCA"/>
    <w:rsid w:val="00F670C7"/>
    <w:rsid w:val="00F71EF1"/>
    <w:rsid w:val="00F72A4A"/>
    <w:rsid w:val="00F730C4"/>
    <w:rsid w:val="00F731C8"/>
    <w:rsid w:val="00F75D6A"/>
    <w:rsid w:val="00F76C3F"/>
    <w:rsid w:val="00F80724"/>
    <w:rsid w:val="00F80BBB"/>
    <w:rsid w:val="00F81EFC"/>
    <w:rsid w:val="00F81FB0"/>
    <w:rsid w:val="00F85607"/>
    <w:rsid w:val="00F85E5D"/>
    <w:rsid w:val="00F8710A"/>
    <w:rsid w:val="00F90C5A"/>
    <w:rsid w:val="00F9117B"/>
    <w:rsid w:val="00F969CF"/>
    <w:rsid w:val="00F976D7"/>
    <w:rsid w:val="00F9797A"/>
    <w:rsid w:val="00FA0B6F"/>
    <w:rsid w:val="00FA1324"/>
    <w:rsid w:val="00FA19E1"/>
    <w:rsid w:val="00FA2EBA"/>
    <w:rsid w:val="00FA34BC"/>
    <w:rsid w:val="00FA6710"/>
    <w:rsid w:val="00FA6CB9"/>
    <w:rsid w:val="00FA7189"/>
    <w:rsid w:val="00FA7435"/>
    <w:rsid w:val="00FB0E93"/>
    <w:rsid w:val="00FB16D6"/>
    <w:rsid w:val="00FB1FF5"/>
    <w:rsid w:val="00FB23E9"/>
    <w:rsid w:val="00FB2968"/>
    <w:rsid w:val="00FB4946"/>
    <w:rsid w:val="00FB49F8"/>
    <w:rsid w:val="00FB6D74"/>
    <w:rsid w:val="00FB738C"/>
    <w:rsid w:val="00FB7849"/>
    <w:rsid w:val="00FB78E9"/>
    <w:rsid w:val="00FC28FA"/>
    <w:rsid w:val="00FC2E0A"/>
    <w:rsid w:val="00FC490F"/>
    <w:rsid w:val="00FC4A25"/>
    <w:rsid w:val="00FC5427"/>
    <w:rsid w:val="00FC5853"/>
    <w:rsid w:val="00FC6DF7"/>
    <w:rsid w:val="00FD0A62"/>
    <w:rsid w:val="00FD16AB"/>
    <w:rsid w:val="00FD22B0"/>
    <w:rsid w:val="00FD2A2D"/>
    <w:rsid w:val="00FD2B79"/>
    <w:rsid w:val="00FD2B87"/>
    <w:rsid w:val="00FD38EB"/>
    <w:rsid w:val="00FD46C6"/>
    <w:rsid w:val="00FD62A7"/>
    <w:rsid w:val="00FD6381"/>
    <w:rsid w:val="00FE037B"/>
    <w:rsid w:val="00FE0A0E"/>
    <w:rsid w:val="00FE47E9"/>
    <w:rsid w:val="00FE52EB"/>
    <w:rsid w:val="00FE6E8D"/>
    <w:rsid w:val="00FE7DA8"/>
    <w:rsid w:val="00FF0D29"/>
    <w:rsid w:val="00FF24B0"/>
    <w:rsid w:val="00FF24DB"/>
    <w:rsid w:val="00FF2C9D"/>
    <w:rsid w:val="00FF311B"/>
    <w:rsid w:val="00FF3E16"/>
    <w:rsid w:val="00FF4D0A"/>
    <w:rsid w:val="00FF661E"/>
    <w:rsid w:val="00FF673F"/>
    <w:rsid w:val="00F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5121b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368F"/>
    <w:pPr>
      <w:spacing w:after="13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A06"/>
    <w:pPr>
      <w:keepNext/>
      <w:pageBreakBefore/>
      <w:numPr>
        <w:numId w:val="2"/>
      </w:numPr>
      <w:spacing w:before="200" w:after="240"/>
      <w:outlineLvl w:val="0"/>
    </w:pPr>
    <w:rPr>
      <w:rFonts w:eastAsia="Times"/>
      <w:b/>
      <w:kern w:val="32"/>
      <w:sz w:val="28"/>
      <w:szCs w:val="28"/>
      <w:lang w:val="de-DE" w:eastAsia="x-none"/>
    </w:rPr>
  </w:style>
  <w:style w:type="paragraph" w:styleId="Heading2">
    <w:name w:val="heading 2"/>
    <w:next w:val="Normal"/>
    <w:link w:val="Heading2Char"/>
    <w:qFormat/>
    <w:rsid w:val="00250A06"/>
    <w:pPr>
      <w:keepNext/>
      <w:numPr>
        <w:ilvl w:val="1"/>
        <w:numId w:val="2"/>
      </w:numPr>
      <w:tabs>
        <w:tab w:val="left" w:pos="0"/>
      </w:tabs>
      <w:spacing w:before="360" w:after="240" w:line="284" w:lineRule="exact"/>
      <w:outlineLvl w:val="1"/>
    </w:pPr>
    <w:rPr>
      <w:rFonts w:ascii="Arial" w:eastAsia="Times" w:hAnsi="Arial"/>
      <w:b/>
      <w:noProof/>
      <w:sz w:val="22"/>
      <w:szCs w:val="22"/>
      <w:lang w:val="en-IN" w:eastAsia="en-IN"/>
    </w:rPr>
  </w:style>
  <w:style w:type="paragraph" w:styleId="Heading3">
    <w:name w:val="heading 3"/>
    <w:basedOn w:val="Normal"/>
    <w:next w:val="Normal"/>
    <w:link w:val="Heading3Char"/>
    <w:qFormat/>
    <w:rsid w:val="00250A06"/>
    <w:pPr>
      <w:keepNext/>
      <w:numPr>
        <w:ilvl w:val="2"/>
        <w:numId w:val="2"/>
      </w:numPr>
      <w:spacing w:before="240" w:after="240" w:line="284" w:lineRule="exact"/>
      <w:outlineLvl w:val="2"/>
    </w:pPr>
    <w:rPr>
      <w:rFonts w:eastAsia="Times"/>
      <w:b/>
      <w:kern w:val="28"/>
      <w:sz w:val="22"/>
      <w:szCs w:val="22"/>
      <w:lang w:eastAsia="x-none"/>
    </w:rPr>
  </w:style>
  <w:style w:type="paragraph" w:styleId="Heading4">
    <w:name w:val="heading 4"/>
    <w:basedOn w:val="Normal"/>
    <w:next w:val="Normal"/>
    <w:qFormat/>
    <w:rsid w:val="00250A06"/>
    <w:pPr>
      <w:keepNext/>
      <w:numPr>
        <w:ilvl w:val="3"/>
        <w:numId w:val="2"/>
      </w:numPr>
      <w:tabs>
        <w:tab w:val="left" w:pos="0"/>
        <w:tab w:val="left" w:pos="700"/>
      </w:tabs>
      <w:spacing w:before="120" w:after="120" w:line="284" w:lineRule="exact"/>
      <w:outlineLvl w:val="3"/>
    </w:pPr>
    <w:rPr>
      <w:rFonts w:eastAsia="Times"/>
      <w:b/>
      <w:kern w:val="28"/>
      <w:szCs w:val="22"/>
      <w:u w:val="single"/>
    </w:rPr>
  </w:style>
  <w:style w:type="paragraph" w:styleId="Heading5">
    <w:name w:val="heading 5"/>
    <w:basedOn w:val="Heading4"/>
    <w:next w:val="Normal"/>
    <w:qFormat/>
    <w:rsid w:val="00250A06"/>
    <w:pPr>
      <w:numPr>
        <w:ilvl w:val="4"/>
      </w:numPr>
      <w:tabs>
        <w:tab w:val="clear" w:pos="700"/>
        <w:tab w:val="left" w:pos="697"/>
      </w:tabs>
      <w:outlineLvl w:val="4"/>
    </w:pPr>
    <w:rPr>
      <w:u w:val="none"/>
    </w:rPr>
  </w:style>
  <w:style w:type="paragraph" w:styleId="Heading6">
    <w:name w:val="heading 6"/>
    <w:basedOn w:val="Heading5"/>
    <w:next w:val="Normal"/>
    <w:qFormat/>
    <w:rsid w:val="008F0281"/>
    <w:pPr>
      <w:numPr>
        <w:ilvl w:val="5"/>
      </w:numPr>
      <w:outlineLvl w:val="5"/>
    </w:pPr>
    <w:rPr>
      <w:b w:val="0"/>
      <w:i/>
    </w:rPr>
  </w:style>
  <w:style w:type="paragraph" w:styleId="Heading7">
    <w:name w:val="heading 7"/>
    <w:basedOn w:val="Normal"/>
    <w:next w:val="Normal"/>
    <w:qFormat/>
    <w:rsid w:val="003D36ED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D36ED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3D36E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5285"/>
    <w:pPr>
      <w:tabs>
        <w:tab w:val="center" w:pos="4536"/>
        <w:tab w:val="right" w:pos="9072"/>
      </w:tabs>
    </w:pPr>
    <w:rPr>
      <w:lang w:val="de-DE" w:eastAsia="x-none"/>
    </w:rPr>
  </w:style>
  <w:style w:type="paragraph" w:styleId="Footer">
    <w:name w:val="footer"/>
    <w:basedOn w:val="Normal"/>
    <w:link w:val="FooterChar"/>
    <w:uiPriority w:val="99"/>
    <w:rsid w:val="00093FA0"/>
    <w:pPr>
      <w:tabs>
        <w:tab w:val="center" w:pos="4320"/>
        <w:tab w:val="right" w:pos="8640"/>
      </w:tabs>
    </w:pPr>
    <w:rPr>
      <w:sz w:val="18"/>
      <w:lang w:eastAsia="x-none"/>
    </w:rPr>
  </w:style>
  <w:style w:type="character" w:styleId="PageNumber">
    <w:name w:val="page number"/>
    <w:rPr>
      <w:rFonts w:ascii="Arial" w:hAnsi="Arial"/>
    </w:rPr>
  </w:style>
  <w:style w:type="character" w:styleId="Hyperlink">
    <w:name w:val="Hyperlink"/>
    <w:uiPriority w:val="99"/>
    <w:rsid w:val="00230C3A"/>
    <w:rPr>
      <w:color w:val="0000FF"/>
      <w:u w:val="single"/>
    </w:rPr>
  </w:style>
  <w:style w:type="paragraph" w:customStyle="1" w:styleId="Instructions">
    <w:name w:val="Instructions"/>
    <w:basedOn w:val="Normal"/>
    <w:next w:val="Normal"/>
    <w:rsid w:val="00BF368F"/>
    <w:rPr>
      <w:color w:val="0000FF"/>
      <w:lang w:val="de-DE" w:eastAsia="de-DE"/>
    </w:rPr>
  </w:style>
  <w:style w:type="paragraph" w:styleId="BodyText">
    <w:name w:val="Body Text"/>
    <w:aliases w:val="body text,bt,bio - Body Text,body tesx"/>
    <w:basedOn w:val="Normal"/>
    <w:autoRedefine/>
    <w:rsid w:val="00662951"/>
    <w:pPr>
      <w:spacing w:after="120"/>
    </w:pPr>
    <w:rPr>
      <w:lang w:val="en-US"/>
    </w:rPr>
  </w:style>
  <w:style w:type="character" w:styleId="Strong">
    <w:name w:val="Strong"/>
    <w:qFormat/>
    <w:rsid w:val="0033357A"/>
    <w:rPr>
      <w:b/>
      <w:bCs/>
    </w:rPr>
  </w:style>
  <w:style w:type="paragraph" w:customStyle="1" w:styleId="TableHeading">
    <w:name w:val="Table Heading"/>
    <w:basedOn w:val="Normal"/>
    <w:autoRedefine/>
    <w:rsid w:val="00E24306"/>
    <w:pPr>
      <w:keepLines/>
      <w:spacing w:before="120" w:beforeAutospacing="1" w:after="120" w:afterAutospacing="1"/>
    </w:pPr>
    <w:rPr>
      <w:rFonts w:ascii="Arial Gras" w:hAnsi="Arial Gras"/>
      <w:b/>
      <w:sz w:val="18"/>
      <w:lang w:val="en-US"/>
    </w:rPr>
  </w:style>
  <w:style w:type="paragraph" w:styleId="TOC2">
    <w:name w:val="toc 2"/>
    <w:basedOn w:val="Normal"/>
    <w:next w:val="Normal"/>
    <w:autoRedefine/>
    <w:uiPriority w:val="39"/>
    <w:rsid w:val="005905D0"/>
    <w:pPr>
      <w:tabs>
        <w:tab w:val="left" w:pos="7938"/>
      </w:tabs>
      <w:spacing w:before="60" w:after="60"/>
      <w:ind w:left="340"/>
    </w:pPr>
    <w:rPr>
      <w:rFonts w:eastAsia="Arial Unicode MS"/>
    </w:rPr>
  </w:style>
  <w:style w:type="paragraph" w:styleId="TOC1">
    <w:name w:val="toc 1"/>
    <w:basedOn w:val="Normal"/>
    <w:next w:val="Normal"/>
    <w:autoRedefine/>
    <w:uiPriority w:val="39"/>
    <w:rsid w:val="005905D0"/>
    <w:pPr>
      <w:tabs>
        <w:tab w:val="left" w:pos="7938"/>
      </w:tabs>
      <w:spacing w:before="120"/>
    </w:pPr>
    <w:rPr>
      <w:b/>
      <w:caps/>
    </w:rPr>
  </w:style>
  <w:style w:type="paragraph" w:styleId="TOC3">
    <w:name w:val="toc 3"/>
    <w:basedOn w:val="Normal"/>
    <w:next w:val="Normal"/>
    <w:uiPriority w:val="39"/>
    <w:rsid w:val="00EE395A"/>
    <w:pPr>
      <w:tabs>
        <w:tab w:val="left" w:pos="7938"/>
      </w:tabs>
      <w:spacing w:after="0"/>
      <w:ind w:left="567"/>
    </w:pPr>
    <w:rPr>
      <w:sz w:val="22"/>
    </w:rPr>
  </w:style>
  <w:style w:type="numbering" w:customStyle="1" w:styleId="StyleNumrosTahoma">
    <w:name w:val="Style Numéros Tahoma"/>
    <w:basedOn w:val="NoList"/>
    <w:rsid w:val="00474A5A"/>
  </w:style>
  <w:style w:type="numbering" w:customStyle="1" w:styleId="StyleNumrosarial10">
    <w:name w:val="Style Numéros arial 10"/>
    <w:basedOn w:val="NoList"/>
    <w:rsid w:val="00474A5A"/>
    <w:pPr>
      <w:numPr>
        <w:numId w:val="4"/>
      </w:numPr>
    </w:pPr>
  </w:style>
  <w:style w:type="character" w:styleId="FollowedHyperlink">
    <w:name w:val="FollowedHyperlink"/>
    <w:uiPriority w:val="99"/>
    <w:rsid w:val="0058137F"/>
    <w:rPr>
      <w:color w:val="800080"/>
      <w:u w:val="single"/>
    </w:rPr>
  </w:style>
  <w:style w:type="paragraph" w:styleId="BalloonText">
    <w:name w:val="Balloon Text"/>
    <w:basedOn w:val="Normal"/>
    <w:semiHidden/>
    <w:rsid w:val="00E6446E"/>
    <w:rPr>
      <w:rFonts w:ascii="Tahoma" w:hAnsi="Tahoma" w:cs="Tahoma"/>
      <w:sz w:val="16"/>
      <w:szCs w:val="16"/>
    </w:rPr>
  </w:style>
  <w:style w:type="paragraph" w:customStyle="1" w:styleId="xl22">
    <w:name w:val="xl22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paragraph" w:styleId="Caption">
    <w:name w:val="caption"/>
    <w:basedOn w:val="Normal"/>
    <w:next w:val="Normal"/>
    <w:qFormat/>
    <w:rPr>
      <w:b/>
      <w:i/>
      <w:sz w:val="16"/>
    </w:rPr>
  </w:style>
  <w:style w:type="paragraph" w:customStyle="1" w:styleId="code">
    <w:name w:val="code"/>
    <w:basedOn w:val="Normal"/>
    <w:rsid w:val="0033357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</w:pPr>
    <w:rPr>
      <w:rFonts w:ascii="Lucida Console" w:hAnsi="Lucida Console"/>
      <w:sz w:val="16"/>
    </w:rPr>
  </w:style>
  <w:style w:type="paragraph" w:customStyle="1" w:styleId="xl23">
    <w:name w:val="xl23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pPr>
      <w:spacing w:after="120" w:line="240" w:lineRule="exact"/>
      <w:ind w:left="851"/>
    </w:pPr>
  </w:style>
  <w:style w:type="paragraph" w:customStyle="1" w:styleId="xl24">
    <w:name w:val="xl24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sz w:val="22"/>
      <w:szCs w:val="22"/>
      <w:lang w:val="en-US"/>
    </w:rPr>
  </w:style>
  <w:style w:type="paragraph" w:customStyle="1" w:styleId="CoverSubheader">
    <w:name w:val="Cover Subheader"/>
    <w:link w:val="CoverSubheaderChar"/>
    <w:uiPriority w:val="99"/>
    <w:rsid w:val="009809AC"/>
    <w:rPr>
      <w:rFonts w:ascii="Arial" w:hAnsi="Arial"/>
      <w:bCs/>
      <w:kern w:val="32"/>
      <w:sz w:val="36"/>
      <w:szCs w:val="32"/>
      <w:lang w:val="en-IN" w:eastAsia="en-IN"/>
    </w:rPr>
  </w:style>
  <w:style w:type="paragraph" w:customStyle="1" w:styleId="HeaderCover">
    <w:name w:val="Header Cover"/>
    <w:basedOn w:val="Normal"/>
    <w:next w:val="SubheaderCover"/>
    <w:link w:val="HeaderCoverChar"/>
    <w:qFormat/>
    <w:rsid w:val="009809AC"/>
    <w:pPr>
      <w:spacing w:before="3000" w:after="600"/>
      <w:jc w:val="center"/>
    </w:pPr>
    <w:rPr>
      <w:b/>
      <w:bCs/>
      <w:caps/>
      <w:color w:val="000000"/>
      <w:kern w:val="32"/>
      <w:sz w:val="52"/>
      <w:szCs w:val="32"/>
      <w:lang w:val="x-none" w:eastAsia="x-none"/>
    </w:rPr>
  </w:style>
  <w:style w:type="paragraph" w:customStyle="1" w:styleId="SubheaderCover">
    <w:name w:val="Subheader Cover"/>
    <w:basedOn w:val="CoverSubheader"/>
    <w:link w:val="SubheaderCoverChar"/>
    <w:qFormat/>
    <w:rsid w:val="009809AC"/>
    <w:pPr>
      <w:jc w:val="center"/>
    </w:pPr>
    <w:rPr>
      <w:lang w:val="x-none" w:eastAsia="x-none"/>
    </w:rPr>
  </w:style>
  <w:style w:type="character" w:customStyle="1" w:styleId="HeaderCoverChar">
    <w:name w:val="Header Cover Char"/>
    <w:link w:val="HeaderCover"/>
    <w:rsid w:val="009809AC"/>
    <w:rPr>
      <w:rFonts w:ascii="Arial" w:hAnsi="Arial" w:cs="Arial"/>
      <w:b/>
      <w:bCs/>
      <w:caps/>
      <w:color w:val="000000"/>
      <w:kern w:val="32"/>
      <w:sz w:val="52"/>
      <w:szCs w:val="32"/>
    </w:rPr>
  </w:style>
  <w:style w:type="character" w:customStyle="1" w:styleId="CoverSubheaderChar">
    <w:name w:val="Cover Subheader Char"/>
    <w:link w:val="CoverSubheader"/>
    <w:uiPriority w:val="99"/>
    <w:rsid w:val="009809AC"/>
    <w:rPr>
      <w:rFonts w:ascii="Arial" w:hAnsi="Arial"/>
      <w:bCs/>
      <w:kern w:val="32"/>
      <w:sz w:val="36"/>
      <w:szCs w:val="32"/>
      <w:lang w:bidi="ar-SA"/>
    </w:rPr>
  </w:style>
  <w:style w:type="character" w:customStyle="1" w:styleId="SubheaderCoverChar">
    <w:name w:val="Subheader Cover Char"/>
    <w:link w:val="SubheaderCover"/>
    <w:rsid w:val="009809AC"/>
    <w:rPr>
      <w:rFonts w:ascii="Arial" w:hAnsi="Arial" w:cs="Arial"/>
      <w:bCs/>
      <w:kern w:val="32"/>
      <w:sz w:val="36"/>
      <w:szCs w:val="32"/>
    </w:rPr>
  </w:style>
  <w:style w:type="character" w:customStyle="1" w:styleId="HeaderChar">
    <w:name w:val="Header Char"/>
    <w:link w:val="Header"/>
    <w:uiPriority w:val="99"/>
    <w:rsid w:val="009809AC"/>
    <w:rPr>
      <w:rFonts w:ascii="Arial" w:hAnsi="Arial"/>
      <w:lang w:val="de-DE"/>
    </w:rPr>
  </w:style>
  <w:style w:type="paragraph" w:styleId="List">
    <w:name w:val="List"/>
    <w:basedOn w:val="Normal"/>
    <w:pPr>
      <w:keepNext/>
      <w:spacing w:after="0"/>
      <w:ind w:left="284" w:hanging="284"/>
    </w:pPr>
  </w:style>
  <w:style w:type="paragraph" w:customStyle="1" w:styleId="ListEnd">
    <w:name w:val="ListEnd"/>
    <w:basedOn w:val="List"/>
    <w:next w:val="Normal"/>
    <w:pPr>
      <w:keepNext w:val="0"/>
      <w:spacing w:after="130"/>
    </w:pPr>
  </w:style>
  <w:style w:type="character" w:customStyle="1" w:styleId="Heading1Char">
    <w:name w:val="Heading 1 Char"/>
    <w:link w:val="Heading1"/>
    <w:uiPriority w:val="9"/>
    <w:rsid w:val="000A2944"/>
    <w:rPr>
      <w:rFonts w:ascii="Arial" w:eastAsia="Times" w:hAnsi="Arial"/>
      <w:b/>
      <w:kern w:val="32"/>
      <w:sz w:val="28"/>
      <w:szCs w:val="28"/>
      <w:lang w:val="de-DE"/>
    </w:rPr>
  </w:style>
  <w:style w:type="character" w:customStyle="1" w:styleId="Heading2Char">
    <w:name w:val="Heading 2 Char"/>
    <w:link w:val="Heading2"/>
    <w:rsid w:val="000A2944"/>
    <w:rPr>
      <w:rFonts w:ascii="Arial" w:eastAsia="Times" w:hAnsi="Arial"/>
      <w:b/>
      <w:noProof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0A2944"/>
    <w:pPr>
      <w:spacing w:before="120" w:after="240"/>
      <w:ind w:left="720"/>
    </w:pPr>
    <w:rPr>
      <w:rFonts w:ascii="Calibri" w:eastAsia="Calibri" w:hAnsi="Calibr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8E392C"/>
    <w:rPr>
      <w:rFonts w:ascii="Arial" w:hAnsi="Arial"/>
      <w:lang w:val="en-GB"/>
    </w:rPr>
  </w:style>
  <w:style w:type="character" w:customStyle="1" w:styleId="FooterChar">
    <w:name w:val="Footer Char"/>
    <w:link w:val="Footer"/>
    <w:uiPriority w:val="99"/>
    <w:rsid w:val="00A735D4"/>
    <w:rPr>
      <w:rFonts w:ascii="Arial" w:hAnsi="Arial"/>
      <w:sz w:val="18"/>
      <w:lang w:val="en-GB"/>
    </w:rPr>
  </w:style>
  <w:style w:type="paragraph" w:styleId="ListNumber">
    <w:name w:val="List Number"/>
    <w:basedOn w:val="Normal"/>
    <w:rsid w:val="00A26839"/>
    <w:pPr>
      <w:numPr>
        <w:numId w:val="7"/>
      </w:numPr>
      <w:contextualSpacing/>
    </w:pPr>
  </w:style>
  <w:style w:type="paragraph" w:customStyle="1" w:styleId="xl63">
    <w:name w:val="xl63"/>
    <w:basedOn w:val="Normal"/>
    <w:rsid w:val="00A26839"/>
    <w:pPr>
      <w:pBdr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styleId="TOC4">
    <w:name w:val="toc 4"/>
    <w:basedOn w:val="Normal"/>
    <w:next w:val="Normal"/>
    <w:autoRedefine/>
    <w:pPr>
      <w:tabs>
        <w:tab w:val="left" w:pos="7938"/>
      </w:tabs>
      <w:spacing w:after="0"/>
      <w:ind w:left="600"/>
    </w:pPr>
    <w:rPr>
      <w:sz w:val="18"/>
    </w:rPr>
  </w:style>
  <w:style w:type="paragraph" w:styleId="TOC5">
    <w:name w:val="toc 5"/>
    <w:basedOn w:val="Normal"/>
    <w:next w:val="Normal"/>
    <w:autoRedefine/>
    <w:pPr>
      <w:ind w:left="880"/>
    </w:pPr>
  </w:style>
  <w:style w:type="paragraph" w:styleId="TOC6">
    <w:name w:val="toc 6"/>
    <w:basedOn w:val="Normal"/>
    <w:next w:val="Normal"/>
    <w:autoRedefine/>
    <w:pPr>
      <w:ind w:left="1100"/>
    </w:pPr>
  </w:style>
  <w:style w:type="paragraph" w:styleId="TOC7">
    <w:name w:val="toc 7"/>
    <w:basedOn w:val="Normal"/>
    <w:next w:val="Normal"/>
    <w:autoRedefine/>
    <w:pPr>
      <w:ind w:left="1320"/>
    </w:pPr>
  </w:style>
  <w:style w:type="paragraph" w:styleId="TOC8">
    <w:name w:val="toc 8"/>
    <w:basedOn w:val="Normal"/>
    <w:next w:val="Normal"/>
    <w:autoRedefine/>
    <w:pPr>
      <w:ind w:left="1540"/>
    </w:pPr>
  </w:style>
  <w:style w:type="paragraph" w:styleId="TOC9">
    <w:name w:val="toc 9"/>
    <w:basedOn w:val="Normal"/>
    <w:next w:val="Normal"/>
    <w:autoRedefine/>
    <w:pPr>
      <w:ind w:left="1760"/>
    </w:pPr>
  </w:style>
  <w:style w:type="paragraph" w:customStyle="1" w:styleId="xl64">
    <w:name w:val="xl64"/>
    <w:basedOn w:val="Normal"/>
    <w:rsid w:val="00A26839"/>
    <w:pPr>
      <w:pBdr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5">
    <w:name w:val="xl65"/>
    <w:basedOn w:val="Normal"/>
    <w:rsid w:val="00A26839"/>
    <w:pPr>
      <w:pBdr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6">
    <w:name w:val="xl66"/>
    <w:basedOn w:val="Normal"/>
    <w:rsid w:val="00A26839"/>
    <w:pPr>
      <w:pBdr>
        <w:top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A26839"/>
    <w:pPr>
      <w:pBdr>
        <w:top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A26839"/>
    <w:pPr>
      <w:pBdr>
        <w:top w:val="single" w:sz="8" w:space="0" w:color="F2F2F2"/>
        <w:left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A26839"/>
    <w:pPr>
      <w:pBdr>
        <w:top w:val="single" w:sz="8" w:space="0" w:color="F2F2F2"/>
        <w:lef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character" w:customStyle="1" w:styleId="Heading3Char">
    <w:name w:val="Heading 3 Char"/>
    <w:link w:val="Heading3"/>
    <w:rsid w:val="00A26839"/>
    <w:rPr>
      <w:rFonts w:ascii="Arial" w:eastAsia="Times" w:hAnsi="Arial"/>
      <w:b/>
      <w:kern w:val="28"/>
      <w:sz w:val="22"/>
      <w:szCs w:val="22"/>
      <w:lang w:val="en-GB"/>
    </w:rPr>
  </w:style>
  <w:style w:type="table" w:customStyle="1" w:styleId="TableBW">
    <w:name w:val="Table BW"/>
    <w:basedOn w:val="TableNormal"/>
    <w:rsid w:val="000E3AC7"/>
    <w:pPr>
      <w:spacing w:before="100" w:beforeAutospacing="1" w:after="100" w:afterAutospacing="1"/>
    </w:pPr>
    <w:rPr>
      <w:rFonts w:ascii="Arial" w:eastAsia="Times" w:hAnsi="Arial"/>
      <w:sz w:val="18"/>
      <w:szCs w:val="18"/>
    </w:rPr>
    <w:tblPr>
      <w:tblStyleRowBandSize w:val="1"/>
      <w:jc w:val="center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6" w:space="0" w:color="000000"/>
        <w:insideV w:val="single" w:sz="6" w:space="0" w:color="000000"/>
      </w:tblBorders>
    </w:tblPr>
    <w:trPr>
      <w:jc w:val="center"/>
    </w:trPr>
    <w:tblStylePr w:type="firstRow">
      <w:rPr>
        <w:rFonts w:ascii="Arial" w:eastAsia="Arial" w:hAnsi="Arial" w:cs="Arial"/>
        <w:b/>
      </w:rPr>
      <w:tblPr/>
      <w:trPr>
        <w:cantSplit/>
        <w:tblHeader/>
      </w:trPr>
      <w:tcPr>
        <w:tcBorders>
          <w:top w:val="single" w:sz="18" w:space="0" w:color="auto"/>
          <w:left w:val="single" w:sz="8" w:space="0" w:color="auto"/>
          <w:bottom w:val="single" w:sz="18" w:space="0" w:color="auto"/>
          <w:right w:val="single" w:sz="8" w:space="0" w:color="auto"/>
        </w:tcBorders>
      </w:tcPr>
    </w:tblStylePr>
    <w:tblStylePr w:type="firstCol">
      <w:rPr>
        <w:rFonts w:ascii="Arial" w:eastAsia="Arial" w:hAnsi="Arial" w:cs="Arial"/>
        <w:b w:val="0"/>
      </w:rPr>
      <w:tblPr/>
      <w:tcPr>
        <w:tc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nil"/>
          <w:insideV w:val="nil"/>
          <w:tl2br w:val="nil"/>
          <w:tr2bl w:val="nil"/>
        </w:tcBorders>
      </w:tcPr>
    </w:tblStylePr>
  </w:style>
  <w:style w:type="paragraph" w:customStyle="1" w:styleId="BulletIndent">
    <w:name w:val="Bullet Indent"/>
    <w:basedOn w:val="Normal"/>
    <w:rsid w:val="00682C3F"/>
    <w:pPr>
      <w:numPr>
        <w:numId w:val="3"/>
      </w:numPr>
    </w:pPr>
  </w:style>
  <w:style w:type="table" w:customStyle="1" w:styleId="TableInforVertical">
    <w:name w:val="Table Infor Vertical"/>
    <w:basedOn w:val="TableInforColor"/>
    <w:rsid w:val="00C237F4"/>
    <w:rPr>
      <w:rFonts w:ascii="Arial" w:hAnsi="Arial"/>
    </w:rPr>
    <w:tblPr/>
    <w:tblStylePr w:type="firstRow">
      <w:pPr>
        <w:wordWrap/>
        <w:jc w:val="left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nil"/>
          <w:right w:val="single" w:sz="4" w:space="0" w:color="FFFFFF"/>
          <w:insideH w:val="nil"/>
          <w:insideV w:val="single" w:sz="4" w:space="0" w:color="FFFFFF"/>
          <w:tl2br w:val="nil"/>
          <w:tr2bl w:val="nil"/>
        </w:tcBorders>
        <w:shd w:val="clear" w:color="auto" w:fill="C0C0C0"/>
        <w:vAlign w:val="center"/>
      </w:tcPr>
    </w:tblStylePr>
    <w:tblStylePr w:type="firstCol">
      <w:rPr>
        <w:rFonts w:ascii="Arial" w:hAnsi="Arial"/>
        <w:b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  <w:tblStylePr w:type="nwCell"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</w:style>
  <w:style w:type="paragraph" w:customStyle="1" w:styleId="TableText">
    <w:name w:val="TableText"/>
    <w:basedOn w:val="Normal"/>
    <w:rsid w:val="00262FCD"/>
    <w:pPr>
      <w:keepNext/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before="40" w:after="40" w:line="200" w:lineRule="exact"/>
      <w:ind w:left="57" w:right="57"/>
    </w:pPr>
    <w:rPr>
      <w:sz w:val="18"/>
      <w:lang w:val="en-US"/>
    </w:rPr>
  </w:style>
  <w:style w:type="table" w:styleId="TableGrid">
    <w:name w:val="Table Grid"/>
    <w:basedOn w:val="TableNormal"/>
    <w:rsid w:val="009766F0"/>
    <w:pPr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after="130"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InforColor">
    <w:name w:val="Table Infor Color"/>
    <w:basedOn w:val="TableNormal"/>
    <w:rsid w:val="00C237F4"/>
    <w:pPr>
      <w:spacing w:before="100" w:beforeAutospacing="1" w:after="100" w:afterAutospacing="1"/>
    </w:pPr>
    <w:rPr>
      <w:rFonts w:ascii="Arial (W1)" w:hAnsi="Arial (W1)"/>
      <w:sz w:val="18"/>
    </w:rPr>
    <w:tblPr>
      <w:tblStyleRowBandSize w:val="1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115" w:type="dxa"/>
        <w:right w:w="115" w:type="dxa"/>
      </w:tblCellMar>
    </w:tblPr>
    <w:tblStylePr w:type="firstRow">
      <w:pPr>
        <w:wordWrap/>
        <w:jc w:val="left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B5111B"/>
        <w:vAlign w:val="center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</w:style>
  <w:style w:type="paragraph" w:styleId="DocumentMap">
    <w:name w:val="Document Map"/>
    <w:basedOn w:val="Normal"/>
    <w:semiHidden/>
    <w:rsid w:val="00854F31"/>
    <w:pPr>
      <w:shd w:val="clear" w:color="auto" w:fill="000080"/>
    </w:pPr>
    <w:rPr>
      <w:rFonts w:ascii="Tahoma" w:hAnsi="Tahoma" w:cs="Tahoma"/>
    </w:rPr>
  </w:style>
  <w:style w:type="paragraph" w:styleId="NoSpacing">
    <w:name w:val="No Spacing"/>
    <w:uiPriority w:val="1"/>
    <w:qFormat/>
    <w:rsid w:val="00262FCD"/>
    <w:rPr>
      <w:rFonts w:ascii="Calibri" w:eastAsia="Calibri" w:hAnsi="Calibri"/>
      <w:sz w:val="22"/>
      <w:szCs w:val="22"/>
    </w:rPr>
  </w:style>
  <w:style w:type="numbering" w:customStyle="1" w:styleId="Bullets">
    <w:name w:val="Bullets"/>
    <w:basedOn w:val="NoList"/>
    <w:rsid w:val="002E2699"/>
    <w:pPr>
      <w:numPr>
        <w:numId w:val="1"/>
      </w:numPr>
    </w:pPr>
  </w:style>
  <w:style w:type="character" w:customStyle="1" w:styleId="InforCoverHeader">
    <w:name w:val="Infor Cover Header"/>
    <w:rsid w:val="00500D86"/>
    <w:rPr>
      <w:rFonts w:ascii="Arial" w:hAnsi="Arial"/>
      <w:color w:val="A10019"/>
      <w:sz w:val="52"/>
      <w:szCs w:val="24"/>
    </w:rPr>
  </w:style>
  <w:style w:type="character" w:customStyle="1" w:styleId="InforHeadline">
    <w:name w:val="Infor Headline"/>
    <w:rsid w:val="00675675"/>
    <w:rPr>
      <w:rFonts w:ascii="Arial Narrow" w:hAnsi="Arial Narrow"/>
      <w:b/>
      <w:color w:val="000000"/>
      <w:sz w:val="28"/>
      <w:szCs w:val="24"/>
    </w:rPr>
  </w:style>
  <w:style w:type="character" w:customStyle="1" w:styleId="InforCoverSub-Headline">
    <w:name w:val="Infor Cover Sub-Headline"/>
    <w:rsid w:val="00500D86"/>
    <w:rPr>
      <w:rFonts w:ascii="Arial" w:hAnsi="Arial"/>
      <w:color w:val="auto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368F"/>
    <w:pPr>
      <w:spacing w:after="13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A06"/>
    <w:pPr>
      <w:keepNext/>
      <w:pageBreakBefore/>
      <w:numPr>
        <w:numId w:val="2"/>
      </w:numPr>
      <w:spacing w:before="200" w:after="240"/>
      <w:outlineLvl w:val="0"/>
    </w:pPr>
    <w:rPr>
      <w:rFonts w:eastAsia="Times"/>
      <w:b/>
      <w:kern w:val="32"/>
      <w:sz w:val="28"/>
      <w:szCs w:val="28"/>
      <w:lang w:val="de-DE" w:eastAsia="x-none"/>
    </w:rPr>
  </w:style>
  <w:style w:type="paragraph" w:styleId="Heading2">
    <w:name w:val="heading 2"/>
    <w:next w:val="Normal"/>
    <w:link w:val="Heading2Char"/>
    <w:qFormat/>
    <w:rsid w:val="00250A06"/>
    <w:pPr>
      <w:keepNext/>
      <w:numPr>
        <w:ilvl w:val="1"/>
        <w:numId w:val="2"/>
      </w:numPr>
      <w:tabs>
        <w:tab w:val="left" w:pos="0"/>
      </w:tabs>
      <w:spacing w:before="360" w:after="240" w:line="284" w:lineRule="exact"/>
      <w:outlineLvl w:val="1"/>
    </w:pPr>
    <w:rPr>
      <w:rFonts w:ascii="Arial" w:eastAsia="Times" w:hAnsi="Arial"/>
      <w:b/>
      <w:noProof/>
      <w:sz w:val="22"/>
      <w:szCs w:val="22"/>
      <w:lang w:val="en-IN" w:eastAsia="en-IN"/>
    </w:rPr>
  </w:style>
  <w:style w:type="paragraph" w:styleId="Heading3">
    <w:name w:val="heading 3"/>
    <w:basedOn w:val="Normal"/>
    <w:next w:val="Normal"/>
    <w:link w:val="Heading3Char"/>
    <w:qFormat/>
    <w:rsid w:val="00250A06"/>
    <w:pPr>
      <w:keepNext/>
      <w:numPr>
        <w:ilvl w:val="2"/>
        <w:numId w:val="2"/>
      </w:numPr>
      <w:spacing w:before="240" w:after="240" w:line="284" w:lineRule="exact"/>
      <w:outlineLvl w:val="2"/>
    </w:pPr>
    <w:rPr>
      <w:rFonts w:eastAsia="Times"/>
      <w:b/>
      <w:kern w:val="28"/>
      <w:sz w:val="22"/>
      <w:szCs w:val="22"/>
      <w:lang w:eastAsia="x-none"/>
    </w:rPr>
  </w:style>
  <w:style w:type="paragraph" w:styleId="Heading4">
    <w:name w:val="heading 4"/>
    <w:basedOn w:val="Normal"/>
    <w:next w:val="Normal"/>
    <w:qFormat/>
    <w:rsid w:val="00250A06"/>
    <w:pPr>
      <w:keepNext/>
      <w:numPr>
        <w:ilvl w:val="3"/>
        <w:numId w:val="2"/>
      </w:numPr>
      <w:tabs>
        <w:tab w:val="left" w:pos="0"/>
        <w:tab w:val="left" w:pos="700"/>
      </w:tabs>
      <w:spacing w:before="120" w:after="120" w:line="284" w:lineRule="exact"/>
      <w:outlineLvl w:val="3"/>
    </w:pPr>
    <w:rPr>
      <w:rFonts w:eastAsia="Times"/>
      <w:b/>
      <w:kern w:val="28"/>
      <w:szCs w:val="22"/>
      <w:u w:val="single"/>
    </w:rPr>
  </w:style>
  <w:style w:type="paragraph" w:styleId="Heading5">
    <w:name w:val="heading 5"/>
    <w:basedOn w:val="Heading4"/>
    <w:next w:val="Normal"/>
    <w:qFormat/>
    <w:rsid w:val="00250A06"/>
    <w:pPr>
      <w:numPr>
        <w:ilvl w:val="4"/>
      </w:numPr>
      <w:tabs>
        <w:tab w:val="clear" w:pos="700"/>
        <w:tab w:val="left" w:pos="697"/>
      </w:tabs>
      <w:outlineLvl w:val="4"/>
    </w:pPr>
    <w:rPr>
      <w:u w:val="none"/>
    </w:rPr>
  </w:style>
  <w:style w:type="paragraph" w:styleId="Heading6">
    <w:name w:val="heading 6"/>
    <w:basedOn w:val="Heading5"/>
    <w:next w:val="Normal"/>
    <w:qFormat/>
    <w:rsid w:val="008F0281"/>
    <w:pPr>
      <w:numPr>
        <w:ilvl w:val="5"/>
      </w:numPr>
      <w:outlineLvl w:val="5"/>
    </w:pPr>
    <w:rPr>
      <w:b w:val="0"/>
      <w:i/>
    </w:rPr>
  </w:style>
  <w:style w:type="paragraph" w:styleId="Heading7">
    <w:name w:val="heading 7"/>
    <w:basedOn w:val="Normal"/>
    <w:next w:val="Normal"/>
    <w:qFormat/>
    <w:rsid w:val="003D36ED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D36ED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3D36E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5285"/>
    <w:pPr>
      <w:tabs>
        <w:tab w:val="center" w:pos="4536"/>
        <w:tab w:val="right" w:pos="9072"/>
      </w:tabs>
    </w:pPr>
    <w:rPr>
      <w:lang w:val="de-DE" w:eastAsia="x-none"/>
    </w:rPr>
  </w:style>
  <w:style w:type="paragraph" w:styleId="Footer">
    <w:name w:val="footer"/>
    <w:basedOn w:val="Normal"/>
    <w:link w:val="FooterChar"/>
    <w:uiPriority w:val="99"/>
    <w:rsid w:val="00093FA0"/>
    <w:pPr>
      <w:tabs>
        <w:tab w:val="center" w:pos="4320"/>
        <w:tab w:val="right" w:pos="8640"/>
      </w:tabs>
    </w:pPr>
    <w:rPr>
      <w:sz w:val="18"/>
      <w:lang w:eastAsia="x-none"/>
    </w:rPr>
  </w:style>
  <w:style w:type="character" w:styleId="PageNumber">
    <w:name w:val="page number"/>
    <w:rPr>
      <w:rFonts w:ascii="Arial" w:hAnsi="Arial"/>
    </w:rPr>
  </w:style>
  <w:style w:type="character" w:styleId="Hyperlink">
    <w:name w:val="Hyperlink"/>
    <w:uiPriority w:val="99"/>
    <w:rsid w:val="00230C3A"/>
    <w:rPr>
      <w:color w:val="0000FF"/>
      <w:u w:val="single"/>
    </w:rPr>
  </w:style>
  <w:style w:type="paragraph" w:customStyle="1" w:styleId="Instructions">
    <w:name w:val="Instructions"/>
    <w:basedOn w:val="Normal"/>
    <w:next w:val="Normal"/>
    <w:rsid w:val="00BF368F"/>
    <w:rPr>
      <w:color w:val="0000FF"/>
      <w:lang w:val="de-DE" w:eastAsia="de-DE"/>
    </w:rPr>
  </w:style>
  <w:style w:type="paragraph" w:styleId="BodyText">
    <w:name w:val="Body Text"/>
    <w:aliases w:val="body text,bt,bio - Body Text,body tesx"/>
    <w:basedOn w:val="Normal"/>
    <w:autoRedefine/>
    <w:rsid w:val="00662951"/>
    <w:pPr>
      <w:spacing w:after="120"/>
    </w:pPr>
    <w:rPr>
      <w:lang w:val="en-US"/>
    </w:rPr>
  </w:style>
  <w:style w:type="character" w:styleId="Strong">
    <w:name w:val="Strong"/>
    <w:qFormat/>
    <w:rsid w:val="0033357A"/>
    <w:rPr>
      <w:b/>
      <w:bCs/>
    </w:rPr>
  </w:style>
  <w:style w:type="paragraph" w:customStyle="1" w:styleId="TableHeading">
    <w:name w:val="Table Heading"/>
    <w:basedOn w:val="Normal"/>
    <w:autoRedefine/>
    <w:rsid w:val="00E24306"/>
    <w:pPr>
      <w:keepLines/>
      <w:spacing w:before="120" w:beforeAutospacing="1" w:after="120" w:afterAutospacing="1"/>
    </w:pPr>
    <w:rPr>
      <w:rFonts w:ascii="Arial Gras" w:hAnsi="Arial Gras"/>
      <w:b/>
      <w:sz w:val="18"/>
      <w:lang w:val="en-US"/>
    </w:rPr>
  </w:style>
  <w:style w:type="paragraph" w:styleId="TOC2">
    <w:name w:val="toc 2"/>
    <w:basedOn w:val="Normal"/>
    <w:next w:val="Normal"/>
    <w:autoRedefine/>
    <w:uiPriority w:val="39"/>
    <w:rsid w:val="005905D0"/>
    <w:pPr>
      <w:tabs>
        <w:tab w:val="left" w:pos="7938"/>
      </w:tabs>
      <w:spacing w:before="60" w:after="60"/>
      <w:ind w:left="340"/>
    </w:pPr>
    <w:rPr>
      <w:rFonts w:eastAsia="Arial Unicode MS"/>
    </w:rPr>
  </w:style>
  <w:style w:type="paragraph" w:styleId="TOC1">
    <w:name w:val="toc 1"/>
    <w:basedOn w:val="Normal"/>
    <w:next w:val="Normal"/>
    <w:autoRedefine/>
    <w:uiPriority w:val="39"/>
    <w:rsid w:val="005905D0"/>
    <w:pPr>
      <w:tabs>
        <w:tab w:val="left" w:pos="7938"/>
      </w:tabs>
      <w:spacing w:before="120"/>
    </w:pPr>
    <w:rPr>
      <w:b/>
      <w:caps/>
    </w:rPr>
  </w:style>
  <w:style w:type="paragraph" w:styleId="TOC3">
    <w:name w:val="toc 3"/>
    <w:basedOn w:val="Normal"/>
    <w:next w:val="Normal"/>
    <w:uiPriority w:val="39"/>
    <w:rsid w:val="00EE395A"/>
    <w:pPr>
      <w:tabs>
        <w:tab w:val="left" w:pos="7938"/>
      </w:tabs>
      <w:spacing w:after="0"/>
      <w:ind w:left="567"/>
    </w:pPr>
    <w:rPr>
      <w:sz w:val="22"/>
    </w:rPr>
  </w:style>
  <w:style w:type="numbering" w:customStyle="1" w:styleId="StyleNumrosTahoma">
    <w:name w:val="Style Numéros Tahoma"/>
    <w:basedOn w:val="NoList"/>
    <w:rsid w:val="00474A5A"/>
  </w:style>
  <w:style w:type="numbering" w:customStyle="1" w:styleId="StyleNumrosarial10">
    <w:name w:val="Style Numéros arial 10"/>
    <w:basedOn w:val="NoList"/>
    <w:rsid w:val="00474A5A"/>
    <w:pPr>
      <w:numPr>
        <w:numId w:val="4"/>
      </w:numPr>
    </w:pPr>
  </w:style>
  <w:style w:type="character" w:styleId="FollowedHyperlink">
    <w:name w:val="FollowedHyperlink"/>
    <w:uiPriority w:val="99"/>
    <w:rsid w:val="0058137F"/>
    <w:rPr>
      <w:color w:val="800080"/>
      <w:u w:val="single"/>
    </w:rPr>
  </w:style>
  <w:style w:type="paragraph" w:styleId="BalloonText">
    <w:name w:val="Balloon Text"/>
    <w:basedOn w:val="Normal"/>
    <w:semiHidden/>
    <w:rsid w:val="00E6446E"/>
    <w:rPr>
      <w:rFonts w:ascii="Tahoma" w:hAnsi="Tahoma" w:cs="Tahoma"/>
      <w:sz w:val="16"/>
      <w:szCs w:val="16"/>
    </w:rPr>
  </w:style>
  <w:style w:type="paragraph" w:customStyle="1" w:styleId="xl22">
    <w:name w:val="xl22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paragraph" w:styleId="Caption">
    <w:name w:val="caption"/>
    <w:basedOn w:val="Normal"/>
    <w:next w:val="Normal"/>
    <w:qFormat/>
    <w:rPr>
      <w:b/>
      <w:i/>
      <w:sz w:val="16"/>
    </w:rPr>
  </w:style>
  <w:style w:type="paragraph" w:customStyle="1" w:styleId="code">
    <w:name w:val="code"/>
    <w:basedOn w:val="Normal"/>
    <w:rsid w:val="0033357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</w:pPr>
    <w:rPr>
      <w:rFonts w:ascii="Lucida Console" w:hAnsi="Lucida Console"/>
      <w:sz w:val="16"/>
    </w:rPr>
  </w:style>
  <w:style w:type="paragraph" w:customStyle="1" w:styleId="xl23">
    <w:name w:val="xl23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pPr>
      <w:spacing w:after="120" w:line="240" w:lineRule="exact"/>
      <w:ind w:left="851"/>
    </w:pPr>
  </w:style>
  <w:style w:type="paragraph" w:customStyle="1" w:styleId="xl24">
    <w:name w:val="xl24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sz w:val="22"/>
      <w:szCs w:val="22"/>
      <w:lang w:val="en-US"/>
    </w:rPr>
  </w:style>
  <w:style w:type="paragraph" w:customStyle="1" w:styleId="CoverSubheader">
    <w:name w:val="Cover Subheader"/>
    <w:link w:val="CoverSubheaderChar"/>
    <w:uiPriority w:val="99"/>
    <w:rsid w:val="009809AC"/>
    <w:rPr>
      <w:rFonts w:ascii="Arial" w:hAnsi="Arial"/>
      <w:bCs/>
      <w:kern w:val="32"/>
      <w:sz w:val="36"/>
      <w:szCs w:val="32"/>
      <w:lang w:val="en-IN" w:eastAsia="en-IN"/>
    </w:rPr>
  </w:style>
  <w:style w:type="paragraph" w:customStyle="1" w:styleId="HeaderCover">
    <w:name w:val="Header Cover"/>
    <w:basedOn w:val="Normal"/>
    <w:next w:val="SubheaderCover"/>
    <w:link w:val="HeaderCoverChar"/>
    <w:qFormat/>
    <w:rsid w:val="009809AC"/>
    <w:pPr>
      <w:spacing w:before="3000" w:after="600"/>
      <w:jc w:val="center"/>
    </w:pPr>
    <w:rPr>
      <w:b/>
      <w:bCs/>
      <w:caps/>
      <w:color w:val="000000"/>
      <w:kern w:val="32"/>
      <w:sz w:val="52"/>
      <w:szCs w:val="32"/>
      <w:lang w:val="x-none" w:eastAsia="x-none"/>
    </w:rPr>
  </w:style>
  <w:style w:type="paragraph" w:customStyle="1" w:styleId="SubheaderCover">
    <w:name w:val="Subheader Cover"/>
    <w:basedOn w:val="CoverSubheader"/>
    <w:link w:val="SubheaderCoverChar"/>
    <w:qFormat/>
    <w:rsid w:val="009809AC"/>
    <w:pPr>
      <w:jc w:val="center"/>
    </w:pPr>
    <w:rPr>
      <w:lang w:val="x-none" w:eastAsia="x-none"/>
    </w:rPr>
  </w:style>
  <w:style w:type="character" w:customStyle="1" w:styleId="HeaderCoverChar">
    <w:name w:val="Header Cover Char"/>
    <w:link w:val="HeaderCover"/>
    <w:rsid w:val="009809AC"/>
    <w:rPr>
      <w:rFonts w:ascii="Arial" w:hAnsi="Arial" w:cs="Arial"/>
      <w:b/>
      <w:bCs/>
      <w:caps/>
      <w:color w:val="000000"/>
      <w:kern w:val="32"/>
      <w:sz w:val="52"/>
      <w:szCs w:val="32"/>
    </w:rPr>
  </w:style>
  <w:style w:type="character" w:customStyle="1" w:styleId="CoverSubheaderChar">
    <w:name w:val="Cover Subheader Char"/>
    <w:link w:val="CoverSubheader"/>
    <w:uiPriority w:val="99"/>
    <w:rsid w:val="009809AC"/>
    <w:rPr>
      <w:rFonts w:ascii="Arial" w:hAnsi="Arial"/>
      <w:bCs/>
      <w:kern w:val="32"/>
      <w:sz w:val="36"/>
      <w:szCs w:val="32"/>
      <w:lang w:bidi="ar-SA"/>
    </w:rPr>
  </w:style>
  <w:style w:type="character" w:customStyle="1" w:styleId="SubheaderCoverChar">
    <w:name w:val="Subheader Cover Char"/>
    <w:link w:val="SubheaderCover"/>
    <w:rsid w:val="009809AC"/>
    <w:rPr>
      <w:rFonts w:ascii="Arial" w:hAnsi="Arial" w:cs="Arial"/>
      <w:bCs/>
      <w:kern w:val="32"/>
      <w:sz w:val="36"/>
      <w:szCs w:val="32"/>
    </w:rPr>
  </w:style>
  <w:style w:type="character" w:customStyle="1" w:styleId="HeaderChar">
    <w:name w:val="Header Char"/>
    <w:link w:val="Header"/>
    <w:uiPriority w:val="99"/>
    <w:rsid w:val="009809AC"/>
    <w:rPr>
      <w:rFonts w:ascii="Arial" w:hAnsi="Arial"/>
      <w:lang w:val="de-DE"/>
    </w:rPr>
  </w:style>
  <w:style w:type="paragraph" w:styleId="List">
    <w:name w:val="List"/>
    <w:basedOn w:val="Normal"/>
    <w:pPr>
      <w:keepNext/>
      <w:spacing w:after="0"/>
      <w:ind w:left="284" w:hanging="284"/>
    </w:pPr>
  </w:style>
  <w:style w:type="paragraph" w:customStyle="1" w:styleId="ListEnd">
    <w:name w:val="ListEnd"/>
    <w:basedOn w:val="List"/>
    <w:next w:val="Normal"/>
    <w:pPr>
      <w:keepNext w:val="0"/>
      <w:spacing w:after="130"/>
    </w:pPr>
  </w:style>
  <w:style w:type="character" w:customStyle="1" w:styleId="Heading1Char">
    <w:name w:val="Heading 1 Char"/>
    <w:link w:val="Heading1"/>
    <w:uiPriority w:val="9"/>
    <w:rsid w:val="000A2944"/>
    <w:rPr>
      <w:rFonts w:ascii="Arial" w:eastAsia="Times" w:hAnsi="Arial"/>
      <w:b/>
      <w:kern w:val="32"/>
      <w:sz w:val="28"/>
      <w:szCs w:val="28"/>
      <w:lang w:val="de-DE"/>
    </w:rPr>
  </w:style>
  <w:style w:type="character" w:customStyle="1" w:styleId="Heading2Char">
    <w:name w:val="Heading 2 Char"/>
    <w:link w:val="Heading2"/>
    <w:rsid w:val="000A2944"/>
    <w:rPr>
      <w:rFonts w:ascii="Arial" w:eastAsia="Times" w:hAnsi="Arial"/>
      <w:b/>
      <w:noProof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0A2944"/>
    <w:pPr>
      <w:spacing w:before="120" w:after="240"/>
      <w:ind w:left="720"/>
    </w:pPr>
    <w:rPr>
      <w:rFonts w:ascii="Calibri" w:eastAsia="Calibri" w:hAnsi="Calibr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8E392C"/>
    <w:rPr>
      <w:rFonts w:ascii="Arial" w:hAnsi="Arial"/>
      <w:lang w:val="en-GB"/>
    </w:rPr>
  </w:style>
  <w:style w:type="character" w:customStyle="1" w:styleId="FooterChar">
    <w:name w:val="Footer Char"/>
    <w:link w:val="Footer"/>
    <w:uiPriority w:val="99"/>
    <w:rsid w:val="00A735D4"/>
    <w:rPr>
      <w:rFonts w:ascii="Arial" w:hAnsi="Arial"/>
      <w:sz w:val="18"/>
      <w:lang w:val="en-GB"/>
    </w:rPr>
  </w:style>
  <w:style w:type="paragraph" w:styleId="ListNumber">
    <w:name w:val="List Number"/>
    <w:basedOn w:val="Normal"/>
    <w:rsid w:val="00A26839"/>
    <w:pPr>
      <w:numPr>
        <w:numId w:val="7"/>
      </w:numPr>
      <w:contextualSpacing/>
    </w:pPr>
  </w:style>
  <w:style w:type="paragraph" w:customStyle="1" w:styleId="xl63">
    <w:name w:val="xl63"/>
    <w:basedOn w:val="Normal"/>
    <w:rsid w:val="00A26839"/>
    <w:pPr>
      <w:pBdr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styleId="TOC4">
    <w:name w:val="toc 4"/>
    <w:basedOn w:val="Normal"/>
    <w:next w:val="Normal"/>
    <w:autoRedefine/>
    <w:pPr>
      <w:tabs>
        <w:tab w:val="left" w:pos="7938"/>
      </w:tabs>
      <w:spacing w:after="0"/>
      <w:ind w:left="600"/>
    </w:pPr>
    <w:rPr>
      <w:sz w:val="18"/>
    </w:rPr>
  </w:style>
  <w:style w:type="paragraph" w:styleId="TOC5">
    <w:name w:val="toc 5"/>
    <w:basedOn w:val="Normal"/>
    <w:next w:val="Normal"/>
    <w:autoRedefine/>
    <w:pPr>
      <w:ind w:left="880"/>
    </w:pPr>
  </w:style>
  <w:style w:type="paragraph" w:styleId="TOC6">
    <w:name w:val="toc 6"/>
    <w:basedOn w:val="Normal"/>
    <w:next w:val="Normal"/>
    <w:autoRedefine/>
    <w:pPr>
      <w:ind w:left="1100"/>
    </w:pPr>
  </w:style>
  <w:style w:type="paragraph" w:styleId="TOC7">
    <w:name w:val="toc 7"/>
    <w:basedOn w:val="Normal"/>
    <w:next w:val="Normal"/>
    <w:autoRedefine/>
    <w:pPr>
      <w:ind w:left="1320"/>
    </w:pPr>
  </w:style>
  <w:style w:type="paragraph" w:styleId="TOC8">
    <w:name w:val="toc 8"/>
    <w:basedOn w:val="Normal"/>
    <w:next w:val="Normal"/>
    <w:autoRedefine/>
    <w:pPr>
      <w:ind w:left="1540"/>
    </w:pPr>
  </w:style>
  <w:style w:type="paragraph" w:styleId="TOC9">
    <w:name w:val="toc 9"/>
    <w:basedOn w:val="Normal"/>
    <w:next w:val="Normal"/>
    <w:autoRedefine/>
    <w:pPr>
      <w:ind w:left="1760"/>
    </w:pPr>
  </w:style>
  <w:style w:type="paragraph" w:customStyle="1" w:styleId="xl64">
    <w:name w:val="xl64"/>
    <w:basedOn w:val="Normal"/>
    <w:rsid w:val="00A26839"/>
    <w:pPr>
      <w:pBdr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5">
    <w:name w:val="xl65"/>
    <w:basedOn w:val="Normal"/>
    <w:rsid w:val="00A26839"/>
    <w:pPr>
      <w:pBdr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6">
    <w:name w:val="xl66"/>
    <w:basedOn w:val="Normal"/>
    <w:rsid w:val="00A26839"/>
    <w:pPr>
      <w:pBdr>
        <w:top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A26839"/>
    <w:pPr>
      <w:pBdr>
        <w:top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A26839"/>
    <w:pPr>
      <w:pBdr>
        <w:top w:val="single" w:sz="8" w:space="0" w:color="F2F2F2"/>
        <w:left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A26839"/>
    <w:pPr>
      <w:pBdr>
        <w:top w:val="single" w:sz="8" w:space="0" w:color="F2F2F2"/>
        <w:lef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character" w:customStyle="1" w:styleId="Heading3Char">
    <w:name w:val="Heading 3 Char"/>
    <w:link w:val="Heading3"/>
    <w:rsid w:val="00A26839"/>
    <w:rPr>
      <w:rFonts w:ascii="Arial" w:eastAsia="Times" w:hAnsi="Arial"/>
      <w:b/>
      <w:kern w:val="28"/>
      <w:sz w:val="22"/>
      <w:szCs w:val="22"/>
      <w:lang w:val="en-GB"/>
    </w:rPr>
  </w:style>
  <w:style w:type="table" w:customStyle="1" w:styleId="TableBW">
    <w:name w:val="Table BW"/>
    <w:basedOn w:val="TableNormal"/>
    <w:rsid w:val="000E3AC7"/>
    <w:pPr>
      <w:spacing w:before="100" w:beforeAutospacing="1" w:after="100" w:afterAutospacing="1"/>
    </w:pPr>
    <w:rPr>
      <w:rFonts w:ascii="Arial" w:eastAsia="Times" w:hAnsi="Arial"/>
      <w:sz w:val="18"/>
      <w:szCs w:val="18"/>
    </w:rPr>
    <w:tblPr>
      <w:tblStyleRowBandSize w:val="1"/>
      <w:jc w:val="center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6" w:space="0" w:color="000000"/>
        <w:insideV w:val="single" w:sz="6" w:space="0" w:color="000000"/>
      </w:tblBorders>
    </w:tblPr>
    <w:trPr>
      <w:jc w:val="center"/>
    </w:trPr>
    <w:tblStylePr w:type="firstRow">
      <w:rPr>
        <w:rFonts w:ascii="Arial" w:eastAsia="Arial" w:hAnsi="Arial" w:cs="Arial"/>
        <w:b/>
      </w:rPr>
      <w:tblPr/>
      <w:trPr>
        <w:cantSplit/>
        <w:tblHeader/>
      </w:trPr>
      <w:tcPr>
        <w:tcBorders>
          <w:top w:val="single" w:sz="18" w:space="0" w:color="auto"/>
          <w:left w:val="single" w:sz="8" w:space="0" w:color="auto"/>
          <w:bottom w:val="single" w:sz="18" w:space="0" w:color="auto"/>
          <w:right w:val="single" w:sz="8" w:space="0" w:color="auto"/>
        </w:tcBorders>
      </w:tcPr>
    </w:tblStylePr>
    <w:tblStylePr w:type="firstCol">
      <w:rPr>
        <w:rFonts w:ascii="Arial" w:eastAsia="Arial" w:hAnsi="Arial" w:cs="Arial"/>
        <w:b w:val="0"/>
      </w:rPr>
      <w:tblPr/>
      <w:tcPr>
        <w:tc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nil"/>
          <w:insideV w:val="nil"/>
          <w:tl2br w:val="nil"/>
          <w:tr2bl w:val="nil"/>
        </w:tcBorders>
      </w:tcPr>
    </w:tblStylePr>
  </w:style>
  <w:style w:type="paragraph" w:customStyle="1" w:styleId="BulletIndent">
    <w:name w:val="Bullet Indent"/>
    <w:basedOn w:val="Normal"/>
    <w:rsid w:val="00682C3F"/>
    <w:pPr>
      <w:numPr>
        <w:numId w:val="3"/>
      </w:numPr>
    </w:pPr>
  </w:style>
  <w:style w:type="table" w:customStyle="1" w:styleId="TableInforVertical">
    <w:name w:val="Table Infor Vertical"/>
    <w:basedOn w:val="TableInforColor"/>
    <w:rsid w:val="00C237F4"/>
    <w:rPr>
      <w:rFonts w:ascii="Arial" w:hAnsi="Arial"/>
    </w:rPr>
    <w:tblPr/>
    <w:tblStylePr w:type="firstRow">
      <w:pPr>
        <w:wordWrap/>
        <w:jc w:val="left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nil"/>
          <w:right w:val="single" w:sz="4" w:space="0" w:color="FFFFFF"/>
          <w:insideH w:val="nil"/>
          <w:insideV w:val="single" w:sz="4" w:space="0" w:color="FFFFFF"/>
          <w:tl2br w:val="nil"/>
          <w:tr2bl w:val="nil"/>
        </w:tcBorders>
        <w:shd w:val="clear" w:color="auto" w:fill="C0C0C0"/>
        <w:vAlign w:val="center"/>
      </w:tcPr>
    </w:tblStylePr>
    <w:tblStylePr w:type="firstCol">
      <w:rPr>
        <w:rFonts w:ascii="Arial" w:hAnsi="Arial"/>
        <w:b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  <w:tblStylePr w:type="nwCell"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</w:style>
  <w:style w:type="paragraph" w:customStyle="1" w:styleId="TableText">
    <w:name w:val="TableText"/>
    <w:basedOn w:val="Normal"/>
    <w:rsid w:val="00262FCD"/>
    <w:pPr>
      <w:keepNext/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before="40" w:after="40" w:line="200" w:lineRule="exact"/>
      <w:ind w:left="57" w:right="57"/>
    </w:pPr>
    <w:rPr>
      <w:sz w:val="18"/>
      <w:lang w:val="en-US"/>
    </w:rPr>
  </w:style>
  <w:style w:type="table" w:styleId="TableGrid">
    <w:name w:val="Table Grid"/>
    <w:basedOn w:val="TableNormal"/>
    <w:rsid w:val="009766F0"/>
    <w:pPr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after="130"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InforColor">
    <w:name w:val="Table Infor Color"/>
    <w:basedOn w:val="TableNormal"/>
    <w:rsid w:val="00C237F4"/>
    <w:pPr>
      <w:spacing w:before="100" w:beforeAutospacing="1" w:after="100" w:afterAutospacing="1"/>
    </w:pPr>
    <w:rPr>
      <w:rFonts w:ascii="Arial (W1)" w:hAnsi="Arial (W1)"/>
      <w:sz w:val="18"/>
    </w:rPr>
    <w:tblPr>
      <w:tblStyleRowBandSize w:val="1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115" w:type="dxa"/>
        <w:right w:w="115" w:type="dxa"/>
      </w:tblCellMar>
    </w:tblPr>
    <w:tblStylePr w:type="firstRow">
      <w:pPr>
        <w:wordWrap/>
        <w:jc w:val="left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B5111B"/>
        <w:vAlign w:val="center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</w:style>
  <w:style w:type="paragraph" w:styleId="DocumentMap">
    <w:name w:val="Document Map"/>
    <w:basedOn w:val="Normal"/>
    <w:semiHidden/>
    <w:rsid w:val="00854F31"/>
    <w:pPr>
      <w:shd w:val="clear" w:color="auto" w:fill="000080"/>
    </w:pPr>
    <w:rPr>
      <w:rFonts w:ascii="Tahoma" w:hAnsi="Tahoma" w:cs="Tahoma"/>
    </w:rPr>
  </w:style>
  <w:style w:type="paragraph" w:styleId="NoSpacing">
    <w:name w:val="No Spacing"/>
    <w:uiPriority w:val="1"/>
    <w:qFormat/>
    <w:rsid w:val="00262FCD"/>
    <w:rPr>
      <w:rFonts w:ascii="Calibri" w:eastAsia="Calibri" w:hAnsi="Calibri"/>
      <w:sz w:val="22"/>
      <w:szCs w:val="22"/>
    </w:rPr>
  </w:style>
  <w:style w:type="numbering" w:customStyle="1" w:styleId="Bullets">
    <w:name w:val="Bullets"/>
    <w:basedOn w:val="NoList"/>
    <w:rsid w:val="002E2699"/>
    <w:pPr>
      <w:numPr>
        <w:numId w:val="1"/>
      </w:numPr>
    </w:pPr>
  </w:style>
  <w:style w:type="character" w:customStyle="1" w:styleId="InforCoverHeader">
    <w:name w:val="Infor Cover Header"/>
    <w:rsid w:val="00500D86"/>
    <w:rPr>
      <w:rFonts w:ascii="Arial" w:hAnsi="Arial"/>
      <w:color w:val="A10019"/>
      <w:sz w:val="52"/>
      <w:szCs w:val="24"/>
    </w:rPr>
  </w:style>
  <w:style w:type="character" w:customStyle="1" w:styleId="InforHeadline">
    <w:name w:val="Infor Headline"/>
    <w:rsid w:val="00675675"/>
    <w:rPr>
      <w:rFonts w:ascii="Arial Narrow" w:hAnsi="Arial Narrow"/>
      <w:b/>
      <w:color w:val="000000"/>
      <w:sz w:val="28"/>
      <w:szCs w:val="24"/>
    </w:rPr>
  </w:style>
  <w:style w:type="character" w:customStyle="1" w:styleId="InforCoverSub-Headline">
    <w:name w:val="Infor Cover Sub-Headline"/>
    <w:rsid w:val="00500D86"/>
    <w:rPr>
      <w:rFonts w:ascii="Arial" w:hAnsi="Arial"/>
      <w:color w:val="auto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1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2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5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1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guil\Application%20Data\Microsoft\Mod&#232;les\Infor%20Document%20OPIM%20PS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93093-3FDC-454E-8805-B4033B8E6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 Document OPIM PSO.dot</Template>
  <TotalTime>54</TotalTime>
  <Pages>8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Frontken - Business Requirement Study</vt:lpstr>
    </vt:vector>
  </TitlesOfParts>
  <Company>Infor Global Solutions</Company>
  <LinksUpToDate>false</LinksUpToDate>
  <CharactersWithSpaces>3207</CharactersWithSpaces>
  <SharedDoc>false</SharedDoc>
  <HLinks>
    <vt:vector size="36" baseType="variant">
      <vt:variant>
        <vt:i4>1114160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_Toc328498287</vt:lpwstr>
      </vt:variant>
      <vt:variant>
        <vt:i4>1114160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_Toc328498286</vt:lpwstr>
      </vt:variant>
      <vt:variant>
        <vt:i4>1114160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_Toc328498284</vt:lpwstr>
      </vt:variant>
      <vt:variant>
        <vt:i4>1114160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_Toc328498283</vt:lpwstr>
      </vt:variant>
      <vt:variant>
        <vt:i4>1114160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_Toc328498282</vt:lpwstr>
      </vt:variant>
      <vt:variant>
        <vt:i4>1114160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_Toc328498281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Frontken - Business Requirement Study</dc:title>
  <dc:subject>Service</dc:subject>
  <dc:creator>Ravi Kishore Kovelamudi</dc:creator>
  <cp:keywords>1.0</cp:keywords>
  <cp:lastModifiedBy>Sattiraju Namala</cp:lastModifiedBy>
  <cp:revision>28</cp:revision>
  <cp:lastPrinted>2012-01-10T06:51:00Z</cp:lastPrinted>
  <dcterms:created xsi:type="dcterms:W3CDTF">2014-07-08T07:47:00Z</dcterms:created>
  <dcterms:modified xsi:type="dcterms:W3CDTF">2015-02-12T11:31:00Z</dcterms:modified>
</cp:coreProperties>
</file>