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3C35AD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ID086</w:t>
      </w:r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>
        <w:t xml:space="preserve">FinancialTransactions_BAES BOD Design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021761" w:rsidP="00B1538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ID086</w:t>
            </w:r>
            <w:r w:rsidR="00B1538F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0</w:t>
            </w:r>
            <w:r w:rsidR="00B1538F">
              <w:rPr>
                <w:sz w:val="24"/>
                <w:szCs w:val="24"/>
              </w:rPr>
              <w:t>04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4E728F" w:rsidP="004E728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ID086</w:t>
            </w:r>
            <w:r w:rsidR="00FC1132">
              <w:rPr>
                <w:rFonts w:cs="Arial"/>
                <w:sz w:val="22"/>
                <w:szCs w:val="22"/>
              </w:rPr>
              <w:t xml:space="preserve">- </w:t>
            </w:r>
            <w:r>
              <w:t xml:space="preserve">FinancialTransactions_BAES BOD Design 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87BF6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7BF6">
              <w:rPr>
                <w:rFonts w:cs="Arial"/>
                <w:sz w:val="22"/>
                <w:szCs w:val="22"/>
              </w:rPr>
            </w:r>
            <w:r w:rsidR="00B87BF6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7BF6">
              <w:rPr>
                <w:rFonts w:cs="Arial"/>
                <w:sz w:val="22"/>
                <w:szCs w:val="22"/>
              </w:rPr>
            </w:r>
            <w:r w:rsidR="00B87BF6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7BF6">
              <w:rPr>
                <w:rFonts w:cs="Arial"/>
                <w:sz w:val="22"/>
                <w:szCs w:val="22"/>
              </w:rPr>
            </w:r>
            <w:r w:rsidR="00B87BF6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1538F" w:rsidP="00B1538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4E728F"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7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87BF6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87BF6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B87BF6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87BF6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87BF6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2F2D5C" w:rsidP="00262FCD">
      <w:r>
        <w:rPr>
          <w:lang w:val="de-DE" w:eastAsia="x-none"/>
        </w:rPr>
        <w:t>ID086</w:t>
      </w:r>
      <w:r w:rsidR="00FC1132">
        <w:rPr>
          <w:lang w:val="de-DE" w:eastAsia="x-none"/>
        </w:rPr>
        <w:t xml:space="preserve"> </w:t>
      </w:r>
      <w:r w:rsidR="00DD3290">
        <w:rPr>
          <w:lang w:val="de-DE" w:eastAsia="x-none"/>
        </w:rPr>
        <w:t>–</w:t>
      </w:r>
      <w:r w:rsidR="00187F4E" w:rsidRPr="00187F4E">
        <w:t xml:space="preserve"> </w:t>
      </w:r>
      <w:r>
        <w:t xml:space="preserve">FinancialTransactions_BAES BOD Design </w:t>
      </w:r>
      <w:r w:rsidR="00DB2831">
        <w:t xml:space="preserve">– </w:t>
      </w:r>
    </w:p>
    <w:p w:rsidR="00DB2831" w:rsidRDefault="00DB2831" w:rsidP="00262FCD"/>
    <w:p w:rsidR="00DB2831" w:rsidRDefault="00DB2831" w:rsidP="00262FCD">
      <w:pPr>
        <w:rPr>
          <w:lang w:val="de-DE" w:eastAsia="x-none"/>
        </w:rPr>
      </w:pPr>
      <w:r>
        <w:t>Project Cost Creation Logic changed to DAL from UI.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3116B9" w:rsidP="00DB2831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ID086</w:t>
            </w:r>
            <w:r w:rsidR="00DB2831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00</w:t>
            </w:r>
            <w:r w:rsidR="00DB2831">
              <w:rPr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DB2831" w:rsidP="0069628A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bookmarkStart w:id="7" w:name="_GoBack"/>
            <w:bookmarkEnd w:id="7"/>
            <w:r w:rsidRPr="00DB2831"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Changing Project Cost functionality to 10.4 DAL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3116B9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BAE_Uplift_006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33AF4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C427F6" w:rsidP="00DB2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DB2831">
              <w:rPr>
                <w:rFonts w:ascii="Calibri" w:hAnsi="Calibri" w:cs="Calibri"/>
                <w:color w:val="000000"/>
                <w:sz w:val="22"/>
                <w:szCs w:val="22"/>
              </w:rPr>
              <w:t>pppc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dllc900</w:t>
            </w:r>
            <w:r w:rsidR="00DB283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C427F6" w:rsidP="00DB28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dll for </w:t>
            </w:r>
            <w:r w:rsidR="00DB2831">
              <w:rPr>
                <w:rFonts w:ascii="Calibri" w:hAnsi="Calibri" w:cs="Calibri"/>
                <w:color w:val="000000"/>
                <w:sz w:val="22"/>
                <w:szCs w:val="22"/>
              </w:rPr>
              <w:t>Creating Project Costs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5158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733AF4" w:rsidP="004858F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BF6" w:rsidRDefault="00B87BF6">
      <w:r>
        <w:separator/>
      </w:r>
    </w:p>
  </w:endnote>
  <w:endnote w:type="continuationSeparator" w:id="0">
    <w:p w:rsidR="00B87BF6" w:rsidRDefault="00B8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BF6" w:rsidRDefault="00B87BF6">
      <w:r>
        <w:separator/>
      </w:r>
    </w:p>
  </w:footnote>
  <w:footnote w:type="continuationSeparator" w:id="0">
    <w:p w:rsidR="00B87BF6" w:rsidRDefault="00B87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761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D5C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16B9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35AD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E728F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538F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3F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87BF6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27F6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8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0CAD-50F1-4593-A272-BAA06B96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92</TotalTime>
  <Pages>8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3238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64</cp:revision>
  <cp:lastPrinted>2012-01-10T06:51:00Z</cp:lastPrinted>
  <dcterms:created xsi:type="dcterms:W3CDTF">2014-07-08T07:47:00Z</dcterms:created>
  <dcterms:modified xsi:type="dcterms:W3CDTF">2015-07-21T16:19:00Z</dcterms:modified>
</cp:coreProperties>
</file>