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3C35AD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ID086</w:t>
      </w:r>
      <w:r w:rsidR="00FF311B">
        <w:rPr>
          <w:sz w:val="44"/>
          <w:szCs w:val="44"/>
          <w:lang w:val="en-US"/>
        </w:rPr>
        <w:t>-</w:t>
      </w:r>
      <w:r w:rsidR="000F3AC6">
        <w:rPr>
          <w:sz w:val="44"/>
          <w:szCs w:val="44"/>
          <w:lang w:val="en-US"/>
        </w:rPr>
        <w:t xml:space="preserve"> </w:t>
      </w:r>
      <w:r>
        <w:t xml:space="preserve">FinancialTransactions_BAES BOD Design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7C19CF" w:rsidP="00021761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ID086E021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4E728F" w:rsidP="004E728F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ID086</w:t>
            </w:r>
            <w:r w:rsidR="00FC1132">
              <w:rPr>
                <w:rFonts w:cs="Arial"/>
                <w:sz w:val="22"/>
                <w:szCs w:val="22"/>
              </w:rPr>
              <w:t xml:space="preserve">- </w:t>
            </w:r>
            <w:r>
              <w:t xml:space="preserve">FinancialTransactions_BAES BOD Design 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4219A2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337C31">
              <w:t>Infor®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219A2">
              <w:rPr>
                <w:rFonts w:cs="Arial"/>
                <w:sz w:val="22"/>
                <w:szCs w:val="22"/>
              </w:rPr>
            </w:r>
            <w:r w:rsidR="004219A2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219A2">
              <w:rPr>
                <w:rFonts w:cs="Arial"/>
                <w:sz w:val="22"/>
                <w:szCs w:val="22"/>
              </w:rPr>
            </w:r>
            <w:r w:rsidR="004219A2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219A2">
              <w:rPr>
                <w:rFonts w:cs="Arial"/>
                <w:sz w:val="22"/>
                <w:szCs w:val="22"/>
              </w:rPr>
            </w:r>
            <w:r w:rsidR="004219A2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7C19CF" w:rsidP="007C19CF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1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219A2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219A2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4219A2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219A2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219A2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2F2D5C" w:rsidP="00262FCD">
      <w:pPr>
        <w:rPr>
          <w:lang w:val="de-DE" w:eastAsia="x-none"/>
        </w:rPr>
      </w:pPr>
      <w:r>
        <w:rPr>
          <w:lang w:val="de-DE" w:eastAsia="x-none"/>
        </w:rPr>
        <w:t>ID086</w:t>
      </w:r>
      <w:r w:rsidR="00FC1132">
        <w:rPr>
          <w:lang w:val="de-DE" w:eastAsia="x-none"/>
        </w:rPr>
        <w:t xml:space="preserve"> </w:t>
      </w:r>
      <w:r w:rsidR="00DD3290">
        <w:rPr>
          <w:lang w:val="de-DE" w:eastAsia="x-none"/>
        </w:rPr>
        <w:t>–</w:t>
      </w:r>
      <w:r w:rsidR="00187F4E" w:rsidRPr="00187F4E">
        <w:t xml:space="preserve"> </w:t>
      </w:r>
      <w:r>
        <w:t xml:space="preserve">FinancialTransactions_BAES BOD Design </w:t>
      </w:r>
      <w:r w:rsidR="007C19CF">
        <w:t>–</w:t>
      </w:r>
      <w:r w:rsidR="00FC1132">
        <w:t xml:space="preserve"> </w:t>
      </w:r>
      <w:r w:rsidR="007C19CF">
        <w:t>PNX 3901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7C19CF" w:rsidP="003116B9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ID086E021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7C19CF" w:rsidP="0069628A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  <w:highlight w:val="lightGray"/>
                <w:lang w:val="en-US"/>
              </w:rPr>
              <w:t>PNX 3901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3116B9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BAE_Uplift_006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733AF4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</w:t>
            </w:r>
            <w:r w:rsidR="00F232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7C19CF" w:rsidP="007C19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Tpppcdllc9001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C427F6" w:rsidP="007C19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Support dll for </w:t>
            </w:r>
            <w:r w:rsidR="007C19CF">
              <w:rPr>
                <w:rFonts w:ascii="Calibri" w:hAnsi="Calibri" w:cs="Calibri"/>
                <w:color w:val="000000"/>
                <w:sz w:val="22"/>
                <w:szCs w:val="22"/>
              </w:rPr>
              <w:t>Project Creation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551587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  <w:bookmarkStart w:id="8" w:name="_GoBack"/>
      <w:bookmarkEnd w:id="8"/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4858F7" w:rsidRPr="00D928A2" w:rsidRDefault="00733AF4" w:rsidP="004858F7">
      <w:r>
        <w:t>N.A.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9A2" w:rsidRDefault="004219A2">
      <w:r>
        <w:separator/>
      </w:r>
    </w:p>
  </w:endnote>
  <w:endnote w:type="continuationSeparator" w:id="0">
    <w:p w:rsidR="004219A2" w:rsidRDefault="0042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9A2" w:rsidRDefault="004219A2">
      <w:r>
        <w:separator/>
      </w:r>
    </w:p>
  </w:footnote>
  <w:footnote w:type="continuationSeparator" w:id="0">
    <w:p w:rsidR="004219A2" w:rsidRDefault="00421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761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D5C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16B9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6470"/>
    <w:rsid w:val="003C0237"/>
    <w:rsid w:val="003C26FC"/>
    <w:rsid w:val="003C35AD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9A2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E728F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19CF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3F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27F6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8349D-76BD-4F3A-94A0-6035A313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91</TotalTime>
  <Pages>8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3156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63</cp:revision>
  <cp:lastPrinted>2012-01-10T06:51:00Z</cp:lastPrinted>
  <dcterms:created xsi:type="dcterms:W3CDTF">2014-07-08T07:47:00Z</dcterms:created>
  <dcterms:modified xsi:type="dcterms:W3CDTF">2016-01-20T08:58:00Z</dcterms:modified>
</cp:coreProperties>
</file>