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536DC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ID080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Customer Owned Asset InterfaCe DE</w:t>
      </w:r>
      <w:r w:rsidR="00742C55">
        <w:rPr>
          <w:sz w:val="44"/>
          <w:szCs w:val="44"/>
          <w:lang w:val="en-US"/>
        </w:rPr>
        <w:t>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774267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ID080F003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ID080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6158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E5B3F">
              <w:rPr>
                <w:rFonts w:cs="Arial"/>
                <w:sz w:val="22"/>
                <w:szCs w:val="22"/>
              </w:rPr>
            </w:r>
            <w:r w:rsidR="000E5B3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E5B3F">
              <w:rPr>
                <w:rFonts w:cs="Arial"/>
                <w:sz w:val="22"/>
                <w:szCs w:val="22"/>
              </w:rPr>
            </w:r>
            <w:r w:rsidR="000E5B3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E5B3F">
              <w:rPr>
                <w:rFonts w:cs="Arial"/>
                <w:sz w:val="22"/>
                <w:szCs w:val="22"/>
              </w:rPr>
            </w:r>
            <w:r w:rsidR="000E5B3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74267" w:rsidP="0077426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</w:t>
            </w:r>
            <w:r w:rsidR="001F69D4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DF6E3F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35207703" w:history="1">
        <w:r w:rsidR="00DF6E3F" w:rsidRPr="00902766">
          <w:rPr>
            <w:rStyle w:val="Hyperlink"/>
            <w:rFonts w:cs="Arial"/>
            <w:noProof/>
          </w:rPr>
          <w:t>1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rFonts w:cs="Arial"/>
            <w:noProof/>
          </w:rPr>
          <w:t>Introduction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_Toc435207703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5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0E5B3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4" w:history="1">
        <w:r w:rsidR="00DF6E3F" w:rsidRPr="00902766">
          <w:rPr>
            <w:rStyle w:val="Hyperlink"/>
            <w:noProof/>
          </w:rPr>
          <w:t>2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ERP LN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_Toc435207704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0E5B3F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705" w:history="1">
        <w:r w:rsidR="00DF6E3F" w:rsidRPr="0090276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DF6E3F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PMC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_Toc435207705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0E5B3F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706" w:history="1">
        <w:r w:rsidR="00DF6E3F" w:rsidRPr="0090276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DF6E3F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New or modified Server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_Toc435207706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0E5B3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7" w:history="1">
        <w:r w:rsidR="00DF6E3F" w:rsidRPr="00902766">
          <w:rPr>
            <w:rStyle w:val="Hyperlink"/>
            <w:noProof/>
          </w:rPr>
          <w:t>3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ION-Connect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_Toc435207707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7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0E5B3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8" w:history="1">
        <w:r w:rsidR="00DF6E3F" w:rsidRPr="00902766">
          <w:rPr>
            <w:rStyle w:val="Hyperlink"/>
            <w:noProof/>
          </w:rPr>
          <w:t>4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ION-Process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_Toc435207708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8</w:t>
        </w:r>
        <w:r w:rsidR="00DF6E3F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3520770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143B56" w:rsidP="00453893">
      <w:pPr>
        <w:rPr>
          <w:lang w:val="de-DE" w:eastAsia="x-none"/>
        </w:rPr>
      </w:pPr>
      <w:r>
        <w:rPr>
          <w:lang w:val="de-DE" w:eastAsia="x-none"/>
        </w:rPr>
        <w:t>This Delivery contains</w:t>
      </w:r>
      <w:r w:rsidR="001F69D4">
        <w:rPr>
          <w:lang w:val="de-DE" w:eastAsia="x-none"/>
        </w:rPr>
        <w:t xml:space="preserve"> OCM </w:t>
      </w:r>
      <w:r w:rsidR="009E2781">
        <w:rPr>
          <w:lang w:val="de-DE" w:eastAsia="x-none"/>
        </w:rPr>
        <w:t xml:space="preserve">and Lot related changes </w:t>
      </w:r>
      <w:r w:rsidR="001F69D4">
        <w:rPr>
          <w:lang w:val="de-DE" w:eastAsia="x-none"/>
        </w:rPr>
        <w:t>for InventoryAdjustment_BAES BOD.</w:t>
      </w:r>
    </w:p>
    <w:p w:rsidR="009E2781" w:rsidRDefault="009E2781" w:rsidP="00453893">
      <w:pPr>
        <w:rPr>
          <w:lang w:val="de-DE" w:eastAsia="x-none"/>
        </w:rPr>
      </w:pPr>
    </w:p>
    <w:p w:rsidR="009E2781" w:rsidRDefault="009E2781" w:rsidP="00453893">
      <w:pPr>
        <w:rPr>
          <w:lang w:val="de-DE" w:eastAsia="x-none"/>
        </w:rPr>
      </w:pPr>
      <w:r>
        <w:rPr>
          <w:lang w:val="de-DE" w:eastAsia="x-none"/>
        </w:rPr>
        <w:t>Incident 9347106</w:t>
      </w:r>
      <w:bookmarkStart w:id="5" w:name="_GoBack"/>
      <w:bookmarkEnd w:id="5"/>
    </w:p>
    <w:p w:rsidR="006E79F0" w:rsidRDefault="004148DD" w:rsidP="006E79F0">
      <w:pPr>
        <w:pStyle w:val="Heading1"/>
      </w:pPr>
      <w:bookmarkStart w:id="6" w:name="_Toc435207704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35207705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C113CD" w:rsidP="00143B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143B5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0F00</w:t>
            </w:r>
            <w:r w:rsidR="00165418">
              <w:rPr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22536F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OCM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65418" w:rsidP="00165418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ID080F</w:t>
            </w:r>
            <w:r w:rsidR="0022536F">
              <w:rPr>
                <w:sz w:val="18"/>
                <w:lang w:val="fr-FR"/>
              </w:rPr>
              <w:t>00</w:t>
            </w:r>
            <w:r>
              <w:rPr>
                <w:sz w:val="18"/>
                <w:lang w:val="fr-FR"/>
              </w:rPr>
              <w:t>2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3520770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C11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>inh922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43B56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InventoryAdjustment_BAES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22536F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94740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C113CD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  <w:r w:rsidR="009474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143B56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Whboddllc9004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C113CD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>InventoryAdjustment</w:t>
            </w:r>
            <w:proofErr w:type="spellEnd"/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22536F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47409" w:rsidRPr="001E5EB5" w:rsidRDefault="00947409" w:rsidP="00947409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9" w:name="_Toc435207707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2C0EF7" w:rsidRDefault="00165418" w:rsidP="002C0EF7">
      <w:pPr>
        <w:rPr>
          <w:lang w:val="de-DE" w:eastAsia="x-none"/>
        </w:rPr>
      </w:pPr>
      <w:r>
        <w:t xml:space="preserve">Need to re-register </w:t>
      </w:r>
      <w:proofErr w:type="spellStart"/>
      <w:r>
        <w:t>inventoryAdjustment_BAES</w:t>
      </w:r>
      <w:proofErr w:type="spellEnd"/>
      <w:r>
        <w:t xml:space="preserve"> BOD in ION.</w:t>
      </w: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3520770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3F" w:rsidRDefault="000E5B3F">
      <w:r>
        <w:separator/>
      </w:r>
    </w:p>
  </w:endnote>
  <w:endnote w:type="continuationSeparator" w:id="0">
    <w:p w:rsidR="000E5B3F" w:rsidRDefault="000E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0EE">
      <w:t xml:space="preserve">ID080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3F" w:rsidRDefault="000E5B3F">
      <w:r>
        <w:separator/>
      </w:r>
    </w:p>
  </w:footnote>
  <w:footnote w:type="continuationSeparator" w:id="0">
    <w:p w:rsidR="000E5B3F" w:rsidRDefault="000E5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1C1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5B3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3B56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418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3F03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1F69D4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36F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6DC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29BF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267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58D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4B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1D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781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50EE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13CD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635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1CE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6E3F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280AE-86D4-4287-B272-A4425E0C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115</TotalTime>
  <Pages>8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3209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83</cp:revision>
  <cp:lastPrinted>2012-01-10T06:51:00Z</cp:lastPrinted>
  <dcterms:created xsi:type="dcterms:W3CDTF">2014-07-08T07:47:00Z</dcterms:created>
  <dcterms:modified xsi:type="dcterms:W3CDTF">2016-02-23T12:02:00Z</dcterms:modified>
</cp:coreProperties>
</file>