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2536DC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ID080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Customer Owned Asset InterfaCe DE</w:t>
      </w:r>
      <w:r w:rsidR="00742C55">
        <w:rPr>
          <w:sz w:val="44"/>
          <w:szCs w:val="44"/>
          <w:lang w:val="en-US"/>
        </w:rPr>
        <w:t>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9D4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ID080F002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536D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ID080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6158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6158D">
              <w:rPr>
                <w:rFonts w:cs="Arial"/>
                <w:sz w:val="22"/>
                <w:szCs w:val="22"/>
              </w:rPr>
            </w:r>
            <w:r w:rsidR="0086158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6158D">
              <w:rPr>
                <w:rFonts w:cs="Arial"/>
                <w:sz w:val="22"/>
                <w:szCs w:val="22"/>
              </w:rPr>
            </w:r>
            <w:r w:rsidR="0086158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6158D">
              <w:rPr>
                <w:rFonts w:cs="Arial"/>
                <w:sz w:val="22"/>
                <w:szCs w:val="22"/>
              </w:rPr>
            </w:r>
            <w:r w:rsidR="0086158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C24BC" w:rsidP="001F69D4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1F69D4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 w:rsidR="001F69D4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DF6E3F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35207703" w:history="1">
        <w:r w:rsidR="00DF6E3F" w:rsidRPr="00902766">
          <w:rPr>
            <w:rStyle w:val="Hyperlink"/>
            <w:rFonts w:cs="Arial"/>
            <w:noProof/>
          </w:rPr>
          <w:t>1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rFonts w:cs="Arial"/>
            <w:noProof/>
          </w:rPr>
          <w:t>Introduction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_Toc435207703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5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86158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4" w:history="1">
        <w:r w:rsidR="00DF6E3F" w:rsidRPr="00902766">
          <w:rPr>
            <w:rStyle w:val="Hyperlink"/>
            <w:noProof/>
          </w:rPr>
          <w:t>2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ERP LN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_Toc435207704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86158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5207705" w:history="1">
        <w:r w:rsidR="00DF6E3F" w:rsidRPr="0090276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DF6E3F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PMC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_Toc435207705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86158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5207706" w:history="1">
        <w:r w:rsidR="00DF6E3F" w:rsidRPr="0090276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DF6E3F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New or modified Server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_Toc435207706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86158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7" w:history="1">
        <w:r w:rsidR="00DF6E3F" w:rsidRPr="00902766">
          <w:rPr>
            <w:rStyle w:val="Hyperlink"/>
            <w:noProof/>
          </w:rPr>
          <w:t>3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ION-Connect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_Toc435207707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7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86158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8" w:history="1">
        <w:r w:rsidR="00DF6E3F" w:rsidRPr="00902766">
          <w:rPr>
            <w:rStyle w:val="Hyperlink"/>
            <w:noProof/>
          </w:rPr>
          <w:t>4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ION-Process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_Toc435207708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8</w:t>
        </w:r>
        <w:r w:rsidR="00DF6E3F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35207703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143B56" w:rsidP="00453893">
      <w:pPr>
        <w:rPr>
          <w:lang w:val="de-DE" w:eastAsia="x-none"/>
        </w:rPr>
      </w:pPr>
      <w:r>
        <w:rPr>
          <w:lang w:val="de-DE" w:eastAsia="x-none"/>
        </w:rPr>
        <w:t>This Delivery contains</w:t>
      </w:r>
      <w:r w:rsidR="001F69D4">
        <w:rPr>
          <w:lang w:val="de-DE" w:eastAsia="x-none"/>
        </w:rPr>
        <w:t xml:space="preserve"> OCM fixes for InventoryAdjustment_BAES BOD.</w:t>
      </w:r>
    </w:p>
    <w:p w:rsidR="006E79F0" w:rsidRDefault="004148DD" w:rsidP="006E79F0">
      <w:pPr>
        <w:pStyle w:val="Heading1"/>
      </w:pPr>
      <w:bookmarkStart w:id="5" w:name="_Toc435207704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35207705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C113CD" w:rsidP="00143B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143B5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0F00</w:t>
            </w:r>
            <w:r w:rsidR="0022536F"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22536F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OCM changes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22536F" w:rsidP="00143B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ID080E001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3520770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C11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>inh922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43B56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InventoryAdjustment_BAES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22536F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94740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C113CD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  <w:r w:rsidR="009474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143B56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Whboddllc9004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C113CD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</w:t>
            </w:r>
            <w:proofErr w:type="spellStart"/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>InventoryAdjustment</w:t>
            </w:r>
            <w:proofErr w:type="spellEnd"/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22536F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47409" w:rsidRPr="001E5EB5" w:rsidRDefault="00947409" w:rsidP="00947409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8" w:name="_Toc435207707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2C0EF7" w:rsidRDefault="0022536F" w:rsidP="002C0EF7">
      <w:pPr>
        <w:rPr>
          <w:lang w:val="de-DE" w:eastAsia="x-none"/>
        </w:rPr>
      </w:pPr>
      <w:r>
        <w:t>N.A.</w:t>
      </w:r>
      <w:bookmarkStart w:id="9" w:name="_GoBack"/>
      <w:bookmarkEnd w:id="9"/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3520770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8D" w:rsidRDefault="0086158D">
      <w:r>
        <w:separator/>
      </w:r>
    </w:p>
  </w:endnote>
  <w:endnote w:type="continuationSeparator" w:id="0">
    <w:p w:rsidR="0086158D" w:rsidRDefault="0086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0EE">
      <w:t xml:space="preserve">ID080 </w:t>
    </w:r>
    <w:r w:rsidR="00AE46AA">
      <w:t>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8D" w:rsidRDefault="0086158D">
      <w:r>
        <w:separator/>
      </w:r>
    </w:p>
  </w:footnote>
  <w:footnote w:type="continuationSeparator" w:id="0">
    <w:p w:rsidR="0086158D" w:rsidRDefault="00861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1C1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3B56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56D46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3F03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1F69D4"/>
    <w:rsid w:val="00200024"/>
    <w:rsid w:val="00200293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36F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6DC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3305"/>
    <w:rsid w:val="002B41CF"/>
    <w:rsid w:val="002B616A"/>
    <w:rsid w:val="002B719A"/>
    <w:rsid w:val="002B7F86"/>
    <w:rsid w:val="002C008B"/>
    <w:rsid w:val="002C0743"/>
    <w:rsid w:val="002C0E52"/>
    <w:rsid w:val="002C0EF7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29BF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289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58D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2FF4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4B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47409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1D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50EE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13CD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1CE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6E3F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39BB-0AE8-45CD-A54A-B124C956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113</TotalTime>
  <Pages>8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3121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77</cp:revision>
  <cp:lastPrinted>2012-01-10T06:51:00Z</cp:lastPrinted>
  <dcterms:created xsi:type="dcterms:W3CDTF">2014-07-08T07:47:00Z</dcterms:created>
  <dcterms:modified xsi:type="dcterms:W3CDTF">2015-12-16T13:54:00Z</dcterms:modified>
</cp:coreProperties>
</file>