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5B3B5D" w:rsidP="004642C5">
      <w:pPr>
        <w:pStyle w:val="HeaderCover"/>
        <w:rPr>
          <w:rFonts w:cs="Arial"/>
          <w:sz w:val="44"/>
          <w:szCs w:val="44"/>
          <w:lang w:val="en-US"/>
        </w:rPr>
      </w:pPr>
      <w:r w:rsidRPr="005B3B5D">
        <w:rPr>
          <w:sz w:val="44"/>
          <w:szCs w:val="44"/>
          <w:lang w:val="en-US"/>
        </w:rPr>
        <w:t>ID068 - EMS-Infor LN Spec E</w:t>
      </w:r>
      <w:r>
        <w:rPr>
          <w:sz w:val="44"/>
          <w:szCs w:val="44"/>
          <w:lang w:val="en-US"/>
        </w:rPr>
        <w:t>quipment Interface POM Only</w:t>
      </w:r>
      <w:r w:rsidR="002536DC">
        <w:rPr>
          <w:sz w:val="44"/>
          <w:szCs w:val="44"/>
          <w:lang w:val="en-US"/>
        </w:rPr>
        <w:t xml:space="preserve"> InterfaCe DE</w:t>
      </w:r>
      <w:r w:rsidR="00742C55">
        <w:rPr>
          <w:sz w:val="44"/>
          <w:szCs w:val="44"/>
          <w:lang w:val="en-US"/>
        </w:rPr>
        <w:t>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5B3B5D" w:rsidP="005B3B5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5B3B5D">
              <w:rPr>
                <w:rFonts w:cs="Arial"/>
                <w:sz w:val="22"/>
                <w:szCs w:val="22"/>
              </w:rPr>
              <w:t>ID068 - EMS-</w:t>
            </w:r>
            <w:proofErr w:type="spellStart"/>
            <w:r w:rsidRPr="005B3B5D">
              <w:rPr>
                <w:rFonts w:cs="Arial"/>
                <w:sz w:val="22"/>
                <w:szCs w:val="22"/>
              </w:rPr>
              <w:t>Infor</w:t>
            </w:r>
            <w:proofErr w:type="spellEnd"/>
            <w:r w:rsidRPr="005B3B5D">
              <w:rPr>
                <w:rFonts w:cs="Arial"/>
                <w:sz w:val="22"/>
                <w:szCs w:val="22"/>
              </w:rPr>
              <w:t xml:space="preserve"> LN Spec E</w:t>
            </w:r>
            <w:r>
              <w:rPr>
                <w:rFonts w:cs="Arial"/>
                <w:sz w:val="22"/>
                <w:szCs w:val="22"/>
              </w:rPr>
              <w:t>quipment Interface POM Only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5B3B5D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ID068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5E455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E455E">
              <w:rPr>
                <w:rFonts w:cs="Arial"/>
                <w:sz w:val="22"/>
                <w:szCs w:val="22"/>
              </w:rPr>
            </w:r>
            <w:r w:rsidR="005E455E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E455E">
              <w:rPr>
                <w:rFonts w:cs="Arial"/>
                <w:sz w:val="22"/>
                <w:szCs w:val="22"/>
              </w:rPr>
            </w:r>
            <w:r w:rsidR="005E455E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E455E">
              <w:rPr>
                <w:rFonts w:cs="Arial"/>
                <w:sz w:val="22"/>
                <w:szCs w:val="22"/>
              </w:rPr>
            </w:r>
            <w:r w:rsidR="005E455E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8C24BC" w:rsidP="005B3B5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5B3B5D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5B3B5D">
              <w:rPr>
                <w:rFonts w:cs="Arial"/>
                <w:sz w:val="22"/>
                <w:szCs w:val="22"/>
              </w:rPr>
              <w:t>0</w:t>
            </w:r>
            <w:r w:rsidR="00156D46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5B3B5D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455E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455E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5E455E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455E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E455E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143B56" w:rsidP="00453893">
      <w:pPr>
        <w:rPr>
          <w:lang w:val="de-DE" w:eastAsia="x-none"/>
        </w:rPr>
      </w:pPr>
      <w:r>
        <w:rPr>
          <w:lang w:val="de-DE" w:eastAsia="x-none"/>
        </w:rPr>
        <w:t>This Delivery co</w:t>
      </w:r>
      <w:r w:rsidR="005B3B5D">
        <w:rPr>
          <w:lang w:val="de-DE" w:eastAsia="x-none"/>
        </w:rPr>
        <w:t>ntains intial Delivery for ID06</w:t>
      </w:r>
      <w:r w:rsidR="008A7F3E">
        <w:rPr>
          <w:lang w:val="de-DE" w:eastAsia="x-none"/>
        </w:rPr>
        <w:t>8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C113CD" w:rsidP="00601A59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601A59">
              <w:rPr>
                <w:sz w:val="24"/>
                <w:szCs w:val="24"/>
              </w:rPr>
              <w:t>6</w:t>
            </w:r>
            <w:r w:rsidR="008A7F3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F00</w:t>
            </w:r>
            <w:r w:rsidR="00143B56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601A59" w:rsidP="00601A59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 w:rsidRPr="00601A59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EMS-</w:t>
            </w:r>
            <w:proofErr w:type="spellStart"/>
            <w:r w:rsidRPr="00601A59">
              <w:rPr>
                <w:rFonts w:ascii="Segoe UI" w:hAnsi="Segoe UI" w:cs="Segoe UI"/>
                <w:sz w:val="18"/>
                <w:szCs w:val="18"/>
                <w:lang w:val="en-US"/>
              </w:rPr>
              <w:t>Infor</w:t>
            </w:r>
            <w:proofErr w:type="spellEnd"/>
            <w:r w:rsidRPr="00601A59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LN Spec E</w:t>
            </w:r>
            <w:r>
              <w:rPr>
                <w:rFonts w:ascii="Segoe UI" w:hAnsi="Segoe UI" w:cs="Segoe UI"/>
                <w:sz w:val="18"/>
                <w:szCs w:val="18"/>
                <w:lang w:val="en-US"/>
              </w:rPr>
              <w:t>quipment Interface POM Only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01A59" w:rsidP="00601A59">
            <w:pPr>
              <w:autoSpaceDE w:val="0"/>
              <w:autoSpaceDN w:val="0"/>
              <w:adjustRightInd w:val="0"/>
              <w:spacing w:after="0"/>
              <w:rPr>
                <w:sz w:val="18"/>
                <w:lang w:val="fr-FR"/>
              </w:rPr>
            </w:pPr>
            <w:r w:rsidRPr="00601A59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CR228E001</w:t>
            </w:r>
            <w:r w:rsidRPr="00601A59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 xml:space="preserve">, </w:t>
            </w:r>
            <w:r w:rsidRPr="00601A59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IW028E002</w:t>
            </w:r>
            <w:r w:rsidRPr="00601A59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 xml:space="preserve">, </w:t>
            </w:r>
            <w:r w:rsidRPr="00601A59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UDF034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143B56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Script/library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601A59" w:rsidP="008A7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Boinhbl802cc00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8A7F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43B56" w:rsidRDefault="00143B56" w:rsidP="00143B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43B56" w:rsidRPr="001E5EB5" w:rsidRDefault="00143B56" w:rsidP="00143B56">
            <w:pPr>
              <w:rPr>
                <w:lang w:val="fr-FR"/>
              </w:rPr>
            </w:pPr>
          </w:p>
        </w:tc>
      </w:tr>
      <w:tr w:rsidR="00601A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Script/library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Bopurbl049cc00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01A59" w:rsidRPr="001E5EB5" w:rsidRDefault="00601A59" w:rsidP="00601A59">
            <w:pPr>
              <w:rPr>
                <w:lang w:val="fr-FR"/>
              </w:rPr>
            </w:pPr>
          </w:p>
        </w:tc>
      </w:tr>
      <w:tr w:rsidR="00601A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Script/library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Tdboddllc002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01A59" w:rsidRPr="001E5EB5" w:rsidRDefault="00601A59" w:rsidP="00601A59">
            <w:pPr>
              <w:rPr>
                <w:lang w:val="fr-FR"/>
              </w:rPr>
            </w:pPr>
          </w:p>
        </w:tc>
      </w:tr>
      <w:tr w:rsidR="00601A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Bopur907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01A59" w:rsidRPr="001E5EB5" w:rsidRDefault="00601A59" w:rsidP="00601A59">
            <w:pPr>
              <w:rPr>
                <w:lang w:val="fr-FR"/>
              </w:rPr>
            </w:pPr>
          </w:p>
        </w:tc>
      </w:tr>
      <w:tr w:rsidR="00601A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Bopur907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01A59" w:rsidRDefault="00601A59" w:rsidP="00601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01A59" w:rsidRPr="001E5EB5" w:rsidRDefault="00601A59" w:rsidP="00601A59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E2E46" w:rsidRPr="00601A59" w:rsidRDefault="00316762" w:rsidP="00B025CF">
      <w:r>
        <w:t xml:space="preserve">Note: </w:t>
      </w:r>
      <w:r w:rsidR="00601A59" w:rsidRPr="00601A59">
        <w:t>After Installing the PMC solution below BOD need to be registered in BOD Implementation registration (bobod1100m000)</w:t>
      </w:r>
    </w:p>
    <w:p w:rsidR="00601A59" w:rsidRDefault="00601A59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7489F46B" wp14:editId="1F79A99C">
            <wp:extent cx="5695950" cy="1289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6B3486" w:rsidRDefault="00601A59" w:rsidP="004858F7">
      <w:pPr>
        <w:rPr>
          <w:lang w:val="de-DE" w:eastAsia="x-none"/>
        </w:rPr>
      </w:pPr>
      <w:r>
        <w:rPr>
          <w:lang w:val="de-DE" w:eastAsia="x-none"/>
        </w:rPr>
        <w:t>The Below BOD need to be registered in ION.</w:t>
      </w:r>
    </w:p>
    <w:p w:rsidR="00601A59" w:rsidRPr="004858F7" w:rsidRDefault="00601A59" w:rsidP="004858F7">
      <w:pPr>
        <w:rPr>
          <w:lang w:val="de-DE" w:eastAsia="x-none"/>
        </w:rPr>
      </w:pPr>
      <w:r>
        <w:rPr>
          <w:lang w:val="de-DE" w:eastAsia="x-none"/>
        </w:rPr>
        <w:t>ReceiveDelivery_BAES.</w:t>
      </w:r>
    </w:p>
    <w:p w:rsidR="006E79F0" w:rsidRDefault="00930E6F" w:rsidP="006E79F0">
      <w:pPr>
        <w:pStyle w:val="Heading1"/>
      </w:pPr>
      <w:bookmarkStart w:id="9" w:name="_Toc328498287"/>
      <w:r>
        <w:lastRenderedPageBreak/>
        <w:t>Infor ION-Process</w:t>
      </w:r>
      <w:r w:rsidR="006E79F0">
        <w:t xml:space="preserve"> Components</w:t>
      </w:r>
      <w:bookmarkEnd w:id="9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p w:rsidR="004858F7" w:rsidRPr="004858F7" w:rsidRDefault="004858F7" w:rsidP="004858F7">
      <w:pPr>
        <w:rPr>
          <w:lang w:val="de-DE" w:eastAsia="x-none"/>
        </w:rPr>
      </w:pPr>
      <w:bookmarkStart w:id="10" w:name="_GoBack"/>
      <w:bookmarkEnd w:id="4"/>
      <w:bookmarkEnd w:id="10"/>
    </w:p>
    <w:sectPr w:rsidR="004858F7" w:rsidRPr="004858F7" w:rsidSect="009809AC">
      <w:headerReference w:type="default" r:id="rId11"/>
      <w:footerReference w:type="defaul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55E" w:rsidRDefault="005E455E">
      <w:r>
        <w:separator/>
      </w:r>
    </w:p>
  </w:endnote>
  <w:endnote w:type="continuationSeparator" w:id="0">
    <w:p w:rsidR="005E455E" w:rsidRDefault="005E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AAE">
      <w:t>ID0</w:t>
    </w:r>
    <w:r w:rsidR="00887E0A">
      <w:t>6</w:t>
    </w:r>
    <w:r w:rsidR="00592AAE">
      <w:t xml:space="preserve">8 </w:t>
    </w:r>
    <w:r w:rsidR="00AE46AA">
      <w:t>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55E" w:rsidRDefault="005E455E">
      <w:r>
        <w:separator/>
      </w:r>
    </w:p>
  </w:footnote>
  <w:footnote w:type="continuationSeparator" w:id="0">
    <w:p w:rsidR="005E455E" w:rsidRDefault="005E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77BCC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05F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01C1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3B56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56D46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293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6DC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3305"/>
    <w:rsid w:val="002B41CF"/>
    <w:rsid w:val="002B616A"/>
    <w:rsid w:val="002B719A"/>
    <w:rsid w:val="002B7F86"/>
    <w:rsid w:val="002C008B"/>
    <w:rsid w:val="002C0743"/>
    <w:rsid w:val="002C0E52"/>
    <w:rsid w:val="002C0EF7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16762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1FD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2AAE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3B5D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455E"/>
    <w:rsid w:val="005E67D8"/>
    <w:rsid w:val="005F03D1"/>
    <w:rsid w:val="005F26CF"/>
    <w:rsid w:val="005F271B"/>
    <w:rsid w:val="005F77BC"/>
    <w:rsid w:val="00601A59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289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2FF4"/>
    <w:rsid w:val="008848C0"/>
    <w:rsid w:val="00885B45"/>
    <w:rsid w:val="008862BD"/>
    <w:rsid w:val="00886AEE"/>
    <w:rsid w:val="00887B05"/>
    <w:rsid w:val="00887E0A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A7F3E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4B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47409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41C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77C98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13CD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772C4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0442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17F62-8126-4480-B99D-2568F178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120</TotalTime>
  <Pages>8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3454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80</cp:revision>
  <cp:lastPrinted>2012-01-10T06:51:00Z</cp:lastPrinted>
  <dcterms:created xsi:type="dcterms:W3CDTF">2014-07-08T07:47:00Z</dcterms:created>
  <dcterms:modified xsi:type="dcterms:W3CDTF">2016-01-11T14:28:00Z</dcterms:modified>
</cp:coreProperties>
</file>