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8F28D1">
        <w:rPr>
          <w:sz w:val="44"/>
          <w:szCs w:val="44"/>
          <w:lang w:val="en-US"/>
        </w:rPr>
        <w:t>D</w:t>
      </w:r>
      <w:r w:rsidR="001F6356">
        <w:rPr>
          <w:sz w:val="44"/>
          <w:szCs w:val="44"/>
          <w:lang w:val="en-US"/>
        </w:rPr>
        <w:t>0</w:t>
      </w:r>
      <w:r w:rsidR="008F28D1">
        <w:rPr>
          <w:sz w:val="44"/>
          <w:szCs w:val="44"/>
          <w:lang w:val="en-US"/>
        </w:rPr>
        <w:t>4</w:t>
      </w:r>
      <w:r w:rsidR="00AD7CBE">
        <w:rPr>
          <w:sz w:val="44"/>
          <w:szCs w:val="44"/>
          <w:lang w:val="en-US"/>
        </w:rPr>
        <w:t>4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706085" w:rsidRPr="00706085">
        <w:rPr>
          <w:sz w:val="44"/>
          <w:szCs w:val="44"/>
        </w:rPr>
        <w:t>CBT Excel CAS Cash Allocation for interface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EA6AA9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Sattiraju Namala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EA6AA9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</w:t>
            </w:r>
            <w:r w:rsidR="00017A97">
              <w:rPr>
                <w:sz w:val="24"/>
                <w:szCs w:val="24"/>
              </w:rPr>
              <w:t>D</w:t>
            </w:r>
            <w:r w:rsidR="00FF311B">
              <w:rPr>
                <w:sz w:val="24"/>
                <w:szCs w:val="24"/>
              </w:rPr>
              <w:t>0</w:t>
            </w:r>
            <w:r w:rsidR="00017A97">
              <w:rPr>
                <w:sz w:val="24"/>
                <w:szCs w:val="24"/>
              </w:rPr>
              <w:t>4</w:t>
            </w:r>
            <w:r w:rsidR="00F44483">
              <w:rPr>
                <w:sz w:val="24"/>
                <w:szCs w:val="24"/>
              </w:rPr>
              <w:t>4F002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EA6AA9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B77BC5">
              <w:rPr>
                <w:rFonts w:cs="Arial"/>
                <w:sz w:val="22"/>
                <w:szCs w:val="22"/>
              </w:rPr>
              <w:t>4</w:t>
            </w:r>
            <w:r w:rsidR="00EA6AA9">
              <w:rPr>
                <w:rFonts w:cs="Arial"/>
                <w:sz w:val="22"/>
                <w:szCs w:val="22"/>
              </w:rPr>
              <w:t>4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EA6AA9">
              <w:t>CBT Excel CAS Cash Allocation for interface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702423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r w:rsidR="00337C31">
              <w:t>Infor®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02423">
              <w:rPr>
                <w:rFonts w:cs="Arial"/>
                <w:sz w:val="22"/>
                <w:szCs w:val="22"/>
              </w:rPr>
            </w:r>
            <w:r w:rsidR="0070242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02423">
              <w:rPr>
                <w:rFonts w:cs="Arial"/>
                <w:sz w:val="22"/>
                <w:szCs w:val="22"/>
              </w:rPr>
            </w:r>
            <w:r w:rsidR="0070242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02423">
              <w:rPr>
                <w:rFonts w:cs="Arial"/>
                <w:sz w:val="22"/>
                <w:szCs w:val="22"/>
              </w:rPr>
            </w:r>
            <w:r w:rsidR="00702423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EA6AA9" w:rsidP="00F44483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</w:t>
            </w:r>
            <w:r w:rsidR="00F44483">
              <w:rPr>
                <w:rFonts w:cs="Arial"/>
                <w:sz w:val="22"/>
                <w:szCs w:val="22"/>
              </w:rPr>
              <w:t>4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>
              <w:rPr>
                <w:rFonts w:cs="Arial"/>
                <w:sz w:val="22"/>
                <w:szCs w:val="22"/>
              </w:rPr>
              <w:t>8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0A14BB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2223853" w:history="1">
        <w:r w:rsidR="000A14BB" w:rsidRPr="00A043C7">
          <w:rPr>
            <w:rStyle w:val="Hyperlink"/>
            <w:rFonts w:cs="Arial"/>
            <w:noProof/>
          </w:rPr>
          <w:t>1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rFonts w:cs="Arial"/>
            <w:noProof/>
          </w:rPr>
          <w:t>Introduction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_Toc412223853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5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702423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4" w:history="1">
        <w:r w:rsidR="000A14BB" w:rsidRPr="00A043C7">
          <w:rPr>
            <w:rStyle w:val="Hyperlink"/>
            <w:noProof/>
          </w:rPr>
          <w:t>2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ERP LN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_Toc412223854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702423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2223855" w:history="1">
        <w:r w:rsidR="000A14BB" w:rsidRPr="00A043C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 w:rsidR="000A14BB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PMC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_Toc412223855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702423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2223856" w:history="1">
        <w:r w:rsidR="000A14BB" w:rsidRPr="00A043C7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 w:rsidR="000A14BB"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New or modified Server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_Toc412223856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6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702423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7" w:history="1">
        <w:r w:rsidR="000A14BB" w:rsidRPr="00A043C7">
          <w:rPr>
            <w:rStyle w:val="Hyperlink"/>
            <w:noProof/>
          </w:rPr>
          <w:t>3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ION-Connect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_Toc412223857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8</w:t>
        </w:r>
        <w:r w:rsidR="000A14BB">
          <w:rPr>
            <w:noProof/>
            <w:webHidden/>
          </w:rPr>
          <w:fldChar w:fldCharType="end"/>
        </w:r>
      </w:hyperlink>
    </w:p>
    <w:p w:rsidR="000A14BB" w:rsidRDefault="00702423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2223858" w:history="1">
        <w:r w:rsidR="000A14BB" w:rsidRPr="00A043C7">
          <w:rPr>
            <w:rStyle w:val="Hyperlink"/>
            <w:noProof/>
          </w:rPr>
          <w:t>4</w:t>
        </w:r>
        <w:r w:rsidR="000A14B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0A14BB" w:rsidRPr="00A043C7">
          <w:rPr>
            <w:rStyle w:val="Hyperlink"/>
            <w:noProof/>
          </w:rPr>
          <w:t>Infor ION-Process Components</w:t>
        </w:r>
        <w:r w:rsidR="000A14BB">
          <w:rPr>
            <w:noProof/>
            <w:webHidden/>
          </w:rPr>
          <w:tab/>
        </w:r>
        <w:r w:rsidR="000A14BB">
          <w:rPr>
            <w:noProof/>
            <w:webHidden/>
          </w:rPr>
          <w:fldChar w:fldCharType="begin"/>
        </w:r>
        <w:r w:rsidR="000A14BB">
          <w:rPr>
            <w:noProof/>
            <w:webHidden/>
          </w:rPr>
          <w:instrText xml:space="preserve"> PAGEREF _Toc412223858 \h </w:instrText>
        </w:r>
        <w:r w:rsidR="000A14BB">
          <w:rPr>
            <w:noProof/>
            <w:webHidden/>
          </w:rPr>
        </w:r>
        <w:r w:rsidR="000A14BB">
          <w:rPr>
            <w:noProof/>
            <w:webHidden/>
          </w:rPr>
          <w:fldChar w:fldCharType="separate"/>
        </w:r>
        <w:r w:rsidR="000A14BB">
          <w:rPr>
            <w:noProof/>
            <w:webHidden/>
          </w:rPr>
          <w:t>9</w:t>
        </w:r>
        <w:r w:rsidR="000A14BB"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0" w:name="_Toc124235593"/>
      <w:bookmarkStart w:id="1" w:name="_Toc162931937"/>
      <w:bookmarkStart w:id="2" w:name="_Toc311718720"/>
      <w:bookmarkStart w:id="3" w:name="_Toc412223853"/>
      <w:bookmarkStart w:id="4" w:name="_Toc162944197"/>
      <w:r w:rsidRPr="00744045">
        <w:rPr>
          <w:rFonts w:cs="Arial"/>
        </w:rPr>
        <w:lastRenderedPageBreak/>
        <w:t>Introduction</w:t>
      </w:r>
      <w:bookmarkEnd w:id="0"/>
      <w:bookmarkEnd w:id="1"/>
      <w:bookmarkEnd w:id="2"/>
      <w:bookmarkEnd w:id="3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5046F7">
        <w:rPr>
          <w:lang w:val="de-DE" w:eastAsia="x-none"/>
        </w:rPr>
        <w:t>D</w:t>
      </w:r>
      <w:r w:rsidR="00415B7B">
        <w:rPr>
          <w:lang w:val="de-DE" w:eastAsia="x-none"/>
        </w:rPr>
        <w:t>0</w:t>
      </w:r>
      <w:r w:rsidR="00CE319A">
        <w:rPr>
          <w:lang w:val="de-DE" w:eastAsia="x-none"/>
        </w:rPr>
        <w:t>44</w:t>
      </w:r>
      <w:r>
        <w:rPr>
          <w:lang w:val="de-DE" w:eastAsia="x-none"/>
        </w:rPr>
        <w:t>–</w:t>
      </w:r>
      <w:r w:rsidR="00FF311B">
        <w:rPr>
          <w:lang w:val="de-DE" w:eastAsia="x-none"/>
        </w:rPr>
        <w:t xml:space="preserve"> </w:t>
      </w:r>
      <w:r w:rsidR="00CE319A">
        <w:t>CBT Excel CAS Cash Allocation for interface</w:t>
      </w:r>
      <w:r w:rsidR="00DF1A05">
        <w:t xml:space="preserve"> </w:t>
      </w:r>
      <w:r w:rsidR="00DE51B7">
        <w:t xml:space="preserve"> - CR Reason codes comes in header and same need to be updated in all lines.</w:t>
      </w:r>
    </w:p>
    <w:p w:rsidR="006E79F0" w:rsidRDefault="004148DD" w:rsidP="006E79F0">
      <w:pPr>
        <w:pStyle w:val="Heading1"/>
      </w:pPr>
      <w:bookmarkStart w:id="5" w:name="_Toc412223854"/>
      <w:r>
        <w:lastRenderedPageBreak/>
        <w:t>I</w:t>
      </w:r>
      <w:r w:rsidR="006E79F0">
        <w:t>nfor ERP LN Components</w:t>
      </w:r>
      <w:bookmarkEnd w:id="5"/>
    </w:p>
    <w:p w:rsidR="00B025CF" w:rsidRPr="0098020D" w:rsidRDefault="00B025CF" w:rsidP="00B025CF">
      <w:pPr>
        <w:pStyle w:val="Heading2"/>
      </w:pPr>
      <w:bookmarkStart w:id="6" w:name="_Toc412223855"/>
      <w:r>
        <w:t>PMC</w:t>
      </w:r>
      <w:bookmarkEnd w:id="6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4575CF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9F6032">
              <w:rPr>
                <w:sz w:val="24"/>
                <w:szCs w:val="24"/>
              </w:rPr>
              <w:t>D</w:t>
            </w:r>
            <w:r w:rsidR="00415B7B">
              <w:rPr>
                <w:sz w:val="24"/>
                <w:szCs w:val="24"/>
              </w:rPr>
              <w:t>0</w:t>
            </w:r>
            <w:r w:rsidR="009F6032">
              <w:rPr>
                <w:sz w:val="24"/>
                <w:szCs w:val="24"/>
              </w:rPr>
              <w:t>4</w:t>
            </w:r>
            <w:r w:rsidR="00F1321B">
              <w:rPr>
                <w:sz w:val="24"/>
                <w:szCs w:val="24"/>
              </w:rPr>
              <w:t>4</w:t>
            </w:r>
            <w:r w:rsidR="006B53EC">
              <w:rPr>
                <w:sz w:val="24"/>
                <w:szCs w:val="24"/>
              </w:rPr>
              <w:t>F0</w:t>
            </w:r>
            <w:r w:rsidR="00F1321B">
              <w:rPr>
                <w:sz w:val="24"/>
                <w:szCs w:val="24"/>
              </w:rPr>
              <w:t>0</w:t>
            </w:r>
            <w:r w:rsidR="004575CF">
              <w:rPr>
                <w:sz w:val="24"/>
                <w:szCs w:val="24"/>
              </w:rPr>
              <w:t>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B33D57" w:rsidP="00A543BF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 xml:space="preserve">CR for </w:t>
            </w:r>
            <w:r w:rsidR="004575CF">
              <w:t xml:space="preserve">Reason Field in </w:t>
            </w:r>
            <w:proofErr w:type="spellStart"/>
            <w:r>
              <w:t>CustomerRemittanceAdvice_BAES</w:t>
            </w:r>
            <w:proofErr w:type="spellEnd"/>
            <w:r>
              <w:t xml:space="preserve"> BOD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4575CF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ID044F00</w:t>
            </w:r>
            <w:r>
              <w:rPr>
                <w:sz w:val="24"/>
                <w:szCs w:val="24"/>
              </w:rPr>
              <w:t>1</w:t>
            </w:r>
          </w:p>
        </w:tc>
      </w:tr>
    </w:tbl>
    <w:p w:rsidR="00B025CF" w:rsidRPr="0098020D" w:rsidRDefault="00B025CF" w:rsidP="00B025CF">
      <w:pPr>
        <w:pStyle w:val="Heading2"/>
      </w:pPr>
      <w:bookmarkStart w:id="7" w:name="_Toc412223856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7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1710"/>
        <w:gridCol w:w="4410"/>
        <w:gridCol w:w="1080"/>
        <w:gridCol w:w="1014"/>
      </w:tblGrid>
      <w:tr w:rsidR="00B025CF" w:rsidTr="004C60D6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CE1D88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E1D88" w:rsidP="00B33D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B33D57">
              <w:rPr>
                <w:rFonts w:ascii="Calibri" w:hAnsi="Calibri" w:cs="Calibri"/>
                <w:color w:val="000000"/>
                <w:sz w:val="22"/>
                <w:szCs w:val="22"/>
              </w:rPr>
              <w:t>cmg9</w:t>
            </w:r>
            <w:r w:rsidRPr="009B6197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  <w:r w:rsidR="00B33D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Pr="009B6197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t>CustomerRemittanceAdvice_BAES</w:t>
            </w:r>
            <w:proofErr w:type="spellEnd"/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E1D88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E1D88" w:rsidRPr="001E5EB5" w:rsidRDefault="00CE1D88" w:rsidP="00ED0B7A">
            <w:pPr>
              <w:rPr>
                <w:lang w:val="fr-FR"/>
              </w:rPr>
            </w:pPr>
          </w:p>
        </w:tc>
      </w:tr>
      <w:tr w:rsidR="009B6197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t>Library</w:t>
            </w:r>
          </w:p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Tfcmgdllc9002</w:t>
            </w: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Pr="009B6197" w:rsidRDefault="00C9066C" w:rsidP="006269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Supporting DLL for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CustomerRemittanceAdvice_BAES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BOD</w:t>
            </w: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B6197" w:rsidRDefault="00C9066C" w:rsidP="00E966F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B6197" w:rsidRDefault="009B6197" w:rsidP="00ED0B7A">
            <w:pPr>
              <w:rPr>
                <w:lang w:val="fr-FR"/>
              </w:rPr>
            </w:pPr>
          </w:p>
        </w:tc>
      </w:tr>
      <w:tr w:rsidR="00C9066C" w:rsidRPr="00CD54C9" w:rsidTr="004C60D6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066C" w:rsidRPr="001878B9" w:rsidRDefault="00C9066C" w:rsidP="00C9066C"/>
        </w:tc>
        <w:tc>
          <w:tcPr>
            <w:tcW w:w="17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066C" w:rsidRDefault="00C9066C" w:rsidP="00C9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066C" w:rsidRDefault="00C9066C" w:rsidP="00C9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C9066C" w:rsidRDefault="00C9066C" w:rsidP="00C9066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C9066C" w:rsidRDefault="00C9066C" w:rsidP="00C9066C">
            <w:pPr>
              <w:rPr>
                <w:lang w:val="fr-FR"/>
              </w:rPr>
            </w:pPr>
          </w:p>
        </w:tc>
      </w:tr>
    </w:tbl>
    <w:p w:rsidR="00FC28FA" w:rsidRDefault="001878B9" w:rsidP="001878B9">
      <w:pPr>
        <w:rPr>
          <w:b/>
        </w:rPr>
      </w:pPr>
      <w:r w:rsidRPr="001878B9">
        <w:rPr>
          <w:b/>
        </w:rPr>
        <w:tab/>
      </w:r>
      <w:r w:rsidRPr="001878B9">
        <w:rPr>
          <w:b/>
        </w:rPr>
        <w:tab/>
      </w:r>
      <w:r w:rsidRPr="001878B9">
        <w:rPr>
          <w:b/>
        </w:rPr>
        <w:tab/>
      </w:r>
    </w:p>
    <w:p w:rsidR="001715F4" w:rsidRDefault="001715F4" w:rsidP="00B025CF">
      <w:pPr>
        <w:rPr>
          <w:b/>
        </w:rPr>
      </w:pPr>
    </w:p>
    <w:p w:rsidR="006E79F0" w:rsidRDefault="006E79F0" w:rsidP="006E79F0">
      <w:pPr>
        <w:pStyle w:val="Heading1"/>
      </w:pPr>
      <w:bookmarkStart w:id="8" w:name="_Toc412223857"/>
      <w:r>
        <w:lastRenderedPageBreak/>
        <w:t>Infor ION-Connect Components</w:t>
      </w:r>
      <w:bookmarkEnd w:id="8"/>
    </w:p>
    <w:p w:rsidR="00180B6D" w:rsidRDefault="00180B6D" w:rsidP="00180B6D">
      <w:pPr>
        <w:rPr>
          <w:lang w:val="de-DE" w:eastAsia="x-none"/>
        </w:rPr>
      </w:pPr>
    </w:p>
    <w:p w:rsidR="00180B6D" w:rsidRPr="00425015" w:rsidRDefault="001B123D" w:rsidP="00180B6D">
      <w:pPr>
        <w:pStyle w:val="ListParagraph"/>
        <w:numPr>
          <w:ilvl w:val="1"/>
          <w:numId w:val="30"/>
        </w:numPr>
      </w:pPr>
      <w:r>
        <w:t xml:space="preserve"> </w:t>
      </w:r>
      <w:r w:rsidR="00015915">
        <w:t>T</w:t>
      </w:r>
      <w:r w:rsidR="00180B6D" w:rsidRPr="00425015">
        <w:t xml:space="preserve">he </w:t>
      </w:r>
      <w:proofErr w:type="spellStart"/>
      <w:r w:rsidR="008564F4">
        <w:t>CustomerRemittanaceAdvice</w:t>
      </w:r>
      <w:r w:rsidR="00180B6D">
        <w:t>_BAES</w:t>
      </w:r>
      <w:proofErr w:type="spellEnd"/>
      <w:r w:rsidR="00180B6D" w:rsidRPr="00425015">
        <w:t xml:space="preserve"> BOD </w:t>
      </w:r>
      <w:r w:rsidR="006C3D83">
        <w:t>n</w:t>
      </w:r>
      <w:r w:rsidR="00C261C3">
        <w:t>eed</w:t>
      </w:r>
      <w:r w:rsidR="00180B6D" w:rsidRPr="00425015">
        <w:t xml:space="preserve"> to be </w:t>
      </w:r>
      <w:r w:rsidR="00DE1973">
        <w:t>re-</w:t>
      </w:r>
      <w:r w:rsidR="0036019D">
        <w:t>registered</w:t>
      </w:r>
      <w:r w:rsidR="008564F4">
        <w:t xml:space="preserve"> </w:t>
      </w:r>
      <w:r w:rsidR="00180B6D" w:rsidRPr="00425015">
        <w:t>in ION.</w:t>
      </w:r>
    </w:p>
    <w:p w:rsidR="006B3486" w:rsidRPr="00DE1973" w:rsidRDefault="006B3486" w:rsidP="00DE1973">
      <w:pPr>
        <w:ind w:left="720"/>
        <w:rPr>
          <w:lang w:val="de-DE" w:eastAsia="x-none"/>
        </w:rPr>
      </w:pPr>
      <w:bookmarkStart w:id="9" w:name="_GoBack"/>
      <w:bookmarkEnd w:id="9"/>
    </w:p>
    <w:p w:rsidR="006E79F0" w:rsidRDefault="00930E6F" w:rsidP="006E79F0">
      <w:pPr>
        <w:pStyle w:val="Heading1"/>
      </w:pPr>
      <w:bookmarkStart w:id="10" w:name="_Toc412223858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0"/>
      <w:footerReference w:type="default" r:id="rId11"/>
      <w:footerReference w:type="first" r:id="rId1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423" w:rsidRDefault="00702423">
      <w:r>
        <w:separator/>
      </w:r>
    </w:p>
  </w:endnote>
  <w:endnote w:type="continuationSeparator" w:id="0">
    <w:p w:rsidR="00702423" w:rsidRDefault="0070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423" w:rsidRDefault="00702423">
      <w:r>
        <w:separator/>
      </w:r>
    </w:p>
  </w:footnote>
  <w:footnote w:type="continuationSeparator" w:id="0">
    <w:p w:rsidR="00702423" w:rsidRDefault="00702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2DA"/>
    <w:rsid w:val="000104A4"/>
    <w:rsid w:val="00010D75"/>
    <w:rsid w:val="000117ED"/>
    <w:rsid w:val="00011AE2"/>
    <w:rsid w:val="00012B58"/>
    <w:rsid w:val="000137FB"/>
    <w:rsid w:val="00015915"/>
    <w:rsid w:val="00016AF7"/>
    <w:rsid w:val="00017A30"/>
    <w:rsid w:val="00017A97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4BB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AF1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15F4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8B9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23D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1D4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B3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2D3C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19D"/>
    <w:rsid w:val="003601B5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5D47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5CF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77449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3E8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05A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60D6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46F7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4032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53EC"/>
    <w:rsid w:val="006B6A88"/>
    <w:rsid w:val="006C0CB4"/>
    <w:rsid w:val="006C1A41"/>
    <w:rsid w:val="006C208D"/>
    <w:rsid w:val="006C30FB"/>
    <w:rsid w:val="006C3D83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2423"/>
    <w:rsid w:val="00703943"/>
    <w:rsid w:val="0070462C"/>
    <w:rsid w:val="00704DFB"/>
    <w:rsid w:val="0070535A"/>
    <w:rsid w:val="007053CF"/>
    <w:rsid w:val="00706085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091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64F4"/>
    <w:rsid w:val="00857208"/>
    <w:rsid w:val="00857882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4A5D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5F9"/>
    <w:rsid w:val="00887B05"/>
    <w:rsid w:val="008902EB"/>
    <w:rsid w:val="00891C0F"/>
    <w:rsid w:val="0089393C"/>
    <w:rsid w:val="00894819"/>
    <w:rsid w:val="00895FBC"/>
    <w:rsid w:val="0089625F"/>
    <w:rsid w:val="008A08A8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1E40"/>
    <w:rsid w:val="008F2324"/>
    <w:rsid w:val="008F28D1"/>
    <w:rsid w:val="008F39CC"/>
    <w:rsid w:val="008F4855"/>
    <w:rsid w:val="008F5E48"/>
    <w:rsid w:val="008F74BD"/>
    <w:rsid w:val="008F75D6"/>
    <w:rsid w:val="0090034E"/>
    <w:rsid w:val="0090265F"/>
    <w:rsid w:val="00902C26"/>
    <w:rsid w:val="00904202"/>
    <w:rsid w:val="0090422C"/>
    <w:rsid w:val="00904A25"/>
    <w:rsid w:val="009062EB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56D25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08FB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6197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032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EE4"/>
    <w:rsid w:val="00A30F3B"/>
    <w:rsid w:val="00A3324F"/>
    <w:rsid w:val="00A33607"/>
    <w:rsid w:val="00A34108"/>
    <w:rsid w:val="00A34A6F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3BF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55F"/>
    <w:rsid w:val="00AD0B10"/>
    <w:rsid w:val="00AD1F14"/>
    <w:rsid w:val="00AD2922"/>
    <w:rsid w:val="00AD3A19"/>
    <w:rsid w:val="00AD57EC"/>
    <w:rsid w:val="00AD5D01"/>
    <w:rsid w:val="00AD5D0A"/>
    <w:rsid w:val="00AD7836"/>
    <w:rsid w:val="00AD7CBE"/>
    <w:rsid w:val="00AD7CC3"/>
    <w:rsid w:val="00AE1237"/>
    <w:rsid w:val="00AE13CA"/>
    <w:rsid w:val="00AE2254"/>
    <w:rsid w:val="00AE228F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3D57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77BC5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1C3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066C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1D88"/>
    <w:rsid w:val="00CE28DF"/>
    <w:rsid w:val="00CE29FC"/>
    <w:rsid w:val="00CE2B4E"/>
    <w:rsid w:val="00CE319A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4AFA"/>
    <w:rsid w:val="00D27B74"/>
    <w:rsid w:val="00D27CC0"/>
    <w:rsid w:val="00D300D6"/>
    <w:rsid w:val="00D3133E"/>
    <w:rsid w:val="00D36761"/>
    <w:rsid w:val="00D36D27"/>
    <w:rsid w:val="00D4043B"/>
    <w:rsid w:val="00D423CF"/>
    <w:rsid w:val="00D430F1"/>
    <w:rsid w:val="00D43D49"/>
    <w:rsid w:val="00D43E0A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5B1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973"/>
    <w:rsid w:val="00DE1D9E"/>
    <w:rsid w:val="00DE3453"/>
    <w:rsid w:val="00DE3C65"/>
    <w:rsid w:val="00DE4DD3"/>
    <w:rsid w:val="00DE51B7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2B4C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2D65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AA9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321B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4483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  <w15:docId w15:val="{15762DF6-3D4C-4247-BF2C-5D1BEDC68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38B234-74D7-4FAB-AC21-42DF48B05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17</TotalTime>
  <Pages>8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3399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35</cp:revision>
  <cp:lastPrinted>2012-01-10T06:51:00Z</cp:lastPrinted>
  <dcterms:created xsi:type="dcterms:W3CDTF">2015-02-20T13:59:00Z</dcterms:created>
  <dcterms:modified xsi:type="dcterms:W3CDTF">2015-08-04T10:54:00Z</dcterms:modified>
</cp:coreProperties>
</file>