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2536DC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</w:t>
      </w:r>
      <w:r w:rsidR="00DE7F8F">
        <w:rPr>
          <w:sz w:val="44"/>
          <w:szCs w:val="44"/>
          <w:lang w:val="en-US"/>
        </w:rPr>
        <w:t>34</w:t>
      </w:r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 w:rsidR="00DE7F8F">
        <w:rPr>
          <w:sz w:val="44"/>
          <w:szCs w:val="44"/>
          <w:lang w:val="en-US"/>
        </w:rPr>
        <w:t xml:space="preserve">Tools Work Order to Infor LN </w:t>
      </w:r>
      <w:r>
        <w:rPr>
          <w:sz w:val="44"/>
          <w:szCs w:val="44"/>
          <w:lang w:val="en-US"/>
        </w:rPr>
        <w:t>InterfaCe DE</w:t>
      </w:r>
      <w:r w:rsidR="00742C55">
        <w:rPr>
          <w:sz w:val="44"/>
          <w:szCs w:val="44"/>
          <w:lang w:val="en-US"/>
        </w:rPr>
        <w:t>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536DC" w:rsidP="00DE7F8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</w:t>
            </w:r>
            <w:r w:rsidR="00DE7F8F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536D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ID080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F3B53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F3B53">
              <w:rPr>
                <w:rFonts w:cs="Arial"/>
                <w:sz w:val="22"/>
                <w:szCs w:val="22"/>
              </w:rPr>
            </w:r>
            <w:r w:rsidR="00DF3B5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F3B53">
              <w:rPr>
                <w:rFonts w:cs="Arial"/>
                <w:sz w:val="22"/>
                <w:szCs w:val="22"/>
              </w:rPr>
            </w:r>
            <w:r w:rsidR="00DF3B5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F3B53">
              <w:rPr>
                <w:rFonts w:cs="Arial"/>
                <w:sz w:val="22"/>
                <w:szCs w:val="22"/>
              </w:rPr>
            </w:r>
            <w:r w:rsidR="00DF3B5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C24BC" w:rsidP="008C24B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2536DC"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 w:rsidR="0099161B">
              <w:rPr>
                <w:rFonts w:cs="Arial"/>
                <w:sz w:val="22"/>
                <w:szCs w:val="22"/>
              </w:rPr>
              <w:t>1</w:t>
            </w:r>
            <w:r w:rsidR="00156D46"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7B7C62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35207965" w:history="1">
        <w:r w:rsidR="007B7C62" w:rsidRPr="00875C75">
          <w:rPr>
            <w:rStyle w:val="Hyperlink"/>
            <w:rFonts w:cs="Arial"/>
            <w:noProof/>
          </w:rPr>
          <w:t>1</w:t>
        </w:r>
        <w:r w:rsidR="007B7C62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7B7C62" w:rsidRPr="00875C75">
          <w:rPr>
            <w:rStyle w:val="Hyperlink"/>
            <w:rFonts w:cs="Arial"/>
            <w:noProof/>
          </w:rPr>
          <w:t>Introduction</w:t>
        </w:r>
        <w:r w:rsidR="007B7C62">
          <w:rPr>
            <w:noProof/>
            <w:webHidden/>
          </w:rPr>
          <w:tab/>
        </w:r>
        <w:r w:rsidR="007B7C62">
          <w:rPr>
            <w:noProof/>
            <w:webHidden/>
          </w:rPr>
          <w:fldChar w:fldCharType="begin"/>
        </w:r>
        <w:r w:rsidR="007B7C62">
          <w:rPr>
            <w:noProof/>
            <w:webHidden/>
          </w:rPr>
          <w:instrText xml:space="preserve"> PAGEREF _Toc435207965 \h </w:instrText>
        </w:r>
        <w:r w:rsidR="007B7C62">
          <w:rPr>
            <w:noProof/>
            <w:webHidden/>
          </w:rPr>
        </w:r>
        <w:r w:rsidR="007B7C62">
          <w:rPr>
            <w:noProof/>
            <w:webHidden/>
          </w:rPr>
          <w:fldChar w:fldCharType="separate"/>
        </w:r>
        <w:r w:rsidR="007B7C62">
          <w:rPr>
            <w:noProof/>
            <w:webHidden/>
          </w:rPr>
          <w:t>5</w:t>
        </w:r>
        <w:r w:rsidR="007B7C62">
          <w:rPr>
            <w:noProof/>
            <w:webHidden/>
          </w:rPr>
          <w:fldChar w:fldCharType="end"/>
        </w:r>
      </w:hyperlink>
    </w:p>
    <w:p w:rsidR="007B7C62" w:rsidRDefault="007B7C62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966" w:history="1">
        <w:r w:rsidRPr="00875C75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875C75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_Toc435207966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7C62" w:rsidRDefault="007B7C6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5207967" w:history="1">
        <w:r w:rsidRPr="00875C75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875C75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_Toc435207967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7C62" w:rsidRDefault="007B7C6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5207968" w:history="1">
        <w:r w:rsidRPr="00875C75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875C75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_Toc435207968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7C62" w:rsidRDefault="007B7C62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969" w:history="1">
        <w:r w:rsidRPr="00875C75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875C75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_Toc435207969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B7C62" w:rsidRDefault="007B7C62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970" w:history="1">
        <w:r w:rsidRPr="00875C75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875C75">
          <w:rPr>
            <w:rStyle w:val="Hyperlink"/>
            <w:noProof/>
          </w:rPr>
          <w:t>Infor ION-Process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_Toc435207970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  <w:bookmarkStart w:id="0" w:name="_GoBack"/>
      <w:bookmarkEnd w:id="0"/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162944197"/>
      <w:bookmarkStart w:id="5" w:name="_Toc435207965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5"/>
    </w:p>
    <w:p w:rsidR="00453893" w:rsidRDefault="00143B56" w:rsidP="00453893">
      <w:pPr>
        <w:rPr>
          <w:lang w:val="de-DE" w:eastAsia="x-none"/>
        </w:rPr>
      </w:pPr>
      <w:r>
        <w:rPr>
          <w:lang w:val="de-DE" w:eastAsia="x-none"/>
        </w:rPr>
        <w:t>This Delivery contains intial Delivery for ID0</w:t>
      </w:r>
      <w:r w:rsidR="000115BB">
        <w:rPr>
          <w:lang w:val="de-DE" w:eastAsia="x-none"/>
        </w:rPr>
        <w:t>34</w:t>
      </w:r>
    </w:p>
    <w:p w:rsidR="006E79F0" w:rsidRDefault="004148DD" w:rsidP="006E79F0">
      <w:pPr>
        <w:pStyle w:val="Heading1"/>
      </w:pPr>
      <w:bookmarkStart w:id="6" w:name="_Toc435207966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35207967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C113CD" w:rsidP="00B173C5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</w:t>
            </w:r>
            <w:r w:rsidR="00B173C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F00</w:t>
            </w:r>
            <w:r w:rsidR="00143B56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B173C5" w:rsidP="00AF2BBB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>ID034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143B56" w:rsidP="00B173C5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</w:t>
            </w:r>
            <w:r w:rsidR="00B173C5">
              <w:rPr>
                <w:sz w:val="18"/>
                <w:lang w:val="fr-FR"/>
              </w:rPr>
              <w:t>W030</w:t>
            </w:r>
            <w:r>
              <w:rPr>
                <w:sz w:val="18"/>
                <w:lang w:val="fr-FR"/>
              </w:rPr>
              <w:t>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435207968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143B56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Script/library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B17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B173C5">
              <w:rPr>
                <w:rFonts w:ascii="Calibri" w:hAnsi="Calibri" w:cs="Calibri"/>
                <w:color w:val="000000"/>
                <w:sz w:val="22"/>
                <w:szCs w:val="22"/>
              </w:rPr>
              <w:t>sfcbl11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B17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script for </w:t>
            </w:r>
            <w:r w:rsidR="00B173C5">
              <w:rPr>
                <w:rFonts w:ascii="Calibri" w:hAnsi="Calibri" w:cs="Calibri"/>
                <w:color w:val="000000"/>
                <w:sz w:val="22"/>
                <w:szCs w:val="22"/>
              </w:rPr>
              <w:t>SFC Production Order IN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43B56" w:rsidRPr="001E5EB5" w:rsidRDefault="00143B56" w:rsidP="00143B56">
            <w:pPr>
              <w:rPr>
                <w:lang w:val="fr-FR"/>
              </w:rPr>
            </w:pPr>
          </w:p>
        </w:tc>
      </w:tr>
      <w:tr w:rsidR="00143B56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43B56" w:rsidRPr="001E5EB5" w:rsidRDefault="00143B56" w:rsidP="00143B56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9" w:name="_Toc435207969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2C0EF7" w:rsidRDefault="00B173C5" w:rsidP="002C0EF7">
      <w:pPr>
        <w:rPr>
          <w:lang w:val="de-DE" w:eastAsia="x-none"/>
        </w:rPr>
      </w:pPr>
      <w:r>
        <w:t>N.A.</w:t>
      </w: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35207970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B53" w:rsidRDefault="00DF3B53">
      <w:r>
        <w:separator/>
      </w:r>
    </w:p>
  </w:endnote>
  <w:endnote w:type="continuationSeparator" w:id="0">
    <w:p w:rsidR="00DF3B53" w:rsidRDefault="00DF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0EE">
      <w:t>ID0</w:t>
    </w:r>
    <w:r w:rsidR="00B173C5">
      <w:t>34</w:t>
    </w:r>
    <w:r w:rsidR="00BD50EE">
      <w:t xml:space="preserve"> </w:t>
    </w:r>
    <w:r w:rsidR="00AE46AA">
      <w:t>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B53" w:rsidRDefault="00DF3B53">
      <w:r>
        <w:separator/>
      </w:r>
    </w:p>
  </w:footnote>
  <w:footnote w:type="continuationSeparator" w:id="0">
    <w:p w:rsidR="00DF3B53" w:rsidRDefault="00DF3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5BB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01C1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3B56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56D46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3F03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293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6DC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3305"/>
    <w:rsid w:val="002B41CF"/>
    <w:rsid w:val="002B616A"/>
    <w:rsid w:val="002B719A"/>
    <w:rsid w:val="002B7F86"/>
    <w:rsid w:val="002C008B"/>
    <w:rsid w:val="002C0743"/>
    <w:rsid w:val="002C0E52"/>
    <w:rsid w:val="002C0EF7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29BF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B7C62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289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2FF4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4B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47409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1D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3C5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77C98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50EE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13CD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1CE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0442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E7F8F"/>
    <w:rsid w:val="00DF00CD"/>
    <w:rsid w:val="00DF1A05"/>
    <w:rsid w:val="00DF1B82"/>
    <w:rsid w:val="00DF3B53"/>
    <w:rsid w:val="00DF3E5E"/>
    <w:rsid w:val="00DF4235"/>
    <w:rsid w:val="00DF4532"/>
    <w:rsid w:val="00DF5349"/>
    <w:rsid w:val="00DF5606"/>
    <w:rsid w:val="00DF6A0F"/>
    <w:rsid w:val="00DF6C0A"/>
    <w:rsid w:val="00DF6E3F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C5AE-A7C9-45FC-AB6D-B96FEAC1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114</TotalTime>
  <Pages>8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3047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79</cp:revision>
  <cp:lastPrinted>2012-01-10T06:51:00Z</cp:lastPrinted>
  <dcterms:created xsi:type="dcterms:W3CDTF">2014-07-08T07:47:00Z</dcterms:created>
  <dcterms:modified xsi:type="dcterms:W3CDTF">2015-11-13T14:27:00Z</dcterms:modified>
</cp:coreProperties>
</file>