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  <w:bookmarkStart w:id="0" w:name="_GoBack"/>
      <w:bookmarkEnd w:id="0"/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D7227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2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id005-INTERFACE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lastRenderedPageBreak/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DF6C0A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</w:t>
            </w:r>
            <w:r w:rsidR="002B2474">
              <w:rPr>
                <w:rFonts w:cs="Calibri"/>
                <w:sz w:val="22"/>
                <w:szCs w:val="22"/>
                <w:lang w:val="en-US"/>
              </w:rPr>
              <w:t>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513F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ID005F004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ID005-INTRFACE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37C3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>
                <w:t>Infor® ERP LN</w:t>
              </w:r>
            </w:fldSimple>
            <w:r w:rsidR="0091513F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D3290" w:rsidP="0091513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91513F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91513F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91513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Pr="00BB0B55">
          <w:rPr>
            <w:rStyle w:val="Hyperlink"/>
            <w:noProof/>
          </w:rPr>
          <w:t>2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Pr="00BB0B55">
          <w:rPr>
            <w:rStyle w:val="Hyperlink"/>
            <w:noProof/>
          </w:rPr>
          <w:t>2.1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C03CE5" w:rsidRDefault="004E0728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Pr="00BB0B55">
          <w:rPr>
            <w:rStyle w:val="Hyperlink"/>
            <w:noProof/>
          </w:rPr>
          <w:t>2.2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Pr="00BB0B55">
          <w:rPr>
            <w:rStyle w:val="Hyperlink"/>
            <w:noProof/>
          </w:rPr>
          <w:t xml:space="preserve">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62944197"/>
      <w:bookmarkStart w:id="2" w:name="_Toc124235593"/>
      <w:bookmarkStart w:id="3" w:name="_Toc162931937"/>
      <w:bookmarkStart w:id="4" w:name="_Toc311718720"/>
      <w:bookmarkStart w:id="5" w:name="_Toc328498281"/>
      <w:r w:rsidRPr="00744045">
        <w:rPr>
          <w:rFonts w:cs="Arial"/>
        </w:rPr>
        <w:lastRenderedPageBreak/>
        <w:t>Introduction</w:t>
      </w:r>
      <w:bookmarkEnd w:id="2"/>
      <w:bookmarkEnd w:id="3"/>
      <w:bookmarkEnd w:id="4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DD3290">
        <w:rPr>
          <w:lang w:val="de-DE" w:eastAsia="x-none"/>
        </w:rPr>
        <w:t>interface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ID005 –</w:t>
      </w:r>
      <w:r w:rsidR="00FF311B">
        <w:rPr>
          <w:lang w:val="de-DE" w:eastAsia="x-none"/>
        </w:rPr>
        <w:t xml:space="preserve"> Person</w:t>
      </w:r>
      <w:r>
        <w:rPr>
          <w:lang w:val="de-DE" w:eastAsia="x-none"/>
        </w:rPr>
        <w:t xml:space="preserve"> BOD</w:t>
      </w:r>
    </w:p>
    <w:p w:rsidR="00F01F45" w:rsidRPr="00F01F45" w:rsidRDefault="00F01F45" w:rsidP="00262FCD">
      <w:pPr>
        <w:rPr>
          <w:lang w:val="de-DE" w:eastAsia="x-none"/>
        </w:rPr>
      </w:pPr>
      <w:r w:rsidRPr="00F01F45">
        <w:t>JIRA 4278. Adding Task field to the Person BOD.</w:t>
      </w: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1513F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ID005F00</w:t>
            </w:r>
            <w:r w:rsidR="0091513F">
              <w:rPr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91513F" w:rsidP="00B355B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Adding Task Field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91513F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CUSTF036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Layer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5803A7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>ocombl00</w:t>
            </w:r>
            <w:r w:rsidR="009151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>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E13CA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for Person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85302" w:rsidRPr="001E5EB5" w:rsidRDefault="00985302" w:rsidP="00ED0B7A">
            <w:pPr>
              <w:rPr>
                <w:lang w:val="fr-FR"/>
              </w:rPr>
            </w:pPr>
          </w:p>
        </w:tc>
      </w:tr>
      <w:tr w:rsidR="0091513F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1513F" w:rsidRDefault="0091513F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 Layer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1513F" w:rsidRDefault="0091513F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bocombl004cc00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1513F" w:rsidRDefault="0091513F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for PersonIn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1513F" w:rsidRDefault="0091513F" w:rsidP="009151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1513F" w:rsidRPr="001E5EB5" w:rsidRDefault="0091513F" w:rsidP="0091513F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FC28FA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1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9"/>
      <w:footerReference w:type="defaul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50" w:rsidRDefault="00132050">
      <w:r>
        <w:separator/>
      </w:r>
    </w:p>
  </w:endnote>
  <w:endnote w:type="continuationSeparator" w:id="0">
    <w:p w:rsidR="00132050" w:rsidRDefault="0013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D7227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13F">
      <w:t>Interface</w:t>
    </w:r>
    <w:r w:rsidR="00AE46AA">
      <w:t xml:space="preserve">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blPrEx>
        <w:tblCellMar>
          <w:top w:w="0" w:type="dxa"/>
          <w:bottom w:w="0" w:type="dxa"/>
        </w:tblCellMar>
      </w:tblPrEx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50" w:rsidRDefault="00132050">
      <w:r>
        <w:separator/>
      </w:r>
    </w:p>
  </w:footnote>
  <w:footnote w:type="continuationSeparator" w:id="0">
    <w:p w:rsidR="00132050" w:rsidRDefault="0013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4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25"/>
  </w:num>
  <w:num w:numId="15">
    <w:abstractNumId w:val="23"/>
  </w:num>
  <w:num w:numId="16">
    <w:abstractNumId w:val="17"/>
  </w:num>
  <w:num w:numId="17">
    <w:abstractNumId w:val="21"/>
  </w:num>
  <w:num w:numId="18">
    <w:abstractNumId w:val="13"/>
  </w:num>
  <w:num w:numId="19">
    <w:abstractNumId w:val="5"/>
  </w:num>
  <w:num w:numId="20">
    <w:abstractNumId w:val="18"/>
  </w:num>
  <w:num w:numId="21">
    <w:abstractNumId w:val="22"/>
  </w:num>
  <w:num w:numId="22">
    <w:abstractNumId w:val="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1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633D"/>
    <w:rsid w:val="00077167"/>
    <w:rsid w:val="0008145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2050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2F88"/>
    <w:rsid w:val="00613386"/>
    <w:rsid w:val="006151B9"/>
    <w:rsid w:val="006160A8"/>
    <w:rsid w:val="00616351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13F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3E4"/>
    <w:rsid w:val="009955ED"/>
    <w:rsid w:val="00995E2E"/>
    <w:rsid w:val="009964EC"/>
    <w:rsid w:val="009A0770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69A5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279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127C"/>
    <w:rsid w:val="00DA37A2"/>
    <w:rsid w:val="00DA3E9F"/>
    <w:rsid w:val="00DA4165"/>
    <w:rsid w:val="00DA4B48"/>
    <w:rsid w:val="00DA5240"/>
    <w:rsid w:val="00DA55EB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1F45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chartTrackingRefBased/>
  <w15:docId w15:val="{DFE9F3BE-E3CA-4AC8-AC45-0C2E606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E1BF-B75A-45A2-91DA-7BF00E3B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</TotalTime>
  <Pages>8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3176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</cp:revision>
  <cp:lastPrinted>2012-01-10T06:51:00Z</cp:lastPrinted>
  <dcterms:created xsi:type="dcterms:W3CDTF">2016-02-22T12:01:00Z</dcterms:created>
  <dcterms:modified xsi:type="dcterms:W3CDTF">2016-02-22T12:01:00Z</dcterms:modified>
</cp:coreProperties>
</file>