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8F28D1">
        <w:rPr>
          <w:sz w:val="44"/>
          <w:szCs w:val="44"/>
          <w:lang w:val="en-US"/>
        </w:rPr>
        <w:t>D</w:t>
      </w:r>
      <w:r w:rsidR="001F6356">
        <w:rPr>
          <w:sz w:val="44"/>
          <w:szCs w:val="44"/>
          <w:lang w:val="en-US"/>
        </w:rPr>
        <w:t>0</w:t>
      </w:r>
      <w:r w:rsidR="008F28D1">
        <w:rPr>
          <w:sz w:val="44"/>
          <w:szCs w:val="44"/>
          <w:lang w:val="en-US"/>
        </w:rPr>
        <w:t>4</w:t>
      </w:r>
      <w:r w:rsidR="001F6356">
        <w:rPr>
          <w:sz w:val="44"/>
          <w:szCs w:val="44"/>
          <w:lang w:val="en-US"/>
        </w:rPr>
        <w:t>9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8F28D1">
        <w:rPr>
          <w:lang w:val="en-US"/>
        </w:rPr>
        <w:t>Contract Deliverable Excel Import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DC6315" w:rsidP="00DC631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="00017A97">
              <w:rPr>
                <w:sz w:val="24"/>
                <w:szCs w:val="24"/>
              </w:rPr>
              <w:t>D</w:t>
            </w:r>
            <w:r w:rsidR="00FF311B">
              <w:rPr>
                <w:sz w:val="24"/>
                <w:szCs w:val="24"/>
              </w:rPr>
              <w:t>0</w:t>
            </w:r>
            <w:r w:rsidR="00017A9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  <w:r w:rsidR="00855783">
              <w:rPr>
                <w:sz w:val="24"/>
                <w:szCs w:val="24"/>
              </w:rPr>
              <w:t>E002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B77BC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B77BC5">
              <w:rPr>
                <w:rFonts w:cs="Arial"/>
                <w:sz w:val="22"/>
                <w:szCs w:val="22"/>
              </w:rPr>
              <w:t>4</w:t>
            </w:r>
            <w:r w:rsidR="001F6356">
              <w:rPr>
                <w:rFonts w:cs="Arial"/>
                <w:sz w:val="22"/>
                <w:szCs w:val="22"/>
              </w:rPr>
              <w:t>9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B77BC5">
              <w:rPr>
                <w:rFonts w:cs="Arial"/>
                <w:sz w:val="22"/>
                <w:szCs w:val="22"/>
              </w:rPr>
              <w:t>Contract Deliverable Excel Import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509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509F7">
              <w:rPr>
                <w:rFonts w:cs="Arial"/>
                <w:sz w:val="22"/>
                <w:szCs w:val="22"/>
              </w:rPr>
            </w:r>
            <w:r w:rsidR="009509F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509F7">
              <w:rPr>
                <w:rFonts w:cs="Arial"/>
                <w:sz w:val="22"/>
                <w:szCs w:val="22"/>
              </w:rPr>
            </w:r>
            <w:r w:rsidR="009509F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509F7">
              <w:rPr>
                <w:rFonts w:cs="Arial"/>
                <w:sz w:val="22"/>
                <w:szCs w:val="22"/>
              </w:rPr>
            </w:r>
            <w:r w:rsidR="009509F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55783" w:rsidP="0085578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0A14B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2223853" w:history="1">
        <w:r w:rsidR="000A14BB" w:rsidRPr="00A043C7">
          <w:rPr>
            <w:rStyle w:val="Hyperlink"/>
            <w:rFonts w:cs="Arial"/>
            <w:noProof/>
          </w:rPr>
          <w:t>1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rFonts w:cs="Arial"/>
            <w:noProof/>
          </w:rPr>
          <w:t>Introduction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_Toc412223853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5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9509F7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4" w:history="1">
        <w:r w:rsidR="000A14BB" w:rsidRPr="00A043C7">
          <w:rPr>
            <w:rStyle w:val="Hyperlink"/>
            <w:noProof/>
          </w:rPr>
          <w:t>2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ERP LN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_Toc412223854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9509F7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5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PMC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_Toc412223855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9509F7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6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New or modified Server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_Toc412223856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9509F7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7" w:history="1">
        <w:r w:rsidR="000A14BB" w:rsidRPr="00A043C7">
          <w:rPr>
            <w:rStyle w:val="Hyperlink"/>
            <w:noProof/>
          </w:rPr>
          <w:t>3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ION-Connect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_Toc412223857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8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9509F7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8" w:history="1">
        <w:r w:rsidR="000A14BB" w:rsidRPr="00A043C7">
          <w:rPr>
            <w:rStyle w:val="Hyperlink"/>
            <w:noProof/>
          </w:rPr>
          <w:t>4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ION-Process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_Toc412223858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9</w:t>
        </w:r>
        <w:r w:rsidR="000A14BB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222385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r>
        <w:rPr>
          <w:lang w:val="de-DE" w:eastAsia="x-none"/>
        </w:rPr>
        <w:t>I</w:t>
      </w:r>
      <w:r w:rsidR="005046F7">
        <w:rPr>
          <w:lang w:val="de-DE" w:eastAsia="x-none"/>
        </w:rPr>
        <w:t>D</w:t>
      </w:r>
      <w:r w:rsidR="00415B7B">
        <w:rPr>
          <w:lang w:val="de-DE" w:eastAsia="x-none"/>
        </w:rPr>
        <w:t>0</w:t>
      </w:r>
      <w:r w:rsidR="005046F7">
        <w:rPr>
          <w:lang w:val="de-DE" w:eastAsia="x-none"/>
        </w:rPr>
        <w:t>4</w:t>
      </w:r>
      <w:r w:rsidR="00415B7B">
        <w:rPr>
          <w:lang w:val="de-DE" w:eastAsia="x-none"/>
        </w:rPr>
        <w:t>9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8A08A8">
        <w:rPr>
          <w:lang w:val="de-DE" w:eastAsia="x-none"/>
        </w:rPr>
        <w:t>Contract Deliverable Excel Import</w:t>
      </w:r>
      <w:r w:rsidR="00DF1A05">
        <w:t xml:space="preserve"> </w:t>
      </w:r>
    </w:p>
    <w:p w:rsidR="00855783" w:rsidRDefault="00855783" w:rsidP="00262FCD">
      <w:pPr>
        <w:rPr>
          <w:lang w:val="de-DE" w:eastAsia="x-none"/>
        </w:rPr>
      </w:pPr>
      <w:r>
        <w:t>Incident:</w:t>
      </w:r>
      <w:r w:rsidRPr="00855783">
        <w:rPr>
          <w:rFonts w:ascii="Helvetica" w:hAnsi="Helvetica"/>
          <w:color w:val="666666"/>
          <w:sz w:val="30"/>
          <w:szCs w:val="30"/>
        </w:rPr>
        <w:t xml:space="preserve"> </w:t>
      </w:r>
      <w:r>
        <w:rPr>
          <w:rFonts w:ascii="Helvetica" w:hAnsi="Helvetica"/>
          <w:color w:val="666666"/>
          <w:sz w:val="30"/>
          <w:szCs w:val="30"/>
        </w:rPr>
        <w:t>9634432</w:t>
      </w:r>
    </w:p>
    <w:p w:rsidR="006E79F0" w:rsidRDefault="004148DD" w:rsidP="006E79F0">
      <w:pPr>
        <w:pStyle w:val="Heading1"/>
      </w:pPr>
      <w:bookmarkStart w:id="5" w:name="_Toc412223854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2223855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85578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9F6032">
              <w:rPr>
                <w:sz w:val="24"/>
                <w:szCs w:val="24"/>
              </w:rPr>
              <w:t>D</w:t>
            </w:r>
            <w:r w:rsidR="00415B7B">
              <w:rPr>
                <w:sz w:val="24"/>
                <w:szCs w:val="24"/>
              </w:rPr>
              <w:t>0</w:t>
            </w:r>
            <w:r w:rsidR="009F6032">
              <w:rPr>
                <w:sz w:val="24"/>
                <w:szCs w:val="24"/>
              </w:rPr>
              <w:t>4</w:t>
            </w:r>
            <w:r w:rsidR="00415B7B">
              <w:rPr>
                <w:sz w:val="24"/>
                <w:szCs w:val="24"/>
              </w:rPr>
              <w:t>9</w:t>
            </w:r>
            <w:r w:rsidR="001B493B">
              <w:rPr>
                <w:sz w:val="24"/>
                <w:szCs w:val="24"/>
              </w:rPr>
              <w:t>E</w:t>
            </w:r>
            <w:r w:rsidR="006B53EC">
              <w:rPr>
                <w:sz w:val="24"/>
                <w:szCs w:val="24"/>
              </w:rPr>
              <w:t>00</w:t>
            </w:r>
            <w:r w:rsidR="00855783"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55783" w:rsidP="00A543BF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Incident:</w:t>
            </w:r>
            <w:r>
              <w:rPr>
                <w:rFonts w:ascii="Helvetica" w:hAnsi="Helvetica"/>
                <w:color w:val="666666"/>
                <w:sz w:val="30"/>
                <w:szCs w:val="30"/>
              </w:rPr>
              <w:t xml:space="preserve"> </w:t>
            </w:r>
            <w:r>
              <w:rPr>
                <w:rFonts w:ascii="Helvetica" w:hAnsi="Helvetica"/>
                <w:color w:val="666666"/>
                <w:sz w:val="30"/>
                <w:szCs w:val="30"/>
              </w:rPr>
              <w:t>9634432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B53EC" w:rsidP="0085578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855783">
              <w:rPr>
                <w:sz w:val="24"/>
                <w:szCs w:val="24"/>
              </w:rPr>
              <w:t>49E</w:t>
            </w:r>
            <w:r w:rsidR="0008575B">
              <w:rPr>
                <w:sz w:val="24"/>
                <w:szCs w:val="24"/>
              </w:rPr>
              <w:t>00</w:t>
            </w:r>
            <w:r w:rsidR="00855783">
              <w:rPr>
                <w:sz w:val="24"/>
                <w:szCs w:val="24"/>
              </w:rPr>
              <w:t>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22238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710"/>
        <w:gridCol w:w="4410"/>
        <w:gridCol w:w="1080"/>
        <w:gridCol w:w="1014"/>
      </w:tblGrid>
      <w:tr w:rsidR="00B025CF" w:rsidTr="004C60D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Bopdm901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B6197">
              <w:t>ProjectContractDeliverable_BAES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90265F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Pr="001E5EB5" w:rsidRDefault="00CE1D88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1878B9" w:rsidRDefault="009B6197" w:rsidP="006269B0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1878B9" w:rsidRDefault="009B6197" w:rsidP="006269B0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412223857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DD1DE7" w:rsidP="00DD1DE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9" w:name="_Toc412223858"/>
      <w:r>
        <w:lastRenderedPageBreak/>
        <w:t>Infor ION-Process</w:t>
      </w:r>
      <w:r w:rsidR="006E79F0">
        <w:t xml:space="preserve"> Components</w:t>
      </w:r>
      <w:bookmarkEnd w:id="9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F9350E" w:rsidRDefault="00F9350E" w:rsidP="004858F7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Pr="00F9350E" w:rsidRDefault="00F9350E" w:rsidP="00F9350E">
      <w:pPr>
        <w:rPr>
          <w:lang w:val="de-DE" w:eastAsia="x-none"/>
        </w:rPr>
      </w:pPr>
    </w:p>
    <w:p w:rsidR="00F9350E" w:rsidRDefault="00F9350E" w:rsidP="00F9350E">
      <w:pPr>
        <w:rPr>
          <w:lang w:val="de-DE" w:eastAsia="x-none"/>
        </w:rPr>
      </w:pPr>
    </w:p>
    <w:p w:rsidR="00F9350E" w:rsidRDefault="00F9350E" w:rsidP="00F9350E">
      <w:pPr>
        <w:rPr>
          <w:lang w:val="de-DE" w:eastAsia="x-none"/>
        </w:rPr>
      </w:pPr>
    </w:p>
    <w:p w:rsidR="004858F7" w:rsidRPr="00F9350E" w:rsidRDefault="00F9350E" w:rsidP="00F9350E">
      <w:pPr>
        <w:tabs>
          <w:tab w:val="left" w:pos="3700"/>
        </w:tabs>
        <w:rPr>
          <w:lang w:val="de-DE" w:eastAsia="x-none"/>
        </w:rPr>
      </w:pPr>
      <w:r>
        <w:rPr>
          <w:lang w:val="de-DE" w:eastAsia="x-none"/>
        </w:rPr>
        <w:tab/>
      </w:r>
      <w:bookmarkStart w:id="10" w:name="_GoBack"/>
      <w:bookmarkEnd w:id="10"/>
    </w:p>
    <w:sectPr w:rsidR="004858F7" w:rsidRPr="00F9350E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F7" w:rsidRDefault="009509F7">
      <w:r>
        <w:separator/>
      </w:r>
    </w:p>
  </w:endnote>
  <w:endnote w:type="continuationSeparator" w:id="0">
    <w:p w:rsidR="009509F7" w:rsidRDefault="0095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50E">
      <w:t xml:space="preserve">Interface </w:t>
    </w:r>
    <w:r w:rsidR="00AE46AA">
      <w:t>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F7" w:rsidRDefault="009509F7">
      <w:r>
        <w:separator/>
      </w:r>
    </w:p>
  </w:footnote>
  <w:footnote w:type="continuationSeparator" w:id="0">
    <w:p w:rsidR="009509F7" w:rsidRDefault="0095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5915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575B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4BB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23D"/>
    <w:rsid w:val="001B188A"/>
    <w:rsid w:val="001B2D07"/>
    <w:rsid w:val="001B493B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1B5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5D47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77449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60D6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53EC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2EA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5783"/>
    <w:rsid w:val="00857208"/>
    <w:rsid w:val="00857882"/>
    <w:rsid w:val="00860224"/>
    <w:rsid w:val="0086199A"/>
    <w:rsid w:val="00863217"/>
    <w:rsid w:val="00863B2A"/>
    <w:rsid w:val="0086435A"/>
    <w:rsid w:val="00865022"/>
    <w:rsid w:val="0086504F"/>
    <w:rsid w:val="00865277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6361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65F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09F7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6197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3BF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1C3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A6763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133E"/>
    <w:rsid w:val="00D36761"/>
    <w:rsid w:val="00D36D27"/>
    <w:rsid w:val="00D4043B"/>
    <w:rsid w:val="00D423CF"/>
    <w:rsid w:val="00D430F1"/>
    <w:rsid w:val="00D43D49"/>
    <w:rsid w:val="00D43E0A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5B18"/>
    <w:rsid w:val="00DC6315"/>
    <w:rsid w:val="00DC665A"/>
    <w:rsid w:val="00DC7C55"/>
    <w:rsid w:val="00DD1C98"/>
    <w:rsid w:val="00DD1DE7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A8D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2B4C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2D65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350E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8C0984E8-13F9-479B-9564-6BADE0B8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D93B-B976-4E7A-AE95-6727C460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7</TotalTime>
  <Pages>8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3188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25</cp:revision>
  <cp:lastPrinted>2012-01-10T06:51:00Z</cp:lastPrinted>
  <dcterms:created xsi:type="dcterms:W3CDTF">2015-02-20T13:59:00Z</dcterms:created>
  <dcterms:modified xsi:type="dcterms:W3CDTF">2016-03-31T09:00:00Z</dcterms:modified>
</cp:coreProperties>
</file>