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9809AC" w:rsidRPr="00744045" w:rsidRDefault="009809AC" w:rsidP="009809AC">
      <w:pPr>
        <w:rPr>
          <w:rFonts w:cs="Arial"/>
        </w:rPr>
      </w:pPr>
    </w:p>
    <w:p w:rsidR="009809AC" w:rsidRPr="002B2474" w:rsidRDefault="00BE44E5" w:rsidP="004642C5">
      <w:pPr>
        <w:pStyle w:val="HeaderCover"/>
        <w:rPr>
          <w:rFonts w:cs="Arial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ID002</w:t>
      </w:r>
      <w:r w:rsidR="00FF311B">
        <w:rPr>
          <w:sz w:val="44"/>
          <w:szCs w:val="44"/>
          <w:lang w:val="en-US"/>
        </w:rPr>
        <w:t>-</w:t>
      </w:r>
      <w:r w:rsidR="001F6356" w:rsidRPr="001F6356">
        <w:t xml:space="preserve"> </w:t>
      </w:r>
      <w:r>
        <w:rPr>
          <w:lang w:val="en-US"/>
        </w:rPr>
        <w:t xml:space="preserve">Project SATURN </w:t>
      </w:r>
      <w:r>
        <w:t>AEB ASSIST4 Interface Design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Pr="00744045" w:rsidRDefault="00C30226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780020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proofErr w:type="spellStart"/>
            <w:r>
              <w:rPr>
                <w:rFonts w:cs="Calibri"/>
                <w:sz w:val="22"/>
                <w:szCs w:val="22"/>
                <w:lang w:val="en-US"/>
              </w:rPr>
              <w:t>Sattiraju</w:t>
            </w:r>
            <w:proofErr w:type="spellEnd"/>
            <w:r>
              <w:rPr>
                <w:rFonts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  <w:lang w:val="en-US"/>
              </w:rPr>
              <w:t>Namala</w:t>
            </w:r>
            <w:proofErr w:type="spellEnd"/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91791C" w:rsidP="00B7490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ID002F00</w:t>
            </w:r>
            <w:r w:rsidR="00307452">
              <w:rPr>
                <w:sz w:val="24"/>
                <w:szCs w:val="24"/>
              </w:rPr>
              <w:t>6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91791C" w:rsidP="006A6A9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ID002 – Project Saturn AEB ASSIST4</w:t>
            </w:r>
            <w:r w:rsidR="006A6A96">
              <w:t xml:space="preserve"> 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76172C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DOCPROPERTY  "3.1 ERP version"  \* MERGEFORMAT </w:instrText>
            </w:r>
            <w:r>
              <w:fldChar w:fldCharType="separate"/>
            </w:r>
            <w:proofErr w:type="spellStart"/>
            <w:r w:rsidR="00337C31">
              <w:t>Infor</w:t>
            </w:r>
            <w:proofErr w:type="spellEnd"/>
            <w:r w:rsidR="00337C31">
              <w:t>® ERP LN</w:t>
            </w:r>
            <w:r>
              <w:fldChar w:fldCharType="end"/>
            </w:r>
            <w:r w:rsidR="001F6356">
              <w:t xml:space="preserve"> 10.4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F6356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76172C">
              <w:rPr>
                <w:rFonts w:cs="Arial"/>
                <w:sz w:val="22"/>
                <w:szCs w:val="22"/>
              </w:rPr>
            </w:r>
            <w:r w:rsidR="0076172C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76172C">
              <w:rPr>
                <w:rFonts w:cs="Arial"/>
                <w:sz w:val="22"/>
                <w:szCs w:val="22"/>
              </w:rPr>
            </w:r>
            <w:r w:rsidR="0076172C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76172C">
              <w:rPr>
                <w:rFonts w:cs="Arial"/>
                <w:sz w:val="22"/>
                <w:szCs w:val="22"/>
              </w:rPr>
            </w:r>
            <w:r w:rsidR="0076172C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307452" w:rsidP="00307452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</w:t>
            </w:r>
            <w:r w:rsidR="002B2474">
              <w:rPr>
                <w:rFonts w:cs="Arial"/>
                <w:sz w:val="22"/>
                <w:szCs w:val="22"/>
              </w:rPr>
              <w:t>/0</w:t>
            </w:r>
            <w:r>
              <w:rPr>
                <w:rFonts w:cs="Arial"/>
                <w:sz w:val="22"/>
                <w:szCs w:val="22"/>
              </w:rPr>
              <w:t>1</w:t>
            </w:r>
            <w:r w:rsidR="002B2474">
              <w:rPr>
                <w:rFonts w:cs="Arial"/>
                <w:sz w:val="22"/>
                <w:szCs w:val="22"/>
              </w:rPr>
              <w:t>/201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Integrated Open Network, SOA integration platform used by </w:t>
            </w:r>
            <w:proofErr w:type="spellStart"/>
            <w:r w:rsidRPr="00262FCD">
              <w:rPr>
                <w:rFonts w:cs="Arial"/>
                <w:sz w:val="22"/>
                <w:szCs w:val="22"/>
              </w:rPr>
              <w:t>Infor</w:t>
            </w:r>
            <w:proofErr w:type="spellEnd"/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</w:t>
            </w:r>
            <w:proofErr w:type="spellStart"/>
            <w:r>
              <w:rPr>
                <w:rFonts w:cs="Arial"/>
                <w:sz w:val="22"/>
                <w:szCs w:val="22"/>
              </w:rPr>
              <w:t>Contol</w:t>
            </w:r>
            <w:proofErr w:type="spellEnd"/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4E0728" w:rsidRPr="00200024" w:rsidRDefault="009555B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328498281" w:history="1">
        <w:r w:rsidR="004E0728" w:rsidRPr="00BB0B55">
          <w:rPr>
            <w:rStyle w:val="Hyperlink"/>
            <w:noProof/>
          </w:rPr>
          <w:t>1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rFonts w:cs="Arial"/>
            <w:noProof/>
          </w:rPr>
          <w:t>Introduction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_Toc328498281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5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76172C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2" w:history="1">
        <w:r w:rsidR="004E0728" w:rsidRPr="00BB0B55">
          <w:rPr>
            <w:rStyle w:val="Hyperlink"/>
            <w:noProof/>
          </w:rPr>
          <w:t>2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ERP LN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_Toc328498282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76172C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3" w:history="1">
        <w:r w:rsidR="004E0728" w:rsidRPr="00BB0B55">
          <w:rPr>
            <w:rStyle w:val="Hyperlink"/>
            <w:noProof/>
          </w:rPr>
          <w:t>2.1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PMC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_Toc328498283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C03CE5" w:rsidRDefault="0076172C" w:rsidP="00C03CE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4" w:history="1">
        <w:r w:rsidR="004E0728" w:rsidRPr="00BB0B55">
          <w:rPr>
            <w:rStyle w:val="Hyperlink"/>
            <w:noProof/>
          </w:rPr>
          <w:t>2.2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New or modified Server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_Toc328498284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76172C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6" w:history="1">
        <w:r w:rsidR="00C03CE5">
          <w:rPr>
            <w:rStyle w:val="Hyperlink"/>
            <w:noProof/>
          </w:rPr>
          <w:t>3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ION-Connect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_Toc328498286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9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76172C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7" w:history="1">
        <w:r w:rsidR="00C03CE5">
          <w:rPr>
            <w:rStyle w:val="Hyperlink"/>
            <w:noProof/>
          </w:rPr>
          <w:t>4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160305">
          <w:rPr>
            <w:rStyle w:val="Hyperlink"/>
            <w:noProof/>
          </w:rPr>
          <w:t>Infor ION-Process</w:t>
        </w:r>
        <w:r w:rsidR="004E0728" w:rsidRPr="00BB0B55">
          <w:rPr>
            <w:rStyle w:val="Hyperlink"/>
            <w:noProof/>
          </w:rPr>
          <w:t xml:space="preserve">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_Toc328498287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10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E0728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0" w:name="_Toc124235593"/>
      <w:bookmarkStart w:id="1" w:name="_Toc162931937"/>
      <w:bookmarkStart w:id="2" w:name="_Toc311718720"/>
      <w:bookmarkStart w:id="3" w:name="_Toc328498281"/>
      <w:bookmarkStart w:id="4" w:name="_Toc162944197"/>
      <w:r w:rsidRPr="00744045">
        <w:rPr>
          <w:rFonts w:cs="Arial"/>
        </w:rPr>
        <w:lastRenderedPageBreak/>
        <w:t>Introduction</w:t>
      </w:r>
      <w:bookmarkEnd w:id="0"/>
      <w:bookmarkEnd w:id="1"/>
      <w:bookmarkEnd w:id="2"/>
      <w:bookmarkEnd w:id="3"/>
    </w:p>
    <w:p w:rsidR="00453893" w:rsidRDefault="00453893" w:rsidP="00453893">
      <w:pPr>
        <w:rPr>
          <w:lang w:val="de-DE" w:eastAsia="x-none"/>
        </w:rPr>
      </w:pPr>
    </w:p>
    <w:p w:rsidR="00930E6F" w:rsidRDefault="00930E6F" w:rsidP="00453893">
      <w:pPr>
        <w:rPr>
          <w:lang w:val="de-DE" w:eastAsia="x-none"/>
        </w:rPr>
      </w:pPr>
      <w:r>
        <w:rPr>
          <w:lang w:val="de-DE" w:eastAsia="x-none"/>
        </w:rPr>
        <w:t xml:space="preserve">The Solution contains the </w:t>
      </w:r>
      <w:r w:rsidR="00CC71AA">
        <w:rPr>
          <w:lang w:val="de-DE" w:eastAsia="x-none"/>
        </w:rPr>
        <w:t>components</w:t>
      </w:r>
      <w:r>
        <w:rPr>
          <w:lang w:val="de-DE" w:eastAsia="x-none"/>
        </w:rPr>
        <w:t xml:space="preserve"> for  the </w:t>
      </w:r>
      <w:r w:rsidR="00CC71AA">
        <w:rPr>
          <w:lang w:val="de-DE" w:eastAsia="x-none"/>
        </w:rPr>
        <w:t>below</w:t>
      </w:r>
      <w:r>
        <w:rPr>
          <w:lang w:val="de-DE" w:eastAsia="x-none"/>
        </w:rPr>
        <w:t xml:space="preserve"> requir</w:t>
      </w:r>
      <w:r w:rsidR="00FF311B">
        <w:rPr>
          <w:lang w:val="de-DE" w:eastAsia="x-none"/>
        </w:rPr>
        <w:t>ement</w:t>
      </w:r>
    </w:p>
    <w:p w:rsidR="00CC71AA" w:rsidRDefault="00CC71AA" w:rsidP="00453893">
      <w:pPr>
        <w:rPr>
          <w:lang w:val="de-DE" w:eastAsia="x-none"/>
        </w:rPr>
      </w:pPr>
    </w:p>
    <w:p w:rsidR="00262FCD" w:rsidRDefault="00DD3290" w:rsidP="00262FCD">
      <w:pPr>
        <w:rPr>
          <w:lang w:val="de-DE" w:eastAsia="x-none"/>
        </w:rPr>
      </w:pPr>
      <w:r>
        <w:rPr>
          <w:lang w:val="de-DE" w:eastAsia="x-none"/>
        </w:rPr>
        <w:t>I</w:t>
      </w:r>
      <w:r w:rsidR="004E27D0">
        <w:rPr>
          <w:lang w:val="de-DE" w:eastAsia="x-none"/>
        </w:rPr>
        <w:t>D002</w:t>
      </w:r>
      <w:r>
        <w:rPr>
          <w:lang w:val="de-DE" w:eastAsia="x-none"/>
        </w:rPr>
        <w:t xml:space="preserve"> –</w:t>
      </w:r>
      <w:r w:rsidR="00187F4E" w:rsidRPr="00187F4E">
        <w:t xml:space="preserve"> </w:t>
      </w:r>
      <w:r w:rsidR="00EE3A57">
        <w:rPr>
          <w:lang w:val="en-US"/>
        </w:rPr>
        <w:t xml:space="preserve">Project SATURN </w:t>
      </w:r>
      <w:r w:rsidR="00EE3A57">
        <w:t xml:space="preserve">AEB ASSIST4 Interface Design </w:t>
      </w:r>
      <w:r w:rsidR="00DF1A05">
        <w:t xml:space="preserve"> </w:t>
      </w:r>
    </w:p>
    <w:p w:rsidR="006E79F0" w:rsidRDefault="004148DD" w:rsidP="006E79F0">
      <w:pPr>
        <w:pStyle w:val="Heading1"/>
      </w:pPr>
      <w:bookmarkStart w:id="5" w:name="_Toc328498282"/>
      <w:r>
        <w:lastRenderedPageBreak/>
        <w:t>I</w:t>
      </w:r>
      <w:r w:rsidR="006E79F0">
        <w:t>nfor ERP LN Components</w:t>
      </w:r>
      <w:bookmarkEnd w:id="5"/>
    </w:p>
    <w:p w:rsidR="00B025CF" w:rsidRPr="0098020D" w:rsidRDefault="00B025CF" w:rsidP="00B025CF">
      <w:pPr>
        <w:pStyle w:val="Heading2"/>
      </w:pPr>
      <w:bookmarkStart w:id="6" w:name="_Toc328498283"/>
      <w:r>
        <w:t>PMC</w:t>
      </w:r>
      <w:bookmarkEnd w:id="6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7534FA" w:rsidP="006B3027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ID002F0</w:t>
            </w:r>
            <w:r w:rsidR="003B1BBD">
              <w:rPr>
                <w:sz w:val="24"/>
                <w:szCs w:val="24"/>
              </w:rPr>
              <w:t>0</w:t>
            </w:r>
            <w:r w:rsidR="00307452">
              <w:rPr>
                <w:sz w:val="24"/>
                <w:szCs w:val="24"/>
              </w:rPr>
              <w:t>6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845BB1" w:rsidRDefault="006B3027" w:rsidP="00845BB1">
            <w:pPr>
              <w:autoSpaceDE w:val="0"/>
              <w:autoSpaceDN w:val="0"/>
              <w:adjustRightInd w:val="0"/>
              <w:spacing w:after="0"/>
              <w:rPr>
                <w:rFonts w:ascii="Segoe UI" w:hAnsi="Segoe UI" w:cs="Segoe UI"/>
                <w:sz w:val="18"/>
                <w:szCs w:val="18"/>
                <w:highlight w:val="white"/>
                <w:lang w:val="en-US"/>
              </w:rPr>
            </w:pPr>
            <w:proofErr w:type="spellStart"/>
            <w:r>
              <w:rPr>
                <w:rFonts w:ascii="Segoe UI" w:hAnsi="Segoe UI" w:cs="Segoe UI"/>
                <w:sz w:val="18"/>
                <w:szCs w:val="18"/>
                <w:highlight w:val="lightGray"/>
                <w:lang w:val="en-US"/>
              </w:rPr>
              <w:t>InventoryHold_BAES</w:t>
            </w:r>
            <w:proofErr w:type="spellEnd"/>
            <w:r>
              <w:rPr>
                <w:rFonts w:ascii="Segoe UI" w:hAnsi="Segoe UI" w:cs="Segoe UI"/>
                <w:sz w:val="18"/>
                <w:szCs w:val="18"/>
                <w:highlight w:val="lightGray"/>
                <w:lang w:val="en-US"/>
              </w:rPr>
              <w:t xml:space="preserve"> bod Changes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6B3027" w:rsidP="004148DD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ID002F002</w:t>
            </w:r>
          </w:p>
        </w:tc>
      </w:tr>
    </w:tbl>
    <w:p w:rsidR="00B025CF" w:rsidRPr="0098020D" w:rsidRDefault="00B025CF" w:rsidP="00B025CF">
      <w:pPr>
        <w:pStyle w:val="Heading2"/>
      </w:pPr>
      <w:bookmarkStart w:id="7" w:name="_Toc328498284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7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338"/>
        <w:gridCol w:w="1014"/>
      </w:tblGrid>
      <w:tr w:rsidR="00B025CF" w:rsidTr="00415B7B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F23229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6B3027" w:rsidP="00843D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Script/Object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307452" w:rsidP="00843D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Bopurbl050cc00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307452" w:rsidP="00843D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CC script for Supplier RMA BOD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307452" w:rsidP="00843D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F23229" w:rsidRPr="001E5EB5" w:rsidRDefault="00F23229" w:rsidP="00843D68">
            <w:pPr>
              <w:rPr>
                <w:lang w:val="fr-FR"/>
              </w:rPr>
            </w:pPr>
          </w:p>
        </w:tc>
      </w:tr>
      <w:tr w:rsidR="006B3027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B3027" w:rsidRDefault="006B3027" w:rsidP="006B3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B3027" w:rsidRDefault="006B3027" w:rsidP="006B3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B3027" w:rsidRDefault="006B3027" w:rsidP="006B3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B3027" w:rsidRDefault="006B3027" w:rsidP="006B3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6B3027" w:rsidRDefault="006B3027" w:rsidP="006B3027">
            <w:pPr>
              <w:rPr>
                <w:lang w:val="fr-FR"/>
              </w:rPr>
            </w:pPr>
          </w:p>
        </w:tc>
      </w:tr>
    </w:tbl>
    <w:p w:rsidR="00FC28FA" w:rsidRDefault="00FC28FA" w:rsidP="00B025CF">
      <w:pPr>
        <w:rPr>
          <w:b/>
        </w:rPr>
      </w:pPr>
    </w:p>
    <w:p w:rsidR="00FC28FA" w:rsidRDefault="002A4E29" w:rsidP="00B025CF">
      <w:pPr>
        <w:rPr>
          <w:b/>
        </w:rPr>
      </w:pPr>
      <w:r>
        <w:rPr>
          <w:b/>
        </w:rPr>
        <w:t xml:space="preserve"> </w:t>
      </w:r>
    </w:p>
    <w:p w:rsidR="003A1CF3" w:rsidRDefault="003A1CF3" w:rsidP="00B025CF">
      <w:pPr>
        <w:rPr>
          <w:b/>
        </w:rPr>
      </w:pPr>
    </w:p>
    <w:p w:rsidR="00623F21" w:rsidRDefault="00623F21" w:rsidP="00B025CF">
      <w:pPr>
        <w:rPr>
          <w:b/>
        </w:rPr>
      </w:pPr>
    </w:p>
    <w:p w:rsidR="006E2E46" w:rsidRDefault="006E2E46" w:rsidP="00623F21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B025CF" w:rsidRDefault="00421CDC" w:rsidP="00503E4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79F0" w:rsidRDefault="006E79F0" w:rsidP="006E79F0">
      <w:pPr>
        <w:pStyle w:val="Heading1"/>
      </w:pPr>
      <w:bookmarkStart w:id="8" w:name="_Toc328498286"/>
      <w:r>
        <w:lastRenderedPageBreak/>
        <w:t>Infor ION-Connect Components</w:t>
      </w:r>
      <w:bookmarkEnd w:id="8"/>
    </w:p>
    <w:p w:rsidR="00180B6D" w:rsidRDefault="00180B6D" w:rsidP="00180B6D">
      <w:pPr>
        <w:rPr>
          <w:lang w:val="de-DE" w:eastAsia="x-none"/>
        </w:rPr>
      </w:pPr>
    </w:p>
    <w:p w:rsidR="004858F7" w:rsidRPr="00A84319" w:rsidRDefault="00307452" w:rsidP="004858F7">
      <w:r>
        <w:t>N.A.</w:t>
      </w:r>
    </w:p>
    <w:p w:rsidR="004858F7" w:rsidRDefault="004858F7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Pr="004858F7" w:rsidRDefault="006B3486" w:rsidP="004858F7">
      <w:pPr>
        <w:rPr>
          <w:lang w:val="de-DE" w:eastAsia="x-none"/>
        </w:rPr>
      </w:pPr>
    </w:p>
    <w:p w:rsidR="006E79F0" w:rsidRDefault="00930E6F" w:rsidP="006E79F0">
      <w:pPr>
        <w:pStyle w:val="Heading1"/>
      </w:pPr>
      <w:bookmarkStart w:id="9" w:name="_Toc328498287"/>
      <w:r>
        <w:lastRenderedPageBreak/>
        <w:t>Infor ION-Process</w:t>
      </w:r>
      <w:r w:rsidR="006E79F0">
        <w:t xml:space="preserve"> Components</w:t>
      </w:r>
      <w:bookmarkEnd w:id="9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p w:rsidR="004858F7" w:rsidRPr="004858F7" w:rsidRDefault="004858F7" w:rsidP="004858F7">
      <w:pPr>
        <w:rPr>
          <w:lang w:val="de-DE" w:eastAsia="x-none"/>
        </w:rPr>
      </w:pPr>
      <w:bookmarkStart w:id="10" w:name="_GoBack"/>
      <w:bookmarkEnd w:id="4"/>
      <w:bookmarkEnd w:id="10"/>
    </w:p>
    <w:sectPr w:rsidR="004858F7" w:rsidRPr="004858F7" w:rsidSect="009809AC">
      <w:headerReference w:type="default" r:id="rId10"/>
      <w:footerReference w:type="default" r:id="rId11"/>
      <w:footerReference w:type="first" r:id="rId12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72C" w:rsidRDefault="0076172C">
      <w:r>
        <w:separator/>
      </w:r>
    </w:p>
  </w:endnote>
  <w:endnote w:type="continuationSeparator" w:id="0">
    <w:p w:rsidR="0076172C" w:rsidRDefault="00761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6AA">
      <w:t>Custom BOD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72C" w:rsidRDefault="0076172C">
      <w:r>
        <w:separator/>
      </w:r>
    </w:p>
  </w:footnote>
  <w:footnote w:type="continuationSeparator" w:id="0">
    <w:p w:rsidR="0076172C" w:rsidRDefault="007617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4A4"/>
    <w:rsid w:val="00010D75"/>
    <w:rsid w:val="000117ED"/>
    <w:rsid w:val="00011AE2"/>
    <w:rsid w:val="00012B58"/>
    <w:rsid w:val="000137FB"/>
    <w:rsid w:val="00016AF7"/>
    <w:rsid w:val="00017A30"/>
    <w:rsid w:val="0002008C"/>
    <w:rsid w:val="00020E67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57C6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2F44"/>
    <w:rsid w:val="00093CF8"/>
    <w:rsid w:val="00093FA0"/>
    <w:rsid w:val="000946B1"/>
    <w:rsid w:val="00097008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2F9A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2712"/>
    <w:rsid w:val="00175DA3"/>
    <w:rsid w:val="001761E7"/>
    <w:rsid w:val="001773FE"/>
    <w:rsid w:val="001801C5"/>
    <w:rsid w:val="00180B6D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92D"/>
    <w:rsid w:val="001879D4"/>
    <w:rsid w:val="00187F4E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65096"/>
    <w:rsid w:val="0027059A"/>
    <w:rsid w:val="00270E9B"/>
    <w:rsid w:val="00271C32"/>
    <w:rsid w:val="002729BF"/>
    <w:rsid w:val="00273747"/>
    <w:rsid w:val="002742E4"/>
    <w:rsid w:val="0027568A"/>
    <w:rsid w:val="0027693D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4E29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662A"/>
    <w:rsid w:val="002D70AA"/>
    <w:rsid w:val="002D7CF9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07452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310A0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3AB3"/>
    <w:rsid w:val="00364BF7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66FD"/>
    <w:rsid w:val="003A7575"/>
    <w:rsid w:val="003A7F77"/>
    <w:rsid w:val="003B1B3B"/>
    <w:rsid w:val="003B1BBD"/>
    <w:rsid w:val="003B22B0"/>
    <w:rsid w:val="003B2EA6"/>
    <w:rsid w:val="003B3014"/>
    <w:rsid w:val="003B36F4"/>
    <w:rsid w:val="003B6470"/>
    <w:rsid w:val="003C0237"/>
    <w:rsid w:val="003C26FC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5B7B"/>
    <w:rsid w:val="0041758A"/>
    <w:rsid w:val="00417BC9"/>
    <w:rsid w:val="00417ECA"/>
    <w:rsid w:val="004203D3"/>
    <w:rsid w:val="00420D6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CE2"/>
    <w:rsid w:val="004D437F"/>
    <w:rsid w:val="004D5A8D"/>
    <w:rsid w:val="004D678D"/>
    <w:rsid w:val="004D73AA"/>
    <w:rsid w:val="004E071A"/>
    <w:rsid w:val="004E0728"/>
    <w:rsid w:val="004E0A21"/>
    <w:rsid w:val="004E0CF2"/>
    <w:rsid w:val="004E1001"/>
    <w:rsid w:val="004E162E"/>
    <w:rsid w:val="004E1727"/>
    <w:rsid w:val="004E1A15"/>
    <w:rsid w:val="004E27D0"/>
    <w:rsid w:val="004E2BA3"/>
    <w:rsid w:val="004E3E15"/>
    <w:rsid w:val="004E5442"/>
    <w:rsid w:val="004F0234"/>
    <w:rsid w:val="004F448F"/>
    <w:rsid w:val="004F521D"/>
    <w:rsid w:val="004F5B83"/>
    <w:rsid w:val="004F79E1"/>
    <w:rsid w:val="00500D86"/>
    <w:rsid w:val="00501839"/>
    <w:rsid w:val="00501E1D"/>
    <w:rsid w:val="00503E4C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1587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2D7"/>
    <w:rsid w:val="005763AD"/>
    <w:rsid w:val="005803A7"/>
    <w:rsid w:val="00580A3C"/>
    <w:rsid w:val="00581062"/>
    <w:rsid w:val="0058137F"/>
    <w:rsid w:val="0058248C"/>
    <w:rsid w:val="0058356D"/>
    <w:rsid w:val="00583AED"/>
    <w:rsid w:val="005852C2"/>
    <w:rsid w:val="005855F3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529D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E03"/>
    <w:rsid w:val="00692F58"/>
    <w:rsid w:val="00694372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6A96"/>
    <w:rsid w:val="006A7F3B"/>
    <w:rsid w:val="006B0D4A"/>
    <w:rsid w:val="006B0D7D"/>
    <w:rsid w:val="006B20EE"/>
    <w:rsid w:val="006B3027"/>
    <w:rsid w:val="006B31EC"/>
    <w:rsid w:val="006B33BE"/>
    <w:rsid w:val="006B3486"/>
    <w:rsid w:val="006B47F9"/>
    <w:rsid w:val="006B4932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4F1D"/>
    <w:rsid w:val="0073527E"/>
    <w:rsid w:val="00737F68"/>
    <w:rsid w:val="00741A4E"/>
    <w:rsid w:val="0074314F"/>
    <w:rsid w:val="00744045"/>
    <w:rsid w:val="00744789"/>
    <w:rsid w:val="00746D91"/>
    <w:rsid w:val="00747488"/>
    <w:rsid w:val="007507D6"/>
    <w:rsid w:val="007517C3"/>
    <w:rsid w:val="00753046"/>
    <w:rsid w:val="007534FA"/>
    <w:rsid w:val="00755531"/>
    <w:rsid w:val="007568B2"/>
    <w:rsid w:val="0076172C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020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1D5B"/>
    <w:rsid w:val="007A53C7"/>
    <w:rsid w:val="007A5A4A"/>
    <w:rsid w:val="007A72A6"/>
    <w:rsid w:val="007A7BD7"/>
    <w:rsid w:val="007B05FC"/>
    <w:rsid w:val="007B081C"/>
    <w:rsid w:val="007B16FB"/>
    <w:rsid w:val="007B27AE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24FE"/>
    <w:rsid w:val="008125E6"/>
    <w:rsid w:val="008130EC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85"/>
    <w:rsid w:val="00830349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5BB1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2DB"/>
    <w:rsid w:val="00873CA9"/>
    <w:rsid w:val="0087420C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97027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2324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1791C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5304C"/>
    <w:rsid w:val="0095324C"/>
    <w:rsid w:val="00953B9D"/>
    <w:rsid w:val="009555BB"/>
    <w:rsid w:val="0095593E"/>
    <w:rsid w:val="00955C2D"/>
    <w:rsid w:val="00955F31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4DB"/>
    <w:rsid w:val="00981A2F"/>
    <w:rsid w:val="00982D35"/>
    <w:rsid w:val="00985302"/>
    <w:rsid w:val="00985BE9"/>
    <w:rsid w:val="009873A0"/>
    <w:rsid w:val="00990426"/>
    <w:rsid w:val="00990816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8A5"/>
    <w:rsid w:val="009F78CC"/>
    <w:rsid w:val="009F7A98"/>
    <w:rsid w:val="00A017ED"/>
    <w:rsid w:val="00A0199A"/>
    <w:rsid w:val="00A02257"/>
    <w:rsid w:val="00A03D5C"/>
    <w:rsid w:val="00A062D7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F3B"/>
    <w:rsid w:val="00A3324F"/>
    <w:rsid w:val="00A33607"/>
    <w:rsid w:val="00A34108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4319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6BF7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6D6"/>
    <w:rsid w:val="00B64765"/>
    <w:rsid w:val="00B6576E"/>
    <w:rsid w:val="00B67B9C"/>
    <w:rsid w:val="00B705B4"/>
    <w:rsid w:val="00B70A8E"/>
    <w:rsid w:val="00B74906"/>
    <w:rsid w:val="00B75FEB"/>
    <w:rsid w:val="00B76825"/>
    <w:rsid w:val="00B7782A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4F54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4E5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3505"/>
    <w:rsid w:val="00D938AD"/>
    <w:rsid w:val="00D93D8E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F31"/>
    <w:rsid w:val="00DC5488"/>
    <w:rsid w:val="00DC665A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1791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4FBE"/>
    <w:rsid w:val="00ED52C7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A57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229"/>
    <w:rsid w:val="00F23980"/>
    <w:rsid w:val="00F24421"/>
    <w:rsid w:val="00F25478"/>
    <w:rsid w:val="00F25D5F"/>
    <w:rsid w:val="00F30A46"/>
    <w:rsid w:val="00F31511"/>
    <w:rsid w:val="00F32EFF"/>
    <w:rsid w:val="00F32F91"/>
    <w:rsid w:val="00F336B9"/>
    <w:rsid w:val="00F34154"/>
    <w:rsid w:val="00F3420C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0FD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216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  <w15:docId w15:val="{FFB626B8-7504-44B3-8A7F-99560654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E75CD-B63E-437E-94DF-9A4142922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93</TotalTime>
  <Pages>8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3166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56</cp:revision>
  <cp:lastPrinted>2012-01-10T06:51:00Z</cp:lastPrinted>
  <dcterms:created xsi:type="dcterms:W3CDTF">2014-07-08T07:47:00Z</dcterms:created>
  <dcterms:modified xsi:type="dcterms:W3CDTF">2016-01-08T08:12:00Z</dcterms:modified>
</cp:coreProperties>
</file>