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BE44E5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ID002</w:t>
      </w:r>
      <w:r w:rsidR="00FF311B">
        <w:rPr>
          <w:sz w:val="44"/>
          <w:szCs w:val="44"/>
          <w:lang w:val="en-US"/>
        </w:rPr>
        <w:t>-</w:t>
      </w:r>
      <w:r w:rsidR="001F6356" w:rsidRPr="001F6356">
        <w:t xml:space="preserve"> </w:t>
      </w:r>
      <w:r>
        <w:rPr>
          <w:lang w:val="en-US"/>
        </w:rPr>
        <w:t xml:space="preserve">Project SATURN </w:t>
      </w:r>
      <w:r>
        <w:t>AEB ASSIST4 Interface Design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780020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91791C" w:rsidP="00B7490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ID002F00</w:t>
            </w:r>
            <w:r w:rsidR="00B74906">
              <w:rPr>
                <w:sz w:val="24"/>
                <w:szCs w:val="24"/>
              </w:rPr>
              <w:t>2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91791C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ID002 – Project Saturn AEB ASSIST4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64529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337C31">
                <w:t>Infor® ERP LN</w:t>
              </w:r>
            </w:fldSimple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F70FD7">
              <w:rPr>
                <w:rFonts w:cs="Arial"/>
                <w:sz w:val="22"/>
                <w:szCs w:val="22"/>
              </w:rPr>
            </w:r>
            <w:r w:rsidR="00F70FD7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F70FD7">
              <w:rPr>
                <w:rFonts w:cs="Arial"/>
                <w:sz w:val="22"/>
                <w:szCs w:val="22"/>
              </w:rPr>
            </w:r>
            <w:r w:rsidR="00F70FD7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F70FD7">
              <w:rPr>
                <w:rFonts w:cs="Arial"/>
                <w:sz w:val="22"/>
                <w:szCs w:val="22"/>
              </w:rPr>
            </w:r>
            <w:r w:rsidR="00F70FD7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91791C" w:rsidP="00780020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780020">
              <w:rPr>
                <w:rFonts w:cs="Arial"/>
                <w:sz w:val="22"/>
                <w:szCs w:val="22"/>
              </w:rPr>
              <w:t>7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 w:rsidR="00780020">
              <w:rPr>
                <w:rFonts w:cs="Arial"/>
                <w:sz w:val="22"/>
                <w:szCs w:val="22"/>
              </w:rPr>
              <w:t>6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F70FD7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F70FD7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F70FD7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F70FD7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F70FD7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pPr>
        <w:rPr>
          <w:lang w:val="de-DE" w:eastAsia="x-none"/>
        </w:rPr>
      </w:pPr>
      <w:r>
        <w:rPr>
          <w:lang w:val="de-DE" w:eastAsia="x-none"/>
        </w:rPr>
        <w:t>I</w:t>
      </w:r>
      <w:r w:rsidR="004E27D0">
        <w:rPr>
          <w:lang w:val="de-DE" w:eastAsia="x-none"/>
        </w:rPr>
        <w:t>D002</w:t>
      </w:r>
      <w:r>
        <w:rPr>
          <w:lang w:val="de-DE" w:eastAsia="x-none"/>
        </w:rPr>
        <w:t xml:space="preserve"> –</w:t>
      </w:r>
      <w:r w:rsidR="00187F4E" w:rsidRPr="00187F4E">
        <w:t xml:space="preserve"> </w:t>
      </w:r>
      <w:r w:rsidR="00EE3A57">
        <w:rPr>
          <w:lang w:val="en-US"/>
        </w:rPr>
        <w:t xml:space="preserve">Project SATURN </w:t>
      </w:r>
      <w:r w:rsidR="00EE3A57">
        <w:t xml:space="preserve">AEB ASSIST4 Interface Design 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7534FA" w:rsidP="006B3027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ID002F0</w:t>
            </w:r>
            <w:r w:rsidR="003B1BBD">
              <w:rPr>
                <w:sz w:val="24"/>
                <w:szCs w:val="24"/>
              </w:rPr>
              <w:t>0</w:t>
            </w:r>
            <w:r w:rsidR="006B3027">
              <w:rPr>
                <w:sz w:val="24"/>
                <w:szCs w:val="24"/>
              </w:rPr>
              <w:t>4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6B3027" w:rsidP="00845BB1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>
              <w:rPr>
                <w:rFonts w:ascii="Segoe UI" w:hAnsi="Segoe UI" w:cs="Segoe UI"/>
                <w:sz w:val="18"/>
                <w:szCs w:val="18"/>
                <w:highlight w:val="lightGray"/>
                <w:lang w:val="en-US"/>
              </w:rPr>
              <w:t>InventoryHold_BAES bod Changes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6B3027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ID002F002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985302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A87E7D" w:rsidP="00081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  <w:r w:rsidR="00AE13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15B7B" w:rsidP="007B27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</w:t>
            </w:r>
            <w:r w:rsidR="00F23229">
              <w:rPr>
                <w:rFonts w:ascii="Calibri" w:hAnsi="Calibri" w:cs="Calibri"/>
                <w:color w:val="000000"/>
                <w:sz w:val="22"/>
                <w:szCs w:val="22"/>
              </w:rPr>
              <w:t>inh901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F232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InventoryHold</w:t>
            </w:r>
            <w:r w:rsidR="007B27AE">
              <w:rPr>
                <w:rFonts w:ascii="Calibri" w:hAnsi="Calibri" w:cs="Calibri"/>
                <w:color w:val="000000"/>
                <w:sz w:val="22"/>
                <w:szCs w:val="22"/>
              </w:rPr>
              <w:t>_BAES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5515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D2922" w:rsidRPr="001E5EB5" w:rsidRDefault="00AD2922" w:rsidP="00ED0B7A">
            <w:pPr>
              <w:rPr>
                <w:lang w:val="fr-FR"/>
              </w:rPr>
            </w:pP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6B3027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6B3027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Whboddllc002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6B3027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Support DLL for inventory_Hold BAES 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6B3027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Pr="001E5EB5" w:rsidRDefault="00F23229" w:rsidP="00843D68">
            <w:pPr>
              <w:rPr>
                <w:lang w:val="fr-FR"/>
              </w:rPr>
            </w:pP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6B3027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Message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6B3027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Whwmds0001.c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Pr="005855F3" w:rsidRDefault="006B3027" w:rsidP="00B86844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855F3">
              <w:rPr>
                <w:rFonts w:asciiTheme="minorHAnsi" w:hAnsiTheme="minorHAnsi" w:cs="Segoe UI"/>
                <w:sz w:val="22"/>
                <w:szCs w:val="22"/>
                <w:lang w:val="en-US"/>
              </w:rPr>
              <w:t>Serial '%1$s' not found in blocking serials details.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122F9A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Default="00F23229" w:rsidP="00B86844">
            <w:pPr>
              <w:rPr>
                <w:lang w:val="fr-FR"/>
              </w:rPr>
            </w:pPr>
          </w:p>
        </w:tc>
      </w:tr>
      <w:tr w:rsidR="006B3027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B3027" w:rsidRDefault="006B3027" w:rsidP="006B3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Message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B3027" w:rsidRDefault="006B3027" w:rsidP="006B3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Whwmds0002.c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B3027" w:rsidRPr="005855F3" w:rsidRDefault="006B3027" w:rsidP="006B3027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855F3">
              <w:rPr>
                <w:rFonts w:asciiTheme="minorHAnsi" w:hAnsiTheme="minorHAnsi" w:cs="Segoe UI"/>
                <w:sz w:val="22"/>
                <w:szCs w:val="22"/>
                <w:lang w:val="en-US"/>
              </w:rPr>
              <w:t>Unblocked serials exists for stock point.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B3027" w:rsidRDefault="006B3027" w:rsidP="006B3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B3027" w:rsidRDefault="006B3027" w:rsidP="006B3027">
            <w:pPr>
              <w:rPr>
                <w:lang w:val="fr-FR"/>
              </w:rPr>
            </w:pPr>
          </w:p>
        </w:tc>
      </w:tr>
      <w:tr w:rsidR="006B3027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B3027" w:rsidRDefault="006B3027" w:rsidP="006B3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Message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B3027" w:rsidRDefault="006B3027" w:rsidP="006B3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Whwmds0003.c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B3027" w:rsidRPr="005855F3" w:rsidRDefault="006B3027" w:rsidP="006B3027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855F3">
              <w:rPr>
                <w:rFonts w:asciiTheme="minorHAnsi" w:hAnsiTheme="minorHAnsi" w:cs="Segoe UI"/>
                <w:sz w:val="22"/>
                <w:szCs w:val="22"/>
                <w:lang w:val="en-US"/>
              </w:rPr>
              <w:t>More number of serials(%1$d) sent than unblocked quantity(%2$d).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B3027" w:rsidRDefault="006B3027" w:rsidP="006B3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B3027" w:rsidRDefault="006B3027" w:rsidP="006B3027">
            <w:pPr>
              <w:rPr>
                <w:lang w:val="fr-FR"/>
              </w:rPr>
            </w:pPr>
          </w:p>
        </w:tc>
      </w:tr>
      <w:tr w:rsidR="006B3027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B3027" w:rsidRDefault="006B3027" w:rsidP="006B3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Message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B3027" w:rsidRDefault="006B3027" w:rsidP="006B3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Whwmds0004.c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B3027" w:rsidRPr="005855F3" w:rsidRDefault="006B3027" w:rsidP="006B3027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855F3">
              <w:rPr>
                <w:rFonts w:asciiTheme="minorHAnsi" w:hAnsiTheme="minorHAnsi" w:cs="Segoe UI"/>
                <w:sz w:val="22"/>
                <w:szCs w:val="22"/>
                <w:lang w:val="en-US"/>
              </w:rPr>
              <w:t>blocking details not found for unblocking.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B3027" w:rsidRDefault="006B3027" w:rsidP="006B3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B3027" w:rsidRDefault="006B3027" w:rsidP="006B3027">
            <w:pPr>
              <w:rPr>
                <w:lang w:val="fr-FR"/>
              </w:rPr>
            </w:pPr>
          </w:p>
        </w:tc>
      </w:tr>
      <w:tr w:rsidR="006B3027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B3027" w:rsidRDefault="006B3027" w:rsidP="006B3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Message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B3027" w:rsidRDefault="006B3027" w:rsidP="006B3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Whwmds0005.c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B3027" w:rsidRPr="005855F3" w:rsidRDefault="006B3027" w:rsidP="006B3027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855F3">
              <w:rPr>
                <w:rFonts w:asciiTheme="minorHAnsi" w:hAnsiTheme="minorHAnsi" w:cs="Segoe UI"/>
                <w:sz w:val="22"/>
                <w:szCs w:val="22"/>
                <w:lang w:val="en-US"/>
              </w:rPr>
              <w:t>More number of serials(%1$d) sent than blocked quantity(%2$d).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B3027" w:rsidRDefault="006B3027" w:rsidP="006B3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B3027" w:rsidRDefault="006B3027" w:rsidP="006B3027">
            <w:pPr>
              <w:rPr>
                <w:lang w:val="fr-FR"/>
              </w:rPr>
            </w:pPr>
          </w:p>
        </w:tc>
      </w:tr>
      <w:tr w:rsidR="006B3027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B3027" w:rsidRDefault="006B3027" w:rsidP="006B3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B3027" w:rsidRDefault="006B3027" w:rsidP="006B3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B3027" w:rsidRDefault="006B3027" w:rsidP="006B3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6B3027" w:rsidRDefault="006B3027" w:rsidP="006B302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6B3027" w:rsidRDefault="006B3027" w:rsidP="006B3027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2A4E29" w:rsidP="00B025CF">
      <w:pPr>
        <w:rPr>
          <w:b/>
        </w:rPr>
      </w:pPr>
      <w:r>
        <w:rPr>
          <w:b/>
        </w:rPr>
        <w:t xml:space="preserve"> </w:t>
      </w: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8" w:name="_Toc328498286"/>
      <w:r>
        <w:lastRenderedPageBreak/>
        <w:t>Infor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4858F7" w:rsidRPr="00A84319" w:rsidRDefault="00A84319" w:rsidP="004858F7">
      <w:r w:rsidRPr="00A84319">
        <w:t xml:space="preserve">InventoryHold_BAES BOD noun xsd need to be updated </w:t>
      </w:r>
      <w:r>
        <w:t>in I</w:t>
      </w:r>
      <w:bookmarkStart w:id="9" w:name="_GoBack"/>
      <w:bookmarkEnd w:id="9"/>
      <w:r w:rsidRPr="00A84319">
        <w:t>ON registry</w:t>
      </w: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FD7" w:rsidRDefault="00F70FD7">
      <w:r>
        <w:separator/>
      </w:r>
    </w:p>
  </w:endnote>
  <w:endnote w:type="continuationSeparator" w:id="0">
    <w:p w:rsidR="00F70FD7" w:rsidRDefault="00F7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FD7" w:rsidRDefault="00F70FD7">
      <w:r>
        <w:separator/>
      </w:r>
    </w:p>
  </w:footnote>
  <w:footnote w:type="continuationSeparator" w:id="0">
    <w:p w:rsidR="00F70FD7" w:rsidRDefault="00F70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0A0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3AB3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1BBD"/>
    <w:rsid w:val="003B22B0"/>
    <w:rsid w:val="003B2EA6"/>
    <w:rsid w:val="003B3014"/>
    <w:rsid w:val="003B36F4"/>
    <w:rsid w:val="003B6470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6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1587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2D7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5F3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529D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027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020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349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7027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2D35"/>
    <w:rsid w:val="00985302"/>
    <w:rsid w:val="00985BE9"/>
    <w:rsid w:val="009873A0"/>
    <w:rsid w:val="00990426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4319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6BF7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6D6"/>
    <w:rsid w:val="00B64765"/>
    <w:rsid w:val="00B6576E"/>
    <w:rsid w:val="00B67B9C"/>
    <w:rsid w:val="00B705B4"/>
    <w:rsid w:val="00B70A8E"/>
    <w:rsid w:val="00B74906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0FD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0AD44-EF67-4ED7-B3DE-89F3BE24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91</TotalTime>
  <Pages>8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3686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55</cp:revision>
  <cp:lastPrinted>2012-01-10T06:51:00Z</cp:lastPrinted>
  <dcterms:created xsi:type="dcterms:W3CDTF">2014-07-08T07:47:00Z</dcterms:created>
  <dcterms:modified xsi:type="dcterms:W3CDTF">2015-06-17T14:50:00Z</dcterms:modified>
</cp:coreProperties>
</file>