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BE44E5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ID002</w:t>
      </w:r>
      <w:r w:rsidR="00FF311B"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>
        <w:rPr>
          <w:lang w:val="en-US"/>
        </w:rPr>
        <w:t xml:space="preserve">Project SATURN </w:t>
      </w:r>
      <w:r>
        <w:t>AEB ASSIST4 Interface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91791C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Sravanthi Mannepalli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1791C" w:rsidP="00B7490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ID002F00</w:t>
            </w:r>
            <w:r w:rsidR="00B74906">
              <w:rPr>
                <w:sz w:val="24"/>
                <w:szCs w:val="24"/>
              </w:rPr>
              <w:t>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1791C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ID002 – Project Saturn AEB ASSIST4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64529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4529D">
              <w:rPr>
                <w:rFonts w:cs="Arial"/>
                <w:sz w:val="22"/>
                <w:szCs w:val="22"/>
              </w:rPr>
            </w:r>
            <w:r w:rsidR="0064529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4529D">
              <w:rPr>
                <w:rFonts w:cs="Arial"/>
                <w:sz w:val="22"/>
                <w:szCs w:val="22"/>
              </w:rPr>
            </w:r>
            <w:r w:rsidR="0064529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4529D">
              <w:rPr>
                <w:rFonts w:cs="Arial"/>
                <w:sz w:val="22"/>
                <w:szCs w:val="22"/>
              </w:rPr>
            </w:r>
            <w:r w:rsidR="0064529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1791C" w:rsidP="00B7490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B74906">
              <w:rPr>
                <w:rFonts w:cs="Arial"/>
                <w:sz w:val="22"/>
                <w:szCs w:val="22"/>
              </w:rPr>
              <w:t>8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5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4529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4529D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64529D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4529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64529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E27D0">
        <w:rPr>
          <w:lang w:val="de-DE" w:eastAsia="x-none"/>
        </w:rPr>
        <w:t>D002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EE3A57">
        <w:rPr>
          <w:lang w:val="en-US"/>
        </w:rPr>
        <w:t xml:space="preserve">Project SATURN </w:t>
      </w:r>
      <w:r w:rsidR="00EE3A57">
        <w:t xml:space="preserve">AEB ASSIST4 Interface Design 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7534FA" w:rsidP="003B1BB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ID002F0</w:t>
            </w:r>
            <w:r w:rsidR="003B1BBD">
              <w:rPr>
                <w:sz w:val="24"/>
                <w:szCs w:val="24"/>
              </w:rPr>
              <w:t>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3B1BBD" w:rsidP="00845BB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 w:rsidRPr="003B1BBD"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Changes for ItemLot_BAES and InventoryHold_BAES bods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3B1BBD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ID002F001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15B7B" w:rsidP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>inh901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F2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InventoryHold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551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Business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Boltc903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ItemLot_BAES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5158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EB1791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51587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Whltc100ue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51587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for Lots.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122F9A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Default="00F2322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180B6D" w:rsidRPr="00180B6D" w:rsidRDefault="00180B6D" w:rsidP="00180B6D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80B6D">
        <w:rPr>
          <w:lang w:val="de-DE" w:eastAsia="x-none"/>
        </w:rPr>
        <w:t xml:space="preserve">Modify the ERPLN Connection Point and Add </w:t>
      </w:r>
      <w:r w:rsidR="00897027">
        <w:rPr>
          <w:lang w:val="de-DE" w:eastAsia="x-none"/>
        </w:rPr>
        <w:t>Process It</w:t>
      </w:r>
      <w:r w:rsidR="00BB4F54">
        <w:t xml:space="preserve">emLot_BAESBOD </w:t>
      </w:r>
      <w:r w:rsidR="003A1CF3">
        <w:rPr>
          <w:lang w:eastAsia="x-none"/>
        </w:rPr>
        <w:t xml:space="preserve"> can be </w:t>
      </w:r>
      <w:r w:rsidR="00BB4F54">
        <w:rPr>
          <w:lang w:eastAsia="x-none"/>
        </w:rPr>
        <w:t>Received</w:t>
      </w:r>
      <w:r w:rsidR="00897027">
        <w:rPr>
          <w:lang w:eastAsia="x-none"/>
        </w:rPr>
        <w:t xml:space="preserve"> and Sync ItemLot_BAES can be published</w:t>
      </w:r>
      <w:r w:rsidR="00020E67">
        <w:rPr>
          <w:lang w:eastAsia="x-none"/>
        </w:rPr>
        <w:t>.</w:t>
      </w:r>
    </w:p>
    <w:p w:rsidR="00180B6D" w:rsidRDefault="00180B6D" w:rsidP="00180B6D">
      <w:pPr>
        <w:ind w:left="432"/>
        <w:rPr>
          <w:b/>
        </w:rPr>
      </w:pPr>
    </w:p>
    <w:p w:rsidR="008732DB" w:rsidRPr="004B075B" w:rsidRDefault="00897027" w:rsidP="00180B6D">
      <w:pPr>
        <w:ind w:left="432"/>
        <w:rPr>
          <w:b/>
        </w:rPr>
      </w:pPr>
      <w:r>
        <w:rPr>
          <w:noProof/>
          <w:lang w:val="en-US"/>
        </w:rPr>
        <w:drawing>
          <wp:inline distT="0" distB="0" distL="0" distR="0" wp14:anchorId="625A568D" wp14:editId="724A76FA">
            <wp:extent cx="5695950" cy="8483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16F56">
        <w:rPr>
          <w:lang w:val="de-DE" w:eastAsia="x-none"/>
        </w:rPr>
        <w:t xml:space="preserve">Modify the Bizagi Connection Point Add </w:t>
      </w:r>
      <w:r w:rsidR="00265096">
        <w:rPr>
          <w:lang w:val="de-DE" w:eastAsia="x-none"/>
        </w:rPr>
        <w:t>Process</w:t>
      </w:r>
      <w:r w:rsidR="00265096" w:rsidRPr="00265096">
        <w:rPr>
          <w:rFonts w:ascii="Arial" w:hAnsi="Arial" w:cs="Arial"/>
          <w:color w:val="000000"/>
          <w:sz w:val="20"/>
          <w:szCs w:val="20"/>
        </w:rPr>
        <w:t xml:space="preserve"> </w:t>
      </w:r>
      <w:r w:rsidR="00990426">
        <w:rPr>
          <w:rFonts w:ascii="Arial" w:hAnsi="Arial" w:cs="Arial"/>
          <w:color w:val="000000"/>
          <w:sz w:val="20"/>
          <w:szCs w:val="20"/>
        </w:rPr>
        <w:t>It</w:t>
      </w:r>
      <w:r w:rsidR="00265096">
        <w:rPr>
          <w:lang w:eastAsia="x-none"/>
        </w:rPr>
        <w:t xml:space="preserve">emLot_BAESBOD </w:t>
      </w:r>
      <w:r w:rsidR="00C56E6F">
        <w:rPr>
          <w:lang w:eastAsia="x-none"/>
        </w:rPr>
        <w:t xml:space="preserve">can be </w:t>
      </w:r>
      <w:r w:rsidR="003A66FD">
        <w:rPr>
          <w:lang w:eastAsia="x-none"/>
        </w:rPr>
        <w:t>sent from bizagi</w:t>
      </w:r>
      <w:r w:rsidR="00990426">
        <w:rPr>
          <w:lang w:eastAsia="x-none"/>
        </w:rPr>
        <w:t xml:space="preserve"> and Sync.ItemLot_BAES can be cosumed</w:t>
      </w:r>
      <w:r w:rsidRPr="00116F56">
        <w:rPr>
          <w:lang w:val="de-DE" w:eastAsia="x-none"/>
        </w:rPr>
        <w:t>.</w:t>
      </w:r>
    </w:p>
    <w:p w:rsidR="008765FC" w:rsidRPr="00116F56" w:rsidRDefault="008765FC" w:rsidP="00116F56">
      <w:pPr>
        <w:pStyle w:val="ListParagraph"/>
        <w:numPr>
          <w:ilvl w:val="1"/>
          <w:numId w:val="30"/>
        </w:numPr>
        <w:rPr>
          <w:lang w:val="de-DE" w:eastAsia="x-none"/>
        </w:rPr>
      </w:pPr>
      <w:r>
        <w:rPr>
          <w:lang w:val="de-DE" w:eastAsia="x-none"/>
        </w:rPr>
        <w:t xml:space="preserve"> Modify the Document flows and </w:t>
      </w:r>
      <w:r w:rsidR="00363AB3">
        <w:rPr>
          <w:lang w:val="de-DE" w:eastAsia="x-none"/>
        </w:rPr>
        <w:t xml:space="preserve">add </w:t>
      </w:r>
      <w:bookmarkStart w:id="9" w:name="_GoBack"/>
      <w:bookmarkEnd w:id="9"/>
      <w:r w:rsidR="00265096">
        <w:rPr>
          <w:lang w:val="de-DE" w:eastAsia="x-none"/>
        </w:rPr>
        <w:t>ItemLot_BAESBOD</w:t>
      </w:r>
    </w:p>
    <w:p w:rsidR="004858F7" w:rsidRPr="004B075B" w:rsidRDefault="004858F7" w:rsidP="004858F7">
      <w:pPr>
        <w:rPr>
          <w:b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29D" w:rsidRDefault="0064529D">
      <w:r>
        <w:separator/>
      </w:r>
    </w:p>
  </w:endnote>
  <w:endnote w:type="continuationSeparator" w:id="0">
    <w:p w:rsidR="0064529D" w:rsidRDefault="0064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29D" w:rsidRDefault="0064529D">
      <w:r>
        <w:separator/>
      </w:r>
    </w:p>
  </w:footnote>
  <w:footnote w:type="continuationSeparator" w:id="0">
    <w:p w:rsidR="0064529D" w:rsidRDefault="00645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2992-4881-4B7A-8BFD-6A947C0C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81</TotalTime>
  <Pages>8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3571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47</cp:revision>
  <cp:lastPrinted>2012-01-10T06:51:00Z</cp:lastPrinted>
  <dcterms:created xsi:type="dcterms:W3CDTF">2014-07-08T07:47:00Z</dcterms:created>
  <dcterms:modified xsi:type="dcterms:W3CDTF">2015-05-18T14:37:00Z</dcterms:modified>
</cp:coreProperties>
</file>