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BE44E5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ID002</w:t>
      </w:r>
      <w:r w:rsidR="00FF311B"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>
        <w:rPr>
          <w:lang w:val="en-US"/>
        </w:rPr>
        <w:t xml:space="preserve">Project SATURN </w:t>
      </w:r>
      <w:r>
        <w:t>AEB ASSIST4 Interface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09184D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09184D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ID002E</w:t>
            </w:r>
            <w:r w:rsidR="002C55F3">
              <w:rPr>
                <w:sz w:val="24"/>
                <w:szCs w:val="24"/>
              </w:rPr>
              <w:t>002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1791C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ID002 – Project Saturn AEB ASSIST4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4D28A5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619DD">
              <w:rPr>
                <w:rFonts w:cs="Arial"/>
                <w:sz w:val="22"/>
                <w:szCs w:val="22"/>
              </w:rPr>
            </w:r>
            <w:r w:rsidR="00A619D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619DD">
              <w:rPr>
                <w:rFonts w:cs="Arial"/>
                <w:sz w:val="22"/>
                <w:szCs w:val="22"/>
              </w:rPr>
            </w:r>
            <w:r w:rsidR="00A619D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619DD">
              <w:rPr>
                <w:rFonts w:cs="Arial"/>
                <w:sz w:val="22"/>
                <w:szCs w:val="22"/>
              </w:rPr>
            </w:r>
            <w:r w:rsidR="00A619D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C55F3" w:rsidP="002C55F3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6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A619D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A619DD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A619DD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A619D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A619D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E27D0">
        <w:rPr>
          <w:lang w:val="de-DE" w:eastAsia="x-none"/>
        </w:rPr>
        <w:t>D002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EE3A57">
        <w:rPr>
          <w:lang w:val="en-US"/>
        </w:rPr>
        <w:t xml:space="preserve">Project SATURN </w:t>
      </w:r>
      <w:r w:rsidR="00EE3A57">
        <w:t xml:space="preserve">AEB ASSIST4 Interface Design 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7534FA" w:rsidP="00193E01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ID002</w:t>
            </w:r>
            <w:r w:rsidR="00637E01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00</w:t>
            </w:r>
            <w:r w:rsidR="00193E01">
              <w:rPr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193E01" w:rsidP="00637E0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Issue with PO CC script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637E01" w:rsidP="00193E01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ID002</w:t>
            </w:r>
            <w:r w:rsidR="00193E01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001</w:t>
            </w:r>
            <w:r w:rsidR="00193E01">
              <w:rPr>
                <w:sz w:val="24"/>
                <w:szCs w:val="24"/>
              </w:rPr>
              <w:t xml:space="preserve">, </w:t>
            </w:r>
            <w:r w:rsidR="00193E01">
              <w:rPr>
                <w:sz w:val="24"/>
                <w:szCs w:val="24"/>
              </w:rPr>
              <w:t>I</w:t>
            </w:r>
            <w:r w:rsidR="00193E01">
              <w:rPr>
                <w:sz w:val="24"/>
                <w:szCs w:val="24"/>
              </w:rPr>
              <w:t>W028</w:t>
            </w:r>
            <w:r w:rsidR="00193E01">
              <w:rPr>
                <w:sz w:val="24"/>
                <w:szCs w:val="24"/>
              </w:rPr>
              <w:t>F01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EB1791" w:rsidP="00193E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Boslsbl04</w:t>
            </w:r>
            <w:r w:rsidR="00193E0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193E01" w:rsidP="001A05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CC script for Purchase order </w:t>
            </w:r>
            <w:r w:rsidR="001A05A3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bookmarkStart w:id="8" w:name="_GoBack"/>
            <w:bookmarkEnd w:id="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637E01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Default="00F23229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6B3486" w:rsidRDefault="00D46208" w:rsidP="004858F7">
      <w:pPr>
        <w:rPr>
          <w:lang w:val="de-DE" w:eastAsia="x-none"/>
        </w:rPr>
      </w:pPr>
      <w:r>
        <w:rPr>
          <w:lang w:val="de-DE" w:eastAsia="x-none"/>
        </w:rPr>
        <w:t>N</w:t>
      </w:r>
      <w:r w:rsidR="006D3023">
        <w:rPr>
          <w:lang w:val="de-DE" w:eastAsia="x-none"/>
        </w:rPr>
        <w:t>.</w:t>
      </w:r>
      <w:r>
        <w:rPr>
          <w:lang w:val="de-DE" w:eastAsia="x-none"/>
        </w:rPr>
        <w:t>A</w:t>
      </w:r>
      <w:r w:rsidR="006D3023">
        <w:rPr>
          <w:lang w:val="de-DE" w:eastAsia="x-none"/>
        </w:rPr>
        <w:t>.</w:t>
      </w: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9DD" w:rsidRDefault="00A619DD">
      <w:r>
        <w:separator/>
      </w:r>
    </w:p>
  </w:endnote>
  <w:endnote w:type="continuationSeparator" w:id="0">
    <w:p w:rsidR="00A619DD" w:rsidRDefault="00A6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9DD" w:rsidRDefault="00A619DD">
      <w:r>
        <w:separator/>
      </w:r>
    </w:p>
  </w:footnote>
  <w:footnote w:type="continuationSeparator" w:id="0">
    <w:p w:rsidR="00A619DD" w:rsidRDefault="00A6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184D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3E01"/>
    <w:rsid w:val="00194198"/>
    <w:rsid w:val="0019764C"/>
    <w:rsid w:val="00197AD9"/>
    <w:rsid w:val="00197F11"/>
    <w:rsid w:val="001A00BE"/>
    <w:rsid w:val="001A05A3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55F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28A5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37E01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02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9DD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6208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BDAE1-017E-4F56-AF05-EE276F76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79</TotalTime>
  <Pages>8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3160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46</cp:revision>
  <cp:lastPrinted>2012-01-10T06:51:00Z</cp:lastPrinted>
  <dcterms:created xsi:type="dcterms:W3CDTF">2014-07-08T07:47:00Z</dcterms:created>
  <dcterms:modified xsi:type="dcterms:W3CDTF">2015-06-17T14:39:00Z</dcterms:modified>
</cp:coreProperties>
</file>