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E228A7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44903" w:rsidP="004D7A01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CUSTF0</w:t>
            </w:r>
            <w:r w:rsidR="004D7A01">
              <w:rPr>
                <w:sz w:val="24"/>
                <w:szCs w:val="24"/>
              </w:rPr>
              <w:t>52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BD78C1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Republishing Sessions</w:t>
            </w:r>
            <w:r w:rsidR="006A6A96">
              <w:t xml:space="preserve">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841D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fldSimple w:instr=" DOCPROPERTY  &quot;3.1 ERP version&quot;  \* MERGEFORMAT ">
              <w:r w:rsidR="00337C31">
                <w:t>Infor® ERP LN</w:t>
              </w:r>
            </w:fldSimple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4363C">
              <w:rPr>
                <w:rFonts w:cs="Arial"/>
                <w:sz w:val="22"/>
                <w:szCs w:val="22"/>
              </w:rPr>
            </w:r>
            <w:r w:rsidR="0024363C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4363C">
              <w:rPr>
                <w:rFonts w:cs="Arial"/>
                <w:sz w:val="22"/>
                <w:szCs w:val="22"/>
              </w:rPr>
            </w:r>
            <w:r w:rsidR="0024363C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4363C">
              <w:rPr>
                <w:rFonts w:cs="Arial"/>
                <w:sz w:val="22"/>
                <w:szCs w:val="22"/>
              </w:rPr>
            </w:r>
            <w:r w:rsidR="0024363C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lastRenderedPageBreak/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D78C1" w:rsidP="0098530E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98530E">
              <w:rPr>
                <w:rFonts w:cs="Arial"/>
                <w:sz w:val="22"/>
                <w:szCs w:val="22"/>
              </w:rPr>
              <w:t>3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 w:rsidR="0098530E">
              <w:rPr>
                <w:rFonts w:cs="Arial"/>
                <w:sz w:val="22"/>
                <w:szCs w:val="22"/>
              </w:rPr>
              <w:t>5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2F30EC" w:rsidRDefault="009555BB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444186785" w:history="1">
        <w:r w:rsidR="002F30EC" w:rsidRPr="00A564A8">
          <w:rPr>
            <w:rStyle w:val="Hyperlink"/>
            <w:rFonts w:cs="Arial"/>
            <w:noProof/>
          </w:rPr>
          <w:t>1</w:t>
        </w:r>
        <w:r w:rsidR="002F30EC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2F30EC" w:rsidRPr="00A564A8">
          <w:rPr>
            <w:rStyle w:val="Hyperlink"/>
            <w:rFonts w:cs="Arial"/>
            <w:noProof/>
          </w:rPr>
          <w:t>Introduction</w:t>
        </w:r>
        <w:r w:rsidR="002F30EC">
          <w:rPr>
            <w:noProof/>
            <w:webHidden/>
          </w:rPr>
          <w:tab/>
        </w:r>
        <w:r w:rsidR="002F30EC">
          <w:rPr>
            <w:noProof/>
            <w:webHidden/>
          </w:rPr>
          <w:fldChar w:fldCharType="begin"/>
        </w:r>
        <w:r w:rsidR="002F30EC">
          <w:rPr>
            <w:noProof/>
            <w:webHidden/>
          </w:rPr>
          <w:instrText xml:space="preserve"> PAGEREF _Toc444186785 \h </w:instrText>
        </w:r>
        <w:r w:rsidR="002F30EC">
          <w:rPr>
            <w:noProof/>
            <w:webHidden/>
          </w:rPr>
        </w:r>
        <w:r w:rsidR="002F30EC">
          <w:rPr>
            <w:noProof/>
            <w:webHidden/>
          </w:rPr>
          <w:fldChar w:fldCharType="separate"/>
        </w:r>
        <w:r w:rsidR="002F30EC">
          <w:rPr>
            <w:noProof/>
            <w:webHidden/>
          </w:rPr>
          <w:t>5</w:t>
        </w:r>
        <w:r w:rsidR="002F30EC">
          <w:rPr>
            <w:noProof/>
            <w:webHidden/>
          </w:rPr>
          <w:fldChar w:fldCharType="end"/>
        </w:r>
      </w:hyperlink>
    </w:p>
    <w:p w:rsidR="002F30EC" w:rsidRDefault="0024363C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44186786" w:history="1">
        <w:r w:rsidR="002F30EC" w:rsidRPr="00A564A8">
          <w:rPr>
            <w:rStyle w:val="Hyperlink"/>
            <w:noProof/>
          </w:rPr>
          <w:t>2</w:t>
        </w:r>
        <w:r w:rsidR="002F30EC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2F30EC" w:rsidRPr="00A564A8">
          <w:rPr>
            <w:rStyle w:val="Hyperlink"/>
            <w:noProof/>
          </w:rPr>
          <w:t>Infor ERP LN Components</w:t>
        </w:r>
        <w:r w:rsidR="002F30EC">
          <w:rPr>
            <w:noProof/>
            <w:webHidden/>
          </w:rPr>
          <w:tab/>
        </w:r>
        <w:r w:rsidR="002F30EC">
          <w:rPr>
            <w:noProof/>
            <w:webHidden/>
          </w:rPr>
          <w:fldChar w:fldCharType="begin"/>
        </w:r>
        <w:r w:rsidR="002F30EC">
          <w:rPr>
            <w:noProof/>
            <w:webHidden/>
          </w:rPr>
          <w:instrText xml:space="preserve"> PAGEREF _Toc444186786 \h </w:instrText>
        </w:r>
        <w:r w:rsidR="002F30EC">
          <w:rPr>
            <w:noProof/>
            <w:webHidden/>
          </w:rPr>
        </w:r>
        <w:r w:rsidR="002F30EC">
          <w:rPr>
            <w:noProof/>
            <w:webHidden/>
          </w:rPr>
          <w:fldChar w:fldCharType="separate"/>
        </w:r>
        <w:r w:rsidR="002F30EC">
          <w:rPr>
            <w:noProof/>
            <w:webHidden/>
          </w:rPr>
          <w:t>6</w:t>
        </w:r>
        <w:r w:rsidR="002F30EC">
          <w:rPr>
            <w:noProof/>
            <w:webHidden/>
          </w:rPr>
          <w:fldChar w:fldCharType="end"/>
        </w:r>
      </w:hyperlink>
    </w:p>
    <w:p w:rsidR="002F30EC" w:rsidRDefault="0024363C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44186787" w:history="1">
        <w:r w:rsidR="002F30EC" w:rsidRPr="00A564A8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 w:rsidR="002F30EC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2F30EC" w:rsidRPr="00A564A8">
          <w:rPr>
            <w:rStyle w:val="Hyperlink"/>
            <w:noProof/>
          </w:rPr>
          <w:t>PMC</w:t>
        </w:r>
        <w:r w:rsidR="002F30EC">
          <w:rPr>
            <w:noProof/>
            <w:webHidden/>
          </w:rPr>
          <w:tab/>
        </w:r>
        <w:r w:rsidR="002F30EC">
          <w:rPr>
            <w:noProof/>
            <w:webHidden/>
          </w:rPr>
          <w:fldChar w:fldCharType="begin"/>
        </w:r>
        <w:r w:rsidR="002F30EC">
          <w:rPr>
            <w:noProof/>
            <w:webHidden/>
          </w:rPr>
          <w:instrText xml:space="preserve"> PAGEREF _Toc444186787 \h </w:instrText>
        </w:r>
        <w:r w:rsidR="002F30EC">
          <w:rPr>
            <w:noProof/>
            <w:webHidden/>
          </w:rPr>
        </w:r>
        <w:r w:rsidR="002F30EC">
          <w:rPr>
            <w:noProof/>
            <w:webHidden/>
          </w:rPr>
          <w:fldChar w:fldCharType="separate"/>
        </w:r>
        <w:r w:rsidR="002F30EC">
          <w:rPr>
            <w:noProof/>
            <w:webHidden/>
          </w:rPr>
          <w:t>6</w:t>
        </w:r>
        <w:r w:rsidR="002F30EC">
          <w:rPr>
            <w:noProof/>
            <w:webHidden/>
          </w:rPr>
          <w:fldChar w:fldCharType="end"/>
        </w:r>
      </w:hyperlink>
    </w:p>
    <w:p w:rsidR="002F30EC" w:rsidRDefault="0024363C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44186788" w:history="1">
        <w:r w:rsidR="002F30EC" w:rsidRPr="00A564A8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 w:rsidR="002F30EC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2F30EC" w:rsidRPr="00A564A8">
          <w:rPr>
            <w:rStyle w:val="Hyperlink"/>
            <w:noProof/>
          </w:rPr>
          <w:t>New or modified Server components</w:t>
        </w:r>
        <w:r w:rsidR="002F30EC">
          <w:rPr>
            <w:noProof/>
            <w:webHidden/>
          </w:rPr>
          <w:tab/>
        </w:r>
        <w:r w:rsidR="002F30EC">
          <w:rPr>
            <w:noProof/>
            <w:webHidden/>
          </w:rPr>
          <w:fldChar w:fldCharType="begin"/>
        </w:r>
        <w:r w:rsidR="002F30EC">
          <w:rPr>
            <w:noProof/>
            <w:webHidden/>
          </w:rPr>
          <w:instrText xml:space="preserve"> PAGEREF _Toc444186788 \h </w:instrText>
        </w:r>
        <w:r w:rsidR="002F30EC">
          <w:rPr>
            <w:noProof/>
            <w:webHidden/>
          </w:rPr>
        </w:r>
        <w:r w:rsidR="002F30EC">
          <w:rPr>
            <w:noProof/>
            <w:webHidden/>
          </w:rPr>
          <w:fldChar w:fldCharType="separate"/>
        </w:r>
        <w:r w:rsidR="002F30EC">
          <w:rPr>
            <w:noProof/>
            <w:webHidden/>
          </w:rPr>
          <w:t>6</w:t>
        </w:r>
        <w:r w:rsidR="002F30EC">
          <w:rPr>
            <w:noProof/>
            <w:webHidden/>
          </w:rPr>
          <w:fldChar w:fldCharType="end"/>
        </w:r>
      </w:hyperlink>
    </w:p>
    <w:p w:rsidR="002F30EC" w:rsidRDefault="0024363C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44186789" w:history="1">
        <w:r w:rsidR="002F30EC" w:rsidRPr="00A564A8">
          <w:rPr>
            <w:rStyle w:val="Hyperlink"/>
            <w:noProof/>
          </w:rPr>
          <w:t>3</w:t>
        </w:r>
        <w:r w:rsidR="002F30EC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2F30EC" w:rsidRPr="00A564A8">
          <w:rPr>
            <w:rStyle w:val="Hyperlink"/>
            <w:noProof/>
          </w:rPr>
          <w:t>Infor ION-Connect Components</w:t>
        </w:r>
        <w:r w:rsidR="002F30EC">
          <w:rPr>
            <w:noProof/>
            <w:webHidden/>
          </w:rPr>
          <w:tab/>
        </w:r>
        <w:r w:rsidR="002F30EC">
          <w:rPr>
            <w:noProof/>
            <w:webHidden/>
          </w:rPr>
          <w:fldChar w:fldCharType="begin"/>
        </w:r>
        <w:r w:rsidR="002F30EC">
          <w:rPr>
            <w:noProof/>
            <w:webHidden/>
          </w:rPr>
          <w:instrText xml:space="preserve"> PAGEREF _Toc444186789 \h </w:instrText>
        </w:r>
        <w:r w:rsidR="002F30EC">
          <w:rPr>
            <w:noProof/>
            <w:webHidden/>
          </w:rPr>
        </w:r>
        <w:r w:rsidR="002F30EC">
          <w:rPr>
            <w:noProof/>
            <w:webHidden/>
          </w:rPr>
          <w:fldChar w:fldCharType="separate"/>
        </w:r>
        <w:r w:rsidR="002F30EC">
          <w:rPr>
            <w:noProof/>
            <w:webHidden/>
          </w:rPr>
          <w:t>7</w:t>
        </w:r>
        <w:r w:rsidR="002F30EC">
          <w:rPr>
            <w:noProof/>
            <w:webHidden/>
          </w:rPr>
          <w:fldChar w:fldCharType="end"/>
        </w:r>
      </w:hyperlink>
    </w:p>
    <w:p w:rsidR="002F30EC" w:rsidRDefault="0024363C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44186790" w:history="1">
        <w:r w:rsidR="002F30EC" w:rsidRPr="00A564A8">
          <w:rPr>
            <w:rStyle w:val="Hyperlink"/>
            <w:noProof/>
          </w:rPr>
          <w:t>4</w:t>
        </w:r>
        <w:r w:rsidR="002F30EC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2F30EC" w:rsidRPr="00A564A8">
          <w:rPr>
            <w:rStyle w:val="Hyperlink"/>
            <w:noProof/>
          </w:rPr>
          <w:t>Infor ION-Process Components</w:t>
        </w:r>
        <w:r w:rsidR="002F30EC">
          <w:rPr>
            <w:noProof/>
            <w:webHidden/>
          </w:rPr>
          <w:tab/>
        </w:r>
        <w:r w:rsidR="002F30EC">
          <w:rPr>
            <w:noProof/>
            <w:webHidden/>
          </w:rPr>
          <w:fldChar w:fldCharType="begin"/>
        </w:r>
        <w:r w:rsidR="002F30EC">
          <w:rPr>
            <w:noProof/>
            <w:webHidden/>
          </w:rPr>
          <w:instrText xml:space="preserve"> PAGEREF _Toc444186790 \h </w:instrText>
        </w:r>
        <w:r w:rsidR="002F30EC">
          <w:rPr>
            <w:noProof/>
            <w:webHidden/>
          </w:rPr>
        </w:r>
        <w:r w:rsidR="002F30EC">
          <w:rPr>
            <w:noProof/>
            <w:webHidden/>
          </w:rPr>
          <w:fldChar w:fldCharType="separate"/>
        </w:r>
        <w:r w:rsidR="002F30EC">
          <w:rPr>
            <w:noProof/>
            <w:webHidden/>
          </w:rPr>
          <w:t>8</w:t>
        </w:r>
        <w:r w:rsidR="002F30EC">
          <w:rPr>
            <w:noProof/>
            <w:webHidden/>
          </w:rPr>
          <w:fldChar w:fldCharType="end"/>
        </w:r>
      </w:hyperlink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444186785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262FCD" w:rsidRPr="00A96F19" w:rsidRDefault="00A96F19" w:rsidP="00262FCD">
      <w:pPr>
        <w:rPr>
          <w:rFonts w:asciiTheme="minorHAnsi" w:hAnsiTheme="minorHAnsi"/>
          <w:sz w:val="22"/>
          <w:szCs w:val="22"/>
          <w:lang w:val="de-DE" w:eastAsia="x-none"/>
        </w:rPr>
      </w:pPr>
      <w:r w:rsidRPr="00A96F19">
        <w:rPr>
          <w:rFonts w:asciiTheme="minorHAnsi" w:hAnsiTheme="minorHAnsi"/>
          <w:sz w:val="22"/>
          <w:szCs w:val="22"/>
          <w:lang w:val="de-DE" w:eastAsia="x-none"/>
        </w:rPr>
        <w:t xml:space="preserve">Incident: </w:t>
      </w:r>
      <w:r w:rsidRPr="00A96F19">
        <w:rPr>
          <w:rFonts w:asciiTheme="minorHAnsi" w:hAnsiTheme="minorHAnsi" w:cs="Helvetica"/>
          <w:sz w:val="22"/>
          <w:szCs w:val="22"/>
          <w:shd w:val="clear" w:color="auto" w:fill="FFFFFF"/>
        </w:rPr>
        <w:t>9748276</w:t>
      </w:r>
      <w:r w:rsidR="00460E1D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 </w:t>
      </w:r>
      <w:r w:rsidRPr="00A96F19">
        <w:rPr>
          <w:rStyle w:val="apple-converted-space"/>
          <w:rFonts w:asciiTheme="minorHAnsi" w:hAnsiTheme="minorHAnsi" w:cs="Helvetica"/>
          <w:sz w:val="22"/>
          <w:szCs w:val="22"/>
          <w:shd w:val="clear" w:color="auto" w:fill="FFFFFF"/>
        </w:rPr>
        <w:t>: Adding status field</w:t>
      </w:r>
    </w:p>
    <w:p w:rsidR="006E79F0" w:rsidRDefault="004148DD" w:rsidP="006E79F0">
      <w:pPr>
        <w:pStyle w:val="Heading1"/>
      </w:pPr>
      <w:bookmarkStart w:id="5" w:name="_Toc444186786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444186787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6E300C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6E300C" w:rsidP="008102C7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CUSTF052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845BB1" w:rsidRDefault="006E300C" w:rsidP="0069628A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</w:pPr>
            <w:r>
              <w:rPr>
                <w:rFonts w:ascii="Helvetica" w:hAnsi="Helvetica" w:cs="Helvetica"/>
                <w:color w:val="666666"/>
                <w:sz w:val="30"/>
                <w:szCs w:val="30"/>
                <w:shd w:val="clear" w:color="auto" w:fill="FFFFFF"/>
              </w:rPr>
              <w:t xml:space="preserve">Incident </w:t>
            </w:r>
            <w:r>
              <w:rPr>
                <w:rFonts w:ascii="Helvetica" w:hAnsi="Helvetica" w:cs="Helvetica"/>
                <w:color w:val="666666"/>
                <w:sz w:val="30"/>
                <w:szCs w:val="30"/>
                <w:shd w:val="clear" w:color="auto" w:fill="FFFFFF"/>
              </w:rPr>
              <w:t>9748276</w:t>
            </w:r>
            <w:r>
              <w:rPr>
                <w:rStyle w:val="apple-converted-space"/>
                <w:rFonts w:ascii="Helvetica" w:hAnsi="Helvetica" w:cs="Helvetica"/>
                <w:color w:val="666666"/>
                <w:sz w:val="30"/>
                <w:szCs w:val="30"/>
                <w:shd w:val="clear" w:color="auto" w:fill="FFFFFF"/>
              </w:rPr>
              <w:t> 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6E300C" w:rsidP="00BD78C1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Iw038E003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444186788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BD78C1" w:rsidRPr="00CD54C9" w:rsidTr="00A64321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Script/Library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E2633C" w:rsidRDefault="00E903FE" w:rsidP="00BD78C1">
            <w:r>
              <w:t>Tclct200ue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E903FE" w:rsidP="00E903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User exit for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Landed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sts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Default="00BD78C1" w:rsidP="00BD78C1">
            <w:r w:rsidRPr="00DA7298"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1E5EB5" w:rsidRDefault="00BD78C1" w:rsidP="00BD78C1">
            <w:pPr>
              <w:rPr>
                <w:lang w:val="fr-FR"/>
              </w:rPr>
            </w:pPr>
          </w:p>
        </w:tc>
      </w:tr>
      <w:tr w:rsidR="00E903FE" w:rsidRPr="00CD54C9" w:rsidTr="00A64321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903FE" w:rsidRDefault="00E903FE" w:rsidP="00E903FE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Script/Library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E903FE" w:rsidRPr="00E2633C" w:rsidRDefault="00E903FE" w:rsidP="00E903FE">
            <w:r>
              <w:t>Tclctdllc001</w:t>
            </w:r>
            <w:bookmarkStart w:id="8" w:name="_GoBack"/>
            <w:bookmarkEnd w:id="8"/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903FE" w:rsidRDefault="00E903FE" w:rsidP="00E903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Supporting dll for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Landed_Costs BAES BOD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E903FE" w:rsidRDefault="00E903FE" w:rsidP="00E903FE">
            <w:r w:rsidRPr="00DA7298"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E903FE" w:rsidRPr="001E5EB5" w:rsidRDefault="00E903FE" w:rsidP="00E903FE">
            <w:pPr>
              <w:rPr>
                <w:lang w:val="fr-FR"/>
              </w:rPr>
            </w:pPr>
          </w:p>
        </w:tc>
      </w:tr>
      <w:tr w:rsidR="00E903FE" w:rsidRPr="00CD54C9" w:rsidTr="00A64321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903FE" w:rsidRDefault="00E903FE" w:rsidP="00E903FE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E903FE" w:rsidRPr="00E2633C" w:rsidRDefault="00E903FE" w:rsidP="00E903FE">
            <w:r>
              <w:t>Bolct901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903FE" w:rsidRDefault="00E903FE" w:rsidP="00E903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Landed_Costs BAES BOD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E903FE" w:rsidRDefault="00E903FE" w:rsidP="00E903FE">
            <w:r w:rsidRPr="00DA7298"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E903FE" w:rsidRPr="001E5EB5" w:rsidRDefault="00E903FE" w:rsidP="00E903FE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2A4E29" w:rsidP="00B025CF">
      <w:pPr>
        <w:rPr>
          <w:b/>
        </w:rPr>
      </w:pPr>
      <w:r>
        <w:rPr>
          <w:b/>
        </w:rPr>
        <w:t xml:space="preserve"> </w:t>
      </w: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444186789"/>
      <w:r>
        <w:lastRenderedPageBreak/>
        <w:t>Infor ION-Connect Components</w:t>
      </w:r>
      <w:bookmarkEnd w:id="9"/>
    </w:p>
    <w:p w:rsidR="00180B6D" w:rsidRDefault="00180B6D" w:rsidP="00180B6D">
      <w:pPr>
        <w:rPr>
          <w:lang w:val="de-DE" w:eastAsia="x-none"/>
        </w:rPr>
      </w:pPr>
    </w:p>
    <w:p w:rsidR="00180B6D" w:rsidRDefault="00180B6D" w:rsidP="00180B6D">
      <w:pPr>
        <w:ind w:left="720"/>
        <w:rPr>
          <w:lang w:val="de-DE" w:eastAsia="x-none"/>
        </w:rPr>
      </w:pPr>
    </w:p>
    <w:p w:rsidR="004858F7" w:rsidRPr="00D928A2" w:rsidRDefault="006E300C" w:rsidP="004858F7">
      <w:r>
        <w:t xml:space="preserve">LandedCosts_BAES need to be </w:t>
      </w:r>
      <w:r w:rsidR="0034722B">
        <w:t>re-</w:t>
      </w:r>
      <w:r>
        <w:t>registered in ION</w:t>
      </w:r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444186790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63C" w:rsidRDefault="0024363C">
      <w:r>
        <w:separator/>
      </w:r>
    </w:p>
  </w:endnote>
  <w:endnote w:type="continuationSeparator" w:id="0">
    <w:p w:rsidR="0024363C" w:rsidRDefault="0024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63C" w:rsidRDefault="0024363C">
      <w:r>
        <w:separator/>
      </w:r>
    </w:p>
  </w:footnote>
  <w:footnote w:type="continuationSeparator" w:id="0">
    <w:p w:rsidR="0024363C" w:rsidRDefault="00243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NotDisplayPageBoundaries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57C6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3AC6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2F9A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0EA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363C"/>
    <w:rsid w:val="00244903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65096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0EC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2577E"/>
    <w:rsid w:val="003310A0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22B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3AB3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66FD"/>
    <w:rsid w:val="003A7575"/>
    <w:rsid w:val="003A7F77"/>
    <w:rsid w:val="003B1B3B"/>
    <w:rsid w:val="003B1BBD"/>
    <w:rsid w:val="003B22B0"/>
    <w:rsid w:val="003B2EA6"/>
    <w:rsid w:val="003B3014"/>
    <w:rsid w:val="003B36F4"/>
    <w:rsid w:val="003B6470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0E1D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D7A01"/>
    <w:rsid w:val="004E071A"/>
    <w:rsid w:val="004E0728"/>
    <w:rsid w:val="004E0A21"/>
    <w:rsid w:val="004E0CF2"/>
    <w:rsid w:val="004E1001"/>
    <w:rsid w:val="004E162E"/>
    <w:rsid w:val="004E1727"/>
    <w:rsid w:val="004E1A15"/>
    <w:rsid w:val="004E27D0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1587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529D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628A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00C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3AF4"/>
    <w:rsid w:val="00734F1D"/>
    <w:rsid w:val="0073527E"/>
    <w:rsid w:val="00737F68"/>
    <w:rsid w:val="00740B4A"/>
    <w:rsid w:val="00741A4E"/>
    <w:rsid w:val="00742C55"/>
    <w:rsid w:val="0074314F"/>
    <w:rsid w:val="00744045"/>
    <w:rsid w:val="00744789"/>
    <w:rsid w:val="00746D91"/>
    <w:rsid w:val="00747488"/>
    <w:rsid w:val="007507D6"/>
    <w:rsid w:val="007517C3"/>
    <w:rsid w:val="00753046"/>
    <w:rsid w:val="007534FA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02C7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5BB1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2DB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97027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1791C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4DB"/>
    <w:rsid w:val="00981A2F"/>
    <w:rsid w:val="00982D35"/>
    <w:rsid w:val="00985302"/>
    <w:rsid w:val="0098530E"/>
    <w:rsid w:val="00985BE9"/>
    <w:rsid w:val="009873A0"/>
    <w:rsid w:val="00990426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6F19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6BF7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4906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1DD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4F54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8C1"/>
    <w:rsid w:val="00BD7DF2"/>
    <w:rsid w:val="00BE3498"/>
    <w:rsid w:val="00BE436F"/>
    <w:rsid w:val="00BE44E5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3EA3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28A2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87C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8A7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03FE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1791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A57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229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20C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216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1132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FFB626B8-7504-44B3-8A7F-99560654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  <w:style w:type="character" w:customStyle="1" w:styleId="apple-converted-space">
    <w:name w:val="apple-converted-space"/>
    <w:basedOn w:val="DefaultParagraphFont"/>
    <w:rsid w:val="00A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6300F-E613-453B-B7FE-429BE911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97</TotalTime>
  <Pages>8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3243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68</cp:revision>
  <cp:lastPrinted>2012-01-10T06:51:00Z</cp:lastPrinted>
  <dcterms:created xsi:type="dcterms:W3CDTF">2014-07-08T07:47:00Z</dcterms:created>
  <dcterms:modified xsi:type="dcterms:W3CDTF">2016-05-23T11:54:00Z</dcterms:modified>
</cp:coreProperties>
</file>