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BD78C1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Republishing Sessions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44903" w:rsidP="00FC113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CUSTF049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BD78C1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Republishing Sessions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841D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41DD">
              <w:rPr>
                <w:rFonts w:cs="Arial"/>
                <w:sz w:val="22"/>
                <w:szCs w:val="22"/>
              </w:rPr>
            </w:r>
            <w:r w:rsidR="00B841D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41DD">
              <w:rPr>
                <w:rFonts w:cs="Arial"/>
                <w:sz w:val="22"/>
                <w:szCs w:val="22"/>
              </w:rPr>
            </w:r>
            <w:r w:rsidR="00B841D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B841DD">
              <w:rPr>
                <w:rFonts w:cs="Arial"/>
                <w:sz w:val="22"/>
                <w:szCs w:val="22"/>
              </w:rPr>
            </w:r>
            <w:r w:rsidR="00B841D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D78C1" w:rsidP="00244903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244903">
              <w:rPr>
                <w:rFonts w:cs="Arial"/>
                <w:sz w:val="22"/>
                <w:szCs w:val="22"/>
              </w:rPr>
              <w:t>5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244903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2F30EC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44186785" w:history="1">
        <w:r w:rsidR="002F30EC" w:rsidRPr="00A564A8">
          <w:rPr>
            <w:rStyle w:val="Hyperlink"/>
            <w:rFonts w:cs="Arial"/>
            <w:noProof/>
          </w:rPr>
          <w:t>1</w:t>
        </w:r>
        <w:r w:rsidR="002F30EC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F30EC" w:rsidRPr="00A564A8">
          <w:rPr>
            <w:rStyle w:val="Hyperlink"/>
            <w:rFonts w:cs="Arial"/>
            <w:noProof/>
          </w:rPr>
          <w:t>Introduction</w:t>
        </w:r>
        <w:r w:rsidR="002F30EC">
          <w:rPr>
            <w:noProof/>
            <w:webHidden/>
          </w:rPr>
          <w:tab/>
        </w:r>
        <w:r w:rsidR="002F30EC">
          <w:rPr>
            <w:noProof/>
            <w:webHidden/>
          </w:rPr>
          <w:fldChar w:fldCharType="begin"/>
        </w:r>
        <w:r w:rsidR="002F30EC">
          <w:rPr>
            <w:noProof/>
            <w:webHidden/>
          </w:rPr>
          <w:instrText xml:space="preserve"> PAGEREF _Toc444186785 \h </w:instrText>
        </w:r>
        <w:r w:rsidR="002F30EC">
          <w:rPr>
            <w:noProof/>
            <w:webHidden/>
          </w:rPr>
        </w:r>
        <w:r w:rsidR="002F30EC">
          <w:rPr>
            <w:noProof/>
            <w:webHidden/>
          </w:rPr>
          <w:fldChar w:fldCharType="separate"/>
        </w:r>
        <w:r w:rsidR="002F30EC">
          <w:rPr>
            <w:noProof/>
            <w:webHidden/>
          </w:rPr>
          <w:t>5</w:t>
        </w:r>
        <w:r w:rsidR="002F30EC">
          <w:rPr>
            <w:noProof/>
            <w:webHidden/>
          </w:rPr>
          <w:fldChar w:fldCharType="end"/>
        </w:r>
      </w:hyperlink>
    </w:p>
    <w:p w:rsidR="002F30EC" w:rsidRDefault="002F30EC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4186786" w:history="1">
        <w:r w:rsidRPr="00A564A8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A564A8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_Toc444186786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30EC" w:rsidRDefault="002F30EC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44186787" w:history="1">
        <w:r w:rsidRPr="00A564A8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A564A8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_Toc444186787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30EC" w:rsidRDefault="002F30EC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44186788" w:history="1">
        <w:r w:rsidRPr="00A564A8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A564A8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_Toc444186788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30EC" w:rsidRDefault="002F30EC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4186789" w:history="1">
        <w:r w:rsidRPr="00A564A8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A564A8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_Toc444186789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30EC" w:rsidRDefault="002F30EC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4186790" w:history="1">
        <w:r w:rsidRPr="00A564A8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A564A8">
          <w:rPr>
            <w:rStyle w:val="Hyperlink"/>
            <w:noProof/>
          </w:rPr>
          <w:t>Infor ION-Process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_Toc444186790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  <w:bookmarkStart w:id="0" w:name="_GoBack"/>
      <w:bookmarkEnd w:id="0"/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162944197"/>
      <w:bookmarkStart w:id="5" w:name="_Toc444186785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5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BD78C1" w:rsidP="00262FCD">
      <w:pPr>
        <w:rPr>
          <w:lang w:val="de-DE" w:eastAsia="x-none"/>
        </w:rPr>
      </w:pPr>
      <w:r>
        <w:rPr>
          <w:lang w:val="de-DE" w:eastAsia="x-none"/>
        </w:rPr>
        <w:t>Republishing Sessions</w:t>
      </w:r>
    </w:p>
    <w:p w:rsidR="006E79F0" w:rsidRDefault="004148DD" w:rsidP="006E79F0">
      <w:pPr>
        <w:pStyle w:val="Heading1"/>
      </w:pPr>
      <w:bookmarkStart w:id="6" w:name="_Toc444186786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44186787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BD78C1" w:rsidP="008102C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CUSTF047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244903" w:rsidP="0069628A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Publish Cash management changes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244903" w:rsidP="00BD78C1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CUSTF019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444186788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BD78C1" w:rsidRPr="00CD54C9" w:rsidTr="00A64321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BD78C1" w:rsidP="00BD78C1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Script/Library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E2633C" w:rsidRDefault="00244903" w:rsidP="00BD78C1">
            <w:r>
              <w:t>tfbod9200.03c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BD78C1" w:rsidRDefault="00244903" w:rsidP="00BD78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Publish Cash management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Default="00BD78C1" w:rsidP="00BD78C1">
            <w:r w:rsidRPr="00DA7298"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D78C1" w:rsidRPr="001E5EB5" w:rsidRDefault="00BD78C1" w:rsidP="00BD78C1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44186789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733AF4" w:rsidP="004858F7">
      <w: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44186790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1DD" w:rsidRDefault="00B841DD">
      <w:r>
        <w:separator/>
      </w:r>
    </w:p>
  </w:endnote>
  <w:endnote w:type="continuationSeparator" w:id="0">
    <w:p w:rsidR="00B841DD" w:rsidRDefault="00B8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1DD" w:rsidRDefault="00B841DD">
      <w:r>
        <w:separator/>
      </w:r>
    </w:p>
  </w:footnote>
  <w:footnote w:type="continuationSeparator" w:id="0">
    <w:p w:rsidR="00B841DD" w:rsidRDefault="00B84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4903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0EC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1DD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8C1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3EA3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F01F-3806-481B-9ACF-7D4F4355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94</TotalTime>
  <Pages>8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3083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60</cp:revision>
  <cp:lastPrinted>2012-01-10T06:51:00Z</cp:lastPrinted>
  <dcterms:created xsi:type="dcterms:W3CDTF">2014-07-08T07:47:00Z</dcterms:created>
  <dcterms:modified xsi:type="dcterms:W3CDTF">2016-02-25T12:34:00Z</dcterms:modified>
</cp:coreProperties>
</file>