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D78C1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Republishing Sessions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BD78C1" w:rsidP="00FC113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CUSTF047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BD78C1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Republishing Sessions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40B4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F3EA3">
              <w:rPr>
                <w:rFonts w:cs="Arial"/>
                <w:sz w:val="22"/>
                <w:szCs w:val="22"/>
              </w:rPr>
            </w:r>
            <w:r w:rsidR="00CF3EA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F3EA3">
              <w:rPr>
                <w:rFonts w:cs="Arial"/>
                <w:sz w:val="22"/>
                <w:szCs w:val="22"/>
              </w:rPr>
            </w:r>
            <w:r w:rsidR="00CF3EA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F3EA3">
              <w:rPr>
                <w:rFonts w:cs="Arial"/>
                <w:sz w:val="22"/>
                <w:szCs w:val="22"/>
              </w:rPr>
            </w:r>
            <w:r w:rsidR="00CF3EA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D78C1" w:rsidP="00BD78C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BD78C1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41847559" w:history="1">
        <w:r w:rsidR="00BD78C1" w:rsidRPr="00273770">
          <w:rPr>
            <w:rStyle w:val="Hyperlink"/>
            <w:rFonts w:cs="Arial"/>
            <w:noProof/>
          </w:rPr>
          <w:t>1</w:t>
        </w:r>
        <w:r w:rsidR="00BD78C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D78C1" w:rsidRPr="00273770">
          <w:rPr>
            <w:rStyle w:val="Hyperlink"/>
            <w:rFonts w:cs="Arial"/>
            <w:noProof/>
          </w:rPr>
          <w:t>Introduction</w:t>
        </w:r>
        <w:r w:rsidR="00BD78C1">
          <w:rPr>
            <w:noProof/>
            <w:webHidden/>
          </w:rPr>
          <w:tab/>
        </w:r>
        <w:r w:rsidR="00BD78C1">
          <w:rPr>
            <w:noProof/>
            <w:webHidden/>
          </w:rPr>
          <w:fldChar w:fldCharType="begin"/>
        </w:r>
        <w:r w:rsidR="00BD78C1">
          <w:rPr>
            <w:noProof/>
            <w:webHidden/>
          </w:rPr>
          <w:instrText xml:space="preserve"> PAGEREF _Toc441847559 \h </w:instrText>
        </w:r>
        <w:r w:rsidR="00BD78C1">
          <w:rPr>
            <w:noProof/>
            <w:webHidden/>
          </w:rPr>
        </w:r>
        <w:r w:rsidR="00BD78C1">
          <w:rPr>
            <w:noProof/>
            <w:webHidden/>
          </w:rPr>
          <w:fldChar w:fldCharType="separate"/>
        </w:r>
        <w:r w:rsidR="00BD78C1">
          <w:rPr>
            <w:noProof/>
            <w:webHidden/>
          </w:rPr>
          <w:t>5</w:t>
        </w:r>
        <w:r w:rsidR="00BD78C1">
          <w:rPr>
            <w:noProof/>
            <w:webHidden/>
          </w:rPr>
          <w:fldChar w:fldCharType="end"/>
        </w:r>
      </w:hyperlink>
    </w:p>
    <w:p w:rsidR="00BD78C1" w:rsidRDefault="00BD78C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1847560" w:history="1">
        <w:r w:rsidRPr="0027377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273770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_Toc441847560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78C1" w:rsidRDefault="00BD78C1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1847561" w:history="1">
        <w:r w:rsidRPr="00273770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273770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_Toc441847561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78C1" w:rsidRDefault="00BD78C1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1847562" w:history="1">
        <w:r w:rsidRPr="00273770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273770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_Toc441847562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78C1" w:rsidRDefault="00BD78C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1847563" w:history="1">
        <w:r w:rsidRPr="0027377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273770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_Toc441847563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78C1" w:rsidRDefault="00BD78C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1847564" w:history="1">
        <w:r w:rsidRPr="00273770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273770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_Toc441847564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162944197"/>
      <w:bookmarkStart w:id="4" w:name="_Toc441847559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4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BD78C1" w:rsidP="00262FCD">
      <w:pPr>
        <w:rPr>
          <w:lang w:val="de-DE" w:eastAsia="x-none"/>
        </w:rPr>
      </w:pPr>
      <w:r>
        <w:rPr>
          <w:lang w:val="de-DE" w:eastAsia="x-none"/>
        </w:rPr>
        <w:t>Republishing Sessions</w:t>
      </w:r>
      <w:bookmarkStart w:id="5" w:name="_GoBack"/>
      <w:bookmarkEnd w:id="5"/>
    </w:p>
    <w:p w:rsidR="006E79F0" w:rsidRDefault="004148DD" w:rsidP="006E79F0">
      <w:pPr>
        <w:pStyle w:val="Heading1"/>
      </w:pPr>
      <w:bookmarkStart w:id="6" w:name="_Toc441847560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41847561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BD78C1" w:rsidP="008102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CUSTF047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BD78C1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RePublish Session –III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BD78C1" w:rsidP="00BD78C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BAE_UPLIFT_009, CUSTE001, CUSTE002, CUSTE003, CUSTF021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41847562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cpbod9200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tcbod9200c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tcboddll9200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tfbod9200.01c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tfboddll9200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tgbod9200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tgboddll9200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tibod9200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tiboddll9200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tpbod9200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tpboddll9200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whbod9200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whbod9200.02.c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whboddll9200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cpbod9200m00c001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tccoms0001.c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tpbods0001.c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cpbod9200m00c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tcbod9200m00c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tfbod9200m01c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tgbod9200m00c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Integrated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lastRenderedPageBreak/>
              <w:t>tibod9200m000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tpbod9200m000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BD78C1" w:rsidP="00BD78C1">
            <w:r w:rsidRPr="00E2633C">
              <w:t>whbod9200m00c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  <w:tr w:rsidR="00BD78C1" w:rsidRPr="001E5EB5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Integrated Session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E2633C">
              <w:t>whbod9200m02c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41847563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41847564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3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A3" w:rsidRDefault="00CF3EA3">
      <w:r>
        <w:separator/>
      </w:r>
    </w:p>
  </w:endnote>
  <w:endnote w:type="continuationSeparator" w:id="0">
    <w:p w:rsidR="00CF3EA3" w:rsidRDefault="00C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A3" w:rsidRDefault="00CF3EA3">
      <w:r>
        <w:separator/>
      </w:r>
    </w:p>
  </w:footnote>
  <w:footnote w:type="continuationSeparator" w:id="0">
    <w:p w:rsidR="00CF3EA3" w:rsidRDefault="00CF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8C1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3EA3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DA95-7ED9-440A-8CE1-0CCD4839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92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4058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58</cp:revision>
  <cp:lastPrinted>2012-01-10T06:51:00Z</cp:lastPrinted>
  <dcterms:created xsi:type="dcterms:W3CDTF">2014-07-08T07:47:00Z</dcterms:created>
  <dcterms:modified xsi:type="dcterms:W3CDTF">2016-01-29T10:47:00Z</dcterms:modified>
</cp:coreProperties>
</file>