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253911">
              <w:rPr>
                <w:sz w:val="24"/>
                <w:szCs w:val="24"/>
              </w:rPr>
              <w:t>46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68E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076BB">
              <w:rPr>
                <w:rFonts w:cs="Arial"/>
                <w:sz w:val="22"/>
                <w:szCs w:val="22"/>
              </w:rPr>
            </w:r>
            <w:r w:rsidR="004076B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076BB">
              <w:rPr>
                <w:rFonts w:cs="Arial"/>
                <w:sz w:val="22"/>
                <w:szCs w:val="22"/>
              </w:rPr>
            </w:r>
            <w:r w:rsidR="004076B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076BB">
              <w:rPr>
                <w:rFonts w:cs="Arial"/>
                <w:sz w:val="22"/>
                <w:szCs w:val="22"/>
              </w:rPr>
            </w:r>
            <w:r w:rsidR="004076B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53911" w:rsidP="0025391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076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076B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076B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076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076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3B4382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</w:t>
      </w:r>
      <w:r w:rsidR="007F6C76">
        <w:rPr>
          <w:lang w:val="de-DE" w:eastAsia="x-none"/>
        </w:rPr>
        <w:t>below missing components</w:t>
      </w:r>
      <w:r w:rsidR="00AF2BBB">
        <w:rPr>
          <w:lang w:val="de-DE" w:eastAsia="x-none"/>
        </w:rPr>
        <w:t>.</w:t>
      </w:r>
    </w:p>
    <w:p w:rsidR="00253911" w:rsidRPr="00253911" w:rsidRDefault="00253911" w:rsidP="00253911">
      <w:pPr>
        <w:rPr>
          <w:lang w:val="de-DE" w:eastAsia="x-none"/>
        </w:rPr>
      </w:pPr>
      <w:r w:rsidRPr="00253911">
        <w:rPr>
          <w:lang w:val="de-DE" w:eastAsia="x-none"/>
        </w:rPr>
        <w:t>boacpbl700cc00</w:t>
      </w:r>
    </w:p>
    <w:p w:rsidR="00253911" w:rsidRPr="00253911" w:rsidRDefault="00253911" w:rsidP="00253911">
      <w:pPr>
        <w:rPr>
          <w:lang w:val="de-DE" w:eastAsia="x-none"/>
        </w:rPr>
      </w:pPr>
      <w:r w:rsidRPr="00253911">
        <w:rPr>
          <w:lang w:val="de-DE" w:eastAsia="x-none"/>
        </w:rPr>
        <w:t>boacrbl705cc00</w:t>
      </w:r>
    </w:p>
    <w:p w:rsidR="00253911" w:rsidRPr="00253911" w:rsidRDefault="00253911" w:rsidP="00253911">
      <w:pPr>
        <w:rPr>
          <w:lang w:val="de-DE" w:eastAsia="x-none"/>
        </w:rPr>
      </w:pPr>
      <w:r w:rsidRPr="00253911">
        <w:rPr>
          <w:lang w:val="de-DE" w:eastAsia="x-none"/>
        </w:rPr>
        <w:t>bopdmbl010cc00</w:t>
      </w:r>
    </w:p>
    <w:p w:rsidR="00253911" w:rsidRPr="00253911" w:rsidRDefault="00253911" w:rsidP="00253911">
      <w:pPr>
        <w:rPr>
          <w:lang w:val="de-DE" w:eastAsia="x-none"/>
        </w:rPr>
      </w:pPr>
      <w:r w:rsidRPr="00253911">
        <w:rPr>
          <w:lang w:val="de-DE" w:eastAsia="x-none"/>
        </w:rPr>
        <w:t>bopurbl046cc00</w:t>
      </w:r>
    </w:p>
    <w:p w:rsidR="00253911" w:rsidRPr="00253911" w:rsidRDefault="00253911" w:rsidP="00253911">
      <w:pPr>
        <w:rPr>
          <w:lang w:val="de-DE" w:eastAsia="x-none"/>
        </w:rPr>
      </w:pPr>
      <w:r w:rsidRPr="00253911">
        <w:rPr>
          <w:lang w:val="de-DE" w:eastAsia="x-none"/>
        </w:rPr>
        <w:t>bopurbl047cc00</w:t>
      </w:r>
    </w:p>
    <w:p w:rsidR="007F6C76" w:rsidRDefault="00253911" w:rsidP="00262FCD">
      <w:pPr>
        <w:rPr>
          <w:lang w:val="de-DE" w:eastAsia="x-none"/>
        </w:rPr>
      </w:pPr>
      <w:r w:rsidRPr="00253911">
        <w:rPr>
          <w:lang w:val="de-DE" w:eastAsia="x-none"/>
        </w:rPr>
        <w:t>tfacpdllc9006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253911">
              <w:rPr>
                <w:sz w:val="24"/>
                <w:szCs w:val="24"/>
              </w:rPr>
              <w:t>46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253911" w:rsidP="007F6C76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Objects Missing</w:t>
            </w:r>
            <w:r w:rsidR="00C945AF">
              <w:t>(19-01-2016)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C945AF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CUSTF020</w:t>
            </w:r>
            <w:bookmarkStart w:id="7" w:name="_GoBack"/>
            <w:bookmarkEnd w:id="7"/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945AF" w:rsidRPr="00CD54C9" w:rsidTr="005022E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0609D5"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boacpbl700cc00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  <w:tr w:rsidR="00C945AF" w:rsidRPr="00CD54C9" w:rsidTr="005022E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0609D5"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boacrbl705cc00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  <w:tr w:rsidR="00C945AF" w:rsidRPr="00CD54C9" w:rsidTr="005022E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bopdmbl010cc00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  <w:tr w:rsidR="00C945AF" w:rsidRPr="00CD54C9" w:rsidTr="005022E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bopurbl046cc00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  <w:tr w:rsidR="00C945AF" w:rsidRPr="00CD54C9" w:rsidTr="002B594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7438AF"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bopurbl047cc00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50369C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  <w:tr w:rsidR="00C945AF" w:rsidRPr="00CD54C9" w:rsidTr="002B594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7438AF"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E26BDA" w:rsidRDefault="00C945AF" w:rsidP="00C945AF">
            <w:pPr>
              <w:rPr>
                <w:lang w:val="de-DE" w:eastAsia="x-none"/>
              </w:rPr>
            </w:pPr>
            <w:r w:rsidRPr="00E26BDA">
              <w:rPr>
                <w:lang w:val="de-DE" w:eastAsia="x-none"/>
              </w:rPr>
              <w:t>tfacpdllc9006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45AF" w:rsidRDefault="00C945AF" w:rsidP="00C945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Default="00C945AF" w:rsidP="00C945AF">
            <w:r w:rsidRPr="0050369C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45AF" w:rsidRPr="001E5EB5" w:rsidRDefault="00C945AF" w:rsidP="00C945AF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DC0442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BB" w:rsidRDefault="004076BB">
      <w:r>
        <w:separator/>
      </w:r>
    </w:p>
  </w:endnote>
  <w:endnote w:type="continuationSeparator" w:id="0">
    <w:p w:rsidR="004076BB" w:rsidRDefault="004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BB" w:rsidRDefault="004076BB">
      <w:r>
        <w:separator/>
      </w:r>
    </w:p>
  </w:footnote>
  <w:footnote w:type="continuationSeparator" w:id="0">
    <w:p w:rsidR="004076BB" w:rsidRDefault="0040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911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68E2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076BB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C7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5AF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79DE-D993-4177-8B8A-70223D67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104</TotalTime>
  <Pages>8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3371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64</cp:revision>
  <cp:lastPrinted>2012-01-10T06:51:00Z</cp:lastPrinted>
  <dcterms:created xsi:type="dcterms:W3CDTF">2014-07-08T07:47:00Z</dcterms:created>
  <dcterms:modified xsi:type="dcterms:W3CDTF">2016-01-19T12:12:00Z</dcterms:modified>
</cp:coreProperties>
</file>