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</w:t>
            </w:r>
            <w:r w:rsidR="007F6C76">
              <w:rPr>
                <w:sz w:val="24"/>
                <w:szCs w:val="24"/>
              </w:rPr>
              <w:t>44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68E2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668E2">
              <w:rPr>
                <w:rFonts w:cs="Arial"/>
                <w:sz w:val="22"/>
                <w:szCs w:val="22"/>
              </w:rPr>
            </w:r>
            <w:r w:rsidR="003668E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668E2">
              <w:rPr>
                <w:rFonts w:cs="Arial"/>
                <w:sz w:val="22"/>
                <w:szCs w:val="22"/>
              </w:rPr>
            </w:r>
            <w:r w:rsidR="003668E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668E2">
              <w:rPr>
                <w:rFonts w:cs="Arial"/>
                <w:sz w:val="22"/>
                <w:szCs w:val="22"/>
              </w:rPr>
            </w:r>
            <w:r w:rsidR="003668E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9161B" w:rsidP="007F6C7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7F6C76">
              <w:rPr>
                <w:rFonts w:cs="Arial"/>
                <w:sz w:val="22"/>
                <w:szCs w:val="22"/>
              </w:rPr>
              <w:t>7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</w:t>
            </w:r>
            <w:r w:rsidR="007F6C76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68E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68E2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3668E2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68E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668E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3B4382" w:rsidRDefault="00930E6F" w:rsidP="00262FCD">
      <w:pPr>
        <w:rPr>
          <w:lang w:val="de-DE" w:eastAsia="x-none"/>
        </w:rPr>
      </w:pPr>
      <w:r>
        <w:rPr>
          <w:lang w:val="de-DE" w:eastAsia="x-none"/>
        </w:rPr>
        <w:t xml:space="preserve">The Solution contains </w:t>
      </w:r>
      <w:r w:rsidR="007F6C76">
        <w:rPr>
          <w:lang w:val="de-DE" w:eastAsia="x-none"/>
        </w:rPr>
        <w:t>below missing components</w:t>
      </w:r>
      <w:r w:rsidR="00AF2BBB">
        <w:rPr>
          <w:lang w:val="de-DE" w:eastAsia="x-none"/>
        </w:rPr>
        <w:t>.</w:t>
      </w:r>
    </w:p>
    <w:p w:rsidR="007F6C76" w:rsidRDefault="007F6C76" w:rsidP="00262FCD">
      <w:pPr>
        <w:rPr>
          <w:lang w:val="de-DE" w:eastAsia="x-none"/>
        </w:rPr>
      </w:pPr>
      <w:r>
        <w:rPr>
          <w:lang w:val="de-DE" w:eastAsia="x-none"/>
        </w:rPr>
        <w:t>Bocmg903</w:t>
      </w:r>
    </w:p>
    <w:p w:rsidR="007F6C76" w:rsidRDefault="007F6C76" w:rsidP="00262FCD">
      <w:pPr>
        <w:rPr>
          <w:lang w:val="de-DE" w:eastAsia="x-none"/>
        </w:rPr>
      </w:pPr>
      <w:r>
        <w:rPr>
          <w:lang w:val="de-DE" w:eastAsia="x-none"/>
        </w:rPr>
        <w:t>Boing921</w:t>
      </w:r>
    </w:p>
    <w:p w:rsidR="007F6C76" w:rsidRDefault="007F6C76" w:rsidP="00262FCD">
      <w:pPr>
        <w:rPr>
          <w:lang w:val="de-DE" w:eastAsia="x-none"/>
        </w:rPr>
      </w:pPr>
      <w:r>
        <w:rPr>
          <w:lang w:val="de-DE" w:eastAsia="x-none"/>
        </w:rPr>
        <w:t>Cisli225ue</w:t>
      </w:r>
    </w:p>
    <w:p w:rsidR="007F6C76" w:rsidRDefault="007F6C76" w:rsidP="00262FCD">
      <w:pPr>
        <w:rPr>
          <w:lang w:val="de-DE" w:eastAsia="x-none"/>
        </w:rPr>
      </w:pPr>
      <w:r>
        <w:rPr>
          <w:lang w:val="de-DE" w:eastAsia="x-none"/>
        </w:rPr>
        <w:t>Bopinbl020cc00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AF2BB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</w:t>
            </w:r>
            <w:r w:rsidR="007F6C76">
              <w:rPr>
                <w:sz w:val="24"/>
                <w:szCs w:val="24"/>
              </w:rPr>
              <w:t>44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7F6C76" w:rsidP="007F6C76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 xml:space="preserve">Incident </w:t>
            </w:r>
            <w:r w:rsidRPr="007F6C76">
              <w:t>9180404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DC0442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CUSTF040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F6C76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F6C76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RemittanceAdvice_BAES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7F6C7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Boinh921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OutboundOrderLine_BAES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F6C76" w:rsidRPr="001E5EB5" w:rsidRDefault="007F6C76" w:rsidP="007F6C76">
            <w:pPr>
              <w:rPr>
                <w:lang w:val="fr-FR"/>
              </w:rPr>
            </w:pPr>
          </w:p>
        </w:tc>
      </w:tr>
      <w:tr w:rsidR="007F6C7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Bopinbl020cc00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Project Contract Instalment 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F6C76" w:rsidRPr="001E5EB5" w:rsidRDefault="007F6C76" w:rsidP="007F6C76">
            <w:pPr>
              <w:rPr>
                <w:lang w:val="fr-FR"/>
              </w:rPr>
            </w:pPr>
          </w:p>
        </w:tc>
      </w:tr>
      <w:tr w:rsidR="007F6C7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Cisli225ue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manual Sales Invoice Details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F6C76" w:rsidRDefault="007F6C76" w:rsidP="007F6C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  <w:bookmarkStart w:id="8" w:name="_GoBack"/>
            <w:bookmarkEnd w:id="8"/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F6C76" w:rsidRPr="001E5EB5" w:rsidRDefault="007F6C76" w:rsidP="007F6C76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DC0442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E2" w:rsidRDefault="003668E2">
      <w:r>
        <w:separator/>
      </w:r>
    </w:p>
  </w:endnote>
  <w:endnote w:type="continuationSeparator" w:id="0">
    <w:p w:rsidR="003668E2" w:rsidRDefault="0036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E2" w:rsidRDefault="003668E2">
      <w:r>
        <w:separator/>
      </w:r>
    </w:p>
  </w:footnote>
  <w:footnote w:type="continuationSeparator" w:id="0">
    <w:p w:rsidR="003668E2" w:rsidRDefault="0036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68E2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C7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7EF2-9A88-43CE-9C2E-2BD2042A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102</TotalTime>
  <Pages>8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3320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62</cp:revision>
  <cp:lastPrinted>2012-01-10T06:51:00Z</cp:lastPrinted>
  <dcterms:created xsi:type="dcterms:W3CDTF">2014-07-08T07:47:00Z</dcterms:created>
  <dcterms:modified xsi:type="dcterms:W3CDTF">2015-12-07T13:38:00Z</dcterms:modified>
</cp:coreProperties>
</file>