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0F3AC6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BI200</w:t>
      </w:r>
      <w:r w:rsidR="00FF311B">
        <w:rPr>
          <w:sz w:val="44"/>
          <w:szCs w:val="44"/>
          <w:lang w:val="en-US"/>
        </w:rPr>
        <w:t>-</w:t>
      </w:r>
      <w:r>
        <w:rPr>
          <w:sz w:val="44"/>
          <w:szCs w:val="44"/>
          <w:lang w:val="en-US"/>
        </w:rPr>
        <w:t xml:space="preserve"> BI Reporting</w:t>
      </w:r>
      <w:r w:rsidR="00742C55">
        <w:rPr>
          <w:sz w:val="44"/>
          <w:szCs w:val="44"/>
          <w:lang w:val="en-US"/>
        </w:rPr>
        <w:t xml:space="preserve"> BOD Design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C1132" w:rsidP="003C561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CUSTF0</w:t>
            </w:r>
            <w:r w:rsidR="0099161B">
              <w:rPr>
                <w:sz w:val="24"/>
                <w:szCs w:val="24"/>
              </w:rPr>
              <w:t>40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C1132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BI200- BI Reporting BOD Design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694D5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94D5D">
              <w:rPr>
                <w:rFonts w:cs="Arial"/>
                <w:sz w:val="22"/>
                <w:szCs w:val="22"/>
              </w:rPr>
            </w:r>
            <w:r w:rsidR="00694D5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94D5D">
              <w:rPr>
                <w:rFonts w:cs="Arial"/>
                <w:sz w:val="22"/>
                <w:szCs w:val="22"/>
              </w:rPr>
            </w:r>
            <w:r w:rsidR="00694D5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94D5D">
              <w:rPr>
                <w:rFonts w:cs="Arial"/>
                <w:sz w:val="22"/>
                <w:szCs w:val="22"/>
              </w:rPr>
            </w:r>
            <w:r w:rsidR="00694D5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99161B" w:rsidP="0099161B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</w:t>
            </w:r>
            <w:r w:rsidR="002B2474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0/201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694D5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694D5D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694D5D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694D5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694D5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262FCD" w:rsidRDefault="00930E6F" w:rsidP="00262FCD">
      <w:r>
        <w:rPr>
          <w:lang w:val="de-DE" w:eastAsia="x-none"/>
        </w:rPr>
        <w:t xml:space="preserve">The Solution contains the </w:t>
      </w:r>
      <w:r w:rsidR="003B4382">
        <w:rPr>
          <w:lang w:val="de-DE" w:eastAsia="x-none"/>
        </w:rPr>
        <w:t>change for TaxReporting_BAES BOD</w:t>
      </w:r>
      <w:r w:rsidR="00FC1132" w:rsidRPr="003C5612">
        <w:t>.</w:t>
      </w:r>
    </w:p>
    <w:p w:rsidR="003B4382" w:rsidRDefault="00AF2BBB" w:rsidP="00262FCD">
      <w:pPr>
        <w:rPr>
          <w:lang w:val="de-DE" w:eastAsia="x-none"/>
        </w:rPr>
      </w:pPr>
      <w:r>
        <w:rPr>
          <w:lang w:val="de-DE" w:eastAsia="x-none"/>
        </w:rPr>
        <w:t>TAXPoint date need to be pick from TPPIN tables.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8102C7" w:rsidP="00AF2BBB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</w:t>
            </w:r>
            <w:r w:rsidR="00AF2BBB">
              <w:rPr>
                <w:sz w:val="24"/>
                <w:szCs w:val="24"/>
              </w:rPr>
              <w:t>40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AF2BBB" w:rsidP="00AF2BBB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t>TAXReporting_BAES TAXPointDate change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AF2BBB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CUSTE011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Bogld910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TAXReporting_BAES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AF2BBB" w:rsidP="004858F7">
      <w:r>
        <w:t>TAXReporting_BAES BOD need to be re-registered in ION.</w:t>
      </w:r>
      <w:bookmarkStart w:id="9" w:name="_GoBack"/>
      <w:bookmarkEnd w:id="9"/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D5D" w:rsidRDefault="00694D5D">
      <w:r>
        <w:separator/>
      </w:r>
    </w:p>
  </w:endnote>
  <w:endnote w:type="continuationSeparator" w:id="0">
    <w:p w:rsidR="00694D5D" w:rsidRDefault="0069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D5D" w:rsidRDefault="00694D5D">
      <w:r>
        <w:separator/>
      </w:r>
    </w:p>
  </w:footnote>
  <w:footnote w:type="continuationSeparator" w:id="0">
    <w:p w:rsidR="00694D5D" w:rsidRDefault="00694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4382"/>
    <w:rsid w:val="003B6470"/>
    <w:rsid w:val="003C0237"/>
    <w:rsid w:val="003C26FC"/>
    <w:rsid w:val="003C5612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4D5D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74A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161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BBB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65984-65E3-4786-8B43-4B0F34B3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96</TotalTime>
  <Pages>8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3169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60</cp:revision>
  <cp:lastPrinted>2012-01-10T06:51:00Z</cp:lastPrinted>
  <dcterms:created xsi:type="dcterms:W3CDTF">2014-07-08T07:47:00Z</dcterms:created>
  <dcterms:modified xsi:type="dcterms:W3CDTF">2015-10-05T12:09:00Z</dcterms:modified>
</cp:coreProperties>
</file>