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bookmarkStart w:id="0" w:name="_GoBack"/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702F14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CUST</w:t>
      </w:r>
      <w:r w:rsidR="00825BC9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>Repub</w:t>
      </w:r>
      <w:r w:rsidR="00204791">
        <w:rPr>
          <w:sz w:val="44"/>
          <w:szCs w:val="44"/>
          <w:lang w:val="en-US"/>
        </w:rPr>
        <w:t>lishing sessions</w:t>
      </w:r>
      <w:r w:rsidR="00D66F0C">
        <w:rPr>
          <w:sz w:val="44"/>
          <w:szCs w:val="44"/>
          <w:lang w:val="en-US"/>
        </w:rPr>
        <w:t xml:space="preserve"> </w:t>
      </w:r>
      <w:r w:rsidR="006A6A96">
        <w:t xml:space="preserve">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01532" w:rsidP="0060153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CUSTF019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825BC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C44C2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85858">
              <w:rPr>
                <w:rFonts w:cs="Arial"/>
                <w:sz w:val="22"/>
                <w:szCs w:val="22"/>
              </w:rPr>
            </w:r>
            <w:r w:rsidR="0078585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85858">
              <w:rPr>
                <w:rFonts w:cs="Arial"/>
                <w:sz w:val="22"/>
                <w:szCs w:val="22"/>
              </w:rPr>
            </w:r>
            <w:r w:rsidR="0078585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85858">
              <w:rPr>
                <w:rFonts w:cs="Arial"/>
                <w:sz w:val="22"/>
                <w:szCs w:val="22"/>
              </w:rPr>
            </w:r>
            <w:r w:rsidR="0078585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66F0C" w:rsidP="0060153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601532"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564630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1523837" w:history="1">
        <w:r w:rsidR="00564630" w:rsidRPr="00F95074">
          <w:rPr>
            <w:rStyle w:val="Hyperlink"/>
            <w:rFonts w:cs="Arial"/>
            <w:noProof/>
          </w:rPr>
          <w:t>1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rFonts w:cs="Arial"/>
            <w:noProof/>
          </w:rPr>
          <w:t>Introduction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_Toc411523837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5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78585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38" w:history="1">
        <w:r w:rsidR="00564630" w:rsidRPr="00F95074">
          <w:rPr>
            <w:rStyle w:val="Hyperlink"/>
            <w:noProof/>
          </w:rPr>
          <w:t>2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ERP LN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_Toc411523838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785858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39" w:history="1">
        <w:r w:rsidR="00564630"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56463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PMC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_Toc411523839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785858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40" w:history="1">
        <w:r w:rsidR="00564630"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56463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New or modified Server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_Toc411523840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78585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1" w:history="1">
        <w:r w:rsidR="00564630" w:rsidRPr="00F95074">
          <w:rPr>
            <w:rStyle w:val="Hyperlink"/>
            <w:noProof/>
          </w:rPr>
          <w:t>3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ION-Connect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_Toc411523841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7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78585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2" w:history="1">
        <w:r w:rsidR="00564630" w:rsidRPr="00F95074">
          <w:rPr>
            <w:rStyle w:val="Hyperlink"/>
            <w:noProof/>
          </w:rPr>
          <w:t>4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ION-Process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_Toc411523842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8</w:t>
        </w:r>
        <w:r w:rsidR="00564630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411523837"/>
      <w:bookmarkStart w:id="5" w:name="_Toc16294419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4"/>
    </w:p>
    <w:p w:rsidR="00453893" w:rsidRDefault="00453893" w:rsidP="00453893">
      <w:pPr>
        <w:rPr>
          <w:lang w:val="de-DE" w:eastAsia="x-none"/>
        </w:rPr>
      </w:pPr>
    </w:p>
    <w:p w:rsidR="00262FCD" w:rsidRDefault="00930E6F" w:rsidP="00262FCD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</w:t>
      </w:r>
      <w:r w:rsidR="008F48BA">
        <w:rPr>
          <w:lang w:val="de-DE" w:eastAsia="x-none"/>
        </w:rPr>
        <w:t>Republishing sessions</w:t>
      </w:r>
      <w:r w:rsidR="0095694D">
        <w:t>.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6" w:name="_Toc411523838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11523839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5379C" w:rsidP="0035379C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CUSTF019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D5EBD" w:rsidP="00EF4BFF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Republish sessions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D5EBD" w:rsidP="00EF4BFF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CUSTF018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11523840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C16B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Menu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C16B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Tccom00000c011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EF4BFF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9C16B4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</w:t>
            </w:r>
            <w:r w:rsidR="00EF4BFF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9C16B4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</w:t>
            </w:r>
            <w:r w:rsidR="00C41CC8">
              <w:rPr>
                <w:rFonts w:ascii="Calibri" w:hAnsi="Calibri" w:cs="Calibri"/>
                <w:color w:val="000000"/>
                <w:sz w:val="22"/>
                <w:szCs w:val="22"/>
              </w:rPr>
              <w:t>dll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EF4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9578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F4BFF" w:rsidRDefault="00EF4BFF" w:rsidP="004E7814">
            <w:pPr>
              <w:rPr>
                <w:lang w:val="fr-FR"/>
              </w:rPr>
            </w:pPr>
          </w:p>
        </w:tc>
      </w:tr>
      <w:tr w:rsidR="00C41CC8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Tfbod9200.01.c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Tfbod9200.02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Tfbod9200.03.c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Tfbod9200.04.c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whbod9200.02.c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2A2FD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2A2FD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Tcass.extn</w:t>
            </w:r>
            <w:proofErr w:type="spellEnd"/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2A2FD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Tcass.num</w:t>
            </w:r>
            <w:proofErr w:type="spellEnd"/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Tcbod9200m00c005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Tcbod9201m0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Tc</w:t>
            </w:r>
            <w:r w:rsidR="00AF3229">
              <w:rPr>
                <w:rFonts w:ascii="Calibri" w:hAnsi="Calibri" w:cs="Calibri"/>
                <w:color w:val="000000"/>
                <w:sz w:val="22"/>
                <w:szCs w:val="22"/>
              </w:rPr>
              <w:t>tran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.extn</w:t>
            </w:r>
            <w:proofErr w:type="spellEnd"/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C41CC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bod920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41CC8" w:rsidRDefault="00C41CC8" w:rsidP="00C41C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41CC8" w:rsidRDefault="00C41CC8" w:rsidP="00C41CC8">
            <w:pPr>
              <w:rPr>
                <w:lang w:val="fr-FR"/>
              </w:rPr>
            </w:pPr>
          </w:p>
        </w:tc>
      </w:tr>
      <w:tr w:rsidR="00AF3229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Tfbod9200m01c001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F3229" w:rsidRDefault="00AF3229" w:rsidP="00AF3229">
            <w:pPr>
              <w:rPr>
                <w:lang w:val="fr-FR"/>
              </w:rPr>
            </w:pPr>
          </w:p>
        </w:tc>
      </w:tr>
      <w:tr w:rsidR="00AF3229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F3229" w:rsidRDefault="00AF3229" w:rsidP="00AF3229">
            <w:pPr>
              <w:rPr>
                <w:lang w:val="fr-FR"/>
              </w:rPr>
            </w:pPr>
          </w:p>
        </w:tc>
      </w:tr>
      <w:tr w:rsidR="00AF3229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Tfbod9200m0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F3229" w:rsidRDefault="00AF3229" w:rsidP="00AF3229">
            <w:pPr>
              <w:rPr>
                <w:lang w:val="fr-FR"/>
              </w:rPr>
            </w:pPr>
          </w:p>
        </w:tc>
      </w:tr>
      <w:tr w:rsidR="00AF3229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E555C1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Tfstg.payments</w:t>
            </w:r>
            <w:proofErr w:type="spellEnd"/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F3229" w:rsidRDefault="00AF3229" w:rsidP="00AF3229">
            <w:pPr>
              <w:rPr>
                <w:lang w:val="fr-FR"/>
              </w:rPr>
            </w:pPr>
          </w:p>
        </w:tc>
      </w:tr>
      <w:tr w:rsidR="00AF3229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E555C1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Whbod9200m02c001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F3229" w:rsidRDefault="00AF3229" w:rsidP="00AF3229">
            <w:pPr>
              <w:rPr>
                <w:lang w:val="fr-FR"/>
              </w:rPr>
            </w:pPr>
          </w:p>
        </w:tc>
      </w:tr>
      <w:tr w:rsidR="00AF3229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E555C1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E555C1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Tcbod9200m00c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AF3229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F3229" w:rsidRDefault="00E555C1" w:rsidP="00AF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F3229" w:rsidRDefault="00AF3229" w:rsidP="00AF3229">
            <w:pPr>
              <w:rPr>
                <w:lang w:val="fr-FR"/>
              </w:rPr>
            </w:pPr>
          </w:p>
        </w:tc>
      </w:tr>
      <w:tr w:rsidR="00E555C1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Tcbod9200m01c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555C1" w:rsidRDefault="00E555C1" w:rsidP="00E555C1">
            <w:pPr>
              <w:rPr>
                <w:lang w:val="fr-FR"/>
              </w:rPr>
            </w:pPr>
          </w:p>
        </w:tc>
      </w:tr>
      <w:tr w:rsidR="00E555C1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Tfbod9200m01c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555C1" w:rsidRDefault="00E555C1" w:rsidP="00E555C1">
            <w:pPr>
              <w:rPr>
                <w:lang w:val="fr-FR"/>
              </w:rPr>
            </w:pPr>
          </w:p>
        </w:tc>
      </w:tr>
      <w:tr w:rsidR="00E555C1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AB41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Tcbod9200m0</w:t>
            </w:r>
            <w:r w:rsidR="00AB41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555C1" w:rsidRDefault="00E555C1" w:rsidP="00E555C1">
            <w:pPr>
              <w:rPr>
                <w:lang w:val="fr-FR"/>
              </w:rPr>
            </w:pPr>
          </w:p>
        </w:tc>
      </w:tr>
      <w:tr w:rsidR="00E555C1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AB41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Tcbod9200m0</w:t>
            </w:r>
            <w:r w:rsidR="00AB41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E555C1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555C1" w:rsidRDefault="00AB41B8" w:rsidP="00E55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555C1" w:rsidRDefault="00E555C1" w:rsidP="00E555C1">
            <w:pPr>
              <w:rPr>
                <w:lang w:val="fr-FR"/>
              </w:rPr>
            </w:pPr>
          </w:p>
        </w:tc>
      </w:tr>
      <w:tr w:rsidR="00AB41B8" w:rsidTr="009C16B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B41B8" w:rsidRDefault="00AB41B8" w:rsidP="00AB41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B41B8" w:rsidRDefault="00AB41B8" w:rsidP="00AB41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whbod9200m02c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B41B8" w:rsidRDefault="00AB41B8" w:rsidP="00AB41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B41B8" w:rsidRDefault="00AB41B8" w:rsidP="00AB41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B41B8" w:rsidRDefault="00AB41B8" w:rsidP="00AB41B8">
            <w:pPr>
              <w:rPr>
                <w:lang w:val="fr-FR"/>
              </w:rPr>
            </w:pPr>
          </w:p>
        </w:tc>
      </w:tr>
    </w:tbl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1523841"/>
      <w:r>
        <w:lastRenderedPageBreak/>
        <w:t>Infor ION-Connect Components</w:t>
      </w:r>
      <w:bookmarkEnd w:id="9"/>
    </w:p>
    <w:p w:rsidR="00180B6D" w:rsidRPr="008223A2" w:rsidRDefault="008223A2" w:rsidP="00180B6D">
      <w:pPr>
        <w:rPr>
          <w:b/>
          <w:lang w:val="de-DE" w:eastAsia="x-none"/>
        </w:rPr>
      </w:pPr>
      <w:r w:rsidRPr="008223A2">
        <w:rPr>
          <w:b/>
          <w:lang w:val="de-DE" w:eastAsia="x-none"/>
        </w:rPr>
        <w:t>N.A.</w:t>
      </w:r>
    </w:p>
    <w:p w:rsidR="006E79F0" w:rsidRDefault="00930E6F" w:rsidP="006E79F0">
      <w:pPr>
        <w:pStyle w:val="Heading1"/>
      </w:pPr>
      <w:bookmarkStart w:id="10" w:name="_Toc411523842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5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858" w:rsidRDefault="00785858">
      <w:r>
        <w:separator/>
      </w:r>
    </w:p>
  </w:endnote>
  <w:endnote w:type="continuationSeparator" w:id="0">
    <w:p w:rsidR="00785858" w:rsidRDefault="0078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858" w:rsidRDefault="00785858">
      <w:r>
        <w:separator/>
      </w:r>
    </w:p>
  </w:footnote>
  <w:footnote w:type="continuationSeparator" w:id="0">
    <w:p w:rsidR="00785858" w:rsidRDefault="0078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4791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4C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79C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5EBD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4630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532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2F14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2AF9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858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30A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23A2"/>
    <w:rsid w:val="00825655"/>
    <w:rsid w:val="00825BC9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48BA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94D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16B4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41B8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229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3662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CC8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66F0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55C1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4BFF"/>
    <w:rsid w:val="00EF6185"/>
    <w:rsid w:val="00EF649A"/>
    <w:rsid w:val="00EF6780"/>
    <w:rsid w:val="00EF70D9"/>
    <w:rsid w:val="00EF745F"/>
    <w:rsid w:val="00EF7C59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B38DB6F3-9222-47CE-9AF1-C980A62F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3BCE-BE90-4CF9-A0E7-F3D36DCA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87</TotalTime>
  <Pages>9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3827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43</cp:revision>
  <cp:lastPrinted>2012-01-10T06:51:00Z</cp:lastPrinted>
  <dcterms:created xsi:type="dcterms:W3CDTF">2014-07-08T07:47:00Z</dcterms:created>
  <dcterms:modified xsi:type="dcterms:W3CDTF">2015-05-05T12:06:00Z</dcterms:modified>
</cp:coreProperties>
</file>