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3D14F2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CR228</w:t>
      </w:r>
      <w:r w:rsidR="00FF311B">
        <w:rPr>
          <w:sz w:val="44"/>
          <w:szCs w:val="44"/>
          <w:lang w:val="en-US"/>
        </w:rPr>
        <w:t>-</w:t>
      </w:r>
      <w:r w:rsidR="000F3AC6">
        <w:rPr>
          <w:sz w:val="44"/>
          <w:szCs w:val="44"/>
          <w:lang w:val="en-US"/>
        </w:rPr>
        <w:t xml:space="preserve"> </w:t>
      </w:r>
      <w:r>
        <w:rPr>
          <w:sz w:val="44"/>
          <w:szCs w:val="44"/>
          <w:lang w:val="en-US"/>
        </w:rPr>
        <w:t xml:space="preserve">Purchase Order Approval </w:t>
      </w:r>
      <w:r w:rsidR="00742C55">
        <w:rPr>
          <w:sz w:val="44"/>
          <w:szCs w:val="44"/>
          <w:lang w:val="en-US"/>
        </w:rPr>
        <w:t>Design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228A7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3D14F2" w:rsidP="003C5612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CR228F002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3D14F2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CR228 – Purchase Order Approval</w:t>
            </w:r>
            <w:r w:rsidR="006A6A96">
              <w:t xml:space="preserve">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694D5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 w:rsidR="00337C31">
                <w:t>Infor® ERP LN</w:t>
              </w:r>
            </w:fldSimple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2262B">
              <w:rPr>
                <w:rFonts w:cs="Arial"/>
                <w:sz w:val="22"/>
                <w:szCs w:val="22"/>
              </w:rPr>
            </w:r>
            <w:r w:rsidR="00E2262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2262B">
              <w:rPr>
                <w:rFonts w:cs="Arial"/>
                <w:sz w:val="22"/>
                <w:szCs w:val="22"/>
              </w:rPr>
            </w:r>
            <w:r w:rsidR="00E2262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2262B">
              <w:rPr>
                <w:rFonts w:cs="Arial"/>
                <w:sz w:val="22"/>
                <w:szCs w:val="22"/>
              </w:rPr>
            </w:r>
            <w:r w:rsidR="00E2262B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D14F2" w:rsidP="0099161B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09</w:t>
            </w:r>
            <w:r w:rsidR="002B2474">
              <w:rPr>
                <w:rFonts w:cs="Arial"/>
                <w:sz w:val="22"/>
                <w:szCs w:val="22"/>
              </w:rPr>
              <w:t>/</w:t>
            </w:r>
            <w:r w:rsidR="0099161B">
              <w:rPr>
                <w:rFonts w:cs="Arial"/>
                <w:sz w:val="22"/>
                <w:szCs w:val="22"/>
              </w:rPr>
              <w:t>1</w:t>
            </w:r>
            <w:r w:rsidR="002B2474">
              <w:rPr>
                <w:rFonts w:cs="Arial"/>
                <w:sz w:val="22"/>
                <w:szCs w:val="22"/>
              </w:rPr>
              <w:t>0/201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E2262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="004E0728" w:rsidRPr="00BB0B55">
          <w:rPr>
            <w:rStyle w:val="Hyperlink"/>
            <w:noProof/>
          </w:rPr>
          <w:t>2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ERP LN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_Toc328498282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E2262B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="004E0728" w:rsidRPr="00BB0B55">
          <w:rPr>
            <w:rStyle w:val="Hyperlink"/>
            <w:noProof/>
          </w:rPr>
          <w:t>2.1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PMC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_Toc328498283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C03CE5" w:rsidRDefault="00E2262B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="004E0728" w:rsidRPr="00BB0B55">
          <w:rPr>
            <w:rStyle w:val="Hyperlink"/>
            <w:noProof/>
          </w:rPr>
          <w:t>2.2</w:t>
        </w:r>
        <w:r w:rsidR="004E0728"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New or modified Server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_Toc328498284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E2262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noProof/>
          </w:rPr>
          <w:t>Infor ION-Connect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_Toc328498286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E2262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="004E0728" w:rsidRPr="00BB0B55">
          <w:rPr>
            <w:rStyle w:val="Hyperlink"/>
            <w:noProof/>
          </w:rPr>
          <w:t xml:space="preserve"> Components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_Toc328498287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328498281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3D14F2" w:rsidRDefault="00930E6F" w:rsidP="00262FCD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3B4382">
        <w:rPr>
          <w:lang w:val="de-DE" w:eastAsia="x-none"/>
        </w:rPr>
        <w:t xml:space="preserve">change for </w:t>
      </w:r>
      <w:r w:rsidR="003D14F2">
        <w:rPr>
          <w:lang w:val="de-DE" w:eastAsia="x-none"/>
        </w:rPr>
        <w:t>BPMS16</w:t>
      </w:r>
    </w:p>
    <w:p w:rsidR="003B4382" w:rsidRDefault="003D14F2" w:rsidP="003D14F2">
      <w:pPr>
        <w:ind w:firstLine="432"/>
        <w:rPr>
          <w:lang w:val="de-DE" w:eastAsia="x-none"/>
        </w:rPr>
      </w:pPr>
      <w:r>
        <w:rPr>
          <w:lang w:val="de-DE" w:eastAsia="x-none"/>
        </w:rPr>
        <w:t>New CDF field for incoming purchase order</w:t>
      </w:r>
      <w:r w:rsidR="00AF2BBB">
        <w:rPr>
          <w:lang w:val="de-DE" w:eastAsia="x-none"/>
        </w:rPr>
        <w:t>.</w:t>
      </w:r>
    </w:p>
    <w:p w:rsidR="006E79F0" w:rsidRDefault="004148DD" w:rsidP="006E79F0">
      <w:pPr>
        <w:pStyle w:val="Heading1"/>
      </w:pPr>
      <w:bookmarkStart w:id="5" w:name="_Toc328498282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328498283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3D14F2" w:rsidP="00AF2BBB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CR228F002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845BB1" w:rsidRDefault="003D14F2" w:rsidP="00AF2BBB">
            <w:pPr>
              <w:autoSpaceDE w:val="0"/>
              <w:autoSpaceDN w:val="0"/>
              <w:adjustRightInd w:val="0"/>
              <w:spacing w:after="0"/>
              <w:rPr>
                <w:rFonts w:ascii="Segoe UI" w:hAnsi="Segoe UI" w:cs="Segoe UI"/>
                <w:sz w:val="18"/>
                <w:szCs w:val="18"/>
                <w:highlight w:val="white"/>
                <w:lang w:val="en-US"/>
              </w:rPr>
            </w:pPr>
            <w:r>
              <w:t>CDF for purchase order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3D14F2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IW028E002, IW030F001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F2322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D14F2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Script/library object</w:t>
            </w:r>
            <w:r w:rsidR="00F2322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D14F2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Bopurbl049cc00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3D14F2" w:rsidP="003C561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 library for incoming purchase order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F23229" w:rsidRDefault="00AF2BBB" w:rsidP="00843D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F23229" w:rsidRPr="001E5EB5" w:rsidRDefault="00F23229" w:rsidP="00843D68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2A4E29" w:rsidP="00B025CF">
      <w:pPr>
        <w:rPr>
          <w:b/>
        </w:rPr>
      </w:pPr>
      <w:r>
        <w:rPr>
          <w:b/>
        </w:rPr>
        <w:t xml:space="preserve"> </w:t>
      </w: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8" w:name="_Toc328498286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Default="00180B6D" w:rsidP="00180B6D">
      <w:pPr>
        <w:ind w:left="720"/>
        <w:rPr>
          <w:lang w:val="de-DE" w:eastAsia="x-none"/>
        </w:rPr>
      </w:pPr>
    </w:p>
    <w:p w:rsidR="004858F7" w:rsidRPr="00D928A2" w:rsidRDefault="003D14F2" w:rsidP="004858F7">
      <w:r>
        <w:t>N.</w:t>
      </w:r>
      <w:bookmarkStart w:id="9" w:name="_GoBack"/>
      <w:bookmarkEnd w:id="9"/>
      <w:r>
        <w:t>A.</w:t>
      </w: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62B" w:rsidRDefault="00E2262B">
      <w:r>
        <w:separator/>
      </w:r>
    </w:p>
  </w:endnote>
  <w:endnote w:type="continuationSeparator" w:id="0">
    <w:p w:rsidR="00E2262B" w:rsidRDefault="00E2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62B" w:rsidRDefault="00E2262B">
      <w:r>
        <w:separator/>
      </w:r>
    </w:p>
  </w:footnote>
  <w:footnote w:type="continuationSeparator" w:id="0">
    <w:p w:rsidR="00E2262B" w:rsidRDefault="00E2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NotDisplayPageBoundaries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57C6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3AC6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2F9A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0EA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65096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2577E"/>
    <w:rsid w:val="003310A0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3AB3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66FD"/>
    <w:rsid w:val="003A7575"/>
    <w:rsid w:val="003A7F77"/>
    <w:rsid w:val="003B1B3B"/>
    <w:rsid w:val="003B1BBD"/>
    <w:rsid w:val="003B22B0"/>
    <w:rsid w:val="003B2EA6"/>
    <w:rsid w:val="003B3014"/>
    <w:rsid w:val="003B36F4"/>
    <w:rsid w:val="003B4382"/>
    <w:rsid w:val="003B6470"/>
    <w:rsid w:val="003C0237"/>
    <w:rsid w:val="003C26FC"/>
    <w:rsid w:val="003C5612"/>
    <w:rsid w:val="003C563C"/>
    <w:rsid w:val="003C5814"/>
    <w:rsid w:val="003C7A25"/>
    <w:rsid w:val="003D082B"/>
    <w:rsid w:val="003D1032"/>
    <w:rsid w:val="003D14F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1A"/>
    <w:rsid w:val="004E0728"/>
    <w:rsid w:val="004E0A21"/>
    <w:rsid w:val="004E0CF2"/>
    <w:rsid w:val="004E1001"/>
    <w:rsid w:val="004E162E"/>
    <w:rsid w:val="004E1727"/>
    <w:rsid w:val="004E1A15"/>
    <w:rsid w:val="004E27D0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1587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529D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4D5D"/>
    <w:rsid w:val="0069628A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74A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3AF4"/>
    <w:rsid w:val="00734F1D"/>
    <w:rsid w:val="0073527E"/>
    <w:rsid w:val="00737F68"/>
    <w:rsid w:val="00740B4A"/>
    <w:rsid w:val="00741A4E"/>
    <w:rsid w:val="00742C55"/>
    <w:rsid w:val="0074314F"/>
    <w:rsid w:val="00744045"/>
    <w:rsid w:val="00744789"/>
    <w:rsid w:val="00746D91"/>
    <w:rsid w:val="00747488"/>
    <w:rsid w:val="007507D6"/>
    <w:rsid w:val="007517C3"/>
    <w:rsid w:val="00753046"/>
    <w:rsid w:val="007534FA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02C7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5BB1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2DB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97027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1791C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4DB"/>
    <w:rsid w:val="00981A2F"/>
    <w:rsid w:val="00982D35"/>
    <w:rsid w:val="00985302"/>
    <w:rsid w:val="00985BE9"/>
    <w:rsid w:val="009873A0"/>
    <w:rsid w:val="00990426"/>
    <w:rsid w:val="00990816"/>
    <w:rsid w:val="0099161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6BF7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2BBB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4906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4F54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4E5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28A2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62B"/>
    <w:rsid w:val="00E2273E"/>
    <w:rsid w:val="00E228A7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1791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A57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229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20C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216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1132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FFB626B8-7504-44B3-8A7F-99560654F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D0674-A170-4B7F-9EAF-EC084CD1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98</TotalTime>
  <Pages>8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3133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61</cp:revision>
  <cp:lastPrinted>2012-01-10T06:51:00Z</cp:lastPrinted>
  <dcterms:created xsi:type="dcterms:W3CDTF">2014-07-08T07:47:00Z</dcterms:created>
  <dcterms:modified xsi:type="dcterms:W3CDTF">2015-10-09T12:08:00Z</dcterms:modified>
</cp:coreProperties>
</file>